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3986" w14:textId="77777777" w:rsidR="00A43017" w:rsidRDefault="00A43017">
      <w:pPr>
        <w:pStyle w:val="13SDSSectionHeaderSection1forEU-notopborderline"/>
        <w:rPr>
          <w:lang w:val="en-US"/>
        </w:rPr>
      </w:pPr>
      <w:r>
        <w:rPr>
          <w:lang w:val="cs-CZ" w:eastAsia="cs-CZ"/>
        </w:rPr>
        <w:t>ODDÍL 1: Identifikace látky/směsi a společnosti/podniku</w:t>
      </w:r>
    </w:p>
    <w:p w14:paraId="350E8912" w14:textId="77777777" w:rsidR="00A43017" w:rsidRDefault="00A43017">
      <w:pPr>
        <w:pStyle w:val="20SDSSubsectionHeaderforEU"/>
      </w:pPr>
      <w:r>
        <w:t xml:space="preserve">1.1 </w:t>
      </w:r>
      <w:r>
        <w:rPr>
          <w:lang w:val="cs-CZ" w:eastAsia="cs-CZ"/>
        </w:rPr>
        <w:t>Identifikátor výrobku</w:t>
      </w: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779919B5" w14:textId="77777777">
        <w:tc>
          <w:tcPr>
            <w:tcW w:w="2764" w:type="dxa"/>
          </w:tcPr>
          <w:p w14:paraId="09AD44A5" w14:textId="77777777" w:rsidR="00A43017" w:rsidRDefault="00A43017">
            <w:pPr>
              <w:rPr>
                <w:rFonts w:cs="Times New Roman"/>
                <w:lang w:val="en-GB"/>
              </w:rPr>
            </w:pPr>
            <w:r>
              <w:rPr>
                <w:lang w:val="cs-CZ" w:eastAsia="cs-CZ"/>
              </w:rPr>
              <w:t>Obchodní název</w:t>
            </w:r>
          </w:p>
          <w:p w14:paraId="572F1DE5" w14:textId="77777777" w:rsidR="00A43017" w:rsidRDefault="00A43017">
            <w:pPr>
              <w:rPr>
                <w:rFonts w:cs="Times New Roman"/>
                <w:lang w:val="en-GB"/>
              </w:rPr>
            </w:pPr>
          </w:p>
        </w:tc>
        <w:tc>
          <w:tcPr>
            <w:tcW w:w="283" w:type="dxa"/>
            <w:hideMark/>
          </w:tcPr>
          <w:p w14:paraId="459ABD9F" w14:textId="77777777" w:rsidR="00A43017" w:rsidRDefault="00A43017">
            <w:pPr>
              <w:rPr>
                <w:lang w:val="en-GB"/>
              </w:rPr>
            </w:pPr>
            <w:r>
              <w:rPr>
                <w:lang w:val="en-GB"/>
              </w:rPr>
              <w:t>:</w:t>
            </w:r>
          </w:p>
        </w:tc>
        <w:tc>
          <w:tcPr>
            <w:tcW w:w="5670" w:type="dxa"/>
          </w:tcPr>
          <w:p w14:paraId="5C695806" w14:textId="77777777" w:rsidR="00A43017" w:rsidRDefault="00056702">
            <w:pPr>
              <w:rPr>
                <w:rFonts w:cs="Times New Roman"/>
                <w:lang w:val="en-GB"/>
              </w:rPr>
            </w:pPr>
            <w:r>
              <w:rPr>
                <w:lang w:val="cs-CZ" w:eastAsia="cs-CZ"/>
              </w:rPr>
              <w:t xml:space="preserve"> S31 SIGIL plast</w:t>
            </w:r>
          </w:p>
          <w:p w14:paraId="5062C129" w14:textId="77777777" w:rsidR="00A43017" w:rsidRDefault="00A43017">
            <w:pPr>
              <w:rPr>
                <w:rFonts w:cs="Times New Roman"/>
                <w:lang w:val="en-GB"/>
              </w:rPr>
            </w:pPr>
          </w:p>
        </w:tc>
      </w:tr>
    </w:tbl>
    <w:p w14:paraId="477C3076" w14:textId="77777777" w:rsidR="00A43017" w:rsidRDefault="00A43017">
      <w:pPr>
        <w:rPr>
          <w:vanish/>
          <w:color w:val="FFC000"/>
          <w:lang w:val="en-US"/>
        </w:rPr>
      </w:pPr>
      <w:r>
        <w:rPr>
          <w:vanish/>
          <w:color w:val="FFC000"/>
          <w:lang w:val="en-US"/>
        </w:rPr>
        <w:t>DELTA-0005</w:t>
      </w:r>
    </w:p>
    <w:p w14:paraId="025BF484" w14:textId="77777777" w:rsidR="00A43017" w:rsidRDefault="00A43017">
      <w:pPr>
        <w:rPr>
          <w:vanish/>
          <w:color w:val="C0C0C0"/>
        </w:rPr>
      </w:pPr>
    </w:p>
    <w:p w14:paraId="1CC010AC" w14:textId="77777777" w:rsidR="00A43017" w:rsidRDefault="00A43017">
      <w:pPr>
        <w:rPr>
          <w:vanish/>
          <w:color w:val="C0C0C0"/>
          <w:lang w:val="en-US"/>
        </w:rPr>
      </w:pPr>
    </w:p>
    <w:p w14:paraId="0F4C4A1E" w14:textId="77777777" w:rsidR="00A43017" w:rsidRDefault="00A43017">
      <w:pPr>
        <w:rPr>
          <w:rFonts w:cs="Times New Roman"/>
          <w:vanish/>
          <w:color w:val="008000"/>
          <w:lang w:val="en-GB"/>
        </w:rPr>
      </w:pPr>
    </w:p>
    <w:p w14:paraId="7CC40AC8" w14:textId="77777777" w:rsidR="00A43017" w:rsidRDefault="00A43017">
      <w:pPr>
        <w:rPr>
          <w:rFonts w:cs="Times New Roman"/>
          <w:vanish/>
          <w:color w:val="008000"/>
          <w:lang w:val="en-GB"/>
        </w:rPr>
      </w:pPr>
    </w:p>
    <w:p w14:paraId="07DE891B" w14:textId="77777777" w:rsidR="00A43017" w:rsidRDefault="00A43017">
      <w:pPr>
        <w:rPr>
          <w:rFonts w:cs="Times New Roman"/>
          <w:vanish/>
          <w:color w:val="008000"/>
          <w:lang w:val="en-GB"/>
        </w:rPr>
      </w:pPr>
    </w:p>
    <w:p w14:paraId="7F3E7A64" w14:textId="77777777" w:rsidR="00A43017" w:rsidRDefault="00A43017">
      <w:pPr>
        <w:rPr>
          <w:rFonts w:cs="Times New Roman"/>
          <w:vanish/>
          <w:color w:val="008000"/>
          <w:lang w:val="en-GB"/>
        </w:rPr>
      </w:pPr>
    </w:p>
    <w:p w14:paraId="1AEA4744" w14:textId="77777777" w:rsidR="00A43017" w:rsidRDefault="00A43017">
      <w:pPr>
        <w:pStyle w:val="20SDSSubsectionHeaderforEU"/>
      </w:pPr>
      <w:r>
        <w:t xml:space="preserve">1.2 </w:t>
      </w:r>
      <w:r>
        <w:rPr>
          <w:lang w:val="cs-CZ" w:eastAsia="cs-CZ"/>
        </w:rPr>
        <w:t>Příslušná určená použití látky nebo směsi a nedoporučená použití</w:t>
      </w: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471AEA5B" w14:textId="77777777">
        <w:tc>
          <w:tcPr>
            <w:tcW w:w="2764" w:type="dxa"/>
          </w:tcPr>
          <w:p w14:paraId="28BCB5C6" w14:textId="77777777" w:rsidR="00A43017" w:rsidRDefault="00A43017">
            <w:pPr>
              <w:rPr>
                <w:rFonts w:cs="Times New Roman"/>
                <w:lang w:val="en-GB"/>
              </w:rPr>
            </w:pPr>
            <w:r>
              <w:rPr>
                <w:lang w:val="cs-CZ" w:eastAsia="cs-CZ"/>
              </w:rPr>
              <w:t>Použití látky nebo směsi</w:t>
            </w:r>
          </w:p>
          <w:p w14:paraId="6A963E00" w14:textId="77777777" w:rsidR="00A43017" w:rsidRDefault="00A43017">
            <w:pPr>
              <w:rPr>
                <w:rFonts w:cs="Times New Roman"/>
                <w:lang w:val="en-GB"/>
              </w:rPr>
            </w:pPr>
          </w:p>
        </w:tc>
        <w:tc>
          <w:tcPr>
            <w:tcW w:w="283" w:type="dxa"/>
            <w:hideMark/>
          </w:tcPr>
          <w:p w14:paraId="20D5745F" w14:textId="77777777" w:rsidR="00A43017" w:rsidRDefault="00A43017">
            <w:pPr>
              <w:rPr>
                <w:lang w:val="en-GB"/>
              </w:rPr>
            </w:pPr>
            <w:r>
              <w:rPr>
                <w:lang w:val="en-GB"/>
              </w:rPr>
              <w:t>:</w:t>
            </w:r>
          </w:p>
        </w:tc>
        <w:tc>
          <w:tcPr>
            <w:tcW w:w="5670" w:type="dxa"/>
          </w:tcPr>
          <w:p w14:paraId="37DE2958" w14:textId="77777777" w:rsidR="00A43017" w:rsidRDefault="00A43017">
            <w:pPr>
              <w:rPr>
                <w:rFonts w:cs="Times New Roman"/>
                <w:lang w:val="it-IT"/>
              </w:rPr>
            </w:pPr>
            <w:r>
              <w:rPr>
                <w:lang w:val="cs-CZ" w:eastAsia="cs-CZ"/>
              </w:rPr>
              <w:t>Těsnivo</w:t>
            </w:r>
          </w:p>
          <w:p w14:paraId="60E4DDB9" w14:textId="77777777" w:rsidR="00A43017" w:rsidRDefault="00A43017">
            <w:pPr>
              <w:rPr>
                <w:rFonts w:cs="Times New Roman"/>
                <w:lang w:val="it-IT"/>
              </w:rPr>
            </w:pPr>
          </w:p>
        </w:tc>
      </w:tr>
      <w:tr w:rsidR="00A43017" w:rsidRPr="000A62BF" w14:paraId="26F3A2EC" w14:textId="77777777">
        <w:tc>
          <w:tcPr>
            <w:tcW w:w="2764" w:type="dxa"/>
          </w:tcPr>
          <w:p w14:paraId="6E9D9154" w14:textId="77777777" w:rsidR="00A43017" w:rsidRDefault="00A43017">
            <w:pPr>
              <w:rPr>
                <w:rFonts w:cs="Times New Roman"/>
                <w:lang w:val="en-GB"/>
              </w:rPr>
            </w:pPr>
            <w:r>
              <w:rPr>
                <w:lang w:val="cs-CZ" w:eastAsia="cs-CZ"/>
              </w:rPr>
              <w:t>Doporučená omezení použití</w:t>
            </w:r>
          </w:p>
          <w:p w14:paraId="2DDD2F6A" w14:textId="77777777" w:rsidR="00A43017" w:rsidRDefault="00A43017">
            <w:pPr>
              <w:rPr>
                <w:rFonts w:cs="Times New Roman"/>
                <w:lang w:val="en-GB"/>
              </w:rPr>
            </w:pPr>
          </w:p>
        </w:tc>
        <w:tc>
          <w:tcPr>
            <w:tcW w:w="283" w:type="dxa"/>
            <w:hideMark/>
          </w:tcPr>
          <w:p w14:paraId="1970BE91" w14:textId="77777777" w:rsidR="00A43017" w:rsidRDefault="00A43017">
            <w:pPr>
              <w:rPr>
                <w:lang w:val="en-GB"/>
              </w:rPr>
            </w:pPr>
            <w:r>
              <w:rPr>
                <w:lang w:val="en-GB"/>
              </w:rPr>
              <w:t>:</w:t>
            </w:r>
          </w:p>
        </w:tc>
        <w:tc>
          <w:tcPr>
            <w:tcW w:w="5670" w:type="dxa"/>
          </w:tcPr>
          <w:p w14:paraId="154B77FA" w14:textId="77777777" w:rsidR="00A43017" w:rsidRPr="000A62BF" w:rsidRDefault="00A43017">
            <w:pPr>
              <w:rPr>
                <w:rFonts w:cs="Times New Roman"/>
                <w:lang w:val="en-GB"/>
              </w:rPr>
            </w:pPr>
            <w:r>
              <w:rPr>
                <w:lang w:val="cs-CZ" w:eastAsia="cs-CZ"/>
              </w:rPr>
              <w:t>Pouze pro používání v průmyslových zařízeních nebo pro ošetření prováděné profesionály.</w:t>
            </w:r>
          </w:p>
          <w:p w14:paraId="0B46673F" w14:textId="77777777" w:rsidR="00A43017" w:rsidRPr="000A62BF" w:rsidRDefault="00A43017">
            <w:pPr>
              <w:rPr>
                <w:rFonts w:cs="Times New Roman"/>
                <w:lang w:val="en-GB"/>
              </w:rPr>
            </w:pPr>
          </w:p>
        </w:tc>
      </w:tr>
    </w:tbl>
    <w:p w14:paraId="6BBDF2B3" w14:textId="77777777" w:rsidR="00A43017" w:rsidRPr="000A62BF" w:rsidRDefault="00A43017">
      <w:pPr>
        <w:pStyle w:val="20SDSSubsectionHeaderforEU"/>
        <w:rPr>
          <w:lang w:val="pl-PL"/>
        </w:rPr>
      </w:pPr>
      <w:r w:rsidRPr="000A62BF">
        <w:rPr>
          <w:lang w:val="pl-PL"/>
        </w:rPr>
        <w:t xml:space="preserve">1.3 </w:t>
      </w:r>
      <w:r>
        <w:rPr>
          <w:lang w:val="cs-CZ" w:eastAsia="cs-CZ"/>
        </w:rPr>
        <w:t>Podrobné údaje o dodavateli bezpečnostního listu</w:t>
      </w:r>
    </w:p>
    <w:p w14:paraId="7114BB5B" w14:textId="77777777" w:rsidR="00A43017" w:rsidRDefault="00A43017">
      <w:pPr>
        <w:rPr>
          <w:rFonts w:cs="Times New Roman"/>
          <w:vanish/>
          <w:color w:val="C0C0C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7281C8EE" w14:textId="77777777">
        <w:tc>
          <w:tcPr>
            <w:tcW w:w="2764" w:type="dxa"/>
          </w:tcPr>
          <w:p w14:paraId="4364757D" w14:textId="77777777" w:rsidR="00A43017" w:rsidRDefault="00A43017">
            <w:pPr>
              <w:rPr>
                <w:rFonts w:cs="Times New Roman"/>
                <w:lang w:val="en-GB"/>
              </w:rPr>
            </w:pPr>
            <w:r>
              <w:rPr>
                <w:lang w:val="cs-CZ" w:eastAsia="cs-CZ"/>
              </w:rPr>
              <w:t>Firma</w:t>
            </w:r>
          </w:p>
          <w:p w14:paraId="28CD1E89" w14:textId="77777777" w:rsidR="00A43017" w:rsidRDefault="00A43017">
            <w:pPr>
              <w:rPr>
                <w:rFonts w:cs="Times New Roman"/>
                <w:lang w:val="en-GB"/>
              </w:rPr>
            </w:pPr>
          </w:p>
          <w:p w14:paraId="447E219D" w14:textId="77777777" w:rsidR="00395A2C" w:rsidRDefault="00395A2C">
            <w:pPr>
              <w:rPr>
                <w:rFonts w:cs="Times New Roman"/>
                <w:lang w:val="en-GB"/>
              </w:rPr>
            </w:pPr>
          </w:p>
          <w:p w14:paraId="5F5B2AF4" w14:textId="77777777" w:rsidR="00395A2C" w:rsidRDefault="00395A2C">
            <w:pPr>
              <w:rPr>
                <w:rFonts w:cs="Times New Roman"/>
                <w:lang w:val="en-GB"/>
              </w:rPr>
            </w:pPr>
          </w:p>
          <w:p w14:paraId="7FFC17BF" w14:textId="40FC449E" w:rsidR="00395A2C" w:rsidRDefault="00395A2C">
            <w:pPr>
              <w:rPr>
                <w:rFonts w:cs="Times New Roman"/>
                <w:lang w:val="en-GB"/>
              </w:rPr>
            </w:pPr>
            <w:r>
              <w:rPr>
                <w:rFonts w:cs="Times New Roman"/>
                <w:lang w:val="en-GB"/>
              </w:rPr>
              <w:t>Dovozce</w:t>
            </w:r>
          </w:p>
        </w:tc>
        <w:tc>
          <w:tcPr>
            <w:tcW w:w="283" w:type="dxa"/>
            <w:hideMark/>
          </w:tcPr>
          <w:p w14:paraId="0527E457" w14:textId="77777777" w:rsidR="00A43017" w:rsidRDefault="00A43017">
            <w:pPr>
              <w:rPr>
                <w:lang w:val="en-GB"/>
              </w:rPr>
            </w:pPr>
            <w:r>
              <w:rPr>
                <w:lang w:val="en-GB"/>
              </w:rPr>
              <w:t>:</w:t>
            </w:r>
          </w:p>
        </w:tc>
        <w:tc>
          <w:tcPr>
            <w:tcW w:w="5670" w:type="dxa"/>
          </w:tcPr>
          <w:p w14:paraId="666F8B16" w14:textId="77777777" w:rsidR="00A43017" w:rsidRPr="000A62BF" w:rsidRDefault="00A43017">
            <w:pPr>
              <w:pStyle w:val="MSDS-TZeile"/>
              <w:widowControl/>
              <w:rPr>
                <w:lang w:val="it-IT"/>
              </w:rPr>
            </w:pPr>
            <w:r>
              <w:rPr>
                <w:lang w:val="cs-CZ" w:eastAsia="cs-CZ"/>
              </w:rPr>
              <w:t>Roberlo S.A.U.</w:t>
            </w:r>
          </w:p>
          <w:p w14:paraId="6037AEA5" w14:textId="77777777" w:rsidR="00A43017" w:rsidRPr="000A62BF" w:rsidRDefault="00A43017">
            <w:pPr>
              <w:pStyle w:val="MSDS-TZeile"/>
              <w:widowControl/>
              <w:rPr>
                <w:rFonts w:cs="Times New Roman"/>
                <w:lang w:val="es-ES"/>
              </w:rPr>
            </w:pPr>
            <w:r>
              <w:rPr>
                <w:lang w:val="cs-CZ" w:eastAsia="cs-CZ"/>
              </w:rPr>
              <w:t>Ctra. Nacional II, Km. 706,5</w:t>
            </w:r>
          </w:p>
          <w:p w14:paraId="5333E01C" w14:textId="77777777" w:rsidR="00A43017" w:rsidRPr="000A62BF" w:rsidRDefault="00A43017">
            <w:pPr>
              <w:pStyle w:val="MSDS-TZeile"/>
              <w:widowControl/>
              <w:rPr>
                <w:lang w:val="es-ES"/>
              </w:rPr>
            </w:pPr>
            <w:r>
              <w:rPr>
                <w:lang w:val="cs-CZ" w:eastAsia="cs-CZ"/>
              </w:rPr>
              <w:t>17457</w:t>
            </w:r>
            <w:r w:rsidRPr="000A62BF">
              <w:rPr>
                <w:lang w:val="es-ES"/>
              </w:rPr>
              <w:t xml:space="preserve">  </w:t>
            </w:r>
            <w:r>
              <w:rPr>
                <w:lang w:val="cs-CZ" w:eastAsia="cs-CZ"/>
              </w:rPr>
              <w:t>Riudellots de la Selva</w:t>
            </w:r>
          </w:p>
          <w:p w14:paraId="082968CB" w14:textId="77777777" w:rsidR="00A43017" w:rsidRDefault="00A43017">
            <w:pPr>
              <w:pStyle w:val="MSDS-TZeile"/>
              <w:widowControl/>
              <w:rPr>
                <w:lang w:val="en-GB"/>
              </w:rPr>
            </w:pPr>
            <w:r>
              <w:rPr>
                <w:lang w:val="cs-CZ" w:eastAsia="cs-CZ"/>
              </w:rPr>
              <w:t>ES</w:t>
            </w:r>
          </w:p>
          <w:p w14:paraId="11F60171" w14:textId="18916D47" w:rsidR="00395A2C" w:rsidRDefault="00395A2C" w:rsidP="00395A2C">
            <w:pPr>
              <w:pStyle w:val="MSDS-TZeile"/>
              <w:widowControl/>
              <w:rPr>
                <w:lang w:val="en-GB"/>
              </w:rPr>
            </w:pPr>
            <w:r>
              <w:rPr>
                <w:lang w:val="cs-CZ" w:eastAsia="cs-CZ"/>
              </w:rPr>
              <w:t>MAON Colors s.r.o.Husova 434,Černčice 43</w:t>
            </w:r>
            <w:r w:rsidR="00251D29">
              <w:rPr>
                <w:lang w:val="cs-CZ" w:eastAsia="cs-CZ"/>
              </w:rPr>
              <w:t>9</w:t>
            </w:r>
            <w:r>
              <w:rPr>
                <w:lang w:val="cs-CZ" w:eastAsia="cs-CZ"/>
              </w:rPr>
              <w:t>01</w:t>
            </w:r>
          </w:p>
          <w:p w14:paraId="37A5E653" w14:textId="77777777" w:rsidR="00A43017" w:rsidRDefault="00A43017">
            <w:pPr>
              <w:rPr>
                <w:vanish/>
                <w:color w:val="008000"/>
                <w:lang w:val="en-GB"/>
              </w:rPr>
            </w:pPr>
          </w:p>
        </w:tc>
      </w:tr>
    </w:tbl>
    <w:p w14:paraId="780636F0" w14:textId="77777777" w:rsidR="00A43017" w:rsidRDefault="00A43017">
      <w:pPr>
        <w:rPr>
          <w:rFonts w:cs="Times New Roman"/>
          <w:vanish/>
          <w:color w:val="C0C0C0"/>
          <w:lang w:val="en-GB"/>
        </w:rPr>
      </w:pPr>
    </w:p>
    <w:p w14:paraId="2176855B" w14:textId="77777777" w:rsidR="00A43017" w:rsidRDefault="00A43017">
      <w:pPr>
        <w:rPr>
          <w:vanish/>
          <w:color w:val="FFC000"/>
          <w:lang w:val="en-US"/>
        </w:rPr>
      </w:pPr>
      <w:r>
        <w:rPr>
          <w:vanish/>
          <w:color w:val="FFC000"/>
          <w:lang w:val="en-US"/>
        </w:rPr>
        <w:t>DELTA-0015</w:t>
      </w: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7BCA80DC" w14:textId="77777777">
        <w:tc>
          <w:tcPr>
            <w:tcW w:w="2764" w:type="dxa"/>
          </w:tcPr>
          <w:p w14:paraId="5AE6CAC0" w14:textId="77777777" w:rsidR="00A43017" w:rsidRDefault="00A43017">
            <w:pPr>
              <w:rPr>
                <w:rFonts w:cs="Times New Roman"/>
                <w:lang w:val="en-GB"/>
              </w:rPr>
            </w:pPr>
            <w:r>
              <w:rPr>
                <w:lang w:val="cs-CZ" w:eastAsia="cs-CZ"/>
              </w:rPr>
              <w:t>Telefon</w:t>
            </w:r>
          </w:p>
          <w:p w14:paraId="62FD07A8" w14:textId="77777777" w:rsidR="00A43017" w:rsidRDefault="00A43017">
            <w:pPr>
              <w:rPr>
                <w:rFonts w:cs="Times New Roman"/>
                <w:lang w:val="en-GB"/>
              </w:rPr>
            </w:pPr>
          </w:p>
        </w:tc>
        <w:tc>
          <w:tcPr>
            <w:tcW w:w="283" w:type="dxa"/>
            <w:hideMark/>
          </w:tcPr>
          <w:p w14:paraId="201BA50E" w14:textId="77777777" w:rsidR="00A43017" w:rsidRDefault="00A43017">
            <w:pPr>
              <w:rPr>
                <w:lang w:val="en-GB"/>
              </w:rPr>
            </w:pPr>
            <w:r>
              <w:rPr>
                <w:lang w:val="en-GB"/>
              </w:rPr>
              <w:t>:</w:t>
            </w:r>
          </w:p>
        </w:tc>
        <w:tc>
          <w:tcPr>
            <w:tcW w:w="5670" w:type="dxa"/>
          </w:tcPr>
          <w:p w14:paraId="5F97C893" w14:textId="77777777" w:rsidR="00A43017" w:rsidRDefault="00A43017">
            <w:pPr>
              <w:rPr>
                <w:rFonts w:cs="Times New Roman"/>
                <w:lang w:val="en-GB"/>
              </w:rPr>
            </w:pPr>
            <w:r>
              <w:rPr>
                <w:lang w:val="cs-CZ" w:eastAsia="cs-CZ"/>
              </w:rPr>
              <w:t>+34972478060</w:t>
            </w:r>
          </w:p>
          <w:p w14:paraId="5CF69BF9" w14:textId="77777777" w:rsidR="00A43017" w:rsidRDefault="00A43017">
            <w:pPr>
              <w:rPr>
                <w:rFonts w:cs="Times New Roman"/>
                <w:lang w:val="en-GB"/>
              </w:rPr>
            </w:pPr>
          </w:p>
        </w:tc>
      </w:tr>
      <w:tr w:rsidR="00A43017" w14:paraId="712B13D9" w14:textId="77777777">
        <w:tc>
          <w:tcPr>
            <w:tcW w:w="2764" w:type="dxa"/>
          </w:tcPr>
          <w:p w14:paraId="22BE7D39" w14:textId="77777777" w:rsidR="00A43017" w:rsidRDefault="00A43017">
            <w:pPr>
              <w:rPr>
                <w:rFonts w:cs="Times New Roman"/>
                <w:lang w:val="en-GB"/>
              </w:rPr>
            </w:pPr>
            <w:r>
              <w:rPr>
                <w:lang w:val="cs-CZ" w:eastAsia="cs-CZ"/>
              </w:rPr>
              <w:t>Fax</w:t>
            </w:r>
          </w:p>
          <w:p w14:paraId="00D6AC95" w14:textId="77777777" w:rsidR="00A43017" w:rsidRDefault="00A43017">
            <w:pPr>
              <w:rPr>
                <w:rFonts w:cs="Times New Roman"/>
                <w:lang w:val="en-GB"/>
              </w:rPr>
            </w:pPr>
          </w:p>
        </w:tc>
        <w:tc>
          <w:tcPr>
            <w:tcW w:w="283" w:type="dxa"/>
            <w:hideMark/>
          </w:tcPr>
          <w:p w14:paraId="46A77E6F" w14:textId="77777777" w:rsidR="00A43017" w:rsidRDefault="00A43017">
            <w:pPr>
              <w:rPr>
                <w:lang w:val="en-GB"/>
              </w:rPr>
            </w:pPr>
            <w:r>
              <w:rPr>
                <w:lang w:val="en-GB"/>
              </w:rPr>
              <w:t>:</w:t>
            </w:r>
          </w:p>
        </w:tc>
        <w:tc>
          <w:tcPr>
            <w:tcW w:w="5670" w:type="dxa"/>
          </w:tcPr>
          <w:p w14:paraId="22AA4BE8" w14:textId="77777777" w:rsidR="00A43017" w:rsidRDefault="00A43017">
            <w:pPr>
              <w:rPr>
                <w:rFonts w:cs="Times New Roman"/>
                <w:lang w:val="en-GB"/>
              </w:rPr>
            </w:pPr>
            <w:r>
              <w:rPr>
                <w:lang w:val="cs-CZ" w:eastAsia="cs-CZ"/>
              </w:rPr>
              <w:t>+34972477394</w:t>
            </w:r>
          </w:p>
          <w:p w14:paraId="7A2ED194" w14:textId="77777777" w:rsidR="00A43017" w:rsidRDefault="00A43017">
            <w:pPr>
              <w:rPr>
                <w:rFonts w:cs="Times New Roman"/>
                <w:lang w:val="en-GB"/>
              </w:rPr>
            </w:pPr>
          </w:p>
        </w:tc>
      </w:tr>
      <w:tr w:rsidR="00A43017" w14:paraId="116102F7" w14:textId="77777777">
        <w:tc>
          <w:tcPr>
            <w:tcW w:w="2764" w:type="dxa"/>
          </w:tcPr>
          <w:p w14:paraId="1CA55A0E" w14:textId="77777777" w:rsidR="00A43017" w:rsidRPr="000A62BF" w:rsidRDefault="00A43017">
            <w:pPr>
              <w:rPr>
                <w:rFonts w:cs="Times New Roman"/>
                <w:lang w:val="pl-PL"/>
              </w:rPr>
            </w:pPr>
            <w:r>
              <w:rPr>
                <w:lang w:val="cs-CZ" w:eastAsia="cs-CZ"/>
              </w:rPr>
              <w:t>Email osoby odpovědné za bezpečnostní list</w:t>
            </w:r>
          </w:p>
          <w:p w14:paraId="0E7C860F" w14:textId="77777777" w:rsidR="00A43017" w:rsidRPr="000A62BF" w:rsidRDefault="00A43017">
            <w:pPr>
              <w:rPr>
                <w:rFonts w:cs="Times New Roman"/>
                <w:vanish/>
                <w:color w:val="808080"/>
                <w:lang w:val="pl-PL"/>
              </w:rPr>
            </w:pPr>
          </w:p>
        </w:tc>
        <w:tc>
          <w:tcPr>
            <w:tcW w:w="283" w:type="dxa"/>
            <w:hideMark/>
          </w:tcPr>
          <w:p w14:paraId="5A2F9F0D" w14:textId="77777777" w:rsidR="00A43017" w:rsidRDefault="00A43017">
            <w:pPr>
              <w:rPr>
                <w:lang w:val="en-GB"/>
              </w:rPr>
            </w:pPr>
            <w:r>
              <w:rPr>
                <w:lang w:val="en-GB"/>
              </w:rPr>
              <w:t>:</w:t>
            </w:r>
          </w:p>
        </w:tc>
        <w:tc>
          <w:tcPr>
            <w:tcW w:w="5670" w:type="dxa"/>
          </w:tcPr>
          <w:p w14:paraId="6FF59900" w14:textId="77777777" w:rsidR="00A43017" w:rsidRDefault="00A43017">
            <w:pPr>
              <w:pStyle w:val="MSDS-TZeile"/>
              <w:widowControl/>
              <w:rPr>
                <w:vanish/>
                <w:color w:val="008000"/>
                <w:lang w:val="en-GB"/>
              </w:rPr>
            </w:pPr>
            <w:r>
              <w:rPr>
                <w:vanish/>
                <w:color w:val="008000"/>
                <w:lang w:val="en-GB"/>
              </w:rPr>
              <w:t>Insert Email Adress of person responsible</w:t>
            </w:r>
          </w:p>
          <w:p w14:paraId="3BFB88B1" w14:textId="77777777" w:rsidR="00A43017" w:rsidRDefault="00A43017">
            <w:pPr>
              <w:pStyle w:val="MSDS-TZeile"/>
              <w:widowControl/>
              <w:rPr>
                <w:rFonts w:cs="Times New Roman"/>
                <w:lang w:val="en-GB"/>
              </w:rPr>
            </w:pPr>
            <w:r>
              <w:rPr>
                <w:lang w:val="en-GB"/>
              </w:rPr>
              <w:t>msds@roberlo.com</w:t>
            </w:r>
          </w:p>
          <w:p w14:paraId="3BB7B329" w14:textId="77777777" w:rsidR="00A43017" w:rsidRDefault="00A43017">
            <w:pPr>
              <w:rPr>
                <w:vanish/>
                <w:color w:val="000000"/>
                <w:lang w:val="en-US"/>
              </w:rPr>
            </w:pPr>
          </w:p>
        </w:tc>
      </w:tr>
    </w:tbl>
    <w:p w14:paraId="51BB73C1" w14:textId="77777777" w:rsidR="00A43017" w:rsidRDefault="00A43017">
      <w:pPr>
        <w:pStyle w:val="20SDSSubsectionHeaderforEU"/>
      </w:pPr>
      <w:r>
        <w:t xml:space="preserve">1.4 </w:t>
      </w:r>
      <w:r>
        <w:rPr>
          <w:lang w:val="cs-CZ" w:eastAsia="cs-CZ"/>
        </w:rPr>
        <w:t>Telefonní číslo pro naléhavé situace</w:t>
      </w:r>
    </w:p>
    <w:p w14:paraId="1F548B88" w14:textId="77777777" w:rsidR="00A43017" w:rsidRDefault="00A43017">
      <w:pPr>
        <w:rPr>
          <w:rFonts w:cs="Times New Roman"/>
          <w:vanish/>
          <w:color w:val="00800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8292"/>
      </w:tblGrid>
      <w:tr w:rsidR="00A43017" w14:paraId="5F64A883" w14:textId="77777777">
        <w:tc>
          <w:tcPr>
            <w:tcW w:w="8292" w:type="dxa"/>
          </w:tcPr>
          <w:p w14:paraId="33C5D232" w14:textId="77777777" w:rsidR="00395A2C" w:rsidRDefault="00056702" w:rsidP="00395A2C">
            <w:pPr>
              <w:jc w:val="both"/>
              <w:rPr>
                <w:rFonts w:cs="Times New Roman"/>
                <w:lang w:val="en-GB"/>
              </w:rPr>
            </w:pPr>
            <w:r>
              <w:rPr>
                <w:lang w:val="cs-CZ" w:eastAsia="cs-CZ"/>
              </w:rPr>
              <w:t xml:space="preserve"> +420 224 919 293</w:t>
            </w:r>
            <w:r w:rsidR="00395A2C">
              <w:rPr>
                <w:rFonts w:cs="Times New Roman"/>
                <w:lang w:val="en-GB"/>
              </w:rPr>
              <w:t>(24 hod)</w:t>
            </w:r>
            <w:r w:rsidR="00395A2C">
              <w:t>Toxikologické informační středisko, Na Bojišti 1, 12808 Praha 2</w:t>
            </w:r>
          </w:p>
          <w:p w14:paraId="1A198088" w14:textId="471DA3CD" w:rsidR="00A43017" w:rsidRDefault="00A43017">
            <w:pPr>
              <w:rPr>
                <w:rFonts w:cs="Times New Roman"/>
                <w:vanish/>
                <w:color w:val="008000"/>
                <w:lang w:val="en-GB"/>
              </w:rPr>
            </w:pPr>
          </w:p>
        </w:tc>
      </w:tr>
    </w:tbl>
    <w:p w14:paraId="33A191E4" w14:textId="77777777" w:rsidR="00A43017" w:rsidRDefault="00A43017">
      <w:pPr>
        <w:rPr>
          <w:rFonts w:cs="Times New Roman"/>
          <w:vanish/>
          <w:color w:val="008000"/>
          <w:lang w:val="en-GB"/>
        </w:rPr>
      </w:pPr>
    </w:p>
    <w:p w14:paraId="5866ABAC" w14:textId="77777777" w:rsidR="00A43017" w:rsidRDefault="00A43017"/>
    <w:p w14:paraId="75D4C923" w14:textId="77777777" w:rsidR="00A43017" w:rsidRDefault="00A43017">
      <w:pPr>
        <w:rPr>
          <w:rFonts w:cs="Times New Roman"/>
          <w:vanish/>
          <w:color w:val="008000"/>
          <w:lang w:val="en-GB"/>
        </w:rPr>
      </w:pPr>
    </w:p>
    <w:p w14:paraId="7F3533E1" w14:textId="77777777" w:rsidR="00A43017" w:rsidRDefault="00A43017">
      <w:pPr>
        <w:pStyle w:val="12SDSSectionHeaderforEU"/>
        <w:rPr>
          <w:lang w:val="en-US"/>
        </w:rPr>
      </w:pPr>
      <w:r>
        <w:rPr>
          <w:lang w:val="cs-CZ" w:eastAsia="cs-CZ"/>
        </w:rPr>
        <w:t>ODDÍL 2: Identifikace nebezpečnosti</w:t>
      </w:r>
    </w:p>
    <w:p w14:paraId="37143BCB" w14:textId="77777777" w:rsidR="00A43017" w:rsidRDefault="00A43017">
      <w:pPr>
        <w:rPr>
          <w:vanish/>
          <w:color w:val="808080"/>
        </w:rPr>
      </w:pPr>
    </w:p>
    <w:p w14:paraId="1E46BABB" w14:textId="77777777" w:rsidR="00A43017" w:rsidRDefault="00A43017">
      <w:pPr>
        <w:pStyle w:val="20SDSSubsectionHeaderforEU"/>
        <w:rPr>
          <w:lang w:eastAsia="ja-JP" w:bidi="th-TH"/>
        </w:rPr>
      </w:pPr>
      <w:r>
        <w:rPr>
          <w:lang w:eastAsia="ja-JP" w:bidi="th-TH"/>
        </w:rPr>
        <w:t xml:space="preserve">2.1 </w:t>
      </w:r>
      <w:r>
        <w:rPr>
          <w:lang w:val="cs-CZ" w:eastAsia="cs-CZ" w:bidi="th-TH"/>
        </w:rPr>
        <w:t>Klasifikace látky nebo směsi</w:t>
      </w:r>
    </w:p>
    <w:p w14:paraId="1A766590" w14:textId="77777777" w:rsidR="00A43017" w:rsidRDefault="00A43017">
      <w:pPr>
        <w:rPr>
          <w:rFonts w:eastAsia="MS Mincho"/>
          <w:vanish/>
          <w:color w:val="808080"/>
          <w:lang w:val="en-GB" w:eastAsia="ja-JP" w:bidi="th-TH"/>
        </w:rPr>
      </w:pPr>
    </w:p>
    <w:p w14:paraId="4B22FFAE" w14:textId="77777777" w:rsidR="00A43017" w:rsidRDefault="00A43017">
      <w:pPr>
        <w:pStyle w:val="30SDSSubHeaderBold-075cmindented"/>
        <w:rPr>
          <w:lang w:val="en-US" w:eastAsia="ja-JP" w:bidi="th-TH"/>
        </w:rPr>
      </w:pPr>
      <w:r>
        <w:rPr>
          <w:lang w:val="cs-CZ" w:eastAsia="cs-CZ" w:bidi="th-TH"/>
        </w:rPr>
        <w:lastRenderedPageBreak/>
        <w:t>Klasifikace</w:t>
      </w:r>
      <w:r>
        <w:rPr>
          <w:lang w:val="en-US" w:eastAsia="ja-JP" w:bidi="th-TH"/>
        </w:rPr>
        <w:t xml:space="preserve"> (</w:t>
      </w:r>
      <w:r>
        <w:rPr>
          <w:lang w:val="cs-CZ" w:eastAsia="cs-CZ" w:bidi="th-TH"/>
        </w:rPr>
        <w:t>NAŘÍZENÍ (ES) č. 1272/2008</w:t>
      </w:r>
      <w:r>
        <w:rPr>
          <w:lang w:val="en-US" w:eastAsia="ja-JP" w:bidi="th-TH"/>
        </w:rPr>
        <w:t>)</w:t>
      </w:r>
    </w:p>
    <w:p w14:paraId="18B7A329" w14:textId="77777777" w:rsidR="00A43017" w:rsidRDefault="00A43017">
      <w:pPr>
        <w:rPr>
          <w:rFonts w:eastAsia="MS Mincho"/>
          <w:vanish/>
          <w:color w:val="008000"/>
          <w:lang w:val="en-US" w:eastAsia="ja-JP" w:bidi="th-TH"/>
        </w:rPr>
      </w:pPr>
    </w:p>
    <w:tbl>
      <w:tblPr>
        <w:tblW w:w="0" w:type="auto"/>
        <w:tblInd w:w="426" w:type="dxa"/>
        <w:tblLayout w:type="fixed"/>
        <w:tblCellMar>
          <w:left w:w="71" w:type="dxa"/>
          <w:right w:w="71" w:type="dxa"/>
        </w:tblCellMar>
        <w:tblLook w:val="04A0" w:firstRow="1" w:lastRow="0" w:firstColumn="1" w:lastColumn="0" w:noHBand="0" w:noVBand="1"/>
      </w:tblPr>
      <w:tblGrid>
        <w:gridCol w:w="3845"/>
        <w:gridCol w:w="162"/>
        <w:gridCol w:w="4710"/>
      </w:tblGrid>
      <w:tr w:rsidR="00A43017" w:rsidRPr="000A62BF" w14:paraId="073710E8" w14:textId="77777777">
        <w:tc>
          <w:tcPr>
            <w:tcW w:w="3845" w:type="dxa"/>
            <w:hideMark/>
          </w:tcPr>
          <w:p w14:paraId="57FB136A" w14:textId="77777777" w:rsidR="00A43017" w:rsidRDefault="00A43017">
            <w:pPr>
              <w:rPr>
                <w:rFonts w:eastAsia="MS Mincho"/>
                <w:lang w:val="en-US" w:eastAsia="ja-JP" w:bidi="th-TH"/>
              </w:rPr>
            </w:pPr>
            <w:r>
              <w:rPr>
                <w:rFonts w:eastAsia="MS Mincho"/>
                <w:lang w:val="cs-CZ" w:eastAsia="cs-CZ" w:bidi="th-TH"/>
              </w:rPr>
              <w:t>Hořlavé kapaliny</w:t>
            </w:r>
            <w:r>
              <w:rPr>
                <w:rFonts w:eastAsia="MS Mincho"/>
                <w:lang w:eastAsia="ja-JP" w:bidi="th-TH"/>
              </w:rPr>
              <w:t xml:space="preserve">, </w:t>
            </w:r>
            <w:r>
              <w:rPr>
                <w:rFonts w:eastAsia="MS Mincho"/>
                <w:lang w:val="cs-CZ" w:eastAsia="cs-CZ" w:bidi="th-TH"/>
              </w:rPr>
              <w:t>Kategorie 2</w:t>
            </w:r>
          </w:p>
          <w:p w14:paraId="5624BA33" w14:textId="77777777" w:rsidR="00A43017" w:rsidRDefault="00A43017">
            <w:pPr>
              <w:rPr>
                <w:rFonts w:eastAsia="MS Mincho"/>
                <w:vanish/>
                <w:color w:val="C0C0C0"/>
                <w:lang w:val="en-US" w:eastAsia="ja-JP" w:bidi="th-TH"/>
              </w:rPr>
            </w:pPr>
          </w:p>
        </w:tc>
        <w:tc>
          <w:tcPr>
            <w:tcW w:w="162" w:type="dxa"/>
          </w:tcPr>
          <w:p w14:paraId="5A08178F" w14:textId="77777777" w:rsidR="00A43017" w:rsidRDefault="00A43017">
            <w:pPr>
              <w:rPr>
                <w:rFonts w:eastAsia="MS Mincho"/>
                <w:lang w:val="en-US" w:eastAsia="ja-JP" w:bidi="th-TH"/>
              </w:rPr>
            </w:pPr>
          </w:p>
        </w:tc>
        <w:tc>
          <w:tcPr>
            <w:tcW w:w="4710" w:type="dxa"/>
            <w:hideMark/>
          </w:tcPr>
          <w:p w14:paraId="037CAB69" w14:textId="77777777" w:rsidR="00A43017" w:rsidRPr="000A62BF" w:rsidRDefault="00A43017">
            <w:pPr>
              <w:rPr>
                <w:rFonts w:eastAsia="MS Mincho"/>
                <w:lang w:val="pt-PT" w:eastAsia="ja-JP" w:bidi="th-TH"/>
              </w:rPr>
            </w:pPr>
            <w:r>
              <w:rPr>
                <w:rFonts w:eastAsia="MS Mincho"/>
                <w:lang w:val="cs-CZ" w:eastAsia="cs-CZ" w:bidi="th-TH"/>
              </w:rPr>
              <w:t>H225</w:t>
            </w:r>
            <w:r w:rsidRPr="000A62BF">
              <w:rPr>
                <w:rFonts w:eastAsia="MS Mincho"/>
                <w:lang w:val="pt-PT" w:eastAsia="ja-JP" w:bidi="th-TH"/>
              </w:rPr>
              <w:t xml:space="preserve">: </w:t>
            </w:r>
            <w:r>
              <w:rPr>
                <w:rFonts w:eastAsia="MS Mincho"/>
                <w:lang w:val="cs-CZ" w:eastAsia="cs-CZ" w:bidi="th-TH"/>
              </w:rPr>
              <w:t>Vysoce hořlavá kapalina a páry.</w:t>
            </w:r>
          </w:p>
          <w:p w14:paraId="60C8822E" w14:textId="77777777" w:rsidR="00A43017" w:rsidRPr="000A62BF" w:rsidRDefault="00A43017">
            <w:pPr>
              <w:rPr>
                <w:rFonts w:eastAsia="MS Mincho"/>
                <w:lang w:val="pt-PT" w:eastAsia="ja-JP" w:bidi="th-TH"/>
              </w:rPr>
            </w:pPr>
          </w:p>
        </w:tc>
      </w:tr>
      <w:tr w:rsidR="00A43017" w14:paraId="48BCD037" w14:textId="77777777">
        <w:tc>
          <w:tcPr>
            <w:tcW w:w="3845" w:type="dxa"/>
            <w:hideMark/>
          </w:tcPr>
          <w:p w14:paraId="669040DD" w14:textId="77777777" w:rsidR="00A43017" w:rsidRDefault="00A43017">
            <w:pPr>
              <w:rPr>
                <w:rFonts w:eastAsia="MS Mincho"/>
                <w:lang w:val="en-US" w:eastAsia="ja-JP" w:bidi="th-TH"/>
              </w:rPr>
            </w:pPr>
            <w:r>
              <w:rPr>
                <w:rFonts w:eastAsia="MS Mincho"/>
                <w:lang w:val="cs-CZ" w:eastAsia="cs-CZ" w:bidi="th-TH"/>
              </w:rPr>
              <w:t>Dráždivost pro kůži</w:t>
            </w:r>
            <w:r>
              <w:rPr>
                <w:rFonts w:eastAsia="MS Mincho"/>
                <w:lang w:eastAsia="ja-JP" w:bidi="th-TH"/>
              </w:rPr>
              <w:t xml:space="preserve">, </w:t>
            </w:r>
            <w:r>
              <w:rPr>
                <w:rFonts w:eastAsia="MS Mincho"/>
                <w:lang w:val="cs-CZ" w:eastAsia="cs-CZ" w:bidi="th-TH"/>
              </w:rPr>
              <w:t>Kategorie 2</w:t>
            </w:r>
          </w:p>
          <w:p w14:paraId="47153B0C" w14:textId="77777777" w:rsidR="00A43017" w:rsidRDefault="00A43017">
            <w:pPr>
              <w:rPr>
                <w:rFonts w:eastAsia="MS Mincho"/>
                <w:vanish/>
                <w:color w:val="C0C0C0"/>
                <w:lang w:val="en-US" w:eastAsia="ja-JP" w:bidi="th-TH"/>
              </w:rPr>
            </w:pPr>
          </w:p>
        </w:tc>
        <w:tc>
          <w:tcPr>
            <w:tcW w:w="162" w:type="dxa"/>
          </w:tcPr>
          <w:p w14:paraId="14871042" w14:textId="77777777" w:rsidR="00A43017" w:rsidRDefault="00A43017">
            <w:pPr>
              <w:rPr>
                <w:rFonts w:eastAsia="MS Mincho"/>
                <w:lang w:val="en-US" w:eastAsia="ja-JP" w:bidi="th-TH"/>
              </w:rPr>
            </w:pPr>
          </w:p>
        </w:tc>
        <w:tc>
          <w:tcPr>
            <w:tcW w:w="4710" w:type="dxa"/>
            <w:hideMark/>
          </w:tcPr>
          <w:p w14:paraId="1C875FBD" w14:textId="77777777" w:rsidR="00A43017" w:rsidRDefault="00A43017">
            <w:pPr>
              <w:rPr>
                <w:rFonts w:eastAsia="MS Mincho"/>
                <w:lang w:val="en-US" w:eastAsia="ja-JP" w:bidi="th-TH"/>
              </w:rPr>
            </w:pPr>
            <w:r>
              <w:rPr>
                <w:rFonts w:eastAsia="MS Mincho"/>
                <w:lang w:val="cs-CZ" w:eastAsia="cs-CZ" w:bidi="th-TH"/>
              </w:rPr>
              <w:t>H315</w:t>
            </w:r>
            <w:r>
              <w:rPr>
                <w:rFonts w:eastAsia="MS Mincho"/>
                <w:lang w:val="en-US" w:eastAsia="ja-JP" w:bidi="th-TH"/>
              </w:rPr>
              <w:t xml:space="preserve">: </w:t>
            </w:r>
            <w:r>
              <w:rPr>
                <w:rFonts w:eastAsia="MS Mincho"/>
                <w:lang w:val="cs-CZ" w:eastAsia="cs-CZ" w:bidi="th-TH"/>
              </w:rPr>
              <w:t>Dráždí kůži.</w:t>
            </w:r>
          </w:p>
          <w:p w14:paraId="10708C23" w14:textId="77777777" w:rsidR="00A43017" w:rsidRDefault="00A43017">
            <w:pPr>
              <w:rPr>
                <w:rFonts w:eastAsia="MS Mincho"/>
                <w:lang w:eastAsia="ja-JP" w:bidi="th-TH"/>
              </w:rPr>
            </w:pPr>
          </w:p>
        </w:tc>
      </w:tr>
      <w:tr w:rsidR="00A43017" w:rsidRPr="000A62BF" w14:paraId="54703F33" w14:textId="77777777">
        <w:tc>
          <w:tcPr>
            <w:tcW w:w="3845" w:type="dxa"/>
            <w:hideMark/>
          </w:tcPr>
          <w:p w14:paraId="0E8C9BFC" w14:textId="77777777" w:rsidR="00A43017" w:rsidRDefault="00A43017">
            <w:pPr>
              <w:rPr>
                <w:rFonts w:eastAsia="MS Mincho"/>
                <w:lang w:val="en-US" w:eastAsia="ja-JP" w:bidi="th-TH"/>
              </w:rPr>
            </w:pPr>
            <w:r>
              <w:rPr>
                <w:rFonts w:eastAsia="MS Mincho"/>
                <w:lang w:val="cs-CZ" w:eastAsia="cs-CZ" w:bidi="th-TH"/>
              </w:rPr>
              <w:t>Podráždění očí</w:t>
            </w:r>
            <w:r>
              <w:rPr>
                <w:rFonts w:eastAsia="MS Mincho"/>
                <w:lang w:eastAsia="ja-JP" w:bidi="th-TH"/>
              </w:rPr>
              <w:t xml:space="preserve">, </w:t>
            </w:r>
            <w:r>
              <w:rPr>
                <w:rFonts w:eastAsia="MS Mincho"/>
                <w:lang w:val="cs-CZ" w:eastAsia="cs-CZ" w:bidi="th-TH"/>
              </w:rPr>
              <w:t>Kategorie 2</w:t>
            </w:r>
          </w:p>
          <w:p w14:paraId="4348C965" w14:textId="77777777" w:rsidR="00A43017" w:rsidRDefault="00A43017">
            <w:pPr>
              <w:rPr>
                <w:rFonts w:eastAsia="MS Mincho"/>
                <w:vanish/>
                <w:color w:val="C0C0C0"/>
                <w:lang w:val="en-US" w:eastAsia="ja-JP" w:bidi="th-TH"/>
              </w:rPr>
            </w:pPr>
          </w:p>
        </w:tc>
        <w:tc>
          <w:tcPr>
            <w:tcW w:w="162" w:type="dxa"/>
          </w:tcPr>
          <w:p w14:paraId="5A630008" w14:textId="77777777" w:rsidR="00A43017" w:rsidRDefault="00A43017">
            <w:pPr>
              <w:rPr>
                <w:rFonts w:eastAsia="MS Mincho"/>
                <w:lang w:val="en-US" w:eastAsia="ja-JP" w:bidi="th-TH"/>
              </w:rPr>
            </w:pPr>
          </w:p>
        </w:tc>
        <w:tc>
          <w:tcPr>
            <w:tcW w:w="4710" w:type="dxa"/>
            <w:hideMark/>
          </w:tcPr>
          <w:p w14:paraId="230512AB" w14:textId="77777777" w:rsidR="00A43017" w:rsidRDefault="00A43017">
            <w:pPr>
              <w:rPr>
                <w:rFonts w:eastAsia="MS Mincho"/>
                <w:lang w:val="en-US" w:eastAsia="ja-JP" w:bidi="th-TH"/>
              </w:rPr>
            </w:pPr>
            <w:r>
              <w:rPr>
                <w:rFonts w:eastAsia="MS Mincho"/>
                <w:lang w:val="cs-CZ" w:eastAsia="cs-CZ" w:bidi="th-TH"/>
              </w:rPr>
              <w:t>H319</w:t>
            </w:r>
            <w:r>
              <w:rPr>
                <w:rFonts w:eastAsia="MS Mincho"/>
                <w:lang w:val="en-US" w:eastAsia="ja-JP" w:bidi="th-TH"/>
              </w:rPr>
              <w:t xml:space="preserve">: </w:t>
            </w:r>
            <w:r>
              <w:rPr>
                <w:rFonts w:eastAsia="MS Mincho"/>
                <w:lang w:val="cs-CZ" w:eastAsia="cs-CZ" w:bidi="th-TH"/>
              </w:rPr>
              <w:t>Způsobuje vážné podráždění očí.</w:t>
            </w:r>
          </w:p>
          <w:p w14:paraId="14A9E2D8" w14:textId="77777777" w:rsidR="00A43017" w:rsidRPr="000A62BF" w:rsidRDefault="00A43017">
            <w:pPr>
              <w:rPr>
                <w:rFonts w:eastAsia="MS Mincho"/>
                <w:lang w:val="en-US" w:eastAsia="ja-JP" w:bidi="th-TH"/>
              </w:rPr>
            </w:pPr>
          </w:p>
        </w:tc>
      </w:tr>
      <w:tr w:rsidR="00A43017" w:rsidRPr="000A62BF" w14:paraId="51A93AB9" w14:textId="77777777">
        <w:tc>
          <w:tcPr>
            <w:tcW w:w="3845" w:type="dxa"/>
            <w:hideMark/>
          </w:tcPr>
          <w:p w14:paraId="71357359" w14:textId="77777777" w:rsidR="00A43017" w:rsidRDefault="00A43017">
            <w:pPr>
              <w:rPr>
                <w:rFonts w:eastAsia="MS Mincho"/>
                <w:lang w:val="en-US" w:eastAsia="ja-JP" w:bidi="th-TH"/>
              </w:rPr>
            </w:pPr>
            <w:r>
              <w:rPr>
                <w:rFonts w:eastAsia="MS Mincho"/>
                <w:lang w:val="cs-CZ" w:eastAsia="cs-CZ" w:bidi="th-TH"/>
              </w:rPr>
              <w:t>Toxicita pro reprodukci</w:t>
            </w:r>
            <w:r>
              <w:rPr>
                <w:rFonts w:eastAsia="MS Mincho"/>
                <w:lang w:eastAsia="ja-JP" w:bidi="th-TH"/>
              </w:rPr>
              <w:t xml:space="preserve">, </w:t>
            </w:r>
            <w:r>
              <w:rPr>
                <w:rFonts w:eastAsia="MS Mincho"/>
                <w:lang w:val="cs-CZ" w:eastAsia="cs-CZ" w:bidi="th-TH"/>
              </w:rPr>
              <w:t>Kategorie 2</w:t>
            </w:r>
          </w:p>
          <w:p w14:paraId="2A9705C9" w14:textId="77777777" w:rsidR="00A43017" w:rsidRDefault="00A43017">
            <w:pPr>
              <w:rPr>
                <w:rFonts w:eastAsia="MS Mincho"/>
                <w:vanish/>
                <w:color w:val="C0C0C0"/>
                <w:lang w:val="en-US" w:eastAsia="ja-JP" w:bidi="th-TH"/>
              </w:rPr>
            </w:pPr>
          </w:p>
        </w:tc>
        <w:tc>
          <w:tcPr>
            <w:tcW w:w="162" w:type="dxa"/>
          </w:tcPr>
          <w:p w14:paraId="7EC5AB96" w14:textId="77777777" w:rsidR="00A43017" w:rsidRDefault="00A43017">
            <w:pPr>
              <w:rPr>
                <w:rFonts w:eastAsia="MS Mincho"/>
                <w:lang w:val="en-US" w:eastAsia="ja-JP" w:bidi="th-TH"/>
              </w:rPr>
            </w:pPr>
          </w:p>
        </w:tc>
        <w:tc>
          <w:tcPr>
            <w:tcW w:w="4710" w:type="dxa"/>
            <w:hideMark/>
          </w:tcPr>
          <w:p w14:paraId="005482D8" w14:textId="77777777" w:rsidR="00A43017" w:rsidRDefault="00A43017">
            <w:pPr>
              <w:rPr>
                <w:rFonts w:eastAsia="MS Mincho"/>
                <w:lang w:val="en-US" w:eastAsia="ja-JP" w:bidi="th-TH"/>
              </w:rPr>
            </w:pPr>
            <w:r>
              <w:rPr>
                <w:rFonts w:eastAsia="MS Mincho"/>
                <w:lang w:val="cs-CZ" w:eastAsia="cs-CZ" w:bidi="th-TH"/>
              </w:rPr>
              <w:t>H361d</w:t>
            </w:r>
            <w:r>
              <w:rPr>
                <w:rFonts w:eastAsia="MS Mincho"/>
                <w:lang w:val="en-US" w:eastAsia="ja-JP" w:bidi="th-TH"/>
              </w:rPr>
              <w:t xml:space="preserve">: </w:t>
            </w:r>
            <w:r>
              <w:rPr>
                <w:rFonts w:eastAsia="MS Mincho"/>
                <w:lang w:val="cs-CZ" w:eastAsia="cs-CZ" w:bidi="th-TH"/>
              </w:rPr>
              <w:t>Podezření na poškození plodu v těle matky.</w:t>
            </w:r>
          </w:p>
          <w:p w14:paraId="452C5AEE" w14:textId="77777777" w:rsidR="00A43017" w:rsidRPr="000A62BF" w:rsidRDefault="00A43017">
            <w:pPr>
              <w:rPr>
                <w:rFonts w:eastAsia="MS Mincho"/>
                <w:lang w:val="en-US" w:eastAsia="ja-JP" w:bidi="th-TH"/>
              </w:rPr>
            </w:pPr>
          </w:p>
        </w:tc>
      </w:tr>
      <w:tr w:rsidR="00A43017" w:rsidRPr="000A62BF" w14:paraId="5DF91CA8" w14:textId="77777777">
        <w:tc>
          <w:tcPr>
            <w:tcW w:w="3845" w:type="dxa"/>
            <w:hideMark/>
          </w:tcPr>
          <w:p w14:paraId="643EA066" w14:textId="77777777" w:rsidR="00A43017" w:rsidRDefault="00A43017">
            <w:pPr>
              <w:rPr>
                <w:rFonts w:eastAsia="MS Mincho"/>
                <w:lang w:val="en-US" w:eastAsia="ja-JP" w:bidi="th-TH"/>
              </w:rPr>
            </w:pPr>
            <w:r>
              <w:rPr>
                <w:rFonts w:eastAsia="MS Mincho"/>
                <w:lang w:val="cs-CZ" w:eastAsia="cs-CZ" w:bidi="th-TH"/>
              </w:rPr>
              <w:t>Toxicita pro specifické cílové orgány - jednorázová expozice</w:t>
            </w:r>
            <w:r w:rsidRPr="000A62BF">
              <w:rPr>
                <w:rFonts w:eastAsia="MS Mincho"/>
                <w:lang w:val="en-US" w:eastAsia="ja-JP" w:bidi="th-TH"/>
              </w:rPr>
              <w:t xml:space="preserve">, </w:t>
            </w:r>
            <w:r>
              <w:rPr>
                <w:rFonts w:eastAsia="MS Mincho"/>
                <w:lang w:val="cs-CZ" w:eastAsia="cs-CZ" w:bidi="th-TH"/>
              </w:rPr>
              <w:t>Kategorie 3</w:t>
            </w:r>
            <w:r>
              <w:rPr>
                <w:rFonts w:eastAsia="MS Mincho"/>
                <w:lang w:val="en-US" w:eastAsia="ja-JP" w:bidi="th-TH"/>
              </w:rPr>
              <w:t xml:space="preserve">, </w:t>
            </w:r>
            <w:r>
              <w:rPr>
                <w:rFonts w:eastAsia="MS Mincho"/>
                <w:lang w:val="cs-CZ" w:eastAsia="cs-CZ" w:bidi="th-TH"/>
              </w:rPr>
              <w:t>Centrální nervový systém</w:t>
            </w:r>
          </w:p>
          <w:p w14:paraId="519C570C" w14:textId="77777777" w:rsidR="00A43017" w:rsidRDefault="00A43017">
            <w:pPr>
              <w:rPr>
                <w:rFonts w:eastAsia="MS Mincho"/>
                <w:vanish/>
                <w:color w:val="C0C0C0"/>
                <w:lang w:val="en-US" w:eastAsia="ja-JP" w:bidi="th-TH"/>
              </w:rPr>
            </w:pPr>
          </w:p>
        </w:tc>
        <w:tc>
          <w:tcPr>
            <w:tcW w:w="162" w:type="dxa"/>
          </w:tcPr>
          <w:p w14:paraId="75C45A12" w14:textId="77777777" w:rsidR="00A43017" w:rsidRDefault="00A43017">
            <w:pPr>
              <w:rPr>
                <w:rFonts w:eastAsia="MS Mincho"/>
                <w:lang w:val="en-US" w:eastAsia="ja-JP" w:bidi="th-TH"/>
              </w:rPr>
            </w:pPr>
          </w:p>
        </w:tc>
        <w:tc>
          <w:tcPr>
            <w:tcW w:w="4710" w:type="dxa"/>
            <w:hideMark/>
          </w:tcPr>
          <w:p w14:paraId="08C06844" w14:textId="77777777" w:rsidR="00A43017" w:rsidRDefault="00A43017">
            <w:pPr>
              <w:rPr>
                <w:rFonts w:eastAsia="MS Mincho"/>
                <w:lang w:val="en-US" w:eastAsia="ja-JP" w:bidi="th-TH"/>
              </w:rPr>
            </w:pPr>
            <w:r>
              <w:rPr>
                <w:rFonts w:eastAsia="MS Mincho"/>
                <w:lang w:val="cs-CZ" w:eastAsia="cs-CZ" w:bidi="th-TH"/>
              </w:rPr>
              <w:t>H336</w:t>
            </w:r>
            <w:r>
              <w:rPr>
                <w:rFonts w:eastAsia="MS Mincho"/>
                <w:lang w:val="en-US" w:eastAsia="ja-JP" w:bidi="th-TH"/>
              </w:rPr>
              <w:t xml:space="preserve">: </w:t>
            </w:r>
            <w:r>
              <w:rPr>
                <w:rFonts w:eastAsia="MS Mincho"/>
                <w:lang w:val="cs-CZ" w:eastAsia="cs-CZ" w:bidi="th-TH"/>
              </w:rPr>
              <w:t>Může způsobit ospalost nebo závratě.</w:t>
            </w:r>
          </w:p>
          <w:p w14:paraId="586CB8C4" w14:textId="77777777" w:rsidR="00A43017" w:rsidRPr="000A62BF" w:rsidRDefault="00A43017">
            <w:pPr>
              <w:rPr>
                <w:rFonts w:eastAsia="MS Mincho"/>
                <w:lang w:val="en-US" w:eastAsia="ja-JP" w:bidi="th-TH"/>
              </w:rPr>
            </w:pPr>
          </w:p>
        </w:tc>
      </w:tr>
      <w:tr w:rsidR="00A43017" w:rsidRPr="000A62BF" w14:paraId="5B45FA42" w14:textId="77777777">
        <w:tc>
          <w:tcPr>
            <w:tcW w:w="3845" w:type="dxa"/>
            <w:hideMark/>
          </w:tcPr>
          <w:p w14:paraId="38CD30A0" w14:textId="77777777" w:rsidR="00A43017" w:rsidRDefault="00A43017">
            <w:pPr>
              <w:rPr>
                <w:rFonts w:eastAsia="MS Mincho"/>
                <w:lang w:val="en-US" w:eastAsia="ja-JP" w:bidi="th-TH"/>
              </w:rPr>
            </w:pPr>
            <w:r>
              <w:rPr>
                <w:rFonts w:eastAsia="MS Mincho"/>
                <w:lang w:val="cs-CZ" w:eastAsia="cs-CZ" w:bidi="th-TH"/>
              </w:rPr>
              <w:t>Toxicita pro specifické cílové orgány - opakovaná expozice</w:t>
            </w:r>
            <w:r w:rsidRPr="000A62BF">
              <w:rPr>
                <w:rFonts w:eastAsia="MS Mincho"/>
                <w:lang w:val="en-US" w:eastAsia="ja-JP" w:bidi="th-TH"/>
              </w:rPr>
              <w:t xml:space="preserve">, </w:t>
            </w:r>
            <w:r>
              <w:rPr>
                <w:rFonts w:eastAsia="MS Mincho"/>
                <w:lang w:val="cs-CZ" w:eastAsia="cs-CZ" w:bidi="th-TH"/>
              </w:rPr>
              <w:t>Kategorie 2</w:t>
            </w:r>
          </w:p>
          <w:p w14:paraId="32CF2A91" w14:textId="77777777" w:rsidR="00A43017" w:rsidRDefault="00A43017">
            <w:pPr>
              <w:rPr>
                <w:rFonts w:eastAsia="MS Mincho"/>
                <w:vanish/>
                <w:color w:val="C0C0C0"/>
                <w:lang w:val="en-US" w:eastAsia="ja-JP" w:bidi="th-TH"/>
              </w:rPr>
            </w:pPr>
          </w:p>
        </w:tc>
        <w:tc>
          <w:tcPr>
            <w:tcW w:w="162" w:type="dxa"/>
          </w:tcPr>
          <w:p w14:paraId="50A0B83E" w14:textId="77777777" w:rsidR="00A43017" w:rsidRDefault="00A43017">
            <w:pPr>
              <w:rPr>
                <w:rFonts w:eastAsia="MS Mincho"/>
                <w:lang w:val="en-US" w:eastAsia="ja-JP" w:bidi="th-TH"/>
              </w:rPr>
            </w:pPr>
          </w:p>
        </w:tc>
        <w:tc>
          <w:tcPr>
            <w:tcW w:w="4710" w:type="dxa"/>
            <w:hideMark/>
          </w:tcPr>
          <w:p w14:paraId="40C90BDF" w14:textId="77777777" w:rsidR="00A43017" w:rsidRDefault="00A43017">
            <w:pPr>
              <w:rPr>
                <w:rFonts w:eastAsia="MS Mincho"/>
                <w:lang w:val="en-US" w:eastAsia="ja-JP" w:bidi="th-TH"/>
              </w:rPr>
            </w:pPr>
            <w:r>
              <w:rPr>
                <w:rFonts w:eastAsia="MS Mincho"/>
                <w:lang w:val="cs-CZ" w:eastAsia="cs-CZ" w:bidi="th-TH"/>
              </w:rPr>
              <w:t>H373</w:t>
            </w:r>
            <w:r>
              <w:rPr>
                <w:rFonts w:eastAsia="MS Mincho"/>
                <w:lang w:val="en-US" w:eastAsia="ja-JP" w:bidi="th-TH"/>
              </w:rPr>
              <w:t xml:space="preserve">: </w:t>
            </w:r>
            <w:r>
              <w:rPr>
                <w:rFonts w:eastAsia="MS Mincho"/>
                <w:lang w:val="cs-CZ" w:eastAsia="cs-CZ" w:bidi="th-TH"/>
              </w:rPr>
              <w:t>Může způsobit poškození orgánů při prodloužené nebo opakované expozici.</w:t>
            </w:r>
          </w:p>
          <w:p w14:paraId="7BD952AF" w14:textId="77777777" w:rsidR="00A43017" w:rsidRPr="000A62BF" w:rsidRDefault="00A43017">
            <w:pPr>
              <w:rPr>
                <w:rFonts w:eastAsia="MS Mincho"/>
                <w:lang w:val="en-US" w:eastAsia="ja-JP" w:bidi="th-TH"/>
              </w:rPr>
            </w:pPr>
          </w:p>
        </w:tc>
      </w:tr>
    </w:tbl>
    <w:p w14:paraId="269EAB64" w14:textId="77777777" w:rsidR="00A43017" w:rsidRDefault="00A43017">
      <w:pPr>
        <w:rPr>
          <w:rFonts w:eastAsia="MS Mincho"/>
          <w:vanish/>
          <w:color w:val="008000"/>
          <w:lang w:val="en-US" w:eastAsia="ja-JP" w:bidi="th-TH"/>
        </w:rPr>
      </w:pPr>
    </w:p>
    <w:p w14:paraId="3021E702" w14:textId="77777777" w:rsidR="00A43017" w:rsidRDefault="00A43017">
      <w:pPr>
        <w:pStyle w:val="20SDSSubsectionHeaderforEU"/>
      </w:pPr>
      <w:r>
        <w:t xml:space="preserve">2.2 </w:t>
      </w:r>
      <w:r>
        <w:rPr>
          <w:lang w:val="cs-CZ" w:eastAsia="cs-CZ"/>
        </w:rPr>
        <w:t>Prvky označení</w:t>
      </w:r>
    </w:p>
    <w:p w14:paraId="1FA7FCBD" w14:textId="77777777" w:rsidR="00A43017" w:rsidRDefault="00A43017">
      <w:pPr>
        <w:pStyle w:val="30SDSSubHeaderBold-075cmindented"/>
        <w:rPr>
          <w:lang w:val="en-GB" w:eastAsia="ja-JP" w:bidi="th-TH"/>
        </w:rPr>
      </w:pPr>
      <w:r>
        <w:rPr>
          <w:lang w:val="cs-CZ" w:eastAsia="cs-CZ"/>
        </w:rPr>
        <w:t>Označení</w:t>
      </w:r>
      <w:r>
        <w:rPr>
          <w:rFonts w:ascii="Arial Fett" w:hAnsi="Arial Fett"/>
          <w:lang w:val="en-US"/>
        </w:rPr>
        <w:t xml:space="preserve"> </w:t>
      </w:r>
      <w:r>
        <w:rPr>
          <w:lang w:val="en-GB" w:eastAsia="ja-JP" w:bidi="th-TH"/>
        </w:rPr>
        <w:t>(</w:t>
      </w:r>
      <w:r>
        <w:rPr>
          <w:lang w:val="cs-CZ" w:eastAsia="cs-CZ" w:bidi="th-TH"/>
        </w:rPr>
        <w:t>NAŘÍZENÍ (ES) č. 1272/2008</w:t>
      </w:r>
      <w:r>
        <w:rPr>
          <w:lang w:val="en-GB" w:eastAsia="ja-JP" w:bidi="th-TH"/>
        </w:rPr>
        <w:t>)</w:t>
      </w:r>
    </w:p>
    <w:p w14:paraId="0A979D4E"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1151"/>
        <w:gridCol w:w="1151"/>
        <w:gridCol w:w="1151"/>
        <w:gridCol w:w="1151"/>
        <w:gridCol w:w="1151"/>
      </w:tblGrid>
      <w:tr w:rsidR="00A43017" w14:paraId="18469D5A" w14:textId="77777777">
        <w:trPr>
          <w:cantSplit/>
        </w:trPr>
        <w:tc>
          <w:tcPr>
            <w:tcW w:w="2622" w:type="dxa"/>
            <w:hideMark/>
          </w:tcPr>
          <w:p w14:paraId="757A671D" w14:textId="77777777" w:rsidR="00A43017" w:rsidRDefault="00A43017">
            <w:pPr>
              <w:rPr>
                <w:rFonts w:eastAsia="MS Mincho"/>
                <w:lang w:val="en-US" w:eastAsia="ja-JP" w:bidi="th-TH"/>
              </w:rPr>
            </w:pPr>
            <w:r>
              <w:rPr>
                <w:bCs/>
                <w:lang w:val="cs-CZ" w:eastAsia="cs-CZ" w:bidi="th-TH"/>
              </w:rPr>
              <w:t>Výstražné symboly nebezpečnosti</w:t>
            </w:r>
          </w:p>
          <w:p w14:paraId="73D2C30F" w14:textId="77777777" w:rsidR="00A43017" w:rsidRDefault="00A43017">
            <w:pPr>
              <w:rPr>
                <w:bCs/>
                <w:lang w:val="en-GB" w:bidi="th-TH"/>
              </w:rPr>
            </w:pPr>
          </w:p>
        </w:tc>
        <w:tc>
          <w:tcPr>
            <w:tcW w:w="340" w:type="dxa"/>
            <w:hideMark/>
          </w:tcPr>
          <w:p w14:paraId="77921CA5" w14:textId="77777777" w:rsidR="00A43017" w:rsidRDefault="00A43017">
            <w:pPr>
              <w:rPr>
                <w:lang w:val="en-GB" w:bidi="th-TH"/>
              </w:rPr>
            </w:pPr>
            <w:r>
              <w:rPr>
                <w:lang w:val="en-GB" w:bidi="th-TH"/>
              </w:rPr>
              <w:t>:</w:t>
            </w:r>
          </w:p>
        </w:tc>
        <w:tc>
          <w:tcPr>
            <w:tcW w:w="1151" w:type="dxa"/>
            <w:hideMark/>
          </w:tcPr>
          <w:p w14:paraId="3B61CC12" w14:textId="77777777" w:rsidR="00A43017" w:rsidRDefault="009F270B">
            <w:pPr>
              <w:rPr>
                <w:lang w:val="en-GB" w:bidi="th-TH"/>
              </w:rPr>
            </w:pPr>
            <w:r>
              <w:rPr>
                <w:noProof/>
                <w:lang w:val="cs-CZ" w:eastAsia="cs-CZ"/>
              </w:rPr>
              <w:drawing>
                <wp:inline distT="0" distB="0" distL="0" distR="0" wp14:anchorId="6D324E5F" wp14:editId="3DF5726C">
                  <wp:extent cx="63817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31DE9832" w14:textId="77777777" w:rsidR="00A43017" w:rsidRDefault="00A43017">
            <w:pPr>
              <w:rPr>
                <w:lang w:val="en-GB" w:bidi="th-TH"/>
              </w:rPr>
            </w:pPr>
          </w:p>
        </w:tc>
        <w:tc>
          <w:tcPr>
            <w:tcW w:w="1151" w:type="dxa"/>
            <w:hideMark/>
          </w:tcPr>
          <w:p w14:paraId="43817ED8" w14:textId="77777777" w:rsidR="00A43017" w:rsidRDefault="009F270B">
            <w:pPr>
              <w:rPr>
                <w:lang w:val="en-GB" w:bidi="th-TH"/>
              </w:rPr>
            </w:pPr>
            <w:r>
              <w:rPr>
                <w:noProof/>
                <w:lang w:val="cs-CZ" w:eastAsia="cs-CZ"/>
              </w:rPr>
              <w:drawing>
                <wp:inline distT="0" distB="0" distL="0" distR="0" wp14:anchorId="0C335FE5" wp14:editId="29F292AF">
                  <wp:extent cx="638175"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59EC05A6" w14:textId="77777777" w:rsidR="00A43017" w:rsidRDefault="00A43017">
            <w:pPr>
              <w:rPr>
                <w:lang w:val="en-GB" w:bidi="th-TH"/>
              </w:rPr>
            </w:pPr>
          </w:p>
        </w:tc>
        <w:tc>
          <w:tcPr>
            <w:tcW w:w="1151" w:type="dxa"/>
            <w:hideMark/>
          </w:tcPr>
          <w:p w14:paraId="4EA1A1B2" w14:textId="77777777" w:rsidR="00A43017" w:rsidRDefault="009F270B">
            <w:pPr>
              <w:rPr>
                <w:lang w:val="en-GB" w:bidi="th-TH"/>
              </w:rPr>
            </w:pPr>
            <w:r>
              <w:rPr>
                <w:noProof/>
                <w:lang w:val="cs-CZ" w:eastAsia="cs-CZ"/>
              </w:rPr>
              <w:drawing>
                <wp:inline distT="0" distB="0" distL="0" distR="0" wp14:anchorId="59F209C8" wp14:editId="356E1F10">
                  <wp:extent cx="638175"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29C51530" w14:textId="77777777" w:rsidR="00A43017" w:rsidRDefault="00A43017">
            <w:pPr>
              <w:rPr>
                <w:lang w:val="en-GB" w:bidi="th-TH"/>
              </w:rPr>
            </w:pPr>
          </w:p>
        </w:tc>
        <w:tc>
          <w:tcPr>
            <w:tcW w:w="1151" w:type="dxa"/>
            <w:hideMark/>
          </w:tcPr>
          <w:p w14:paraId="08CA9F05" w14:textId="77777777" w:rsidR="00A43017" w:rsidRDefault="00A43017">
            <w:pPr>
              <w:rPr>
                <w:lang w:val="en-GB" w:bidi="th-TH"/>
              </w:rPr>
            </w:pPr>
          </w:p>
          <w:p w14:paraId="6043285B" w14:textId="77777777" w:rsidR="00A43017" w:rsidRDefault="00A43017">
            <w:pPr>
              <w:rPr>
                <w:lang w:val="en-GB" w:bidi="th-TH"/>
              </w:rPr>
            </w:pPr>
          </w:p>
        </w:tc>
        <w:tc>
          <w:tcPr>
            <w:tcW w:w="1151" w:type="dxa"/>
            <w:hideMark/>
          </w:tcPr>
          <w:p w14:paraId="0B7004FA" w14:textId="77777777" w:rsidR="00A43017" w:rsidRDefault="00A43017">
            <w:pPr>
              <w:rPr>
                <w:lang w:val="en-GB" w:bidi="th-TH"/>
              </w:rPr>
            </w:pPr>
          </w:p>
          <w:p w14:paraId="637B9D18" w14:textId="77777777" w:rsidR="00A43017" w:rsidRDefault="00A43017">
            <w:pPr>
              <w:rPr>
                <w:lang w:val="en-GB" w:bidi="th-TH"/>
              </w:rPr>
            </w:pPr>
          </w:p>
        </w:tc>
      </w:tr>
      <w:tr w:rsidR="00A43017" w14:paraId="49F2CEDF" w14:textId="77777777">
        <w:tc>
          <w:tcPr>
            <w:tcW w:w="2622" w:type="dxa"/>
          </w:tcPr>
          <w:p w14:paraId="680F544B" w14:textId="77777777" w:rsidR="00A43017" w:rsidRDefault="00A43017">
            <w:pPr>
              <w:rPr>
                <w:lang w:val="it-IT" w:bidi="th-TH"/>
              </w:rPr>
            </w:pPr>
            <w:r>
              <w:rPr>
                <w:lang w:val="cs-CZ" w:eastAsia="cs-CZ" w:bidi="th-TH"/>
              </w:rPr>
              <w:t>Signálním slovem</w:t>
            </w:r>
          </w:p>
          <w:p w14:paraId="2F21AFD7" w14:textId="77777777" w:rsidR="00A43017" w:rsidRDefault="00A43017">
            <w:pPr>
              <w:rPr>
                <w:lang w:val="en-GB" w:bidi="th-TH"/>
              </w:rPr>
            </w:pPr>
          </w:p>
        </w:tc>
        <w:tc>
          <w:tcPr>
            <w:tcW w:w="340" w:type="dxa"/>
            <w:hideMark/>
          </w:tcPr>
          <w:p w14:paraId="3A63A8D7" w14:textId="77777777" w:rsidR="00A43017" w:rsidRDefault="00A43017">
            <w:pPr>
              <w:rPr>
                <w:lang w:val="en-GB" w:bidi="th-TH"/>
              </w:rPr>
            </w:pPr>
            <w:r>
              <w:rPr>
                <w:lang w:val="en-GB" w:bidi="th-TH"/>
              </w:rPr>
              <w:t>:</w:t>
            </w:r>
          </w:p>
        </w:tc>
        <w:tc>
          <w:tcPr>
            <w:tcW w:w="5755" w:type="dxa"/>
            <w:gridSpan w:val="5"/>
          </w:tcPr>
          <w:p w14:paraId="1C5122DD" w14:textId="77777777" w:rsidR="00A43017" w:rsidRDefault="00A43017">
            <w:pPr>
              <w:rPr>
                <w:lang w:val="it-IT" w:bidi="th-TH"/>
              </w:rPr>
            </w:pPr>
            <w:r>
              <w:rPr>
                <w:lang w:val="cs-CZ" w:eastAsia="cs-CZ" w:bidi="th-TH"/>
              </w:rPr>
              <w:t>Nebezpečí</w:t>
            </w:r>
          </w:p>
          <w:p w14:paraId="6FB33B32" w14:textId="77777777" w:rsidR="00A43017" w:rsidRDefault="00A43017">
            <w:pPr>
              <w:rPr>
                <w:lang w:bidi="th-TH"/>
              </w:rPr>
            </w:pPr>
          </w:p>
        </w:tc>
      </w:tr>
      <w:tr w:rsidR="00A43017" w:rsidRPr="000A62BF" w14:paraId="732FD7D1" w14:textId="77777777">
        <w:tc>
          <w:tcPr>
            <w:tcW w:w="2622" w:type="dxa"/>
          </w:tcPr>
          <w:p w14:paraId="02F71576" w14:textId="77777777" w:rsidR="00A43017" w:rsidRDefault="00A43017">
            <w:pPr>
              <w:rPr>
                <w:lang w:val="it-IT" w:bidi="th-TH"/>
              </w:rPr>
            </w:pPr>
            <w:r>
              <w:rPr>
                <w:lang w:val="cs-CZ" w:eastAsia="cs-CZ" w:bidi="th-TH"/>
              </w:rPr>
              <w:t>Standardní věty o nebezpečnosti</w:t>
            </w:r>
          </w:p>
          <w:p w14:paraId="5BFEF82D" w14:textId="77777777" w:rsidR="00A43017" w:rsidRDefault="00A43017">
            <w:pPr>
              <w:rPr>
                <w:lang w:val="en-GB" w:bidi="th-TH"/>
              </w:rPr>
            </w:pPr>
          </w:p>
        </w:tc>
        <w:tc>
          <w:tcPr>
            <w:tcW w:w="340" w:type="dxa"/>
            <w:hideMark/>
          </w:tcPr>
          <w:p w14:paraId="5F83CBE9" w14:textId="77777777" w:rsidR="00A43017" w:rsidRDefault="00A43017">
            <w:pPr>
              <w:rPr>
                <w:lang w:val="en-GB" w:bidi="th-TH"/>
              </w:rPr>
            </w:pPr>
            <w:r>
              <w:rPr>
                <w:lang w:val="en-GB" w:bidi="th-TH"/>
              </w:rPr>
              <w:t>:</w:t>
            </w:r>
          </w:p>
        </w:tc>
        <w:tc>
          <w:tcPr>
            <w:tcW w:w="5755" w:type="dxa"/>
            <w:gridSpan w:val="5"/>
          </w:tcPr>
          <w:p w14:paraId="5E329A43" w14:textId="77777777" w:rsidR="00A43017" w:rsidRPr="000A62BF" w:rsidRDefault="00A43017">
            <w:pPr>
              <w:rPr>
                <w:lang w:val="pt-PT" w:bidi="th-TH"/>
              </w:rPr>
            </w:pPr>
            <w:r>
              <w:rPr>
                <w:lang w:val="cs-CZ" w:eastAsia="cs-CZ" w:bidi="th-TH"/>
              </w:rPr>
              <w:t>H225</w:t>
            </w:r>
            <w:r w:rsidRPr="000A62BF">
              <w:rPr>
                <w:lang w:val="pt-PT" w:bidi="th-TH"/>
              </w:rPr>
              <w:tab/>
            </w:r>
            <w:r>
              <w:rPr>
                <w:lang w:val="cs-CZ" w:eastAsia="cs-CZ" w:bidi="th-TH"/>
              </w:rPr>
              <w:t>Vysoce hořlavá kapalina a páry.</w:t>
            </w:r>
          </w:p>
          <w:p w14:paraId="5654D667" w14:textId="77777777" w:rsidR="00A43017" w:rsidRPr="000A62BF" w:rsidRDefault="00A43017">
            <w:pPr>
              <w:rPr>
                <w:lang w:val="pt-PT" w:bidi="th-TH"/>
              </w:rPr>
            </w:pPr>
            <w:r>
              <w:rPr>
                <w:lang w:val="cs-CZ" w:eastAsia="cs-CZ" w:bidi="th-TH"/>
              </w:rPr>
              <w:t>H315</w:t>
            </w:r>
            <w:r w:rsidRPr="000A62BF">
              <w:rPr>
                <w:lang w:val="pt-PT" w:bidi="th-TH"/>
              </w:rPr>
              <w:tab/>
            </w:r>
            <w:r>
              <w:rPr>
                <w:lang w:val="cs-CZ" w:eastAsia="cs-CZ" w:bidi="th-TH"/>
              </w:rPr>
              <w:t>Dráždí kůži.</w:t>
            </w:r>
          </w:p>
          <w:p w14:paraId="0FB21400" w14:textId="77777777" w:rsidR="00A43017" w:rsidRPr="000A62BF" w:rsidRDefault="00A43017">
            <w:pPr>
              <w:rPr>
                <w:lang w:val="pt-PT" w:bidi="th-TH"/>
              </w:rPr>
            </w:pPr>
            <w:r>
              <w:rPr>
                <w:lang w:val="cs-CZ" w:eastAsia="cs-CZ" w:bidi="th-TH"/>
              </w:rPr>
              <w:t>H319</w:t>
            </w:r>
            <w:r w:rsidRPr="000A62BF">
              <w:rPr>
                <w:lang w:val="pt-PT" w:bidi="th-TH"/>
              </w:rPr>
              <w:tab/>
            </w:r>
            <w:r>
              <w:rPr>
                <w:lang w:val="cs-CZ" w:eastAsia="cs-CZ" w:bidi="th-TH"/>
              </w:rPr>
              <w:t>Způsobuje vážné podráždění očí.</w:t>
            </w:r>
          </w:p>
          <w:p w14:paraId="3DB5EAAA" w14:textId="77777777" w:rsidR="00A43017" w:rsidRPr="000A62BF" w:rsidRDefault="00A43017">
            <w:pPr>
              <w:rPr>
                <w:lang w:val="pt-PT" w:bidi="th-TH"/>
              </w:rPr>
            </w:pPr>
            <w:r>
              <w:rPr>
                <w:lang w:val="cs-CZ" w:eastAsia="cs-CZ" w:bidi="th-TH"/>
              </w:rPr>
              <w:t>H336</w:t>
            </w:r>
            <w:r w:rsidRPr="000A62BF">
              <w:rPr>
                <w:lang w:val="pt-PT" w:bidi="th-TH"/>
              </w:rPr>
              <w:tab/>
            </w:r>
            <w:r>
              <w:rPr>
                <w:lang w:val="cs-CZ" w:eastAsia="cs-CZ" w:bidi="th-TH"/>
              </w:rPr>
              <w:t>Může způsobit ospalost nebo závratě.</w:t>
            </w:r>
          </w:p>
          <w:p w14:paraId="06F84B1C" w14:textId="77777777" w:rsidR="00A43017" w:rsidRPr="000A62BF" w:rsidRDefault="00A43017">
            <w:pPr>
              <w:rPr>
                <w:lang w:val="pt-PT" w:bidi="th-TH"/>
              </w:rPr>
            </w:pPr>
            <w:r>
              <w:rPr>
                <w:lang w:val="cs-CZ" w:eastAsia="cs-CZ" w:bidi="th-TH"/>
              </w:rPr>
              <w:t>H361d</w:t>
            </w:r>
            <w:r w:rsidRPr="000A62BF">
              <w:rPr>
                <w:lang w:val="pt-PT" w:bidi="th-TH"/>
              </w:rPr>
              <w:tab/>
            </w:r>
            <w:r>
              <w:rPr>
                <w:lang w:val="cs-CZ" w:eastAsia="cs-CZ" w:bidi="th-TH"/>
              </w:rPr>
              <w:t>Podezření na poškození plodu v těle matky.</w:t>
            </w:r>
          </w:p>
          <w:p w14:paraId="7E66325B" w14:textId="77777777" w:rsidR="00A43017" w:rsidRPr="000A62BF" w:rsidRDefault="00A43017">
            <w:pPr>
              <w:rPr>
                <w:lang w:val="pt-PT" w:bidi="th-TH"/>
              </w:rPr>
            </w:pPr>
            <w:r>
              <w:rPr>
                <w:lang w:val="cs-CZ" w:eastAsia="cs-CZ" w:bidi="th-TH"/>
              </w:rPr>
              <w:t>H373</w:t>
            </w:r>
            <w:r w:rsidRPr="000A62BF">
              <w:rPr>
                <w:lang w:val="pt-PT" w:bidi="th-TH"/>
              </w:rPr>
              <w:tab/>
            </w:r>
            <w:r>
              <w:rPr>
                <w:lang w:val="cs-CZ" w:eastAsia="cs-CZ" w:bidi="th-TH"/>
              </w:rPr>
              <w:t>Může způsobit poškození orgánů při prodloužené nebo opakované expozici.</w:t>
            </w:r>
          </w:p>
          <w:p w14:paraId="31A6CE50" w14:textId="77777777" w:rsidR="00A43017" w:rsidRPr="000A62BF" w:rsidRDefault="00A43017">
            <w:pPr>
              <w:rPr>
                <w:vanish/>
                <w:color w:val="008000"/>
                <w:lang w:val="pt-PT" w:bidi="th-TH"/>
              </w:rPr>
            </w:pPr>
          </w:p>
          <w:p w14:paraId="67459346" w14:textId="77777777" w:rsidR="00A43017" w:rsidRPr="000A62BF" w:rsidRDefault="00A43017">
            <w:pPr>
              <w:rPr>
                <w:lang w:val="pt-PT" w:bidi="th-TH"/>
              </w:rPr>
            </w:pPr>
          </w:p>
        </w:tc>
      </w:tr>
      <w:tr w:rsidR="00A43017" w:rsidRPr="000A62BF" w14:paraId="72092B94" w14:textId="77777777">
        <w:tc>
          <w:tcPr>
            <w:tcW w:w="2622" w:type="dxa"/>
          </w:tcPr>
          <w:p w14:paraId="0D7762A4" w14:textId="77777777" w:rsidR="00A43017" w:rsidRDefault="00A43017">
            <w:pPr>
              <w:rPr>
                <w:lang w:val="it-IT" w:bidi="th-TH"/>
              </w:rPr>
            </w:pPr>
            <w:r>
              <w:rPr>
                <w:lang w:val="cs-CZ" w:eastAsia="cs-CZ" w:bidi="th-TH"/>
              </w:rPr>
              <w:t>Pokyny pro bezpečné zacházení</w:t>
            </w:r>
          </w:p>
          <w:p w14:paraId="380FEED7" w14:textId="77777777" w:rsidR="00A43017" w:rsidRDefault="00A43017">
            <w:pPr>
              <w:rPr>
                <w:lang w:val="en-GB" w:bidi="th-TH"/>
              </w:rPr>
            </w:pPr>
          </w:p>
        </w:tc>
        <w:tc>
          <w:tcPr>
            <w:tcW w:w="340" w:type="dxa"/>
            <w:hideMark/>
          </w:tcPr>
          <w:p w14:paraId="564A8FF6" w14:textId="77777777" w:rsidR="00A43017" w:rsidRDefault="00A43017">
            <w:pPr>
              <w:rPr>
                <w:lang w:val="en-GB" w:bidi="th-TH"/>
              </w:rPr>
            </w:pPr>
            <w:r>
              <w:rPr>
                <w:lang w:val="en-GB" w:bidi="th-TH"/>
              </w:rPr>
              <w:t>:</w:t>
            </w:r>
          </w:p>
        </w:tc>
        <w:tc>
          <w:tcPr>
            <w:tcW w:w="5755" w:type="dxa"/>
            <w:gridSpan w:val="5"/>
          </w:tcPr>
          <w:p w14:paraId="0581B2C0" w14:textId="77777777" w:rsidR="00A43017" w:rsidRDefault="00A43017">
            <w:pPr>
              <w:rPr>
                <w:vanish/>
                <w:color w:val="008000"/>
                <w:lang w:val="en-GB" w:bidi="th-TH"/>
              </w:rPr>
            </w:pPr>
          </w:p>
          <w:p w14:paraId="5BB3362E" w14:textId="77777777" w:rsidR="00A43017" w:rsidRDefault="00A43017">
            <w:pPr>
              <w:pStyle w:val="30SDSSubHeaderBold"/>
              <w:rPr>
                <w:lang w:val="en-GB" w:bidi="th-TH"/>
              </w:rPr>
            </w:pPr>
            <w:r>
              <w:rPr>
                <w:lang w:val="cs-CZ" w:eastAsia="cs-CZ" w:bidi="th-TH"/>
              </w:rPr>
              <w:t>Prevence</w:t>
            </w:r>
            <w:r>
              <w:rPr>
                <w:lang w:val="en-GB" w:bidi="th-TH"/>
              </w:rPr>
              <w:t xml:space="preserve">: </w:t>
            </w:r>
          </w:p>
          <w:p w14:paraId="05327907" w14:textId="77777777" w:rsidR="00A43017" w:rsidRDefault="00A43017">
            <w:pPr>
              <w:rPr>
                <w:lang w:val="da-DK" w:bidi="th-TH"/>
              </w:rPr>
            </w:pPr>
            <w:r>
              <w:rPr>
                <w:lang w:val="cs-CZ" w:eastAsia="cs-CZ" w:bidi="th-TH"/>
              </w:rPr>
              <w:t>P210</w:t>
            </w:r>
            <w:r>
              <w:rPr>
                <w:lang w:val="da-DK" w:bidi="th-TH"/>
              </w:rPr>
              <w:tab/>
            </w:r>
            <w:r>
              <w:rPr>
                <w:lang w:val="cs-CZ" w:eastAsia="cs-CZ" w:bidi="th-TH"/>
              </w:rPr>
              <w:t>Chraňte před teplem, horkými povrchy, jiskrami, otevřeným ohněm a jinými zdroji zapálení. Zákaz kouření.</w:t>
            </w:r>
          </w:p>
          <w:p w14:paraId="7C59ADBF" w14:textId="77777777" w:rsidR="00A43017" w:rsidRDefault="00A43017">
            <w:pPr>
              <w:rPr>
                <w:lang w:val="da-DK" w:bidi="th-TH"/>
              </w:rPr>
            </w:pPr>
            <w:r>
              <w:rPr>
                <w:lang w:val="cs-CZ" w:eastAsia="cs-CZ" w:bidi="th-TH"/>
              </w:rPr>
              <w:t>P260</w:t>
            </w:r>
            <w:r>
              <w:rPr>
                <w:lang w:val="da-DK" w:bidi="th-TH"/>
              </w:rPr>
              <w:tab/>
            </w:r>
            <w:r>
              <w:rPr>
                <w:lang w:val="cs-CZ" w:eastAsia="cs-CZ" w:bidi="th-TH"/>
              </w:rPr>
              <w:t>Nevdechujte páry.</w:t>
            </w:r>
          </w:p>
          <w:p w14:paraId="176B7F09" w14:textId="77777777" w:rsidR="00A43017" w:rsidRDefault="00A43017">
            <w:pPr>
              <w:rPr>
                <w:lang w:val="da-DK" w:bidi="th-TH"/>
              </w:rPr>
            </w:pPr>
            <w:r>
              <w:rPr>
                <w:lang w:val="cs-CZ" w:eastAsia="cs-CZ" w:bidi="th-TH"/>
              </w:rPr>
              <w:t>P260</w:t>
            </w:r>
            <w:r>
              <w:rPr>
                <w:lang w:val="da-DK" w:bidi="th-TH"/>
              </w:rPr>
              <w:tab/>
            </w:r>
            <w:r>
              <w:rPr>
                <w:lang w:val="cs-CZ" w:eastAsia="cs-CZ" w:bidi="th-TH"/>
              </w:rPr>
              <w:t>Nevdechujte aerosoly.</w:t>
            </w:r>
          </w:p>
          <w:p w14:paraId="11F53F7C" w14:textId="77777777" w:rsidR="00A43017" w:rsidRDefault="00A43017">
            <w:pPr>
              <w:rPr>
                <w:lang w:val="da-DK" w:bidi="th-TH"/>
              </w:rPr>
            </w:pPr>
            <w:r>
              <w:rPr>
                <w:lang w:val="cs-CZ" w:eastAsia="cs-CZ" w:bidi="th-TH"/>
              </w:rPr>
              <w:t>P280</w:t>
            </w:r>
            <w:r>
              <w:rPr>
                <w:lang w:val="da-DK" w:bidi="th-TH"/>
              </w:rPr>
              <w:tab/>
            </w:r>
            <w:r>
              <w:rPr>
                <w:lang w:val="cs-CZ" w:eastAsia="cs-CZ" w:bidi="th-TH"/>
              </w:rPr>
              <w:t>Používejte ochranné rukavice/ochranný oděv/ ochranné brýle/obličejový štít.</w:t>
            </w:r>
          </w:p>
          <w:p w14:paraId="089128E7" w14:textId="77777777" w:rsidR="00A43017" w:rsidRDefault="00A43017">
            <w:pPr>
              <w:rPr>
                <w:vanish/>
                <w:color w:val="008000"/>
                <w:lang w:val="en-US" w:bidi="th-TH"/>
              </w:rPr>
            </w:pPr>
          </w:p>
          <w:p w14:paraId="43DAE9E1" w14:textId="77777777" w:rsidR="00A43017" w:rsidRDefault="00A43017">
            <w:pPr>
              <w:pStyle w:val="30SDSSubHeaderBold"/>
              <w:rPr>
                <w:lang w:val="en-GB" w:bidi="th-TH"/>
              </w:rPr>
            </w:pPr>
            <w:r>
              <w:rPr>
                <w:lang w:val="cs-CZ" w:eastAsia="cs-CZ" w:bidi="th-TH"/>
              </w:rPr>
              <w:lastRenderedPageBreak/>
              <w:t>Opatření</w:t>
            </w:r>
            <w:r>
              <w:rPr>
                <w:lang w:val="en-GB" w:bidi="th-TH"/>
              </w:rPr>
              <w:t xml:space="preserve">: </w:t>
            </w:r>
          </w:p>
          <w:p w14:paraId="404B2CE9" w14:textId="77777777" w:rsidR="00A43017" w:rsidRDefault="00A43017">
            <w:pPr>
              <w:rPr>
                <w:lang w:val="da-DK" w:bidi="th-TH"/>
              </w:rPr>
            </w:pPr>
            <w:r>
              <w:rPr>
                <w:lang w:val="cs-CZ" w:eastAsia="cs-CZ" w:bidi="th-TH"/>
              </w:rPr>
              <w:t>P362 + P364</w:t>
            </w:r>
            <w:r>
              <w:rPr>
                <w:lang w:val="da-DK" w:bidi="th-TH"/>
              </w:rPr>
              <w:tab/>
            </w:r>
            <w:r>
              <w:rPr>
                <w:lang w:val="cs-CZ" w:eastAsia="cs-CZ" w:bidi="th-TH"/>
              </w:rPr>
              <w:t>Kontaminovaný oděv svlékněte a před opětovným použitím vyperte.</w:t>
            </w:r>
          </w:p>
          <w:p w14:paraId="1F06CE1F" w14:textId="77777777" w:rsidR="00A43017" w:rsidRDefault="00A43017">
            <w:pPr>
              <w:rPr>
                <w:lang w:val="da-DK" w:bidi="th-TH"/>
              </w:rPr>
            </w:pPr>
            <w:r>
              <w:rPr>
                <w:lang w:val="cs-CZ" w:eastAsia="cs-CZ" w:bidi="th-TH"/>
              </w:rPr>
              <w:t>P370 + P378</w:t>
            </w:r>
            <w:r>
              <w:rPr>
                <w:lang w:val="da-DK" w:bidi="th-TH"/>
              </w:rPr>
              <w:tab/>
            </w:r>
            <w:r>
              <w:rPr>
                <w:lang w:val="cs-CZ" w:eastAsia="cs-CZ" w:bidi="th-TH"/>
              </w:rPr>
              <w:t>V případě požáru: K uhašení použijte písek, suchou chemikálii nebo pěnu odolnou alkoholu.</w:t>
            </w:r>
          </w:p>
          <w:p w14:paraId="631E4F2E" w14:textId="77777777" w:rsidR="00A43017" w:rsidRDefault="00A43017">
            <w:pPr>
              <w:rPr>
                <w:vanish/>
                <w:color w:val="008000"/>
                <w:lang w:val="en-US" w:bidi="th-TH"/>
              </w:rPr>
            </w:pPr>
          </w:p>
          <w:p w14:paraId="1CD08256" w14:textId="77777777" w:rsidR="00A43017" w:rsidRDefault="00A43017">
            <w:pPr>
              <w:pStyle w:val="30SDSSubHeaderBold"/>
              <w:rPr>
                <w:lang w:val="en-US" w:bidi="th-TH"/>
              </w:rPr>
            </w:pPr>
            <w:r>
              <w:rPr>
                <w:lang w:val="cs-CZ" w:eastAsia="cs-CZ" w:bidi="th-TH"/>
              </w:rPr>
              <w:t>Skladování</w:t>
            </w:r>
            <w:r>
              <w:rPr>
                <w:lang w:val="en-US" w:bidi="th-TH"/>
              </w:rPr>
              <w:t xml:space="preserve">: </w:t>
            </w:r>
          </w:p>
          <w:p w14:paraId="0624E2EE" w14:textId="77777777" w:rsidR="00A43017" w:rsidRDefault="00A43017">
            <w:pPr>
              <w:rPr>
                <w:lang w:val="da-DK" w:bidi="th-TH"/>
              </w:rPr>
            </w:pPr>
            <w:r>
              <w:rPr>
                <w:lang w:val="cs-CZ" w:eastAsia="cs-CZ" w:bidi="th-TH"/>
              </w:rPr>
              <w:t>P403</w:t>
            </w:r>
            <w:r>
              <w:rPr>
                <w:lang w:val="da-DK" w:bidi="th-TH"/>
              </w:rPr>
              <w:tab/>
            </w:r>
            <w:r>
              <w:rPr>
                <w:lang w:val="cs-CZ" w:eastAsia="cs-CZ" w:bidi="th-TH"/>
              </w:rPr>
              <w:t>Skladujte na dobře větraném místě.</w:t>
            </w:r>
          </w:p>
          <w:p w14:paraId="50227517" w14:textId="77777777" w:rsidR="00A43017" w:rsidRPr="000A62BF" w:rsidRDefault="00A43017">
            <w:pPr>
              <w:pStyle w:val="30SDSSubHeaderBold"/>
              <w:rPr>
                <w:lang w:val="da-DK" w:bidi="th-TH"/>
              </w:rPr>
            </w:pPr>
            <w:r>
              <w:rPr>
                <w:lang w:val="cs-CZ" w:eastAsia="cs-CZ" w:bidi="th-TH"/>
              </w:rPr>
              <w:t>Odstranění</w:t>
            </w:r>
            <w:r w:rsidRPr="000A62BF">
              <w:rPr>
                <w:lang w:val="da-DK" w:bidi="th-TH"/>
              </w:rPr>
              <w:t xml:space="preserve">: </w:t>
            </w:r>
          </w:p>
          <w:p w14:paraId="54F2C8C6" w14:textId="77777777" w:rsidR="00A43017" w:rsidRDefault="00A43017">
            <w:pPr>
              <w:rPr>
                <w:lang w:val="da-DK" w:bidi="th-TH"/>
              </w:rPr>
            </w:pPr>
            <w:r>
              <w:rPr>
                <w:lang w:val="cs-CZ" w:eastAsia="cs-CZ" w:bidi="th-TH"/>
              </w:rPr>
              <w:t>P501</w:t>
            </w:r>
            <w:r>
              <w:rPr>
                <w:lang w:val="da-DK" w:bidi="th-TH"/>
              </w:rPr>
              <w:tab/>
            </w:r>
            <w:r>
              <w:rPr>
                <w:lang w:val="cs-CZ" w:eastAsia="cs-CZ" w:bidi="th-TH"/>
              </w:rPr>
              <w:t>Odstraňte obsah/ obal v zařízení schváleném pro likvidaci odpadů.</w:t>
            </w:r>
          </w:p>
          <w:p w14:paraId="010D3078" w14:textId="77777777" w:rsidR="00A43017" w:rsidRPr="000A62BF" w:rsidRDefault="00A43017">
            <w:pPr>
              <w:rPr>
                <w:lang w:val="da-DK" w:bidi="th-TH"/>
              </w:rPr>
            </w:pPr>
          </w:p>
        </w:tc>
      </w:tr>
    </w:tbl>
    <w:p w14:paraId="64D9D19D" w14:textId="77777777" w:rsidR="00A43017" w:rsidRDefault="00A43017">
      <w:pPr>
        <w:rPr>
          <w:vanish/>
          <w:color w:val="008000"/>
          <w:lang w:val="en-US"/>
        </w:rPr>
      </w:pPr>
    </w:p>
    <w:p w14:paraId="134B5B5D" w14:textId="77777777" w:rsidR="00A43017" w:rsidRDefault="00A43017">
      <w:pPr>
        <w:rPr>
          <w:vanish/>
          <w:lang w:val="en-US"/>
        </w:rPr>
      </w:pPr>
      <w:r>
        <w:rPr>
          <w:vanish/>
          <w:lang w:val="en-US"/>
        </w:rPr>
        <w:t>Phrasecheck for Pure Substance or Substance</w:t>
      </w:r>
    </w:p>
    <w:p w14:paraId="4CFCC4C5" w14:textId="77777777" w:rsidR="00A43017" w:rsidRDefault="00A43017">
      <w:pPr>
        <w:rPr>
          <w:vanish/>
          <w:color w:val="008000"/>
          <w:lang w:val="en-US"/>
        </w:rPr>
      </w:pPr>
    </w:p>
    <w:p w14:paraId="18158612" w14:textId="77777777" w:rsidR="00A43017" w:rsidRDefault="00A43017">
      <w:pPr>
        <w:pStyle w:val="61SDSNormal-075cmindented-6ptbefore3ptafter"/>
        <w:rPr>
          <w:lang w:val="en-US"/>
        </w:rPr>
      </w:pPr>
      <w:r>
        <w:rPr>
          <w:lang w:val="cs-CZ" w:eastAsia="cs-CZ"/>
        </w:rPr>
        <w:t>Nebezpečné složky které musí být uvedeny na štítku</w:t>
      </w:r>
      <w:r>
        <w:rPr>
          <w:lang w:val="en-US"/>
        </w:rPr>
        <w:t>:</w:t>
      </w:r>
    </w:p>
    <w:p w14:paraId="0CC5257A" w14:textId="77777777" w:rsidR="00A43017" w:rsidRDefault="00A43017">
      <w:pPr>
        <w:rPr>
          <w:vanish/>
          <w:color w:val="008000"/>
          <w:lang w:val="en-GB"/>
        </w:rPr>
      </w:pPr>
    </w:p>
    <w:tbl>
      <w:tblPr>
        <w:tblW w:w="0" w:type="auto"/>
        <w:tblInd w:w="434" w:type="dxa"/>
        <w:tblLayout w:type="fixed"/>
        <w:tblCellMar>
          <w:left w:w="70" w:type="dxa"/>
          <w:right w:w="70" w:type="dxa"/>
        </w:tblCellMar>
        <w:tblLook w:val="04A0" w:firstRow="1" w:lastRow="0" w:firstColumn="1" w:lastColumn="0" w:noHBand="0" w:noVBand="1"/>
      </w:tblPr>
      <w:tblGrid>
        <w:gridCol w:w="8363"/>
      </w:tblGrid>
      <w:tr w:rsidR="00A43017" w14:paraId="3D6A988A" w14:textId="77777777">
        <w:tc>
          <w:tcPr>
            <w:tcW w:w="8363" w:type="dxa"/>
            <w:hideMark/>
          </w:tcPr>
          <w:p w14:paraId="023B70FF" w14:textId="77777777" w:rsidR="00A43017" w:rsidRDefault="00A43017">
            <w:pPr>
              <w:rPr>
                <w:lang w:val="fr-FR"/>
              </w:rPr>
            </w:pPr>
            <w:r>
              <w:rPr>
                <w:lang w:val="cs-CZ" w:eastAsia="cs-CZ"/>
              </w:rPr>
              <w:t>toluen</w:t>
            </w:r>
          </w:p>
        </w:tc>
      </w:tr>
    </w:tbl>
    <w:p w14:paraId="3D6ABEED" w14:textId="77777777" w:rsidR="00A43017" w:rsidRDefault="00A43017">
      <w:pPr>
        <w:rPr>
          <w:rFonts w:eastAsia="MS Mincho"/>
          <w:vanish/>
          <w:color w:val="008000"/>
          <w:lang w:val="en-US" w:eastAsia="ja-JP" w:bidi="th-TH"/>
        </w:rPr>
      </w:pPr>
    </w:p>
    <w:p w14:paraId="432B5DF1" w14:textId="77777777" w:rsidR="00A43017" w:rsidRDefault="00A43017">
      <w:pPr>
        <w:rPr>
          <w:vanish/>
          <w:color w:val="FFC000"/>
          <w:lang w:val="en-US"/>
        </w:rPr>
      </w:pPr>
      <w:r>
        <w:rPr>
          <w:vanish/>
          <w:color w:val="FFC000"/>
          <w:lang w:val="en-US"/>
        </w:rPr>
        <w:t>DELTA-0119 begin</w:t>
      </w:r>
    </w:p>
    <w:p w14:paraId="71BFCA34" w14:textId="77777777" w:rsidR="00A43017" w:rsidRDefault="00A43017">
      <w:pPr>
        <w:rPr>
          <w:vanish/>
          <w:color w:val="FFC000"/>
          <w:lang w:val="it-IT"/>
        </w:rPr>
      </w:pPr>
      <w:r>
        <w:rPr>
          <w:vanish/>
          <w:color w:val="FFC000"/>
          <w:lang w:val="it-IT"/>
        </w:rPr>
        <w:t>DELTA-0119 end</w:t>
      </w:r>
    </w:p>
    <w:p w14:paraId="65BD1D0E" w14:textId="77777777" w:rsidR="00A43017" w:rsidRDefault="00A43017">
      <w:pPr>
        <w:rPr>
          <w:rFonts w:eastAsia="MS Mincho"/>
          <w:vanish/>
          <w:color w:val="008000"/>
          <w:lang w:val="it-IT" w:eastAsia="ja-JP" w:bidi="th-TH"/>
        </w:rPr>
      </w:pPr>
    </w:p>
    <w:p w14:paraId="23109F25" w14:textId="77777777" w:rsidR="00A43017" w:rsidRDefault="00A43017">
      <w:pPr>
        <w:rPr>
          <w:vanish/>
          <w:color w:val="008000"/>
          <w:lang w:val="en-US"/>
        </w:rPr>
      </w:pPr>
    </w:p>
    <w:p w14:paraId="4FB607FC" w14:textId="77777777" w:rsidR="00A43017" w:rsidRDefault="00A43017">
      <w:pPr>
        <w:rPr>
          <w:vanish/>
          <w:color w:val="008000"/>
          <w:lang w:val="it-IT"/>
        </w:rPr>
      </w:pPr>
    </w:p>
    <w:p w14:paraId="155D3B92" w14:textId="77777777" w:rsidR="00A43017" w:rsidRDefault="00A43017">
      <w:pPr>
        <w:rPr>
          <w:vanish/>
          <w:color w:val="008000"/>
          <w:lang w:val="it-IT"/>
        </w:rPr>
      </w:pPr>
    </w:p>
    <w:p w14:paraId="34C30E88" w14:textId="77777777" w:rsidR="00A43017" w:rsidRPr="000A62BF" w:rsidRDefault="00A43017">
      <w:pPr>
        <w:pStyle w:val="20SDSSubsectionHeaderforEU"/>
        <w:rPr>
          <w:lang w:val="it-IT"/>
        </w:rPr>
      </w:pPr>
      <w:r w:rsidRPr="000A62BF">
        <w:rPr>
          <w:lang w:val="it-IT"/>
        </w:rPr>
        <w:t xml:space="preserve">2.3 </w:t>
      </w:r>
      <w:r>
        <w:rPr>
          <w:lang w:val="cs-CZ" w:eastAsia="cs-CZ"/>
        </w:rPr>
        <w:t>Další nebezpečnost</w:t>
      </w:r>
    </w:p>
    <w:p w14:paraId="3A113D9D" w14:textId="77777777" w:rsidR="00A43017" w:rsidRPr="000A62BF" w:rsidRDefault="00A43017">
      <w:pPr>
        <w:pStyle w:val="60SDSNormal-075cmindented"/>
        <w:rPr>
          <w:lang w:val="it-IT"/>
        </w:rPr>
      </w:pPr>
      <w:r>
        <w:rPr>
          <w:lang w:val="cs-CZ" w:eastAsia="cs-CZ"/>
        </w:rPr>
        <w:t>Látka/směs neobsahuje složky považované buď za perzistentní, bioakumulativní a toxické (PBT), nebo za vysoce perzistentní a vysoce bioakumulativní (vPvB) v koncentraci 0,1 % či vyšší.</w:t>
      </w:r>
    </w:p>
    <w:p w14:paraId="42759171" w14:textId="77777777" w:rsidR="00A43017" w:rsidRDefault="00A43017">
      <w:pPr>
        <w:rPr>
          <w:vanish/>
          <w:color w:val="C0C0C0"/>
          <w:lang w:val="en-US"/>
        </w:rPr>
      </w:pPr>
    </w:p>
    <w:p w14:paraId="33597AFC" w14:textId="77777777" w:rsidR="00A43017" w:rsidRDefault="00A43017">
      <w:pPr>
        <w:rPr>
          <w:rFonts w:cs="Times New Roman"/>
          <w:vanish/>
          <w:color w:val="008000"/>
          <w:lang w:val="en-GB"/>
        </w:rPr>
      </w:pPr>
    </w:p>
    <w:p w14:paraId="0ACFF4B6" w14:textId="77777777" w:rsidR="00A43017" w:rsidRDefault="00A43017">
      <w:pPr>
        <w:pStyle w:val="12SDSSectionHeaderforEU"/>
        <w:rPr>
          <w:lang w:val="en-US"/>
        </w:rPr>
      </w:pPr>
      <w:r>
        <w:rPr>
          <w:lang w:val="cs-CZ" w:eastAsia="cs-CZ"/>
        </w:rPr>
        <w:t>ODDÍL 3: Složení/informace o složkách</w:t>
      </w:r>
    </w:p>
    <w:p w14:paraId="66EB9174" w14:textId="77777777" w:rsidR="00A43017" w:rsidRDefault="00A43017">
      <w:pPr>
        <w:rPr>
          <w:vanish/>
          <w:color w:val="008000"/>
          <w:lang w:val="en-GB"/>
        </w:rPr>
      </w:pPr>
    </w:p>
    <w:p w14:paraId="7637F6D7" w14:textId="77777777" w:rsidR="00A43017" w:rsidRDefault="00A43017">
      <w:pPr>
        <w:rPr>
          <w:vanish/>
          <w:color w:val="FF99CC"/>
          <w:lang w:val="en-GB" w:eastAsia="ja-JP"/>
        </w:rPr>
      </w:pPr>
      <w:r>
        <w:rPr>
          <w:vanish/>
          <w:color w:val="0070C0"/>
          <w:lang w:val="en-GB"/>
        </w:rPr>
        <w:t xml:space="preserve"> </w:t>
      </w:r>
      <w:r>
        <w:rPr>
          <w:vanish/>
          <w:color w:val="FF99CC"/>
          <w:lang w:val="en-GB" w:eastAsia="ja-JP"/>
        </w:rPr>
        <w:t>Init stack for phrase “Voluntarily</w:t>
      </w:r>
    </w:p>
    <w:p w14:paraId="5C057EEE" w14:textId="77777777" w:rsidR="00A43017" w:rsidRDefault="00A43017">
      <w:pPr>
        <w:rPr>
          <w:vanish/>
          <w:color w:val="FF99CC"/>
          <w:lang w:val="en-GB" w:eastAsia="ja-JP"/>
        </w:rPr>
      </w:pPr>
      <w:r>
        <w:rPr>
          <w:vanish/>
          <w:color w:val="0070C0"/>
          <w:lang w:val="en-GB"/>
        </w:rPr>
        <w:t xml:space="preserve"> </w:t>
      </w:r>
      <w:r>
        <w:rPr>
          <w:vanish/>
          <w:color w:val="FF99CC"/>
          <w:lang w:val="en-GB" w:eastAsia="ja-JP"/>
        </w:rPr>
        <w:t>Init stack for phrase “See Section 16</w:t>
      </w:r>
    </w:p>
    <w:p w14:paraId="59E34ECB" w14:textId="77777777" w:rsidR="00A43017" w:rsidRDefault="00A43017">
      <w:pPr>
        <w:rPr>
          <w:noProof/>
          <w:vanish/>
          <w:color w:val="008000"/>
          <w:lang w:val="en-GB"/>
        </w:rPr>
      </w:pPr>
    </w:p>
    <w:p w14:paraId="0052B5E4" w14:textId="77777777" w:rsidR="00A43017" w:rsidRDefault="00A43017">
      <w:pPr>
        <w:rPr>
          <w:vanish/>
          <w:color w:val="008000"/>
          <w:lang w:val="en-US"/>
        </w:rPr>
      </w:pPr>
    </w:p>
    <w:p w14:paraId="00188DC6" w14:textId="77777777" w:rsidR="00A43017" w:rsidRDefault="00A43017">
      <w:pPr>
        <w:rPr>
          <w:vanish/>
          <w:color w:val="008000"/>
          <w:lang w:val="en-US"/>
        </w:rPr>
      </w:pPr>
    </w:p>
    <w:p w14:paraId="4903A345" w14:textId="77777777" w:rsidR="00A43017" w:rsidRDefault="00A43017">
      <w:pPr>
        <w:rPr>
          <w:vanish/>
          <w:color w:val="FF99CC"/>
          <w:lang w:val="en-US"/>
        </w:rPr>
      </w:pPr>
      <w:r>
        <w:rPr>
          <w:vanish/>
          <w:color w:val="FF99CC"/>
          <w:lang w:val="en-US"/>
        </w:rPr>
        <w:t>phrase “Mixture” is maintained</w:t>
      </w:r>
    </w:p>
    <w:p w14:paraId="2B9B7B14" w14:textId="77777777" w:rsidR="00A43017" w:rsidRDefault="00A43017">
      <w:pPr>
        <w:rPr>
          <w:vanish/>
          <w:color w:val="008000"/>
          <w:lang w:val="en-GB"/>
        </w:rPr>
      </w:pPr>
    </w:p>
    <w:p w14:paraId="06CD6664" w14:textId="77777777" w:rsidR="00A43017" w:rsidRDefault="00A43017">
      <w:pPr>
        <w:pStyle w:val="20SDSSubsectionHeaderforEU"/>
      </w:pPr>
      <w:r>
        <w:t xml:space="preserve">3.2 </w:t>
      </w:r>
      <w:r>
        <w:rPr>
          <w:lang w:val="cs-CZ" w:eastAsia="cs-CZ"/>
        </w:rPr>
        <w:t>Směsi</w:t>
      </w:r>
    </w:p>
    <w:p w14:paraId="10DDBFAE" w14:textId="77777777" w:rsidR="00A43017" w:rsidRDefault="00A43017">
      <w:pPr>
        <w:rPr>
          <w:vanish/>
          <w:color w:val="008000"/>
          <w:lang w:val="en-US"/>
        </w:rPr>
      </w:pPr>
    </w:p>
    <w:p w14:paraId="260F3647" w14:textId="77777777" w:rsidR="00A43017" w:rsidRDefault="00A43017">
      <w:pPr>
        <w:rPr>
          <w:vanish/>
          <w:color w:val="008000"/>
          <w:lang w:val="da-DK"/>
        </w:rPr>
      </w:pPr>
    </w:p>
    <w:p w14:paraId="30A200E2" w14:textId="77777777" w:rsidR="00A43017" w:rsidRDefault="00A43017">
      <w:pPr>
        <w:rPr>
          <w:vanish/>
          <w:color w:val="FFC000"/>
        </w:rPr>
      </w:pPr>
      <w:r>
        <w:rPr>
          <w:vanish/>
          <w:color w:val="FFC000"/>
        </w:rPr>
        <w:t>DELTA-0022</w:t>
      </w:r>
    </w:p>
    <w:p w14:paraId="5208B5B1" w14:textId="77777777" w:rsidR="00A43017" w:rsidRDefault="00A43017">
      <w:pPr>
        <w:rPr>
          <w:vanish/>
          <w:color w:val="008000"/>
          <w:lang w:val="da-DK"/>
        </w:rPr>
      </w:pPr>
    </w:p>
    <w:p w14:paraId="332F2E1A" w14:textId="77777777" w:rsidR="00A43017" w:rsidRDefault="00A43017">
      <w:pPr>
        <w:pStyle w:val="30SDSSubHeaderBold-075cmindented"/>
        <w:rPr>
          <w:lang w:val="en-US"/>
        </w:rPr>
      </w:pPr>
      <w:r>
        <w:rPr>
          <w:lang w:val="cs-CZ" w:eastAsia="cs-CZ"/>
        </w:rPr>
        <w:lastRenderedPageBreak/>
        <w:t>Nebezpečné složky</w:t>
      </w:r>
      <w:r>
        <w:rPr>
          <w:lang w:val="en-US"/>
        </w:rPr>
        <w:t xml:space="preserve"> </w:t>
      </w:r>
    </w:p>
    <w:p w14:paraId="34087D61" w14:textId="77777777" w:rsidR="00A43017" w:rsidRDefault="00A43017">
      <w:pPr>
        <w:rPr>
          <w:vanish/>
          <w:color w:val="008000"/>
          <w:lang w:val="en-US"/>
        </w:rPr>
      </w:pPr>
    </w:p>
    <w:p w14:paraId="44BEB539" w14:textId="77777777" w:rsidR="00A43017" w:rsidRDefault="00A43017">
      <w:pPr>
        <w:rPr>
          <w:vanish/>
          <w:color w:val="C0C0C0"/>
          <w:lang w:val="it-IT"/>
        </w:rPr>
      </w:pPr>
    </w:p>
    <w:tbl>
      <w:tblPr>
        <w:tblW w:w="8915"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2126"/>
        <w:gridCol w:w="2081"/>
        <w:gridCol w:w="1519"/>
      </w:tblGrid>
      <w:tr w:rsidR="00A43017" w14:paraId="086D5C3D" w14:textId="77777777">
        <w:tc>
          <w:tcPr>
            <w:tcW w:w="3189" w:type="dxa"/>
            <w:shd w:val="clear" w:color="auto" w:fill="F3F3F3"/>
          </w:tcPr>
          <w:p w14:paraId="633B3461" w14:textId="77777777" w:rsidR="00A43017" w:rsidRDefault="00A43017">
            <w:pPr>
              <w:rPr>
                <w:lang w:val="en-GB" w:bidi="th-TH"/>
              </w:rPr>
            </w:pPr>
            <w:r>
              <w:rPr>
                <w:lang w:val="cs-CZ" w:eastAsia="cs-CZ" w:bidi="th-TH"/>
              </w:rPr>
              <w:t>Chemický název</w:t>
            </w:r>
          </w:p>
        </w:tc>
        <w:tc>
          <w:tcPr>
            <w:tcW w:w="2126" w:type="dxa"/>
            <w:shd w:val="clear" w:color="auto" w:fill="F3F3F3"/>
          </w:tcPr>
          <w:p w14:paraId="715563EC" w14:textId="77777777" w:rsidR="00A43017" w:rsidRPr="000A62BF" w:rsidRDefault="00A43017">
            <w:pPr>
              <w:rPr>
                <w:lang w:val="fr-FR" w:bidi="th-TH"/>
              </w:rPr>
            </w:pPr>
            <w:r>
              <w:rPr>
                <w:lang w:val="cs-CZ" w:eastAsia="cs-CZ" w:bidi="th-TH"/>
              </w:rPr>
              <w:t>Č. CAS</w:t>
            </w:r>
          </w:p>
          <w:p w14:paraId="73E74A25" w14:textId="77777777" w:rsidR="00A43017" w:rsidRPr="000A62BF" w:rsidRDefault="00A43017">
            <w:pPr>
              <w:rPr>
                <w:lang w:val="fr-FR" w:bidi="th-TH"/>
              </w:rPr>
            </w:pPr>
            <w:r>
              <w:rPr>
                <w:lang w:val="cs-CZ" w:eastAsia="cs-CZ" w:bidi="th-TH"/>
              </w:rPr>
              <w:t>Č.ES</w:t>
            </w:r>
          </w:p>
          <w:p w14:paraId="0B145F90" w14:textId="77777777" w:rsidR="00A43017" w:rsidRPr="000A62BF" w:rsidRDefault="00A43017">
            <w:pPr>
              <w:rPr>
                <w:lang w:val="fr-FR" w:bidi="th-TH"/>
              </w:rPr>
            </w:pPr>
            <w:r>
              <w:rPr>
                <w:lang w:val="cs-CZ" w:eastAsia="cs-CZ" w:bidi="th-TH"/>
              </w:rPr>
              <w:t>Č. indexu</w:t>
            </w:r>
          </w:p>
          <w:p w14:paraId="27A2BD01" w14:textId="77777777" w:rsidR="00A43017" w:rsidRDefault="00A43017">
            <w:pPr>
              <w:rPr>
                <w:lang w:val="en-GB" w:bidi="th-TH"/>
              </w:rPr>
            </w:pPr>
            <w:r>
              <w:rPr>
                <w:lang w:val="cs-CZ" w:eastAsia="cs-CZ" w:bidi="th-TH"/>
              </w:rPr>
              <w:t>Registrační číslo</w:t>
            </w:r>
          </w:p>
        </w:tc>
        <w:tc>
          <w:tcPr>
            <w:tcW w:w="2081" w:type="dxa"/>
            <w:shd w:val="clear" w:color="auto" w:fill="F3F3F3"/>
          </w:tcPr>
          <w:p w14:paraId="293990DA" w14:textId="77777777" w:rsidR="00A43017" w:rsidRDefault="00A43017">
            <w:r>
              <w:rPr>
                <w:lang w:val="cs-CZ" w:eastAsia="cs-CZ" w:bidi="th-TH"/>
              </w:rPr>
              <w:t>Klasifikace</w:t>
            </w:r>
          </w:p>
        </w:tc>
        <w:tc>
          <w:tcPr>
            <w:tcW w:w="1519" w:type="dxa"/>
            <w:shd w:val="clear" w:color="auto" w:fill="F3F3F3"/>
          </w:tcPr>
          <w:p w14:paraId="2076CB98" w14:textId="77777777" w:rsidR="00A43017" w:rsidRDefault="00A43017">
            <w:pPr>
              <w:jc w:val="center"/>
              <w:rPr>
                <w:lang w:val="en-GB" w:bidi="th-TH"/>
              </w:rPr>
            </w:pPr>
            <w:r>
              <w:rPr>
                <w:lang w:val="cs-CZ" w:eastAsia="cs-CZ" w:bidi="th-TH"/>
              </w:rPr>
              <w:t>Koncentrace</w:t>
            </w:r>
            <w:r>
              <w:rPr>
                <w:noProof/>
                <w:lang w:val="en-GB" w:bidi="th-TH"/>
              </w:rPr>
              <w:t xml:space="preserve"> (</w:t>
            </w:r>
            <w:r>
              <w:rPr>
                <w:lang w:val="cs-CZ" w:eastAsia="cs-CZ" w:bidi="th-TH"/>
              </w:rPr>
              <w:t>% w/w</w:t>
            </w:r>
            <w:r>
              <w:rPr>
                <w:noProof/>
                <w:lang w:val="en-GB" w:bidi="th-TH"/>
              </w:rPr>
              <w:t>)</w:t>
            </w:r>
          </w:p>
        </w:tc>
      </w:tr>
    </w:tbl>
    <w:p w14:paraId="667857B7" w14:textId="77777777" w:rsidR="00A43017" w:rsidRDefault="00A43017">
      <w:pPr>
        <w:rPr>
          <w:vanish/>
          <w:color w:val="008000"/>
          <w:lang w:val="en-US"/>
        </w:rPr>
      </w:pPr>
    </w:p>
    <w:p w14:paraId="31C9F33B" w14:textId="77777777" w:rsidR="00A43017" w:rsidRDefault="00A43017">
      <w:pPr>
        <w:rPr>
          <w:vanish/>
          <w:color w:val="008000"/>
          <w:lang w:val="en-US"/>
        </w:rPr>
      </w:pPr>
    </w:p>
    <w:p w14:paraId="2B84D98E" w14:textId="77777777" w:rsidR="00A43017" w:rsidRDefault="00A43017">
      <w:pPr>
        <w:rPr>
          <w:vanish/>
          <w:color w:val="008000"/>
          <w:lang w:val="en-GB"/>
        </w:rPr>
      </w:pPr>
    </w:p>
    <w:tbl>
      <w:tblPr>
        <w:tblW w:w="8917"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126"/>
        <w:gridCol w:w="2081"/>
        <w:gridCol w:w="1521"/>
      </w:tblGrid>
      <w:tr w:rsidR="00A43017" w14:paraId="000A5CAD" w14:textId="77777777">
        <w:tc>
          <w:tcPr>
            <w:tcW w:w="3189" w:type="dxa"/>
          </w:tcPr>
          <w:p w14:paraId="229ADC21" w14:textId="77777777" w:rsidR="00A43017" w:rsidRDefault="00A43017">
            <w:r>
              <w:rPr>
                <w:lang w:val="cs-CZ" w:eastAsia="cs-CZ" w:bidi="th-TH"/>
              </w:rPr>
              <w:t>toluen</w:t>
            </w:r>
          </w:p>
        </w:tc>
        <w:tc>
          <w:tcPr>
            <w:tcW w:w="2126" w:type="dxa"/>
          </w:tcPr>
          <w:p w14:paraId="29FB92AA" w14:textId="77777777" w:rsidR="00A43017" w:rsidRDefault="00A43017">
            <w:pPr>
              <w:rPr>
                <w:lang w:val="en-US"/>
              </w:rPr>
            </w:pPr>
            <w:r>
              <w:rPr>
                <w:lang w:val="cs-CZ" w:eastAsia="cs-CZ"/>
              </w:rPr>
              <w:t>108-88-3</w:t>
            </w:r>
          </w:p>
          <w:p w14:paraId="333651D6" w14:textId="77777777" w:rsidR="00A43017" w:rsidRDefault="00A43017">
            <w:pPr>
              <w:rPr>
                <w:lang w:val="da-DK"/>
              </w:rPr>
            </w:pPr>
            <w:r>
              <w:rPr>
                <w:lang w:val="cs-CZ" w:eastAsia="cs-CZ"/>
              </w:rPr>
              <w:t>203-625-9</w:t>
            </w:r>
          </w:p>
          <w:p w14:paraId="45EE3C8F" w14:textId="77777777" w:rsidR="00A43017" w:rsidRDefault="00A43017">
            <w:pPr>
              <w:rPr>
                <w:lang w:val="da-DK" w:bidi="th-TH"/>
              </w:rPr>
            </w:pPr>
            <w:r>
              <w:rPr>
                <w:lang w:val="cs-CZ" w:eastAsia="cs-CZ"/>
              </w:rPr>
              <w:t>601-021-00-3</w:t>
            </w:r>
          </w:p>
          <w:p w14:paraId="5F960E2B" w14:textId="77777777" w:rsidR="00A43017" w:rsidRDefault="00A43017">
            <w:pPr>
              <w:rPr>
                <w:rFonts w:cs="Times New Roman"/>
                <w:vanish/>
                <w:color w:val="008000"/>
                <w:lang w:val="en-US"/>
              </w:rPr>
            </w:pPr>
            <w:r>
              <w:rPr>
                <w:lang w:val="cs-CZ" w:eastAsia="cs-CZ"/>
              </w:rPr>
              <w:t>01-2119471310-51</w:t>
            </w:r>
          </w:p>
          <w:p w14:paraId="1AAA67C2" w14:textId="77777777" w:rsidR="00A43017" w:rsidRDefault="00A43017"/>
        </w:tc>
        <w:tc>
          <w:tcPr>
            <w:tcW w:w="2081" w:type="dxa"/>
          </w:tcPr>
          <w:p w14:paraId="165B32AE" w14:textId="77777777" w:rsidR="00A43017" w:rsidRPr="000A62BF" w:rsidRDefault="00A43017">
            <w:pPr>
              <w:rPr>
                <w:vanish/>
                <w:color w:val="FF00FF"/>
                <w:lang w:val="pt-PT"/>
              </w:rPr>
            </w:pPr>
            <w:r>
              <w:rPr>
                <w:lang w:val="cs-CZ" w:eastAsia="cs-CZ"/>
              </w:rPr>
              <w:t>Flam. Liq.</w:t>
            </w:r>
            <w:r>
              <w:rPr>
                <w:lang w:val="da-DK"/>
              </w:rPr>
              <w:t> </w:t>
            </w:r>
            <w:r>
              <w:rPr>
                <w:lang w:val="cs-CZ" w:eastAsia="cs-CZ" w:bidi="th-TH"/>
              </w:rPr>
              <w:t>2</w:t>
            </w:r>
            <w:r w:rsidRPr="000A62BF">
              <w:rPr>
                <w:lang w:val="pt-PT" w:bidi="th-TH"/>
              </w:rPr>
              <w:t xml:space="preserve">; </w:t>
            </w:r>
            <w:r>
              <w:rPr>
                <w:lang w:val="cs-CZ" w:eastAsia="cs-CZ" w:bidi="th-TH"/>
              </w:rPr>
              <w:t>H225</w:t>
            </w:r>
            <w:r w:rsidRPr="000A62BF">
              <w:rPr>
                <w:vanish/>
                <w:color w:val="FF00FF"/>
                <w:lang w:val="pt-PT"/>
              </w:rPr>
              <w:t>Collect H-statement for chapter 16 output</w:t>
            </w:r>
          </w:p>
          <w:p w14:paraId="43B3EF57" w14:textId="77777777" w:rsidR="00A43017" w:rsidRPr="000A62BF" w:rsidRDefault="00A43017">
            <w:pPr>
              <w:rPr>
                <w:lang w:val="pt-PT" w:bidi="th-TH"/>
              </w:rPr>
            </w:pPr>
          </w:p>
          <w:p w14:paraId="68F1A3EF" w14:textId="77777777" w:rsidR="00A43017" w:rsidRPr="000A62BF" w:rsidRDefault="00A43017">
            <w:pPr>
              <w:rPr>
                <w:vanish/>
                <w:color w:val="FF00FF"/>
                <w:lang w:val="pt-PT"/>
              </w:rPr>
            </w:pPr>
            <w:r>
              <w:rPr>
                <w:lang w:val="cs-CZ" w:eastAsia="cs-CZ"/>
              </w:rPr>
              <w:t>Skin Irrit.</w:t>
            </w:r>
            <w:r w:rsidRPr="000A62BF">
              <w:rPr>
                <w:lang w:val="pt-PT"/>
              </w:rPr>
              <w:t> </w:t>
            </w:r>
            <w:r>
              <w:rPr>
                <w:lang w:val="cs-CZ" w:eastAsia="cs-CZ" w:bidi="th-TH"/>
              </w:rPr>
              <w:t>2</w:t>
            </w:r>
            <w:r w:rsidRPr="000A62BF">
              <w:rPr>
                <w:lang w:val="pt-PT" w:bidi="th-TH"/>
              </w:rPr>
              <w:t xml:space="preserve">; </w:t>
            </w:r>
            <w:r>
              <w:rPr>
                <w:lang w:val="cs-CZ" w:eastAsia="cs-CZ" w:bidi="th-TH"/>
              </w:rPr>
              <w:t>H315</w:t>
            </w:r>
            <w:r w:rsidRPr="000A62BF">
              <w:rPr>
                <w:vanish/>
                <w:color w:val="FF00FF"/>
                <w:lang w:val="pt-PT"/>
              </w:rPr>
              <w:t>Collect H-statement for chapter 16 output</w:t>
            </w:r>
          </w:p>
          <w:p w14:paraId="192B0508" w14:textId="77777777" w:rsidR="00A43017" w:rsidRPr="000A62BF" w:rsidRDefault="00A43017">
            <w:pPr>
              <w:rPr>
                <w:lang w:val="pt-PT" w:bidi="th-TH"/>
              </w:rPr>
            </w:pPr>
          </w:p>
          <w:p w14:paraId="226CCB64" w14:textId="77777777" w:rsidR="00A43017" w:rsidRPr="000A62BF" w:rsidRDefault="00A43017">
            <w:pPr>
              <w:rPr>
                <w:vanish/>
                <w:color w:val="FF00FF"/>
                <w:lang w:val="pt-PT"/>
              </w:rPr>
            </w:pPr>
            <w:r>
              <w:rPr>
                <w:lang w:val="cs-CZ" w:eastAsia="cs-CZ"/>
              </w:rPr>
              <w:t>Repr.</w:t>
            </w:r>
            <w:r w:rsidRPr="000A62BF">
              <w:rPr>
                <w:lang w:val="pt-PT"/>
              </w:rPr>
              <w:t> </w:t>
            </w:r>
            <w:r>
              <w:rPr>
                <w:lang w:val="cs-CZ" w:eastAsia="cs-CZ" w:bidi="th-TH"/>
              </w:rPr>
              <w:t>2</w:t>
            </w:r>
            <w:r w:rsidRPr="000A62BF">
              <w:rPr>
                <w:lang w:val="pt-PT" w:bidi="th-TH"/>
              </w:rPr>
              <w:t xml:space="preserve">; </w:t>
            </w:r>
            <w:r>
              <w:rPr>
                <w:lang w:val="cs-CZ" w:eastAsia="cs-CZ" w:bidi="th-TH"/>
              </w:rPr>
              <w:t>H361d</w:t>
            </w:r>
            <w:r w:rsidRPr="000A62BF">
              <w:rPr>
                <w:vanish/>
                <w:color w:val="FF00FF"/>
                <w:lang w:val="pt-PT"/>
              </w:rPr>
              <w:t>Collect H-statement for chapter 16 output</w:t>
            </w:r>
          </w:p>
          <w:p w14:paraId="42C379BE" w14:textId="77777777" w:rsidR="00A43017" w:rsidRPr="000A62BF" w:rsidRDefault="00A43017">
            <w:pPr>
              <w:rPr>
                <w:lang w:val="pt-PT" w:bidi="th-TH"/>
              </w:rPr>
            </w:pPr>
          </w:p>
          <w:p w14:paraId="602253A0" w14:textId="77777777" w:rsidR="00A43017" w:rsidRPr="000A62BF" w:rsidRDefault="00A43017">
            <w:pPr>
              <w:rPr>
                <w:vanish/>
                <w:color w:val="FF00FF"/>
                <w:lang w:val="pt-PT"/>
              </w:rPr>
            </w:pPr>
            <w:r>
              <w:rPr>
                <w:lang w:val="cs-CZ" w:eastAsia="cs-CZ"/>
              </w:rPr>
              <w:t>STOT SE</w:t>
            </w:r>
            <w:r w:rsidRPr="000A62BF">
              <w:rPr>
                <w:lang w:val="pt-PT"/>
              </w:rPr>
              <w:t> </w:t>
            </w:r>
            <w:r>
              <w:rPr>
                <w:lang w:val="cs-CZ" w:eastAsia="cs-CZ" w:bidi="th-TH"/>
              </w:rPr>
              <w:t>3</w:t>
            </w:r>
            <w:r w:rsidRPr="000A62BF">
              <w:rPr>
                <w:lang w:val="pt-PT" w:bidi="th-TH"/>
              </w:rPr>
              <w:t xml:space="preserve">; </w:t>
            </w:r>
            <w:r>
              <w:rPr>
                <w:lang w:val="cs-CZ" w:eastAsia="cs-CZ" w:bidi="th-TH"/>
              </w:rPr>
              <w:t>H336</w:t>
            </w:r>
            <w:r w:rsidRPr="000A62BF">
              <w:rPr>
                <w:vanish/>
                <w:color w:val="FF00FF"/>
                <w:lang w:val="pt-PT"/>
              </w:rPr>
              <w:t>Collect H-statement for chapter 16 output</w:t>
            </w:r>
          </w:p>
          <w:p w14:paraId="1FEF06A8" w14:textId="77777777" w:rsidR="00A43017" w:rsidRPr="000A62BF" w:rsidRDefault="00A43017">
            <w:pPr>
              <w:rPr>
                <w:lang w:val="pt-PT" w:bidi="th-TH"/>
              </w:rPr>
            </w:pPr>
          </w:p>
          <w:p w14:paraId="2FDF133B" w14:textId="77777777" w:rsidR="00A43017" w:rsidRPr="000A62BF" w:rsidRDefault="00A43017">
            <w:pPr>
              <w:rPr>
                <w:vanish/>
                <w:color w:val="FF00FF"/>
                <w:lang w:val="pt-PT"/>
              </w:rPr>
            </w:pPr>
            <w:r>
              <w:rPr>
                <w:lang w:val="cs-CZ" w:eastAsia="cs-CZ"/>
              </w:rPr>
              <w:t>STOT RE</w:t>
            </w:r>
            <w:r w:rsidRPr="000A62BF">
              <w:rPr>
                <w:lang w:val="pt-PT"/>
              </w:rPr>
              <w:t> </w:t>
            </w:r>
            <w:r>
              <w:rPr>
                <w:lang w:val="cs-CZ" w:eastAsia="cs-CZ" w:bidi="th-TH"/>
              </w:rPr>
              <w:t>2</w:t>
            </w:r>
            <w:r w:rsidRPr="000A62BF">
              <w:rPr>
                <w:lang w:val="pt-PT" w:bidi="th-TH"/>
              </w:rPr>
              <w:t xml:space="preserve">; </w:t>
            </w:r>
            <w:r>
              <w:rPr>
                <w:lang w:val="cs-CZ" w:eastAsia="cs-CZ" w:bidi="th-TH"/>
              </w:rPr>
              <w:t>H373</w:t>
            </w:r>
            <w:r w:rsidRPr="000A62BF">
              <w:rPr>
                <w:vanish/>
                <w:color w:val="FF00FF"/>
                <w:lang w:val="pt-PT"/>
              </w:rPr>
              <w:t>Collect H-statement for chapter 16 output</w:t>
            </w:r>
          </w:p>
          <w:p w14:paraId="1BF17AC1" w14:textId="77777777" w:rsidR="00A43017" w:rsidRPr="000A62BF" w:rsidRDefault="00A43017">
            <w:pPr>
              <w:rPr>
                <w:lang w:val="pt-PT" w:bidi="th-TH"/>
              </w:rPr>
            </w:pPr>
          </w:p>
          <w:p w14:paraId="19FEFA0F" w14:textId="77777777" w:rsidR="00A43017" w:rsidRPr="000A62BF" w:rsidRDefault="00A43017">
            <w:pPr>
              <w:rPr>
                <w:vanish/>
                <w:color w:val="FF00FF"/>
                <w:lang w:val="pt-PT"/>
              </w:rPr>
            </w:pPr>
            <w:r>
              <w:rPr>
                <w:lang w:val="cs-CZ" w:eastAsia="cs-CZ"/>
              </w:rPr>
              <w:t>Asp. Tox.</w:t>
            </w:r>
            <w:r w:rsidRPr="000A62BF">
              <w:rPr>
                <w:lang w:val="pt-PT"/>
              </w:rPr>
              <w:t> </w:t>
            </w:r>
            <w:r>
              <w:rPr>
                <w:lang w:val="cs-CZ" w:eastAsia="cs-CZ" w:bidi="th-TH"/>
              </w:rPr>
              <w:t>1</w:t>
            </w:r>
            <w:r w:rsidRPr="000A62BF">
              <w:rPr>
                <w:lang w:val="pt-PT" w:bidi="th-TH"/>
              </w:rPr>
              <w:t xml:space="preserve">; </w:t>
            </w:r>
            <w:r>
              <w:rPr>
                <w:lang w:val="cs-CZ" w:eastAsia="cs-CZ" w:bidi="th-TH"/>
              </w:rPr>
              <w:t>H304</w:t>
            </w:r>
            <w:r w:rsidRPr="000A62BF">
              <w:rPr>
                <w:vanish/>
                <w:color w:val="FF00FF"/>
                <w:lang w:val="pt-PT"/>
              </w:rPr>
              <w:t>Collect H-statement for chapter 16 output</w:t>
            </w:r>
          </w:p>
          <w:p w14:paraId="65CBD0E9" w14:textId="77777777" w:rsidR="00A43017" w:rsidRPr="000A62BF" w:rsidRDefault="00A43017">
            <w:pPr>
              <w:rPr>
                <w:lang w:val="pt-PT" w:bidi="th-TH"/>
              </w:rPr>
            </w:pPr>
          </w:p>
        </w:tc>
        <w:tc>
          <w:tcPr>
            <w:tcW w:w="1521" w:type="dxa"/>
          </w:tcPr>
          <w:p w14:paraId="571A7514" w14:textId="77777777" w:rsidR="00A43017" w:rsidRDefault="00A43017">
            <w:pPr>
              <w:jc w:val="center"/>
              <w:rPr>
                <w:vanish/>
                <w:color w:val="00B0F0"/>
                <w:lang w:val="en-US" w:bidi="th-TH"/>
              </w:rPr>
            </w:pPr>
            <w:r>
              <w:rPr>
                <w:vanish/>
                <w:color w:val="00B0F0"/>
                <w:lang w:val="en-US" w:bidi="th-TH"/>
              </w:rPr>
              <w:t>Output of Range</w:t>
            </w:r>
          </w:p>
          <w:p w14:paraId="2D0A5277" w14:textId="77777777" w:rsidR="00A43017" w:rsidRDefault="00A43017">
            <w:pPr>
              <w:jc w:val="center"/>
              <w:rPr>
                <w:vanish/>
                <w:color w:val="FF00FF"/>
                <w:lang w:val="fr-FR" w:bidi="th-TH"/>
              </w:rPr>
            </w:pPr>
            <w:r>
              <w:rPr>
                <w:lang w:val="cs-CZ" w:eastAsia="cs-CZ" w:bidi="th-TH"/>
              </w:rPr>
              <w:t>&gt;=</w:t>
            </w:r>
            <w:r>
              <w:rPr>
                <w:lang w:bidi="th-TH"/>
              </w:rPr>
              <w:t xml:space="preserve"> </w:t>
            </w:r>
            <w:r>
              <w:rPr>
                <w:lang w:val="cs-CZ" w:eastAsia="cs-CZ" w:bidi="th-TH"/>
              </w:rPr>
              <w:t>10</w:t>
            </w:r>
            <w:r>
              <w:rPr>
                <w:lang w:bidi="th-TH"/>
              </w:rPr>
              <w:t xml:space="preserve"> - </w:t>
            </w:r>
            <w:r>
              <w:rPr>
                <w:lang w:val="cs-CZ" w:eastAsia="cs-CZ" w:bidi="th-TH"/>
              </w:rPr>
              <w:t>&lt;</w:t>
            </w:r>
            <w:r>
              <w:rPr>
                <w:lang w:bidi="th-TH"/>
              </w:rPr>
              <w:t xml:space="preserve"> </w:t>
            </w:r>
            <w:r>
              <w:rPr>
                <w:lang w:val="cs-CZ" w:eastAsia="cs-CZ" w:bidi="th-TH"/>
              </w:rPr>
              <w:t>20</w:t>
            </w:r>
            <w:r>
              <w:rPr>
                <w:vanish/>
                <w:color w:val="00B0F0"/>
                <w:lang w:val="en-US" w:bidi="th-TH"/>
              </w:rPr>
              <w:t>UoM</w:t>
            </w:r>
          </w:p>
        </w:tc>
      </w:tr>
      <w:tr w:rsidR="00A43017" w14:paraId="279FA345" w14:textId="77777777">
        <w:tc>
          <w:tcPr>
            <w:tcW w:w="3189" w:type="dxa"/>
          </w:tcPr>
          <w:p w14:paraId="28920A3A" w14:textId="77777777" w:rsidR="00A43017" w:rsidRDefault="00A43017">
            <w:r>
              <w:rPr>
                <w:lang w:val="cs-CZ" w:eastAsia="cs-CZ" w:bidi="th-TH"/>
              </w:rPr>
              <w:t>ethyl-acetát</w:t>
            </w:r>
          </w:p>
        </w:tc>
        <w:tc>
          <w:tcPr>
            <w:tcW w:w="2126" w:type="dxa"/>
          </w:tcPr>
          <w:p w14:paraId="059F2173" w14:textId="77777777" w:rsidR="00A43017" w:rsidRDefault="00A43017">
            <w:pPr>
              <w:rPr>
                <w:lang w:val="en-US"/>
              </w:rPr>
            </w:pPr>
            <w:r>
              <w:rPr>
                <w:lang w:val="cs-CZ" w:eastAsia="cs-CZ"/>
              </w:rPr>
              <w:t>141-78-6</w:t>
            </w:r>
          </w:p>
          <w:p w14:paraId="44D2F9BD" w14:textId="77777777" w:rsidR="00A43017" w:rsidRDefault="00A43017">
            <w:pPr>
              <w:rPr>
                <w:lang w:val="da-DK"/>
              </w:rPr>
            </w:pPr>
            <w:r>
              <w:rPr>
                <w:lang w:val="cs-CZ" w:eastAsia="cs-CZ"/>
              </w:rPr>
              <w:t>205-500-4</w:t>
            </w:r>
          </w:p>
          <w:p w14:paraId="6CC3B401" w14:textId="77777777" w:rsidR="00A43017" w:rsidRDefault="00A43017">
            <w:pPr>
              <w:rPr>
                <w:lang w:val="da-DK" w:bidi="th-TH"/>
              </w:rPr>
            </w:pPr>
            <w:r>
              <w:rPr>
                <w:lang w:val="cs-CZ" w:eastAsia="cs-CZ"/>
              </w:rPr>
              <w:t>607-022-00-5</w:t>
            </w:r>
          </w:p>
          <w:p w14:paraId="2ADD7D3B" w14:textId="77777777" w:rsidR="00A43017" w:rsidRDefault="00A43017">
            <w:pPr>
              <w:rPr>
                <w:rFonts w:cs="Times New Roman"/>
                <w:vanish/>
                <w:color w:val="008000"/>
                <w:lang w:val="en-US"/>
              </w:rPr>
            </w:pPr>
            <w:r>
              <w:rPr>
                <w:lang w:val="cs-CZ" w:eastAsia="cs-CZ"/>
              </w:rPr>
              <w:t>01-2119475103-46</w:t>
            </w:r>
          </w:p>
          <w:p w14:paraId="0E1A0572" w14:textId="77777777" w:rsidR="00A43017" w:rsidRDefault="00A43017"/>
        </w:tc>
        <w:tc>
          <w:tcPr>
            <w:tcW w:w="2081" w:type="dxa"/>
          </w:tcPr>
          <w:p w14:paraId="174FA50F" w14:textId="77777777" w:rsidR="00A43017" w:rsidRPr="000A62BF" w:rsidRDefault="00A43017">
            <w:pPr>
              <w:rPr>
                <w:vanish/>
                <w:color w:val="FF00FF"/>
                <w:lang w:val="pt-PT"/>
              </w:rPr>
            </w:pPr>
            <w:r>
              <w:rPr>
                <w:lang w:val="cs-CZ" w:eastAsia="cs-CZ"/>
              </w:rPr>
              <w:t>Flam. Liq.</w:t>
            </w:r>
            <w:r>
              <w:rPr>
                <w:lang w:val="da-DK"/>
              </w:rPr>
              <w:t> </w:t>
            </w:r>
            <w:r>
              <w:rPr>
                <w:lang w:val="cs-CZ" w:eastAsia="cs-CZ" w:bidi="th-TH"/>
              </w:rPr>
              <w:t>2</w:t>
            </w:r>
            <w:r w:rsidRPr="000A62BF">
              <w:rPr>
                <w:lang w:val="pt-PT" w:bidi="th-TH"/>
              </w:rPr>
              <w:t xml:space="preserve">; </w:t>
            </w:r>
            <w:r>
              <w:rPr>
                <w:lang w:val="cs-CZ" w:eastAsia="cs-CZ" w:bidi="th-TH"/>
              </w:rPr>
              <w:t>H225</w:t>
            </w:r>
            <w:r w:rsidRPr="000A62BF">
              <w:rPr>
                <w:vanish/>
                <w:color w:val="FF00FF"/>
                <w:lang w:val="pt-PT"/>
              </w:rPr>
              <w:t>Collect H-statement for chapter 16 output</w:t>
            </w:r>
          </w:p>
          <w:p w14:paraId="657BDE3A" w14:textId="77777777" w:rsidR="00A43017" w:rsidRPr="000A62BF" w:rsidRDefault="00A43017">
            <w:pPr>
              <w:rPr>
                <w:lang w:val="pt-PT" w:bidi="th-TH"/>
              </w:rPr>
            </w:pPr>
          </w:p>
          <w:p w14:paraId="5C095699" w14:textId="77777777" w:rsidR="00A43017" w:rsidRPr="000A62BF" w:rsidRDefault="00A43017">
            <w:pPr>
              <w:rPr>
                <w:vanish/>
                <w:color w:val="FF00FF"/>
                <w:lang w:val="pt-PT"/>
              </w:rPr>
            </w:pPr>
            <w:r>
              <w:rPr>
                <w:lang w:val="cs-CZ" w:eastAsia="cs-CZ"/>
              </w:rPr>
              <w:t>Eye Irrit.</w:t>
            </w:r>
            <w:r w:rsidRPr="000A62BF">
              <w:rPr>
                <w:lang w:val="pt-PT"/>
              </w:rPr>
              <w:t> </w:t>
            </w:r>
            <w:r>
              <w:rPr>
                <w:lang w:val="cs-CZ" w:eastAsia="cs-CZ" w:bidi="th-TH"/>
              </w:rPr>
              <w:t>2</w:t>
            </w:r>
            <w:r w:rsidRPr="000A62BF">
              <w:rPr>
                <w:lang w:val="pt-PT" w:bidi="th-TH"/>
              </w:rPr>
              <w:t xml:space="preserve">; </w:t>
            </w:r>
            <w:r>
              <w:rPr>
                <w:lang w:val="cs-CZ" w:eastAsia="cs-CZ" w:bidi="th-TH"/>
              </w:rPr>
              <w:t>H319</w:t>
            </w:r>
            <w:r w:rsidRPr="000A62BF">
              <w:rPr>
                <w:vanish/>
                <w:color w:val="FF00FF"/>
                <w:lang w:val="pt-PT"/>
              </w:rPr>
              <w:t>Collect H-statement for chapter 16 output</w:t>
            </w:r>
          </w:p>
          <w:p w14:paraId="6D4C0B43" w14:textId="77777777" w:rsidR="00A43017" w:rsidRPr="000A62BF" w:rsidRDefault="00A43017">
            <w:pPr>
              <w:rPr>
                <w:lang w:val="pt-PT" w:bidi="th-TH"/>
              </w:rPr>
            </w:pPr>
          </w:p>
          <w:p w14:paraId="195907D2" w14:textId="77777777" w:rsidR="00A43017" w:rsidRPr="000A62BF" w:rsidRDefault="00A43017">
            <w:pPr>
              <w:rPr>
                <w:vanish/>
                <w:color w:val="FF00FF"/>
                <w:lang w:val="pt-PT"/>
              </w:rPr>
            </w:pPr>
            <w:r>
              <w:rPr>
                <w:lang w:val="cs-CZ" w:eastAsia="cs-CZ"/>
              </w:rPr>
              <w:lastRenderedPageBreak/>
              <w:t>STOT SE</w:t>
            </w:r>
            <w:r w:rsidRPr="000A62BF">
              <w:rPr>
                <w:lang w:val="pt-PT"/>
              </w:rPr>
              <w:t> </w:t>
            </w:r>
            <w:r>
              <w:rPr>
                <w:lang w:val="cs-CZ" w:eastAsia="cs-CZ" w:bidi="th-TH"/>
              </w:rPr>
              <w:t>3</w:t>
            </w:r>
            <w:r w:rsidRPr="000A62BF">
              <w:rPr>
                <w:lang w:val="pt-PT" w:bidi="th-TH"/>
              </w:rPr>
              <w:t xml:space="preserve">; </w:t>
            </w:r>
            <w:r>
              <w:rPr>
                <w:lang w:val="cs-CZ" w:eastAsia="cs-CZ" w:bidi="th-TH"/>
              </w:rPr>
              <w:t>H336</w:t>
            </w:r>
            <w:r w:rsidRPr="000A62BF">
              <w:rPr>
                <w:vanish/>
                <w:color w:val="FF00FF"/>
                <w:lang w:val="pt-PT"/>
              </w:rPr>
              <w:t>Collect H-statement for chapter 16 output</w:t>
            </w:r>
          </w:p>
          <w:p w14:paraId="078DCE25" w14:textId="77777777" w:rsidR="00A43017" w:rsidRPr="000A62BF" w:rsidRDefault="00A43017">
            <w:pPr>
              <w:rPr>
                <w:lang w:val="pt-PT" w:bidi="th-TH"/>
              </w:rPr>
            </w:pPr>
          </w:p>
          <w:p w14:paraId="662A2686" w14:textId="77777777" w:rsidR="00A43017" w:rsidRPr="000A62BF" w:rsidRDefault="00A43017">
            <w:pPr>
              <w:rPr>
                <w:vanish/>
                <w:color w:val="FF00FF"/>
                <w:lang w:val="pt-PT"/>
              </w:rPr>
            </w:pPr>
            <w:r>
              <w:rPr>
                <w:lang w:val="cs-CZ" w:eastAsia="cs-CZ" w:bidi="th-TH"/>
              </w:rPr>
              <w:t>EUH066</w:t>
            </w:r>
            <w:r w:rsidRPr="000A62BF">
              <w:rPr>
                <w:vanish/>
                <w:color w:val="FF00FF"/>
                <w:lang w:val="pt-PT"/>
              </w:rPr>
              <w:t>Collect H-statement for chapter 16 output</w:t>
            </w:r>
          </w:p>
          <w:p w14:paraId="7A14CEA6" w14:textId="77777777" w:rsidR="00A43017" w:rsidRPr="000A62BF" w:rsidRDefault="00A43017">
            <w:pPr>
              <w:rPr>
                <w:lang w:val="pt-PT" w:bidi="th-TH"/>
              </w:rPr>
            </w:pPr>
          </w:p>
        </w:tc>
        <w:tc>
          <w:tcPr>
            <w:tcW w:w="1521" w:type="dxa"/>
          </w:tcPr>
          <w:p w14:paraId="0B48ACB2" w14:textId="77777777" w:rsidR="00A43017" w:rsidRDefault="00A43017">
            <w:pPr>
              <w:jc w:val="center"/>
              <w:rPr>
                <w:vanish/>
                <w:color w:val="00B0F0"/>
                <w:lang w:val="en-US" w:bidi="th-TH"/>
              </w:rPr>
            </w:pPr>
            <w:r>
              <w:rPr>
                <w:vanish/>
                <w:color w:val="00B0F0"/>
                <w:lang w:val="en-US" w:bidi="th-TH"/>
              </w:rPr>
              <w:lastRenderedPageBreak/>
              <w:t>Output of Range</w:t>
            </w:r>
          </w:p>
          <w:p w14:paraId="7E15DBD6" w14:textId="77777777" w:rsidR="00A43017" w:rsidRDefault="00A43017">
            <w:pPr>
              <w:jc w:val="center"/>
              <w:rPr>
                <w:vanish/>
                <w:color w:val="FF00FF"/>
                <w:lang w:val="fr-FR" w:bidi="th-TH"/>
              </w:rPr>
            </w:pPr>
            <w:r>
              <w:rPr>
                <w:lang w:val="cs-CZ" w:eastAsia="cs-CZ" w:bidi="th-TH"/>
              </w:rPr>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10</w:t>
            </w:r>
            <w:r>
              <w:rPr>
                <w:vanish/>
                <w:color w:val="00B0F0"/>
                <w:lang w:val="en-US" w:bidi="th-TH"/>
              </w:rPr>
              <w:t>UoM</w:t>
            </w:r>
          </w:p>
        </w:tc>
      </w:tr>
      <w:tr w:rsidR="00A43017" w14:paraId="21C039A7" w14:textId="77777777">
        <w:tc>
          <w:tcPr>
            <w:tcW w:w="3189" w:type="dxa"/>
          </w:tcPr>
          <w:p w14:paraId="324751BA" w14:textId="77777777" w:rsidR="00A43017" w:rsidRDefault="00A43017">
            <w:r>
              <w:rPr>
                <w:lang w:val="cs-CZ" w:eastAsia="cs-CZ" w:bidi="th-TH"/>
              </w:rPr>
              <w:t>xylene (mixture of isomers)</w:t>
            </w:r>
          </w:p>
        </w:tc>
        <w:tc>
          <w:tcPr>
            <w:tcW w:w="2126" w:type="dxa"/>
          </w:tcPr>
          <w:p w14:paraId="7517273B" w14:textId="77777777" w:rsidR="00A43017" w:rsidRDefault="00A43017">
            <w:pPr>
              <w:rPr>
                <w:lang w:val="en-US"/>
              </w:rPr>
            </w:pPr>
            <w:r>
              <w:rPr>
                <w:lang w:val="cs-CZ" w:eastAsia="cs-CZ"/>
              </w:rPr>
              <w:t>1330-20-7</w:t>
            </w:r>
          </w:p>
          <w:p w14:paraId="1448FA66" w14:textId="77777777" w:rsidR="00A43017" w:rsidRDefault="00A43017">
            <w:pPr>
              <w:rPr>
                <w:lang w:val="da-DK"/>
              </w:rPr>
            </w:pPr>
            <w:r>
              <w:rPr>
                <w:lang w:val="cs-CZ" w:eastAsia="cs-CZ"/>
              </w:rPr>
              <w:t>215-535-7</w:t>
            </w:r>
          </w:p>
          <w:p w14:paraId="4EBAC730" w14:textId="77777777" w:rsidR="00A43017" w:rsidRDefault="00A43017">
            <w:pPr>
              <w:rPr>
                <w:lang w:val="da-DK" w:bidi="th-TH"/>
              </w:rPr>
            </w:pPr>
            <w:r>
              <w:rPr>
                <w:lang w:val="cs-CZ" w:eastAsia="cs-CZ"/>
              </w:rPr>
              <w:t>601-022-00-9</w:t>
            </w:r>
          </w:p>
          <w:p w14:paraId="6E7855C0" w14:textId="77777777" w:rsidR="00A43017" w:rsidRDefault="00A43017">
            <w:pPr>
              <w:rPr>
                <w:rFonts w:cs="Times New Roman"/>
                <w:vanish/>
                <w:color w:val="008000"/>
                <w:lang w:val="en-US"/>
              </w:rPr>
            </w:pPr>
            <w:r>
              <w:rPr>
                <w:lang w:val="cs-CZ" w:eastAsia="cs-CZ"/>
              </w:rPr>
              <w:t>01-2119488216-32</w:t>
            </w:r>
          </w:p>
          <w:p w14:paraId="197E945F" w14:textId="77777777" w:rsidR="00A43017" w:rsidRDefault="00A43017"/>
        </w:tc>
        <w:tc>
          <w:tcPr>
            <w:tcW w:w="2081" w:type="dxa"/>
          </w:tcPr>
          <w:p w14:paraId="280ED076" w14:textId="77777777" w:rsidR="00A43017" w:rsidRPr="000A62BF" w:rsidRDefault="00A43017">
            <w:pPr>
              <w:rPr>
                <w:vanish/>
                <w:color w:val="FF00FF"/>
                <w:lang w:val="pt-PT"/>
              </w:rPr>
            </w:pPr>
            <w:r>
              <w:rPr>
                <w:lang w:val="cs-CZ" w:eastAsia="cs-CZ"/>
              </w:rPr>
              <w:t>Flam. Liq.</w:t>
            </w:r>
            <w:r>
              <w:rPr>
                <w:lang w:val="da-DK"/>
              </w:rPr>
              <w:t> </w:t>
            </w:r>
            <w:r>
              <w:rPr>
                <w:lang w:val="cs-CZ" w:eastAsia="cs-CZ" w:bidi="th-TH"/>
              </w:rPr>
              <w:t>3</w:t>
            </w:r>
            <w:r w:rsidRPr="000A62BF">
              <w:rPr>
                <w:lang w:val="pt-PT" w:bidi="th-TH"/>
              </w:rPr>
              <w:t xml:space="preserve">; </w:t>
            </w:r>
            <w:r>
              <w:rPr>
                <w:lang w:val="cs-CZ" w:eastAsia="cs-CZ" w:bidi="th-TH"/>
              </w:rPr>
              <w:t>H226</w:t>
            </w:r>
            <w:r w:rsidRPr="000A62BF">
              <w:rPr>
                <w:vanish/>
                <w:color w:val="FF00FF"/>
                <w:lang w:val="pt-PT"/>
              </w:rPr>
              <w:t>Collect H-statement for chapter 16 output</w:t>
            </w:r>
          </w:p>
          <w:p w14:paraId="5B601170" w14:textId="77777777" w:rsidR="00A43017" w:rsidRPr="000A62BF" w:rsidRDefault="00A43017">
            <w:pPr>
              <w:rPr>
                <w:lang w:val="pt-PT" w:bidi="th-TH"/>
              </w:rPr>
            </w:pPr>
          </w:p>
          <w:p w14:paraId="0F89D5F9" w14:textId="77777777" w:rsidR="00A43017" w:rsidRPr="000A62BF" w:rsidRDefault="00A43017">
            <w:pPr>
              <w:rPr>
                <w:vanish/>
                <w:color w:val="FF00FF"/>
                <w:lang w:val="pt-PT"/>
              </w:rPr>
            </w:pPr>
            <w:r>
              <w:rPr>
                <w:lang w:val="cs-CZ" w:eastAsia="cs-CZ"/>
              </w:rPr>
              <w:t>Acute Tox.</w:t>
            </w:r>
            <w:r w:rsidRPr="000A62BF">
              <w:rPr>
                <w:lang w:val="pt-PT"/>
              </w:rPr>
              <w:t> </w:t>
            </w:r>
            <w:r>
              <w:rPr>
                <w:lang w:val="cs-CZ" w:eastAsia="cs-CZ" w:bidi="th-TH"/>
              </w:rPr>
              <w:t>4</w:t>
            </w:r>
            <w:r w:rsidRPr="000A62BF">
              <w:rPr>
                <w:lang w:val="pt-PT" w:bidi="th-TH"/>
              </w:rPr>
              <w:t xml:space="preserve">; </w:t>
            </w:r>
            <w:r>
              <w:rPr>
                <w:lang w:val="cs-CZ" w:eastAsia="cs-CZ" w:bidi="th-TH"/>
              </w:rPr>
              <w:t>H332</w:t>
            </w:r>
            <w:r w:rsidRPr="000A62BF">
              <w:rPr>
                <w:vanish/>
                <w:color w:val="FF00FF"/>
                <w:lang w:val="pt-PT"/>
              </w:rPr>
              <w:t>Collect H-statement for chapter 16 output</w:t>
            </w:r>
          </w:p>
          <w:p w14:paraId="35E27498" w14:textId="77777777" w:rsidR="00A43017" w:rsidRPr="000A62BF" w:rsidRDefault="00A43017">
            <w:pPr>
              <w:rPr>
                <w:lang w:val="pt-PT" w:bidi="th-TH"/>
              </w:rPr>
            </w:pPr>
          </w:p>
          <w:p w14:paraId="4B9FBB77" w14:textId="77777777" w:rsidR="00A43017" w:rsidRPr="000A62BF" w:rsidRDefault="00A43017">
            <w:pPr>
              <w:rPr>
                <w:vanish/>
                <w:color w:val="FF00FF"/>
                <w:lang w:val="fr-FR"/>
              </w:rPr>
            </w:pPr>
            <w:r>
              <w:rPr>
                <w:lang w:val="cs-CZ" w:eastAsia="cs-CZ"/>
              </w:rPr>
              <w:t>Acute Tox.</w:t>
            </w:r>
            <w:r>
              <w:rPr>
                <w:lang w:val="fr-FR"/>
              </w:rPr>
              <w:t> </w:t>
            </w:r>
            <w:r>
              <w:rPr>
                <w:lang w:val="cs-CZ" w:eastAsia="cs-CZ" w:bidi="th-TH"/>
              </w:rPr>
              <w:t>4</w:t>
            </w:r>
            <w:r>
              <w:rPr>
                <w:lang w:val="fr-FR" w:bidi="th-TH"/>
              </w:rPr>
              <w:t xml:space="preserve">; </w:t>
            </w:r>
            <w:r>
              <w:rPr>
                <w:lang w:val="cs-CZ" w:eastAsia="cs-CZ" w:bidi="th-TH"/>
              </w:rPr>
              <w:t>H312</w:t>
            </w:r>
            <w:r w:rsidRPr="000A62BF">
              <w:rPr>
                <w:vanish/>
                <w:color w:val="FF00FF"/>
                <w:lang w:val="fr-FR"/>
              </w:rPr>
              <w:t>Collect H-statement for chapter 16 output</w:t>
            </w:r>
          </w:p>
          <w:p w14:paraId="49E7B2AD" w14:textId="77777777" w:rsidR="00A43017" w:rsidRDefault="00A43017">
            <w:pPr>
              <w:rPr>
                <w:lang w:val="fr-FR" w:bidi="th-TH"/>
              </w:rPr>
            </w:pPr>
          </w:p>
          <w:p w14:paraId="58BE66A5" w14:textId="77777777" w:rsidR="00A43017" w:rsidRPr="000A62BF" w:rsidRDefault="00A43017">
            <w:pPr>
              <w:rPr>
                <w:vanish/>
                <w:color w:val="FF00FF"/>
                <w:lang w:val="pt-PT"/>
              </w:rPr>
            </w:pPr>
            <w:r>
              <w:rPr>
                <w:lang w:val="cs-CZ" w:eastAsia="cs-CZ"/>
              </w:rPr>
              <w:t>Skin Irrit.</w:t>
            </w:r>
            <w:r>
              <w:rPr>
                <w:lang w:val="fr-FR"/>
              </w:rPr>
              <w:t> </w:t>
            </w:r>
            <w:r>
              <w:rPr>
                <w:lang w:val="cs-CZ" w:eastAsia="cs-CZ" w:bidi="th-TH"/>
              </w:rPr>
              <w:t>2</w:t>
            </w:r>
            <w:r w:rsidRPr="000A62BF">
              <w:rPr>
                <w:lang w:val="pt-PT" w:bidi="th-TH"/>
              </w:rPr>
              <w:t xml:space="preserve">; </w:t>
            </w:r>
            <w:r>
              <w:rPr>
                <w:lang w:val="cs-CZ" w:eastAsia="cs-CZ" w:bidi="th-TH"/>
              </w:rPr>
              <w:t>H315</w:t>
            </w:r>
            <w:r w:rsidRPr="000A62BF">
              <w:rPr>
                <w:vanish/>
                <w:color w:val="FF00FF"/>
                <w:lang w:val="pt-PT"/>
              </w:rPr>
              <w:t>Collect H-statement for chapter 16 output</w:t>
            </w:r>
          </w:p>
          <w:p w14:paraId="1B74B2F1" w14:textId="77777777" w:rsidR="00A43017" w:rsidRPr="000A62BF" w:rsidRDefault="00A43017">
            <w:pPr>
              <w:rPr>
                <w:lang w:val="pt-PT" w:bidi="th-TH"/>
              </w:rPr>
            </w:pPr>
          </w:p>
          <w:p w14:paraId="670189B6" w14:textId="77777777" w:rsidR="00A43017" w:rsidRPr="000A62BF" w:rsidRDefault="00A43017">
            <w:pPr>
              <w:rPr>
                <w:vanish/>
                <w:color w:val="FF00FF"/>
                <w:lang w:val="pt-PT"/>
              </w:rPr>
            </w:pPr>
            <w:r>
              <w:rPr>
                <w:lang w:val="cs-CZ" w:eastAsia="cs-CZ"/>
              </w:rPr>
              <w:t>Eye Irrit.</w:t>
            </w:r>
            <w:r w:rsidRPr="000A62BF">
              <w:rPr>
                <w:lang w:val="pt-PT"/>
              </w:rPr>
              <w:t> </w:t>
            </w:r>
            <w:r>
              <w:rPr>
                <w:lang w:val="cs-CZ" w:eastAsia="cs-CZ" w:bidi="th-TH"/>
              </w:rPr>
              <w:t>2</w:t>
            </w:r>
            <w:r w:rsidRPr="000A62BF">
              <w:rPr>
                <w:lang w:val="pt-PT" w:bidi="th-TH"/>
              </w:rPr>
              <w:t xml:space="preserve">; </w:t>
            </w:r>
            <w:r>
              <w:rPr>
                <w:lang w:val="cs-CZ" w:eastAsia="cs-CZ" w:bidi="th-TH"/>
              </w:rPr>
              <w:t>H319</w:t>
            </w:r>
            <w:r w:rsidRPr="000A62BF">
              <w:rPr>
                <w:vanish/>
                <w:color w:val="FF00FF"/>
                <w:lang w:val="pt-PT"/>
              </w:rPr>
              <w:t>Collect H-statement for chapter 16 output</w:t>
            </w:r>
          </w:p>
          <w:p w14:paraId="410CF3DE" w14:textId="77777777" w:rsidR="00A43017" w:rsidRPr="000A62BF" w:rsidRDefault="00A43017">
            <w:pPr>
              <w:rPr>
                <w:lang w:val="pt-PT" w:bidi="th-TH"/>
              </w:rPr>
            </w:pPr>
          </w:p>
          <w:p w14:paraId="28F462F1" w14:textId="77777777" w:rsidR="00A43017" w:rsidRPr="000A62BF" w:rsidRDefault="00A43017">
            <w:pPr>
              <w:rPr>
                <w:vanish/>
                <w:color w:val="FF00FF"/>
                <w:lang w:val="pt-PT"/>
              </w:rPr>
            </w:pPr>
            <w:r>
              <w:rPr>
                <w:lang w:val="cs-CZ" w:eastAsia="cs-CZ"/>
              </w:rPr>
              <w:t>STOT SE</w:t>
            </w:r>
            <w:r w:rsidRPr="000A62BF">
              <w:rPr>
                <w:lang w:val="pt-PT"/>
              </w:rPr>
              <w:t> </w:t>
            </w:r>
            <w:r>
              <w:rPr>
                <w:lang w:val="cs-CZ" w:eastAsia="cs-CZ" w:bidi="th-TH"/>
              </w:rPr>
              <w:t>3</w:t>
            </w:r>
            <w:r w:rsidRPr="000A62BF">
              <w:rPr>
                <w:lang w:val="pt-PT" w:bidi="th-TH"/>
              </w:rPr>
              <w:t xml:space="preserve">; </w:t>
            </w:r>
            <w:r>
              <w:rPr>
                <w:lang w:val="cs-CZ" w:eastAsia="cs-CZ" w:bidi="th-TH"/>
              </w:rPr>
              <w:t>H335</w:t>
            </w:r>
            <w:r w:rsidRPr="000A62BF">
              <w:rPr>
                <w:vanish/>
                <w:color w:val="FF00FF"/>
                <w:lang w:val="pt-PT"/>
              </w:rPr>
              <w:t>Collect H-statement for chapter 16 output</w:t>
            </w:r>
          </w:p>
          <w:p w14:paraId="4284827B" w14:textId="77777777" w:rsidR="00A43017" w:rsidRPr="000A62BF" w:rsidRDefault="00A43017">
            <w:pPr>
              <w:rPr>
                <w:lang w:val="pt-PT" w:bidi="th-TH"/>
              </w:rPr>
            </w:pPr>
          </w:p>
          <w:p w14:paraId="708E74BC" w14:textId="77777777" w:rsidR="00A43017" w:rsidRPr="000A62BF" w:rsidRDefault="00A43017">
            <w:pPr>
              <w:rPr>
                <w:vanish/>
                <w:color w:val="FF00FF"/>
                <w:lang w:val="pt-PT"/>
              </w:rPr>
            </w:pPr>
            <w:r>
              <w:rPr>
                <w:lang w:val="cs-CZ" w:eastAsia="cs-CZ"/>
              </w:rPr>
              <w:t>STOT RE</w:t>
            </w:r>
            <w:r w:rsidRPr="000A62BF">
              <w:rPr>
                <w:lang w:val="pt-PT"/>
              </w:rPr>
              <w:t> </w:t>
            </w:r>
            <w:r>
              <w:rPr>
                <w:lang w:val="cs-CZ" w:eastAsia="cs-CZ" w:bidi="th-TH"/>
              </w:rPr>
              <w:t>2</w:t>
            </w:r>
            <w:r w:rsidRPr="000A62BF">
              <w:rPr>
                <w:lang w:val="pt-PT" w:bidi="th-TH"/>
              </w:rPr>
              <w:t xml:space="preserve">; </w:t>
            </w:r>
            <w:r>
              <w:rPr>
                <w:lang w:val="cs-CZ" w:eastAsia="cs-CZ" w:bidi="th-TH"/>
              </w:rPr>
              <w:t>H373</w:t>
            </w:r>
            <w:r w:rsidRPr="000A62BF">
              <w:rPr>
                <w:vanish/>
                <w:color w:val="FF00FF"/>
                <w:lang w:val="pt-PT"/>
              </w:rPr>
              <w:t>Collect H-statement for chapter 16 output</w:t>
            </w:r>
          </w:p>
          <w:p w14:paraId="24213826" w14:textId="77777777" w:rsidR="00A43017" w:rsidRPr="000A62BF" w:rsidRDefault="00A43017">
            <w:pPr>
              <w:rPr>
                <w:lang w:val="pt-PT" w:bidi="th-TH"/>
              </w:rPr>
            </w:pPr>
          </w:p>
          <w:p w14:paraId="2973DA5B" w14:textId="77777777" w:rsidR="00A43017" w:rsidRPr="000A62BF" w:rsidRDefault="00A43017">
            <w:pPr>
              <w:rPr>
                <w:vanish/>
                <w:color w:val="FF00FF"/>
                <w:lang w:val="pt-PT"/>
              </w:rPr>
            </w:pPr>
            <w:r>
              <w:rPr>
                <w:lang w:val="cs-CZ" w:eastAsia="cs-CZ"/>
              </w:rPr>
              <w:t>Asp. Tox.</w:t>
            </w:r>
            <w:r w:rsidRPr="000A62BF">
              <w:rPr>
                <w:lang w:val="pt-PT"/>
              </w:rPr>
              <w:t> </w:t>
            </w:r>
            <w:r>
              <w:rPr>
                <w:lang w:val="cs-CZ" w:eastAsia="cs-CZ" w:bidi="th-TH"/>
              </w:rPr>
              <w:t>1</w:t>
            </w:r>
            <w:r w:rsidRPr="000A62BF">
              <w:rPr>
                <w:lang w:val="pt-PT" w:bidi="th-TH"/>
              </w:rPr>
              <w:t xml:space="preserve">; </w:t>
            </w:r>
            <w:r>
              <w:rPr>
                <w:lang w:val="cs-CZ" w:eastAsia="cs-CZ" w:bidi="th-TH"/>
              </w:rPr>
              <w:t>H304</w:t>
            </w:r>
            <w:r w:rsidRPr="000A62BF">
              <w:rPr>
                <w:vanish/>
                <w:color w:val="FF00FF"/>
                <w:lang w:val="pt-PT"/>
              </w:rPr>
              <w:t>Collect H-statement for chapter 16 output</w:t>
            </w:r>
          </w:p>
          <w:p w14:paraId="5C8C92A6" w14:textId="77777777" w:rsidR="00A43017" w:rsidRPr="000A62BF" w:rsidRDefault="00A43017">
            <w:pPr>
              <w:rPr>
                <w:lang w:val="pt-PT" w:bidi="th-TH"/>
              </w:rPr>
            </w:pPr>
          </w:p>
        </w:tc>
        <w:tc>
          <w:tcPr>
            <w:tcW w:w="1521" w:type="dxa"/>
          </w:tcPr>
          <w:p w14:paraId="17E2CFFC" w14:textId="77777777" w:rsidR="00A43017" w:rsidRDefault="00A43017">
            <w:pPr>
              <w:jc w:val="center"/>
              <w:rPr>
                <w:vanish/>
                <w:color w:val="00B0F0"/>
                <w:lang w:val="en-US" w:bidi="th-TH"/>
              </w:rPr>
            </w:pPr>
            <w:r>
              <w:rPr>
                <w:vanish/>
                <w:color w:val="00B0F0"/>
                <w:lang w:val="en-US" w:bidi="th-TH"/>
              </w:rPr>
              <w:t>Output of Range</w:t>
            </w:r>
          </w:p>
          <w:p w14:paraId="7351BCAD" w14:textId="77777777" w:rsidR="00A43017" w:rsidRDefault="00A43017">
            <w:pPr>
              <w:jc w:val="center"/>
              <w:rPr>
                <w:vanish/>
                <w:color w:val="FF00FF"/>
                <w:lang w:val="fr-FR" w:bidi="th-TH"/>
              </w:rPr>
            </w:pPr>
            <w:r>
              <w:rPr>
                <w:lang w:val="cs-CZ" w:eastAsia="cs-CZ" w:bidi="th-TH"/>
              </w:rPr>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10</w:t>
            </w:r>
            <w:r>
              <w:rPr>
                <w:vanish/>
                <w:color w:val="00B0F0"/>
                <w:lang w:val="en-US" w:bidi="th-TH"/>
              </w:rPr>
              <w:t>UoM</w:t>
            </w:r>
          </w:p>
        </w:tc>
      </w:tr>
      <w:tr w:rsidR="00A43017" w14:paraId="55987CDE" w14:textId="77777777">
        <w:tc>
          <w:tcPr>
            <w:tcW w:w="3189" w:type="dxa"/>
          </w:tcPr>
          <w:p w14:paraId="6670786F" w14:textId="77777777" w:rsidR="00A43017" w:rsidRDefault="00A43017">
            <w:r>
              <w:rPr>
                <w:lang w:val="cs-CZ" w:eastAsia="cs-CZ" w:bidi="th-TH"/>
              </w:rPr>
              <w:t>hliník práškový (stabilizovaný)</w:t>
            </w:r>
          </w:p>
        </w:tc>
        <w:tc>
          <w:tcPr>
            <w:tcW w:w="2126" w:type="dxa"/>
          </w:tcPr>
          <w:p w14:paraId="03C92015" w14:textId="77777777" w:rsidR="00A43017" w:rsidRDefault="00A43017">
            <w:pPr>
              <w:rPr>
                <w:lang w:val="en-US"/>
              </w:rPr>
            </w:pPr>
            <w:r>
              <w:rPr>
                <w:lang w:val="cs-CZ" w:eastAsia="cs-CZ"/>
              </w:rPr>
              <w:t>7429-90-5</w:t>
            </w:r>
          </w:p>
          <w:p w14:paraId="55E06C5E" w14:textId="77777777" w:rsidR="00A43017" w:rsidRDefault="00A43017">
            <w:pPr>
              <w:rPr>
                <w:lang w:val="da-DK"/>
              </w:rPr>
            </w:pPr>
            <w:r>
              <w:rPr>
                <w:lang w:val="cs-CZ" w:eastAsia="cs-CZ"/>
              </w:rPr>
              <w:t>231-072-3</w:t>
            </w:r>
          </w:p>
          <w:p w14:paraId="1DAA2878" w14:textId="77777777" w:rsidR="00A43017" w:rsidRDefault="00A43017">
            <w:pPr>
              <w:rPr>
                <w:lang w:val="da-DK" w:bidi="th-TH"/>
              </w:rPr>
            </w:pPr>
            <w:r>
              <w:rPr>
                <w:lang w:val="cs-CZ" w:eastAsia="cs-CZ"/>
              </w:rPr>
              <w:lastRenderedPageBreak/>
              <w:t>013-002-00-1</w:t>
            </w:r>
          </w:p>
          <w:p w14:paraId="23DF40AA" w14:textId="77777777" w:rsidR="00A43017" w:rsidRDefault="00A43017">
            <w:pPr>
              <w:rPr>
                <w:rFonts w:cs="Times New Roman"/>
                <w:vanish/>
                <w:color w:val="008000"/>
                <w:lang w:val="en-US"/>
              </w:rPr>
            </w:pPr>
            <w:r>
              <w:rPr>
                <w:lang w:val="cs-CZ" w:eastAsia="cs-CZ"/>
              </w:rPr>
              <w:t>01-2119529243-45</w:t>
            </w:r>
          </w:p>
          <w:p w14:paraId="46C06EA8" w14:textId="77777777" w:rsidR="00A43017" w:rsidRDefault="00A43017"/>
        </w:tc>
        <w:tc>
          <w:tcPr>
            <w:tcW w:w="2081" w:type="dxa"/>
          </w:tcPr>
          <w:p w14:paraId="5F620603" w14:textId="77777777" w:rsidR="00A43017" w:rsidRPr="000A62BF" w:rsidRDefault="00A43017">
            <w:pPr>
              <w:rPr>
                <w:vanish/>
                <w:color w:val="FF00FF"/>
                <w:lang w:val="pt-PT"/>
              </w:rPr>
            </w:pPr>
            <w:r>
              <w:rPr>
                <w:lang w:val="cs-CZ" w:eastAsia="cs-CZ"/>
              </w:rPr>
              <w:lastRenderedPageBreak/>
              <w:t>Flam. Sol.</w:t>
            </w:r>
            <w:r>
              <w:rPr>
                <w:lang w:val="da-DK"/>
              </w:rPr>
              <w:t> </w:t>
            </w:r>
            <w:r>
              <w:rPr>
                <w:lang w:val="cs-CZ" w:eastAsia="cs-CZ" w:bidi="th-TH"/>
              </w:rPr>
              <w:t>1</w:t>
            </w:r>
            <w:r w:rsidRPr="000A62BF">
              <w:rPr>
                <w:lang w:val="pt-PT" w:bidi="th-TH"/>
              </w:rPr>
              <w:t xml:space="preserve">; </w:t>
            </w:r>
            <w:r>
              <w:rPr>
                <w:lang w:val="cs-CZ" w:eastAsia="cs-CZ" w:bidi="th-TH"/>
              </w:rPr>
              <w:t>H228</w:t>
            </w:r>
            <w:r w:rsidRPr="000A62BF">
              <w:rPr>
                <w:vanish/>
                <w:color w:val="FF00FF"/>
                <w:lang w:val="pt-PT"/>
              </w:rPr>
              <w:t>Collect H-</w:t>
            </w:r>
            <w:r w:rsidRPr="000A62BF">
              <w:rPr>
                <w:vanish/>
                <w:color w:val="FF00FF"/>
                <w:lang w:val="pt-PT"/>
              </w:rPr>
              <w:lastRenderedPageBreak/>
              <w:t>statement for chapter 16 output</w:t>
            </w:r>
          </w:p>
          <w:p w14:paraId="4E8D78E8" w14:textId="77777777" w:rsidR="00A43017" w:rsidRPr="000A62BF" w:rsidRDefault="00A43017">
            <w:pPr>
              <w:rPr>
                <w:lang w:val="pt-PT" w:bidi="th-TH"/>
              </w:rPr>
            </w:pPr>
          </w:p>
          <w:p w14:paraId="246431A0" w14:textId="77777777" w:rsidR="00A43017" w:rsidRPr="000A62BF" w:rsidRDefault="00A43017">
            <w:pPr>
              <w:rPr>
                <w:vanish/>
                <w:color w:val="FF00FF"/>
                <w:lang w:val="pt-PT"/>
              </w:rPr>
            </w:pPr>
            <w:r>
              <w:rPr>
                <w:lang w:val="cs-CZ" w:eastAsia="cs-CZ"/>
              </w:rPr>
              <w:t>Water-react</w:t>
            </w:r>
            <w:r w:rsidRPr="000A62BF">
              <w:rPr>
                <w:lang w:val="pt-PT"/>
              </w:rPr>
              <w:t> </w:t>
            </w:r>
            <w:r>
              <w:rPr>
                <w:lang w:val="cs-CZ" w:eastAsia="cs-CZ" w:bidi="th-TH"/>
              </w:rPr>
              <w:t>2</w:t>
            </w:r>
            <w:r w:rsidRPr="000A62BF">
              <w:rPr>
                <w:lang w:val="pt-PT" w:bidi="th-TH"/>
              </w:rPr>
              <w:t xml:space="preserve">; </w:t>
            </w:r>
            <w:r>
              <w:rPr>
                <w:lang w:val="cs-CZ" w:eastAsia="cs-CZ" w:bidi="th-TH"/>
              </w:rPr>
              <w:t>H261</w:t>
            </w:r>
            <w:r w:rsidRPr="000A62BF">
              <w:rPr>
                <w:vanish/>
                <w:color w:val="FF00FF"/>
                <w:lang w:val="pt-PT"/>
              </w:rPr>
              <w:t>Collect H-statement for chapter 16 output</w:t>
            </w:r>
          </w:p>
          <w:p w14:paraId="32D09CB2" w14:textId="77777777" w:rsidR="00A43017" w:rsidRPr="000A62BF" w:rsidRDefault="00A43017">
            <w:pPr>
              <w:rPr>
                <w:lang w:val="pt-PT" w:bidi="th-TH"/>
              </w:rPr>
            </w:pPr>
          </w:p>
        </w:tc>
        <w:tc>
          <w:tcPr>
            <w:tcW w:w="1521" w:type="dxa"/>
          </w:tcPr>
          <w:p w14:paraId="08181CC7" w14:textId="77777777" w:rsidR="00A43017" w:rsidRDefault="00A43017">
            <w:pPr>
              <w:jc w:val="center"/>
              <w:rPr>
                <w:vanish/>
                <w:color w:val="00B0F0"/>
                <w:lang w:val="en-US" w:bidi="th-TH"/>
              </w:rPr>
            </w:pPr>
            <w:r>
              <w:rPr>
                <w:vanish/>
                <w:color w:val="00B0F0"/>
                <w:lang w:val="en-US" w:bidi="th-TH"/>
              </w:rPr>
              <w:lastRenderedPageBreak/>
              <w:t>Output of Range</w:t>
            </w:r>
          </w:p>
          <w:p w14:paraId="2014B60B" w14:textId="77777777" w:rsidR="00A43017" w:rsidRDefault="00A43017">
            <w:pPr>
              <w:jc w:val="center"/>
              <w:rPr>
                <w:vanish/>
                <w:color w:val="FF00FF"/>
                <w:lang w:val="fr-FR" w:bidi="th-TH"/>
              </w:rPr>
            </w:pPr>
            <w:r>
              <w:rPr>
                <w:lang w:val="cs-CZ" w:eastAsia="cs-CZ" w:bidi="th-TH"/>
              </w:rPr>
              <w:lastRenderedPageBreak/>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10</w:t>
            </w:r>
            <w:r>
              <w:rPr>
                <w:vanish/>
                <w:color w:val="00B0F0"/>
                <w:lang w:val="en-US" w:bidi="th-TH"/>
              </w:rPr>
              <w:t>UoM</w:t>
            </w:r>
          </w:p>
        </w:tc>
      </w:tr>
      <w:tr w:rsidR="00A43017" w14:paraId="36E3E65B" w14:textId="77777777">
        <w:tc>
          <w:tcPr>
            <w:tcW w:w="3189" w:type="dxa"/>
          </w:tcPr>
          <w:p w14:paraId="55FB2551" w14:textId="77777777" w:rsidR="00A43017" w:rsidRDefault="00A43017">
            <w:r>
              <w:rPr>
                <w:lang w:val="cs-CZ" w:eastAsia="cs-CZ" w:bidi="th-TH"/>
              </w:rPr>
              <w:lastRenderedPageBreak/>
              <w:t>isobutyl(methyl)keton</w:t>
            </w:r>
          </w:p>
        </w:tc>
        <w:tc>
          <w:tcPr>
            <w:tcW w:w="2126" w:type="dxa"/>
          </w:tcPr>
          <w:p w14:paraId="1ED37802" w14:textId="77777777" w:rsidR="00A43017" w:rsidRDefault="00A43017">
            <w:pPr>
              <w:rPr>
                <w:lang w:val="en-US"/>
              </w:rPr>
            </w:pPr>
            <w:r>
              <w:rPr>
                <w:lang w:val="cs-CZ" w:eastAsia="cs-CZ"/>
              </w:rPr>
              <w:t>108-10-1</w:t>
            </w:r>
          </w:p>
          <w:p w14:paraId="31AFA790" w14:textId="77777777" w:rsidR="00A43017" w:rsidRDefault="00A43017">
            <w:pPr>
              <w:rPr>
                <w:lang w:val="da-DK"/>
              </w:rPr>
            </w:pPr>
            <w:r>
              <w:rPr>
                <w:lang w:val="cs-CZ" w:eastAsia="cs-CZ"/>
              </w:rPr>
              <w:t>203-550-1</w:t>
            </w:r>
          </w:p>
          <w:p w14:paraId="3ABC1A0D" w14:textId="77777777" w:rsidR="00A43017" w:rsidRDefault="00A43017">
            <w:pPr>
              <w:rPr>
                <w:lang w:val="da-DK" w:bidi="th-TH"/>
              </w:rPr>
            </w:pPr>
            <w:r>
              <w:rPr>
                <w:lang w:val="cs-CZ" w:eastAsia="cs-CZ"/>
              </w:rPr>
              <w:t>606-004-00-4</w:t>
            </w:r>
          </w:p>
          <w:p w14:paraId="5D403D49" w14:textId="77777777" w:rsidR="00A43017" w:rsidRDefault="00A43017">
            <w:pPr>
              <w:rPr>
                <w:rFonts w:cs="Times New Roman"/>
                <w:vanish/>
                <w:color w:val="008000"/>
                <w:lang w:val="en-US"/>
              </w:rPr>
            </w:pPr>
            <w:r>
              <w:rPr>
                <w:lang w:val="cs-CZ" w:eastAsia="cs-CZ"/>
              </w:rPr>
              <w:t>01-2119473980-30</w:t>
            </w:r>
          </w:p>
          <w:p w14:paraId="047C0E30" w14:textId="77777777" w:rsidR="00A43017" w:rsidRDefault="00A43017"/>
        </w:tc>
        <w:tc>
          <w:tcPr>
            <w:tcW w:w="2081" w:type="dxa"/>
          </w:tcPr>
          <w:p w14:paraId="2638F3CC" w14:textId="77777777" w:rsidR="00A43017" w:rsidRPr="000A62BF" w:rsidRDefault="00A43017">
            <w:pPr>
              <w:rPr>
                <w:vanish/>
                <w:color w:val="FF00FF"/>
                <w:lang w:val="pt-PT"/>
              </w:rPr>
            </w:pPr>
            <w:r>
              <w:rPr>
                <w:lang w:val="cs-CZ" w:eastAsia="cs-CZ"/>
              </w:rPr>
              <w:t>Flam. Liq.</w:t>
            </w:r>
            <w:r>
              <w:rPr>
                <w:lang w:val="da-DK"/>
              </w:rPr>
              <w:t> </w:t>
            </w:r>
            <w:r>
              <w:rPr>
                <w:lang w:val="cs-CZ" w:eastAsia="cs-CZ" w:bidi="th-TH"/>
              </w:rPr>
              <w:t>2</w:t>
            </w:r>
            <w:r w:rsidRPr="000A62BF">
              <w:rPr>
                <w:lang w:val="pt-PT" w:bidi="th-TH"/>
              </w:rPr>
              <w:t xml:space="preserve">; </w:t>
            </w:r>
            <w:r>
              <w:rPr>
                <w:lang w:val="cs-CZ" w:eastAsia="cs-CZ" w:bidi="th-TH"/>
              </w:rPr>
              <w:t>H225</w:t>
            </w:r>
            <w:r w:rsidRPr="000A62BF">
              <w:rPr>
                <w:vanish/>
                <w:color w:val="FF00FF"/>
                <w:lang w:val="pt-PT"/>
              </w:rPr>
              <w:t>Collect H-statement for chapter 16 output</w:t>
            </w:r>
          </w:p>
          <w:p w14:paraId="71EDA0F6" w14:textId="77777777" w:rsidR="00A43017" w:rsidRPr="000A62BF" w:rsidRDefault="00A43017">
            <w:pPr>
              <w:rPr>
                <w:lang w:val="pt-PT" w:bidi="th-TH"/>
              </w:rPr>
            </w:pPr>
          </w:p>
          <w:p w14:paraId="444504FD" w14:textId="77777777" w:rsidR="00A43017" w:rsidRPr="000A62BF" w:rsidRDefault="00A43017">
            <w:pPr>
              <w:rPr>
                <w:vanish/>
                <w:color w:val="FF00FF"/>
                <w:lang w:val="pt-PT"/>
              </w:rPr>
            </w:pPr>
            <w:r>
              <w:rPr>
                <w:lang w:val="cs-CZ" w:eastAsia="cs-CZ"/>
              </w:rPr>
              <w:t>Acute Tox.</w:t>
            </w:r>
            <w:r w:rsidRPr="000A62BF">
              <w:rPr>
                <w:lang w:val="pt-PT"/>
              </w:rPr>
              <w:t> </w:t>
            </w:r>
            <w:r>
              <w:rPr>
                <w:lang w:val="cs-CZ" w:eastAsia="cs-CZ" w:bidi="th-TH"/>
              </w:rPr>
              <w:t>4</w:t>
            </w:r>
            <w:r w:rsidRPr="000A62BF">
              <w:rPr>
                <w:lang w:val="pt-PT" w:bidi="th-TH"/>
              </w:rPr>
              <w:t xml:space="preserve">; </w:t>
            </w:r>
            <w:r>
              <w:rPr>
                <w:lang w:val="cs-CZ" w:eastAsia="cs-CZ" w:bidi="th-TH"/>
              </w:rPr>
              <w:t>H332</w:t>
            </w:r>
            <w:r w:rsidRPr="000A62BF">
              <w:rPr>
                <w:vanish/>
                <w:color w:val="FF00FF"/>
                <w:lang w:val="pt-PT"/>
              </w:rPr>
              <w:t>Collect H-statement for chapter 16 output</w:t>
            </w:r>
          </w:p>
          <w:p w14:paraId="26DD2F0F" w14:textId="77777777" w:rsidR="00A43017" w:rsidRPr="000A62BF" w:rsidRDefault="00A43017">
            <w:pPr>
              <w:rPr>
                <w:lang w:val="pt-PT" w:bidi="th-TH"/>
              </w:rPr>
            </w:pPr>
          </w:p>
          <w:p w14:paraId="0E63216D" w14:textId="77777777" w:rsidR="00A43017" w:rsidRPr="000A62BF" w:rsidRDefault="00A43017">
            <w:pPr>
              <w:rPr>
                <w:vanish/>
                <w:color w:val="FF00FF"/>
                <w:lang w:val="pt-PT"/>
              </w:rPr>
            </w:pPr>
            <w:r>
              <w:rPr>
                <w:lang w:val="cs-CZ" w:eastAsia="cs-CZ"/>
              </w:rPr>
              <w:t>Eye Irrit.</w:t>
            </w:r>
            <w:r w:rsidRPr="000A62BF">
              <w:rPr>
                <w:lang w:val="pt-PT"/>
              </w:rPr>
              <w:t> </w:t>
            </w:r>
            <w:r>
              <w:rPr>
                <w:lang w:val="cs-CZ" w:eastAsia="cs-CZ" w:bidi="th-TH"/>
              </w:rPr>
              <w:t>2</w:t>
            </w:r>
            <w:r w:rsidRPr="000A62BF">
              <w:rPr>
                <w:lang w:val="pt-PT" w:bidi="th-TH"/>
              </w:rPr>
              <w:t xml:space="preserve">; </w:t>
            </w:r>
            <w:r>
              <w:rPr>
                <w:lang w:val="cs-CZ" w:eastAsia="cs-CZ" w:bidi="th-TH"/>
              </w:rPr>
              <w:t>H319</w:t>
            </w:r>
            <w:r w:rsidRPr="000A62BF">
              <w:rPr>
                <w:vanish/>
                <w:color w:val="FF00FF"/>
                <w:lang w:val="pt-PT"/>
              </w:rPr>
              <w:t>Collect H-statement for chapter 16 output</w:t>
            </w:r>
          </w:p>
          <w:p w14:paraId="0C06174F" w14:textId="77777777" w:rsidR="00A43017" w:rsidRPr="000A62BF" w:rsidRDefault="00A43017">
            <w:pPr>
              <w:rPr>
                <w:lang w:val="pt-PT" w:bidi="th-TH"/>
              </w:rPr>
            </w:pPr>
          </w:p>
          <w:p w14:paraId="60B8FAD4" w14:textId="77777777" w:rsidR="00A43017" w:rsidRPr="000A62BF" w:rsidRDefault="00A43017">
            <w:pPr>
              <w:rPr>
                <w:vanish/>
                <w:color w:val="FF00FF"/>
                <w:lang w:val="pt-PT"/>
              </w:rPr>
            </w:pPr>
            <w:r>
              <w:rPr>
                <w:lang w:val="cs-CZ" w:eastAsia="cs-CZ"/>
              </w:rPr>
              <w:t>STOT SE</w:t>
            </w:r>
            <w:r w:rsidRPr="000A62BF">
              <w:rPr>
                <w:lang w:val="pt-PT"/>
              </w:rPr>
              <w:t> </w:t>
            </w:r>
            <w:r>
              <w:rPr>
                <w:lang w:val="cs-CZ" w:eastAsia="cs-CZ" w:bidi="th-TH"/>
              </w:rPr>
              <w:t>3</w:t>
            </w:r>
            <w:r w:rsidRPr="000A62BF">
              <w:rPr>
                <w:lang w:val="pt-PT" w:bidi="th-TH"/>
              </w:rPr>
              <w:t xml:space="preserve">; </w:t>
            </w:r>
            <w:r>
              <w:rPr>
                <w:lang w:val="cs-CZ" w:eastAsia="cs-CZ" w:bidi="th-TH"/>
              </w:rPr>
              <w:t>H335</w:t>
            </w:r>
            <w:r w:rsidRPr="000A62BF">
              <w:rPr>
                <w:vanish/>
                <w:color w:val="FF00FF"/>
                <w:lang w:val="pt-PT"/>
              </w:rPr>
              <w:t>Collect H-statement for chapter 16 output</w:t>
            </w:r>
          </w:p>
          <w:p w14:paraId="337B7BA5" w14:textId="77777777" w:rsidR="00A43017" w:rsidRPr="000A62BF" w:rsidRDefault="00A43017">
            <w:pPr>
              <w:rPr>
                <w:lang w:val="pt-PT" w:bidi="th-TH"/>
              </w:rPr>
            </w:pPr>
          </w:p>
          <w:p w14:paraId="2343409C" w14:textId="77777777" w:rsidR="00A43017" w:rsidRDefault="00A43017">
            <w:pPr>
              <w:rPr>
                <w:vanish/>
                <w:color w:val="FF00FF"/>
                <w:lang w:val="en-GB"/>
              </w:rPr>
            </w:pPr>
            <w:r>
              <w:rPr>
                <w:lang w:val="cs-CZ" w:eastAsia="cs-CZ" w:bidi="th-TH"/>
              </w:rPr>
              <w:t>EUH066</w:t>
            </w:r>
            <w:r>
              <w:rPr>
                <w:vanish/>
                <w:color w:val="FF00FF"/>
                <w:lang w:val="en-GB"/>
              </w:rPr>
              <w:t>Collect H-statement for chapter 16 output</w:t>
            </w:r>
          </w:p>
          <w:p w14:paraId="66126814" w14:textId="77777777" w:rsidR="00A43017" w:rsidRDefault="00A43017">
            <w:pPr>
              <w:rPr>
                <w:lang w:val="fr-FR" w:bidi="th-TH"/>
              </w:rPr>
            </w:pPr>
          </w:p>
        </w:tc>
        <w:tc>
          <w:tcPr>
            <w:tcW w:w="1521" w:type="dxa"/>
          </w:tcPr>
          <w:p w14:paraId="6B2FA513" w14:textId="77777777" w:rsidR="00A43017" w:rsidRDefault="00A43017">
            <w:pPr>
              <w:jc w:val="center"/>
              <w:rPr>
                <w:vanish/>
                <w:color w:val="00B0F0"/>
                <w:lang w:val="en-US" w:bidi="th-TH"/>
              </w:rPr>
            </w:pPr>
            <w:r>
              <w:rPr>
                <w:vanish/>
                <w:color w:val="00B0F0"/>
                <w:lang w:val="en-US" w:bidi="th-TH"/>
              </w:rPr>
              <w:t>Output of Range</w:t>
            </w:r>
          </w:p>
          <w:p w14:paraId="1DDCB3A1" w14:textId="77777777" w:rsidR="00A43017" w:rsidRDefault="00A43017">
            <w:pPr>
              <w:jc w:val="center"/>
              <w:rPr>
                <w:vanish/>
                <w:color w:val="FF00FF"/>
                <w:lang w:val="fr-FR" w:bidi="th-TH"/>
              </w:rPr>
            </w:pPr>
            <w:r>
              <w:rPr>
                <w:lang w:val="cs-CZ" w:eastAsia="cs-CZ" w:bidi="th-TH"/>
              </w:rPr>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10</w:t>
            </w:r>
            <w:r>
              <w:rPr>
                <w:vanish/>
                <w:color w:val="00B0F0"/>
                <w:lang w:val="en-US" w:bidi="th-TH"/>
              </w:rPr>
              <w:t>UoM</w:t>
            </w:r>
          </w:p>
        </w:tc>
      </w:tr>
      <w:tr w:rsidR="00A43017" w14:paraId="3A200C4D" w14:textId="77777777">
        <w:tc>
          <w:tcPr>
            <w:tcW w:w="3189" w:type="dxa"/>
          </w:tcPr>
          <w:p w14:paraId="6008F3BE" w14:textId="77777777" w:rsidR="00A43017" w:rsidRDefault="00A43017">
            <w:r>
              <w:rPr>
                <w:lang w:val="cs-CZ" w:eastAsia="cs-CZ" w:bidi="th-TH"/>
              </w:rPr>
              <w:t>Hydrocarbons, C9, aromatics</w:t>
            </w:r>
          </w:p>
        </w:tc>
        <w:tc>
          <w:tcPr>
            <w:tcW w:w="2126" w:type="dxa"/>
          </w:tcPr>
          <w:p w14:paraId="527BB330" w14:textId="77777777" w:rsidR="00A43017" w:rsidRDefault="00A43017">
            <w:pPr>
              <w:rPr>
                <w:lang w:val="en-US"/>
              </w:rPr>
            </w:pPr>
            <w:r>
              <w:rPr>
                <w:lang w:val="cs-CZ" w:eastAsia="cs-CZ"/>
              </w:rPr>
              <w:t>Nepřiděleno</w:t>
            </w:r>
          </w:p>
          <w:p w14:paraId="6E96193E" w14:textId="77777777" w:rsidR="00A43017" w:rsidRDefault="00A43017">
            <w:pPr>
              <w:rPr>
                <w:lang w:val="da-DK" w:bidi="th-TH"/>
              </w:rPr>
            </w:pPr>
            <w:r>
              <w:rPr>
                <w:lang w:val="cs-CZ" w:eastAsia="cs-CZ"/>
              </w:rPr>
              <w:t>918-668-5</w:t>
            </w:r>
          </w:p>
          <w:p w14:paraId="0F535371" w14:textId="77777777" w:rsidR="00A43017" w:rsidRDefault="00A43017">
            <w:pPr>
              <w:rPr>
                <w:rFonts w:cs="Times New Roman"/>
                <w:vanish/>
                <w:color w:val="008000"/>
                <w:lang w:val="en-US"/>
              </w:rPr>
            </w:pPr>
            <w:r>
              <w:rPr>
                <w:lang w:val="cs-CZ" w:eastAsia="cs-CZ"/>
              </w:rPr>
              <w:t>01-2119455851-35</w:t>
            </w:r>
          </w:p>
          <w:p w14:paraId="0AB4C988" w14:textId="77777777" w:rsidR="00A43017" w:rsidRDefault="00A43017"/>
        </w:tc>
        <w:tc>
          <w:tcPr>
            <w:tcW w:w="2081" w:type="dxa"/>
          </w:tcPr>
          <w:p w14:paraId="54A411B7" w14:textId="77777777" w:rsidR="00A43017" w:rsidRPr="000A62BF" w:rsidRDefault="00A43017">
            <w:pPr>
              <w:rPr>
                <w:vanish/>
                <w:color w:val="FF00FF"/>
                <w:lang w:val="pt-PT"/>
              </w:rPr>
            </w:pPr>
            <w:r>
              <w:rPr>
                <w:lang w:val="cs-CZ" w:eastAsia="cs-CZ"/>
              </w:rPr>
              <w:t>Flam. Liq.</w:t>
            </w:r>
            <w:r>
              <w:rPr>
                <w:lang w:val="da-DK"/>
              </w:rPr>
              <w:t> </w:t>
            </w:r>
            <w:r>
              <w:rPr>
                <w:lang w:val="cs-CZ" w:eastAsia="cs-CZ" w:bidi="th-TH"/>
              </w:rPr>
              <w:t>3</w:t>
            </w:r>
            <w:r w:rsidRPr="000A62BF">
              <w:rPr>
                <w:lang w:val="pt-PT" w:bidi="th-TH"/>
              </w:rPr>
              <w:t xml:space="preserve">; </w:t>
            </w:r>
            <w:r>
              <w:rPr>
                <w:lang w:val="cs-CZ" w:eastAsia="cs-CZ" w:bidi="th-TH"/>
              </w:rPr>
              <w:t>H226</w:t>
            </w:r>
            <w:r w:rsidRPr="000A62BF">
              <w:rPr>
                <w:vanish/>
                <w:color w:val="FF00FF"/>
                <w:lang w:val="pt-PT"/>
              </w:rPr>
              <w:t>Collect H-statement for chapter 16 output</w:t>
            </w:r>
          </w:p>
          <w:p w14:paraId="354872DF" w14:textId="77777777" w:rsidR="00A43017" w:rsidRPr="000A62BF" w:rsidRDefault="00A43017">
            <w:pPr>
              <w:rPr>
                <w:lang w:val="pt-PT" w:bidi="th-TH"/>
              </w:rPr>
            </w:pPr>
          </w:p>
          <w:p w14:paraId="376BA33D" w14:textId="77777777" w:rsidR="00A43017" w:rsidRPr="000A62BF" w:rsidRDefault="00A43017">
            <w:pPr>
              <w:rPr>
                <w:vanish/>
                <w:color w:val="FF00FF"/>
                <w:lang w:val="pt-PT"/>
              </w:rPr>
            </w:pPr>
            <w:r>
              <w:rPr>
                <w:lang w:val="cs-CZ" w:eastAsia="cs-CZ"/>
              </w:rPr>
              <w:t>Asp. Tox.</w:t>
            </w:r>
            <w:r w:rsidRPr="000A62BF">
              <w:rPr>
                <w:lang w:val="pt-PT"/>
              </w:rPr>
              <w:t> </w:t>
            </w:r>
            <w:r>
              <w:rPr>
                <w:lang w:val="cs-CZ" w:eastAsia="cs-CZ" w:bidi="th-TH"/>
              </w:rPr>
              <w:t>1</w:t>
            </w:r>
            <w:r w:rsidRPr="000A62BF">
              <w:rPr>
                <w:lang w:val="pt-PT" w:bidi="th-TH"/>
              </w:rPr>
              <w:t xml:space="preserve">; </w:t>
            </w:r>
            <w:r>
              <w:rPr>
                <w:lang w:val="cs-CZ" w:eastAsia="cs-CZ" w:bidi="th-TH"/>
              </w:rPr>
              <w:t>H304</w:t>
            </w:r>
            <w:r w:rsidRPr="000A62BF">
              <w:rPr>
                <w:vanish/>
                <w:color w:val="FF00FF"/>
                <w:lang w:val="pt-PT"/>
              </w:rPr>
              <w:t>Collect H-statement for chapter 16 output</w:t>
            </w:r>
          </w:p>
          <w:p w14:paraId="376226EA" w14:textId="77777777" w:rsidR="00A43017" w:rsidRPr="000A62BF" w:rsidRDefault="00A43017">
            <w:pPr>
              <w:rPr>
                <w:lang w:val="pt-PT" w:bidi="th-TH"/>
              </w:rPr>
            </w:pPr>
          </w:p>
          <w:p w14:paraId="4B7BAAFC" w14:textId="77777777" w:rsidR="00A43017" w:rsidRPr="000A62BF" w:rsidRDefault="00A43017">
            <w:pPr>
              <w:rPr>
                <w:vanish/>
                <w:color w:val="FF00FF"/>
                <w:lang w:val="pt-PT"/>
              </w:rPr>
            </w:pPr>
            <w:r>
              <w:rPr>
                <w:lang w:val="cs-CZ" w:eastAsia="cs-CZ"/>
              </w:rPr>
              <w:t>STOT SE</w:t>
            </w:r>
            <w:r w:rsidRPr="000A62BF">
              <w:rPr>
                <w:lang w:val="pt-PT"/>
              </w:rPr>
              <w:t> </w:t>
            </w:r>
            <w:r>
              <w:rPr>
                <w:lang w:val="cs-CZ" w:eastAsia="cs-CZ" w:bidi="th-TH"/>
              </w:rPr>
              <w:t>3</w:t>
            </w:r>
            <w:r w:rsidRPr="000A62BF">
              <w:rPr>
                <w:lang w:val="pt-PT" w:bidi="th-TH"/>
              </w:rPr>
              <w:t xml:space="preserve">; </w:t>
            </w:r>
            <w:r>
              <w:rPr>
                <w:lang w:val="cs-CZ" w:eastAsia="cs-CZ" w:bidi="th-TH"/>
              </w:rPr>
              <w:t>H335</w:t>
            </w:r>
            <w:r w:rsidRPr="000A62BF">
              <w:rPr>
                <w:vanish/>
                <w:color w:val="FF00FF"/>
                <w:lang w:val="pt-PT"/>
              </w:rPr>
              <w:t>Collect H-statement for chapter 16 output</w:t>
            </w:r>
          </w:p>
          <w:p w14:paraId="625B666D" w14:textId="77777777" w:rsidR="00A43017" w:rsidRPr="000A62BF" w:rsidRDefault="00A43017">
            <w:pPr>
              <w:rPr>
                <w:lang w:val="pt-PT" w:bidi="th-TH"/>
              </w:rPr>
            </w:pPr>
          </w:p>
          <w:p w14:paraId="67755E7A" w14:textId="77777777" w:rsidR="00A43017" w:rsidRPr="000A62BF" w:rsidRDefault="00A43017">
            <w:pPr>
              <w:rPr>
                <w:vanish/>
                <w:color w:val="FF00FF"/>
                <w:lang w:val="pt-PT"/>
              </w:rPr>
            </w:pPr>
            <w:r>
              <w:rPr>
                <w:lang w:val="cs-CZ" w:eastAsia="cs-CZ"/>
              </w:rPr>
              <w:t>STOT SE</w:t>
            </w:r>
            <w:r w:rsidRPr="000A62BF">
              <w:rPr>
                <w:lang w:val="pt-PT"/>
              </w:rPr>
              <w:t> </w:t>
            </w:r>
            <w:r>
              <w:rPr>
                <w:lang w:val="cs-CZ" w:eastAsia="cs-CZ" w:bidi="th-TH"/>
              </w:rPr>
              <w:t>3</w:t>
            </w:r>
            <w:r w:rsidRPr="000A62BF">
              <w:rPr>
                <w:lang w:val="pt-PT" w:bidi="th-TH"/>
              </w:rPr>
              <w:t xml:space="preserve">; </w:t>
            </w:r>
            <w:r>
              <w:rPr>
                <w:lang w:val="cs-CZ" w:eastAsia="cs-CZ" w:bidi="th-TH"/>
              </w:rPr>
              <w:t>H336, EUH066</w:t>
            </w:r>
            <w:r w:rsidRPr="000A62BF">
              <w:rPr>
                <w:vanish/>
                <w:color w:val="FF00FF"/>
                <w:lang w:val="pt-PT"/>
              </w:rPr>
              <w:t>Collect H-statement for chapter 16 output</w:t>
            </w:r>
          </w:p>
          <w:p w14:paraId="1CB66A54" w14:textId="77777777" w:rsidR="00A43017" w:rsidRPr="000A62BF" w:rsidRDefault="00A43017">
            <w:pPr>
              <w:rPr>
                <w:lang w:val="pt-PT" w:bidi="th-TH"/>
              </w:rPr>
            </w:pPr>
          </w:p>
          <w:p w14:paraId="1D19E399" w14:textId="77777777" w:rsidR="00A43017" w:rsidRDefault="00A43017">
            <w:pPr>
              <w:rPr>
                <w:vanish/>
                <w:color w:val="FF00FF"/>
                <w:lang w:val="en-GB"/>
              </w:rPr>
            </w:pPr>
            <w:r>
              <w:rPr>
                <w:lang w:val="cs-CZ" w:eastAsia="cs-CZ"/>
              </w:rPr>
              <w:t>Aquatic Chronic</w:t>
            </w:r>
            <w:r>
              <w:rPr>
                <w:lang w:val="fr-FR"/>
              </w:rPr>
              <w:t> </w:t>
            </w:r>
            <w:r>
              <w:rPr>
                <w:lang w:val="cs-CZ" w:eastAsia="cs-CZ" w:bidi="th-TH"/>
              </w:rPr>
              <w:t>2</w:t>
            </w:r>
            <w:r>
              <w:rPr>
                <w:lang w:val="fr-FR" w:bidi="th-TH"/>
              </w:rPr>
              <w:t xml:space="preserve">; </w:t>
            </w:r>
            <w:r>
              <w:rPr>
                <w:lang w:val="cs-CZ" w:eastAsia="cs-CZ" w:bidi="th-TH"/>
              </w:rPr>
              <w:t>H411</w:t>
            </w:r>
            <w:r>
              <w:rPr>
                <w:vanish/>
                <w:color w:val="FF00FF"/>
                <w:lang w:val="en-GB"/>
              </w:rPr>
              <w:t>Collect H-statement for chapter 16 output</w:t>
            </w:r>
          </w:p>
          <w:p w14:paraId="053D1836" w14:textId="77777777" w:rsidR="00A43017" w:rsidRDefault="00A43017">
            <w:pPr>
              <w:rPr>
                <w:lang w:val="fr-FR" w:bidi="th-TH"/>
              </w:rPr>
            </w:pPr>
          </w:p>
        </w:tc>
        <w:tc>
          <w:tcPr>
            <w:tcW w:w="1521" w:type="dxa"/>
          </w:tcPr>
          <w:p w14:paraId="13D688DE" w14:textId="77777777" w:rsidR="00A43017" w:rsidRDefault="00A43017">
            <w:pPr>
              <w:jc w:val="center"/>
              <w:rPr>
                <w:vanish/>
                <w:color w:val="00B0F0"/>
                <w:lang w:val="en-US" w:bidi="th-TH"/>
              </w:rPr>
            </w:pPr>
            <w:r>
              <w:rPr>
                <w:vanish/>
                <w:color w:val="00B0F0"/>
                <w:lang w:val="en-US" w:bidi="th-TH"/>
              </w:rPr>
              <w:lastRenderedPageBreak/>
              <w:t>Output of Range</w:t>
            </w:r>
          </w:p>
          <w:p w14:paraId="284D576F" w14:textId="77777777" w:rsidR="00A43017" w:rsidRDefault="00A43017">
            <w:pPr>
              <w:jc w:val="center"/>
              <w:rPr>
                <w:vanish/>
                <w:color w:val="FF00FF"/>
                <w:lang w:val="fr-FR" w:bidi="th-TH"/>
              </w:rPr>
            </w:pPr>
            <w:r>
              <w:rPr>
                <w:lang w:val="cs-CZ" w:eastAsia="cs-CZ" w:bidi="th-TH"/>
              </w:rPr>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2,5</w:t>
            </w:r>
            <w:r>
              <w:rPr>
                <w:vanish/>
                <w:color w:val="00B0F0"/>
                <w:lang w:val="en-US" w:bidi="th-TH"/>
              </w:rPr>
              <w:t>UoM</w:t>
            </w:r>
          </w:p>
        </w:tc>
      </w:tr>
    </w:tbl>
    <w:p w14:paraId="7A84AAAE" w14:textId="77777777" w:rsidR="00A43017" w:rsidRDefault="00A43017">
      <w:pPr>
        <w:rPr>
          <w:vanish/>
          <w:color w:val="008000"/>
          <w:lang w:val="fr-FR"/>
        </w:rPr>
      </w:pPr>
    </w:p>
    <w:p w14:paraId="4E94C4B4" w14:textId="77777777" w:rsidR="00A43017" w:rsidRDefault="00A43017">
      <w:pPr>
        <w:rPr>
          <w:vanish/>
          <w:color w:val="0070C0"/>
          <w:lang w:eastAsia="de-DE"/>
        </w:rPr>
      </w:pPr>
    </w:p>
    <w:p w14:paraId="3C4B1205" w14:textId="77777777" w:rsidR="00A43017" w:rsidRDefault="00A43017">
      <w:pPr>
        <w:rPr>
          <w:vanish/>
          <w:color w:val="008000"/>
        </w:rPr>
      </w:pPr>
    </w:p>
    <w:p w14:paraId="26FF217C" w14:textId="77777777" w:rsidR="00A43017" w:rsidRDefault="00A43017">
      <w:pPr>
        <w:rPr>
          <w:vanish/>
          <w:color w:val="FFC000"/>
        </w:rPr>
      </w:pPr>
      <w:r>
        <w:rPr>
          <w:vanish/>
          <w:color w:val="FFC000"/>
        </w:rPr>
        <w:t>DELTA-0104</w:t>
      </w:r>
    </w:p>
    <w:p w14:paraId="24B45975" w14:textId="77777777" w:rsidR="00A43017" w:rsidRDefault="00A43017">
      <w:pPr>
        <w:rPr>
          <w:vanish/>
          <w:color w:val="008000"/>
        </w:rPr>
      </w:pPr>
    </w:p>
    <w:p w14:paraId="35D894F4" w14:textId="77777777" w:rsidR="00A43017" w:rsidRDefault="00A43017">
      <w:pPr>
        <w:pStyle w:val="61SDSNormal-075cmindented-6ptbefore3ptafter"/>
        <w:spacing w:before="0" w:after="0"/>
        <w:rPr>
          <w:lang w:val="en-US"/>
        </w:rPr>
      </w:pPr>
      <w:r>
        <w:rPr>
          <w:lang w:val="cs-CZ" w:eastAsia="cs-CZ"/>
        </w:rPr>
        <w:t>Vysvětlení zkratek viz oddíl 16.</w:t>
      </w:r>
    </w:p>
    <w:p w14:paraId="50D71800" w14:textId="77777777" w:rsidR="00A43017" w:rsidRDefault="00A43017">
      <w:pPr>
        <w:rPr>
          <w:lang w:val="en-US"/>
        </w:rPr>
      </w:pPr>
    </w:p>
    <w:p w14:paraId="66C09D27" w14:textId="77777777" w:rsidR="00A43017" w:rsidRDefault="00A43017">
      <w:pPr>
        <w:rPr>
          <w:rFonts w:cs="Times New Roman"/>
          <w:vanish/>
          <w:color w:val="008000"/>
          <w:lang w:val="en-GB"/>
        </w:rPr>
      </w:pPr>
    </w:p>
    <w:p w14:paraId="0659C341" w14:textId="77777777" w:rsidR="00A43017" w:rsidRPr="000A62BF" w:rsidRDefault="00A43017">
      <w:pPr>
        <w:pStyle w:val="12SDSSectionHeaderforEU"/>
        <w:rPr>
          <w:lang w:val="pl-PL"/>
        </w:rPr>
      </w:pPr>
      <w:r>
        <w:rPr>
          <w:lang w:val="cs-CZ" w:eastAsia="cs-CZ"/>
        </w:rPr>
        <w:t>ODDÍL 4: Pokyny pro první pomoc</w:t>
      </w:r>
    </w:p>
    <w:p w14:paraId="3CA43F2C" w14:textId="77777777" w:rsidR="00A43017" w:rsidRPr="000A62BF" w:rsidRDefault="00A43017">
      <w:pPr>
        <w:pStyle w:val="20SDSSubsectionHeaderforEU"/>
        <w:rPr>
          <w:lang w:val="pl-PL"/>
        </w:rPr>
      </w:pPr>
      <w:r w:rsidRPr="000A62BF">
        <w:rPr>
          <w:lang w:val="pl-PL"/>
        </w:rPr>
        <w:t xml:space="preserve">4.1 </w:t>
      </w:r>
      <w:r>
        <w:rPr>
          <w:lang w:val="cs-CZ" w:eastAsia="cs-CZ"/>
        </w:rPr>
        <w:t>Popis první pomoci</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33FFB0F3" w14:textId="77777777">
        <w:tc>
          <w:tcPr>
            <w:tcW w:w="2764" w:type="dxa"/>
          </w:tcPr>
          <w:p w14:paraId="04185B6C" w14:textId="77777777" w:rsidR="00A43017" w:rsidRDefault="00A43017">
            <w:pPr>
              <w:rPr>
                <w:lang w:val="en-US" w:bidi="th-TH"/>
              </w:rPr>
            </w:pPr>
            <w:r>
              <w:rPr>
                <w:lang w:val="cs-CZ" w:eastAsia="cs-CZ" w:bidi="th-TH"/>
              </w:rPr>
              <w:t>Všeobecné pokyny</w:t>
            </w:r>
            <w:r>
              <w:rPr>
                <w:vanish/>
                <w:color w:val="808080"/>
                <w:lang w:val="en-US" w:bidi="th-TH"/>
              </w:rPr>
              <w:t xml:space="preserve"> </w:t>
            </w:r>
          </w:p>
          <w:p w14:paraId="3577E8F2" w14:textId="77777777" w:rsidR="00A43017" w:rsidRDefault="00A43017">
            <w:pPr>
              <w:rPr>
                <w:lang w:val="en-US" w:bidi="th-TH"/>
              </w:rPr>
            </w:pPr>
          </w:p>
        </w:tc>
        <w:tc>
          <w:tcPr>
            <w:tcW w:w="283" w:type="dxa"/>
          </w:tcPr>
          <w:p w14:paraId="543053EB" w14:textId="77777777" w:rsidR="00A43017" w:rsidRDefault="00A43017">
            <w:pPr>
              <w:rPr>
                <w:lang w:val="en-GB" w:bidi="th-TH"/>
              </w:rPr>
            </w:pPr>
            <w:r>
              <w:rPr>
                <w:lang w:val="en-GB" w:bidi="th-TH"/>
              </w:rPr>
              <w:t xml:space="preserve">: </w:t>
            </w:r>
          </w:p>
        </w:tc>
        <w:tc>
          <w:tcPr>
            <w:tcW w:w="5670" w:type="dxa"/>
          </w:tcPr>
          <w:p w14:paraId="5D104D90" w14:textId="77777777" w:rsidR="00A43017" w:rsidRDefault="00A43017">
            <w:pPr>
              <w:rPr>
                <w:lang w:val="en-GB" w:bidi="th-TH"/>
              </w:rPr>
            </w:pPr>
            <w:r>
              <w:rPr>
                <w:lang w:val="cs-CZ" w:eastAsia="cs-CZ" w:bidi="th-TH"/>
              </w:rPr>
              <w:t>Postiženého vyneste z nebezpečného prostoru.</w:t>
            </w:r>
          </w:p>
          <w:p w14:paraId="557C7C6E" w14:textId="77777777" w:rsidR="00A43017" w:rsidRDefault="00A43017">
            <w:pPr>
              <w:rPr>
                <w:lang w:val="en-GB" w:bidi="th-TH"/>
              </w:rPr>
            </w:pPr>
            <w:r>
              <w:rPr>
                <w:lang w:val="cs-CZ" w:eastAsia="cs-CZ" w:bidi="th-TH"/>
              </w:rPr>
              <w:t>Ošetřujícímu lékaři předložte tento bezpečnostní list.</w:t>
            </w:r>
          </w:p>
          <w:p w14:paraId="23BE701D" w14:textId="77777777" w:rsidR="00A43017" w:rsidRDefault="00A43017">
            <w:pPr>
              <w:rPr>
                <w:lang w:val="en-GB" w:bidi="th-TH"/>
              </w:rPr>
            </w:pPr>
            <w:r>
              <w:rPr>
                <w:lang w:val="cs-CZ" w:eastAsia="cs-CZ" w:bidi="th-TH"/>
              </w:rPr>
              <w:t>Nenechávejte postiženého bez dozoru.</w:t>
            </w:r>
          </w:p>
          <w:p w14:paraId="5BDFCE71" w14:textId="77777777" w:rsidR="00A43017" w:rsidRDefault="00A43017">
            <w:pPr>
              <w:rPr>
                <w:lang w:val="en-GB" w:bidi="th-TH"/>
              </w:rPr>
            </w:pPr>
          </w:p>
        </w:tc>
      </w:tr>
      <w:tr w:rsidR="00A43017" w14:paraId="2CF40B51" w14:textId="77777777">
        <w:tc>
          <w:tcPr>
            <w:tcW w:w="2764" w:type="dxa"/>
          </w:tcPr>
          <w:p w14:paraId="73342354" w14:textId="77777777" w:rsidR="00A43017" w:rsidRDefault="00A43017">
            <w:pPr>
              <w:rPr>
                <w:lang w:val="en-US" w:bidi="th-TH"/>
              </w:rPr>
            </w:pPr>
            <w:r>
              <w:rPr>
                <w:lang w:val="cs-CZ" w:eastAsia="cs-CZ" w:bidi="th-TH"/>
              </w:rPr>
              <w:t>Při vdechnutí</w:t>
            </w:r>
            <w:r>
              <w:rPr>
                <w:vanish/>
                <w:color w:val="808080"/>
                <w:lang w:val="en-GB" w:bidi="th-TH"/>
              </w:rPr>
              <w:t xml:space="preserve"> </w:t>
            </w:r>
          </w:p>
          <w:p w14:paraId="323C518A" w14:textId="77777777" w:rsidR="00A43017" w:rsidRDefault="00A43017">
            <w:pPr>
              <w:rPr>
                <w:lang w:val="en-GB" w:bidi="th-TH"/>
              </w:rPr>
            </w:pPr>
          </w:p>
        </w:tc>
        <w:tc>
          <w:tcPr>
            <w:tcW w:w="283" w:type="dxa"/>
          </w:tcPr>
          <w:p w14:paraId="4F10F712" w14:textId="77777777" w:rsidR="00A43017" w:rsidRDefault="00A43017">
            <w:pPr>
              <w:rPr>
                <w:lang w:val="en-GB" w:bidi="th-TH"/>
              </w:rPr>
            </w:pPr>
            <w:r>
              <w:rPr>
                <w:lang w:val="en-GB" w:bidi="th-TH"/>
              </w:rPr>
              <w:t xml:space="preserve">: </w:t>
            </w:r>
          </w:p>
        </w:tc>
        <w:tc>
          <w:tcPr>
            <w:tcW w:w="5670" w:type="dxa"/>
          </w:tcPr>
          <w:p w14:paraId="58E34282" w14:textId="77777777" w:rsidR="00A43017" w:rsidRDefault="00A43017">
            <w:pPr>
              <w:rPr>
                <w:lang w:val="en-GB" w:bidi="th-TH"/>
              </w:rPr>
            </w:pPr>
            <w:r>
              <w:rPr>
                <w:lang w:val="cs-CZ" w:eastAsia="cs-CZ" w:bidi="th-TH"/>
              </w:rPr>
              <w:t>Při závažném vystavení vlivu konzultujte s lékařem.</w:t>
            </w:r>
          </w:p>
          <w:p w14:paraId="217B4E52" w14:textId="77777777" w:rsidR="00A43017" w:rsidRDefault="00A43017">
            <w:pPr>
              <w:rPr>
                <w:lang w:val="en-GB" w:bidi="th-TH"/>
              </w:rPr>
            </w:pPr>
            <w:r>
              <w:rPr>
                <w:lang w:val="cs-CZ" w:eastAsia="cs-CZ" w:bidi="th-TH"/>
              </w:rPr>
              <w:t>Je-li postižený v bezvědomí, uložte jej do bezpečné polohy a zajistěte lékařskou pomoc.</w:t>
            </w:r>
          </w:p>
          <w:p w14:paraId="12785225" w14:textId="77777777" w:rsidR="00A43017" w:rsidRDefault="00A43017">
            <w:pPr>
              <w:rPr>
                <w:lang w:val="en-GB" w:bidi="th-TH"/>
              </w:rPr>
            </w:pPr>
          </w:p>
        </w:tc>
      </w:tr>
      <w:tr w:rsidR="00A43017" w14:paraId="5330CB0A" w14:textId="77777777">
        <w:tc>
          <w:tcPr>
            <w:tcW w:w="2764" w:type="dxa"/>
          </w:tcPr>
          <w:p w14:paraId="2962ECE8" w14:textId="77777777" w:rsidR="00A43017" w:rsidRDefault="00A43017">
            <w:pPr>
              <w:rPr>
                <w:lang w:val="en-US" w:bidi="th-TH"/>
              </w:rPr>
            </w:pPr>
            <w:r>
              <w:rPr>
                <w:lang w:val="cs-CZ" w:eastAsia="cs-CZ" w:bidi="th-TH"/>
              </w:rPr>
              <w:t>Při styku s kůží</w:t>
            </w:r>
            <w:r>
              <w:rPr>
                <w:vanish/>
                <w:color w:val="808080"/>
                <w:lang w:val="en-GB" w:bidi="th-TH"/>
              </w:rPr>
              <w:t xml:space="preserve"> </w:t>
            </w:r>
          </w:p>
          <w:p w14:paraId="532748E3" w14:textId="77777777" w:rsidR="00A43017" w:rsidRDefault="00A43017">
            <w:pPr>
              <w:rPr>
                <w:lang w:val="en-GB" w:bidi="th-TH"/>
              </w:rPr>
            </w:pPr>
          </w:p>
        </w:tc>
        <w:tc>
          <w:tcPr>
            <w:tcW w:w="283" w:type="dxa"/>
          </w:tcPr>
          <w:p w14:paraId="252406AE" w14:textId="77777777" w:rsidR="00A43017" w:rsidRDefault="00A43017">
            <w:pPr>
              <w:rPr>
                <w:lang w:val="en-GB" w:bidi="th-TH"/>
              </w:rPr>
            </w:pPr>
            <w:r>
              <w:rPr>
                <w:lang w:val="en-GB" w:bidi="th-TH"/>
              </w:rPr>
              <w:t xml:space="preserve">: </w:t>
            </w:r>
          </w:p>
        </w:tc>
        <w:tc>
          <w:tcPr>
            <w:tcW w:w="5670" w:type="dxa"/>
          </w:tcPr>
          <w:p w14:paraId="72210F5C" w14:textId="77777777" w:rsidR="00A43017" w:rsidRDefault="00A43017">
            <w:pPr>
              <w:rPr>
                <w:lang w:val="en-GB" w:bidi="th-TH"/>
              </w:rPr>
            </w:pPr>
            <w:r>
              <w:rPr>
                <w:lang w:val="cs-CZ" w:eastAsia="cs-CZ" w:bidi="th-TH"/>
              </w:rPr>
              <w:t>Při zasažení kůže ji důkladně opláchněte vodou.</w:t>
            </w:r>
          </w:p>
          <w:p w14:paraId="79572791" w14:textId="77777777" w:rsidR="00A43017" w:rsidRDefault="00A43017">
            <w:pPr>
              <w:rPr>
                <w:lang w:val="en-GB" w:bidi="th-TH"/>
              </w:rPr>
            </w:pPr>
            <w:r>
              <w:rPr>
                <w:lang w:val="cs-CZ" w:eastAsia="cs-CZ" w:bidi="th-TH"/>
              </w:rPr>
              <w:t>Při znečištění oděvu jej odložte.</w:t>
            </w:r>
          </w:p>
          <w:p w14:paraId="1F95DC4A" w14:textId="77777777" w:rsidR="00A43017" w:rsidRDefault="00A43017">
            <w:pPr>
              <w:rPr>
                <w:lang w:val="en-GB" w:bidi="th-TH"/>
              </w:rPr>
            </w:pPr>
          </w:p>
        </w:tc>
      </w:tr>
      <w:tr w:rsidR="00A43017" w14:paraId="06B36045" w14:textId="77777777">
        <w:tc>
          <w:tcPr>
            <w:tcW w:w="2764" w:type="dxa"/>
          </w:tcPr>
          <w:p w14:paraId="11EA1567" w14:textId="77777777" w:rsidR="00A43017" w:rsidRDefault="00A43017">
            <w:pPr>
              <w:rPr>
                <w:lang w:val="en-US" w:bidi="th-TH"/>
              </w:rPr>
            </w:pPr>
            <w:r>
              <w:rPr>
                <w:lang w:val="cs-CZ" w:eastAsia="cs-CZ" w:bidi="th-TH"/>
              </w:rPr>
              <w:t>Při styku s očima</w:t>
            </w:r>
            <w:r>
              <w:rPr>
                <w:vanish/>
                <w:color w:val="808080"/>
                <w:lang w:val="en-GB" w:bidi="th-TH"/>
              </w:rPr>
              <w:t xml:space="preserve"> </w:t>
            </w:r>
          </w:p>
          <w:p w14:paraId="5C43D0EE" w14:textId="77777777" w:rsidR="00A43017" w:rsidRDefault="00A43017">
            <w:pPr>
              <w:rPr>
                <w:lang w:val="en-GB" w:bidi="th-TH"/>
              </w:rPr>
            </w:pPr>
          </w:p>
        </w:tc>
        <w:tc>
          <w:tcPr>
            <w:tcW w:w="283" w:type="dxa"/>
          </w:tcPr>
          <w:p w14:paraId="30B3235D" w14:textId="77777777" w:rsidR="00A43017" w:rsidRDefault="00A43017">
            <w:pPr>
              <w:rPr>
                <w:lang w:val="en-GB" w:bidi="th-TH"/>
              </w:rPr>
            </w:pPr>
            <w:r>
              <w:rPr>
                <w:lang w:val="en-GB" w:bidi="th-TH"/>
              </w:rPr>
              <w:t xml:space="preserve">: </w:t>
            </w:r>
          </w:p>
        </w:tc>
        <w:tc>
          <w:tcPr>
            <w:tcW w:w="5670" w:type="dxa"/>
          </w:tcPr>
          <w:p w14:paraId="636065A6" w14:textId="77777777" w:rsidR="00A43017" w:rsidRDefault="00A43017">
            <w:pPr>
              <w:rPr>
                <w:lang w:val="en-GB" w:bidi="th-TH"/>
              </w:rPr>
            </w:pPr>
            <w:r>
              <w:rPr>
                <w:lang w:val="cs-CZ" w:eastAsia="cs-CZ" w:bidi="th-TH"/>
              </w:rPr>
              <w:t>Oči preventivně vypláchněte vodou.</w:t>
            </w:r>
          </w:p>
          <w:p w14:paraId="04287A5C" w14:textId="77777777" w:rsidR="00A43017" w:rsidRDefault="00A43017">
            <w:pPr>
              <w:rPr>
                <w:lang w:val="en-GB" w:bidi="th-TH"/>
              </w:rPr>
            </w:pPr>
            <w:r>
              <w:rPr>
                <w:lang w:val="cs-CZ" w:eastAsia="cs-CZ" w:bidi="th-TH"/>
              </w:rPr>
              <w:t>Odstraňte kontaktní čočky.</w:t>
            </w:r>
          </w:p>
          <w:p w14:paraId="1FEAC1DD" w14:textId="77777777" w:rsidR="00A43017" w:rsidRDefault="00A43017">
            <w:pPr>
              <w:rPr>
                <w:lang w:val="en-GB" w:bidi="th-TH"/>
              </w:rPr>
            </w:pPr>
            <w:r>
              <w:rPr>
                <w:lang w:val="cs-CZ" w:eastAsia="cs-CZ" w:bidi="th-TH"/>
              </w:rPr>
              <w:t>Chraňte nezraněné oko.</w:t>
            </w:r>
          </w:p>
          <w:p w14:paraId="0C1BF5BC" w14:textId="77777777" w:rsidR="00A43017" w:rsidRDefault="00A43017">
            <w:pPr>
              <w:rPr>
                <w:lang w:val="en-GB" w:bidi="th-TH"/>
              </w:rPr>
            </w:pPr>
            <w:r>
              <w:rPr>
                <w:lang w:val="cs-CZ" w:eastAsia="cs-CZ" w:bidi="th-TH"/>
              </w:rPr>
              <w:t>Široce otevřete oči a vyplachujte.</w:t>
            </w:r>
          </w:p>
          <w:p w14:paraId="27AED47C" w14:textId="77777777" w:rsidR="00A43017" w:rsidRDefault="00A43017">
            <w:pPr>
              <w:rPr>
                <w:lang w:val="en-GB" w:bidi="th-TH"/>
              </w:rPr>
            </w:pPr>
            <w:r>
              <w:rPr>
                <w:lang w:val="cs-CZ" w:eastAsia="cs-CZ" w:bidi="th-TH"/>
              </w:rPr>
              <w:t>Při přetrvávajícím podráždění očí vyhledejte odborného lékaře.</w:t>
            </w:r>
          </w:p>
          <w:p w14:paraId="791A72CF" w14:textId="77777777" w:rsidR="00A43017" w:rsidRDefault="00A43017">
            <w:pPr>
              <w:rPr>
                <w:lang w:val="en-GB" w:bidi="th-TH"/>
              </w:rPr>
            </w:pPr>
          </w:p>
        </w:tc>
      </w:tr>
      <w:tr w:rsidR="00A43017" w14:paraId="6A7A5251" w14:textId="77777777">
        <w:tc>
          <w:tcPr>
            <w:tcW w:w="2764" w:type="dxa"/>
          </w:tcPr>
          <w:p w14:paraId="2A80EE4A" w14:textId="77777777" w:rsidR="00A43017" w:rsidRDefault="00A43017">
            <w:pPr>
              <w:rPr>
                <w:lang w:val="en-US" w:bidi="th-TH"/>
              </w:rPr>
            </w:pPr>
            <w:r>
              <w:rPr>
                <w:lang w:val="cs-CZ" w:eastAsia="cs-CZ" w:bidi="th-TH"/>
              </w:rPr>
              <w:t>Při požití</w:t>
            </w:r>
            <w:r>
              <w:rPr>
                <w:vanish/>
                <w:color w:val="808080"/>
                <w:lang w:val="en-GB" w:bidi="th-TH"/>
              </w:rPr>
              <w:t xml:space="preserve"> </w:t>
            </w:r>
          </w:p>
          <w:p w14:paraId="2F4261B4" w14:textId="77777777" w:rsidR="00A43017" w:rsidRDefault="00A43017">
            <w:pPr>
              <w:rPr>
                <w:lang w:val="en-GB" w:bidi="th-TH"/>
              </w:rPr>
            </w:pPr>
          </w:p>
        </w:tc>
        <w:tc>
          <w:tcPr>
            <w:tcW w:w="283" w:type="dxa"/>
          </w:tcPr>
          <w:p w14:paraId="20AB018C" w14:textId="77777777" w:rsidR="00A43017" w:rsidRDefault="00A43017">
            <w:pPr>
              <w:rPr>
                <w:lang w:val="en-GB" w:bidi="th-TH"/>
              </w:rPr>
            </w:pPr>
            <w:r>
              <w:rPr>
                <w:lang w:val="en-GB" w:bidi="th-TH"/>
              </w:rPr>
              <w:t xml:space="preserve">: </w:t>
            </w:r>
          </w:p>
        </w:tc>
        <w:tc>
          <w:tcPr>
            <w:tcW w:w="5670" w:type="dxa"/>
          </w:tcPr>
          <w:p w14:paraId="5B671274" w14:textId="77777777" w:rsidR="00A43017" w:rsidRDefault="00A43017">
            <w:pPr>
              <w:rPr>
                <w:lang w:val="en-GB" w:bidi="th-TH"/>
              </w:rPr>
            </w:pPr>
            <w:r>
              <w:rPr>
                <w:lang w:val="cs-CZ" w:eastAsia="cs-CZ" w:bidi="th-TH"/>
              </w:rPr>
              <w:t>Udržujte volné dýchací cesty.</w:t>
            </w:r>
          </w:p>
          <w:p w14:paraId="1C3BC7A1" w14:textId="77777777" w:rsidR="00A43017" w:rsidRDefault="00A43017">
            <w:pPr>
              <w:rPr>
                <w:lang w:val="en-GB" w:bidi="th-TH"/>
              </w:rPr>
            </w:pPr>
            <w:r>
              <w:rPr>
                <w:lang w:val="cs-CZ" w:eastAsia="cs-CZ" w:bidi="th-TH"/>
              </w:rPr>
              <w:t>Nepodávejte mléko ani alkoholické nápoje.</w:t>
            </w:r>
          </w:p>
          <w:p w14:paraId="3C663D03" w14:textId="77777777" w:rsidR="00A43017" w:rsidRDefault="00A43017">
            <w:pPr>
              <w:rPr>
                <w:lang w:val="en-GB" w:bidi="th-TH"/>
              </w:rPr>
            </w:pPr>
            <w:r>
              <w:rPr>
                <w:lang w:val="cs-CZ" w:eastAsia="cs-CZ" w:bidi="th-TH"/>
              </w:rPr>
              <w:t>Osobám v bezvědomí nikdy nepodávejte nic ústy.</w:t>
            </w:r>
          </w:p>
          <w:p w14:paraId="393F678B" w14:textId="77777777" w:rsidR="00A43017" w:rsidRDefault="00A43017">
            <w:pPr>
              <w:rPr>
                <w:lang w:val="en-GB" w:bidi="th-TH"/>
              </w:rPr>
            </w:pPr>
            <w:r>
              <w:rPr>
                <w:lang w:val="cs-CZ" w:eastAsia="cs-CZ" w:bidi="th-TH"/>
              </w:rPr>
              <w:t>Při přetrvávajících potížích přivolejte lékaře.</w:t>
            </w:r>
          </w:p>
          <w:p w14:paraId="507415F6" w14:textId="77777777" w:rsidR="00A43017" w:rsidRDefault="00A43017">
            <w:pPr>
              <w:rPr>
                <w:lang w:val="en-GB" w:bidi="th-TH"/>
              </w:rPr>
            </w:pPr>
            <w:r>
              <w:rPr>
                <w:lang w:val="cs-CZ" w:eastAsia="cs-CZ" w:bidi="th-TH"/>
              </w:rPr>
              <w:t>Postiženého ihned dopravte do nemocnice.</w:t>
            </w:r>
          </w:p>
          <w:p w14:paraId="107B6FBD" w14:textId="77777777" w:rsidR="00A43017" w:rsidRDefault="00A43017">
            <w:pPr>
              <w:rPr>
                <w:lang w:val="en-GB" w:bidi="th-TH"/>
              </w:rPr>
            </w:pPr>
          </w:p>
        </w:tc>
      </w:tr>
    </w:tbl>
    <w:p w14:paraId="71B4D127" w14:textId="77777777" w:rsidR="00A43017" w:rsidRDefault="00A43017">
      <w:pPr>
        <w:pStyle w:val="20SDSSubsectionHeaderforEU"/>
      </w:pPr>
      <w:r>
        <w:t xml:space="preserve">4.2 </w:t>
      </w:r>
      <w:r>
        <w:rPr>
          <w:lang w:val="cs-CZ" w:eastAsia="cs-CZ"/>
        </w:rPr>
        <w:t>Nejdůležitější akutní a opožděné symptomy a účinky</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0922DF51" w14:textId="77777777">
        <w:tc>
          <w:tcPr>
            <w:tcW w:w="2764" w:type="dxa"/>
          </w:tcPr>
          <w:p w14:paraId="40C8BC4E" w14:textId="77777777" w:rsidR="00A43017" w:rsidRDefault="00A43017">
            <w:pPr>
              <w:rPr>
                <w:lang w:val="en-GB" w:bidi="th-TH"/>
              </w:rPr>
            </w:pPr>
            <w:r>
              <w:rPr>
                <w:lang w:val="cs-CZ" w:eastAsia="cs-CZ" w:bidi="th-TH"/>
              </w:rPr>
              <w:t>Symptomy</w:t>
            </w:r>
          </w:p>
        </w:tc>
        <w:tc>
          <w:tcPr>
            <w:tcW w:w="283" w:type="dxa"/>
          </w:tcPr>
          <w:p w14:paraId="6FECCEFB" w14:textId="77777777" w:rsidR="00A43017" w:rsidRDefault="00A43017">
            <w:pPr>
              <w:rPr>
                <w:lang w:val="en-GB" w:bidi="th-TH"/>
              </w:rPr>
            </w:pPr>
            <w:r>
              <w:rPr>
                <w:lang w:val="en-GB" w:bidi="th-TH"/>
              </w:rPr>
              <w:t>:</w:t>
            </w:r>
            <w:r>
              <w:rPr>
                <w:vanish/>
                <w:color w:val="FF0000"/>
                <w:lang w:val="en-GB" w:bidi="th-TH"/>
              </w:rPr>
              <w:t xml:space="preserve"> </w:t>
            </w:r>
          </w:p>
        </w:tc>
        <w:tc>
          <w:tcPr>
            <w:tcW w:w="5670" w:type="dxa"/>
          </w:tcPr>
          <w:p w14:paraId="6ACD5A6F" w14:textId="77777777" w:rsidR="00A43017" w:rsidRDefault="00A43017">
            <w:pPr>
              <w:rPr>
                <w:lang w:val="en-GB" w:bidi="th-TH"/>
              </w:rPr>
            </w:pPr>
            <w:r>
              <w:rPr>
                <w:lang w:val="cs-CZ" w:eastAsia="cs-CZ" w:bidi="th-TH"/>
              </w:rPr>
              <w:t>Vdechnutí může vyvolat tyto symptomy:</w:t>
            </w:r>
          </w:p>
          <w:p w14:paraId="631339DA" w14:textId="77777777" w:rsidR="00A43017" w:rsidRDefault="00A43017">
            <w:pPr>
              <w:rPr>
                <w:lang w:val="en-GB" w:bidi="th-TH"/>
              </w:rPr>
            </w:pPr>
            <w:r>
              <w:rPr>
                <w:lang w:val="cs-CZ" w:eastAsia="cs-CZ" w:bidi="th-TH"/>
              </w:rPr>
              <w:t>Bolesti hlavy</w:t>
            </w:r>
          </w:p>
          <w:p w14:paraId="739F3ED4" w14:textId="77777777" w:rsidR="00A43017" w:rsidRDefault="00A43017">
            <w:pPr>
              <w:rPr>
                <w:lang w:val="en-GB" w:bidi="th-TH"/>
              </w:rPr>
            </w:pPr>
            <w:r>
              <w:rPr>
                <w:lang w:val="cs-CZ" w:eastAsia="cs-CZ" w:bidi="th-TH"/>
              </w:rPr>
              <w:t>Závrat</w:t>
            </w:r>
          </w:p>
          <w:p w14:paraId="3F3A34AA" w14:textId="77777777" w:rsidR="00A43017" w:rsidRDefault="00A43017">
            <w:pPr>
              <w:rPr>
                <w:lang w:val="en-GB" w:bidi="th-TH"/>
              </w:rPr>
            </w:pPr>
            <w:r>
              <w:rPr>
                <w:lang w:val="cs-CZ" w:eastAsia="cs-CZ" w:bidi="th-TH"/>
              </w:rPr>
              <w:t>Vyčerpanost</w:t>
            </w:r>
          </w:p>
          <w:p w14:paraId="37033C18" w14:textId="77777777" w:rsidR="00A43017" w:rsidRDefault="00A43017">
            <w:pPr>
              <w:rPr>
                <w:lang w:val="en-GB" w:bidi="th-TH"/>
              </w:rPr>
            </w:pPr>
            <w:r>
              <w:rPr>
                <w:lang w:val="cs-CZ" w:eastAsia="cs-CZ" w:bidi="th-TH"/>
              </w:rPr>
              <w:t>Slabost</w:t>
            </w:r>
          </w:p>
          <w:p w14:paraId="1225327F" w14:textId="77777777" w:rsidR="00A43017" w:rsidRDefault="00A43017">
            <w:pPr>
              <w:rPr>
                <w:lang w:val="en-GB" w:bidi="th-TH"/>
              </w:rPr>
            </w:pPr>
            <w:r>
              <w:rPr>
                <w:lang w:val="cs-CZ" w:eastAsia="cs-CZ" w:bidi="th-TH"/>
              </w:rPr>
              <w:t>Styk s kůží může vyvolat tyto symptomy:</w:t>
            </w:r>
          </w:p>
          <w:p w14:paraId="380EFA71" w14:textId="77777777" w:rsidR="00A43017" w:rsidRDefault="00A43017">
            <w:pPr>
              <w:rPr>
                <w:lang w:val="en-GB" w:bidi="th-TH"/>
              </w:rPr>
            </w:pPr>
            <w:r>
              <w:rPr>
                <w:lang w:val="cs-CZ" w:eastAsia="cs-CZ" w:bidi="th-TH"/>
              </w:rPr>
              <w:t>Zčervenání</w:t>
            </w:r>
          </w:p>
          <w:p w14:paraId="31AAA5C1" w14:textId="77777777" w:rsidR="00A43017" w:rsidRDefault="00A43017">
            <w:pPr>
              <w:rPr>
                <w:lang w:val="en-GB" w:bidi="th-TH"/>
              </w:rPr>
            </w:pPr>
            <w:r>
              <w:rPr>
                <w:lang w:val="cs-CZ" w:eastAsia="cs-CZ" w:bidi="th-TH"/>
              </w:rPr>
              <w:t>Požití může vyvolat tyto symptomy:</w:t>
            </w:r>
          </w:p>
          <w:p w14:paraId="7AA5BBBF" w14:textId="77777777" w:rsidR="00A43017" w:rsidRDefault="00A43017">
            <w:pPr>
              <w:rPr>
                <w:lang w:val="en-GB" w:bidi="th-TH"/>
              </w:rPr>
            </w:pPr>
            <w:r>
              <w:rPr>
                <w:lang w:val="cs-CZ" w:eastAsia="cs-CZ" w:bidi="th-TH"/>
              </w:rPr>
              <w:lastRenderedPageBreak/>
              <w:t>Bolesti v břiše</w:t>
            </w:r>
          </w:p>
          <w:p w14:paraId="43207809" w14:textId="77777777" w:rsidR="00A43017" w:rsidRDefault="00A43017">
            <w:pPr>
              <w:rPr>
                <w:lang w:val="en-GB" w:bidi="th-TH"/>
              </w:rPr>
            </w:pPr>
            <w:r>
              <w:rPr>
                <w:lang w:val="cs-CZ" w:eastAsia="cs-CZ" w:bidi="th-TH"/>
              </w:rPr>
              <w:t>Nevolnost</w:t>
            </w:r>
          </w:p>
          <w:p w14:paraId="4FA9CF9B" w14:textId="77777777" w:rsidR="00A43017" w:rsidRDefault="00A43017">
            <w:pPr>
              <w:rPr>
                <w:lang w:val="en-GB" w:bidi="th-TH"/>
              </w:rPr>
            </w:pPr>
            <w:r>
              <w:rPr>
                <w:lang w:val="cs-CZ" w:eastAsia="cs-CZ" w:bidi="th-TH"/>
              </w:rPr>
              <w:t>Zvracení</w:t>
            </w:r>
          </w:p>
          <w:p w14:paraId="408E3B16" w14:textId="77777777" w:rsidR="00A43017" w:rsidRDefault="00A43017">
            <w:pPr>
              <w:rPr>
                <w:lang w:val="en-GB" w:bidi="th-TH"/>
              </w:rPr>
            </w:pPr>
            <w:r>
              <w:rPr>
                <w:lang w:val="cs-CZ" w:eastAsia="cs-CZ" w:bidi="th-TH"/>
              </w:rPr>
              <w:t>Průjem</w:t>
            </w:r>
          </w:p>
          <w:p w14:paraId="2B7D834D" w14:textId="77777777" w:rsidR="00A43017" w:rsidRDefault="00A43017">
            <w:pPr>
              <w:rPr>
                <w:lang w:val="en-GB" w:bidi="th-TH"/>
              </w:rPr>
            </w:pPr>
          </w:p>
        </w:tc>
      </w:tr>
    </w:tbl>
    <w:p w14:paraId="19DDDEB3" w14:textId="77777777" w:rsidR="00A43017" w:rsidRDefault="00A43017">
      <w:pPr>
        <w:rPr>
          <w:vanish/>
          <w:color w:val="008000"/>
          <w:lang w:val="en-US"/>
        </w:rPr>
      </w:pPr>
    </w:p>
    <w:p w14:paraId="6FB53C4F" w14:textId="77777777" w:rsidR="00A43017" w:rsidRDefault="00A43017">
      <w:pPr>
        <w:pStyle w:val="20SDSSubsectionHeaderforEU"/>
      </w:pPr>
      <w:r>
        <w:t xml:space="preserve">4.3 </w:t>
      </w:r>
      <w:r>
        <w:rPr>
          <w:lang w:val="cs-CZ" w:eastAsia="cs-CZ"/>
        </w:rPr>
        <w:t>Pokyn týkající se okamžité lékařské pomoci a zvláštního ošetření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2C6D7FCC" w14:textId="77777777">
        <w:tc>
          <w:tcPr>
            <w:tcW w:w="2764" w:type="dxa"/>
          </w:tcPr>
          <w:p w14:paraId="16D7A740" w14:textId="77777777" w:rsidR="00A43017" w:rsidRDefault="00A43017">
            <w:pPr>
              <w:rPr>
                <w:lang w:val="en-US" w:bidi="th-TH"/>
              </w:rPr>
            </w:pPr>
            <w:r>
              <w:rPr>
                <w:lang w:val="cs-CZ" w:eastAsia="cs-CZ" w:bidi="th-TH"/>
              </w:rPr>
              <w:t>Ošetření</w:t>
            </w:r>
            <w:r>
              <w:rPr>
                <w:vanish/>
                <w:color w:val="808080"/>
                <w:lang w:val="en-GB" w:bidi="th-TH"/>
              </w:rPr>
              <w:t xml:space="preserve"> </w:t>
            </w:r>
          </w:p>
          <w:p w14:paraId="6A380229" w14:textId="77777777" w:rsidR="00A43017" w:rsidRDefault="00A43017">
            <w:pPr>
              <w:rPr>
                <w:lang w:val="en-GB" w:bidi="th-TH"/>
              </w:rPr>
            </w:pPr>
          </w:p>
        </w:tc>
        <w:tc>
          <w:tcPr>
            <w:tcW w:w="283" w:type="dxa"/>
          </w:tcPr>
          <w:p w14:paraId="01B7DCC7" w14:textId="77777777" w:rsidR="00A43017" w:rsidRDefault="00A43017">
            <w:pPr>
              <w:rPr>
                <w:lang w:val="en-GB" w:bidi="th-TH"/>
              </w:rPr>
            </w:pPr>
            <w:r>
              <w:rPr>
                <w:lang w:val="en-GB" w:bidi="th-TH"/>
              </w:rPr>
              <w:t>:</w:t>
            </w:r>
            <w:r>
              <w:rPr>
                <w:vanish/>
                <w:color w:val="FF0000"/>
                <w:lang w:val="en-GB" w:bidi="th-TH"/>
              </w:rPr>
              <w:t xml:space="preserve"> </w:t>
            </w:r>
          </w:p>
        </w:tc>
        <w:tc>
          <w:tcPr>
            <w:tcW w:w="5670" w:type="dxa"/>
          </w:tcPr>
          <w:p w14:paraId="059D77C4" w14:textId="77777777" w:rsidR="00A43017" w:rsidRDefault="00A43017">
            <w:pPr>
              <w:rPr>
                <w:lang w:bidi="th-TH"/>
              </w:rPr>
            </w:pPr>
            <w:r>
              <w:rPr>
                <w:lang w:val="cs-CZ" w:eastAsia="cs-CZ" w:bidi="th-TH"/>
              </w:rPr>
              <w:t>Žádná informace není k dispozici.</w:t>
            </w:r>
          </w:p>
          <w:p w14:paraId="050859E6" w14:textId="77777777" w:rsidR="00A43017" w:rsidRDefault="00A43017">
            <w:pPr>
              <w:rPr>
                <w:lang w:bidi="th-TH"/>
              </w:rPr>
            </w:pPr>
          </w:p>
        </w:tc>
      </w:tr>
    </w:tbl>
    <w:p w14:paraId="7FCC88FB" w14:textId="77777777" w:rsidR="00A43017" w:rsidRDefault="00A43017">
      <w:pPr>
        <w:rPr>
          <w:vanish/>
          <w:color w:val="008000"/>
          <w:lang w:val="en-GB"/>
        </w:rPr>
      </w:pPr>
    </w:p>
    <w:p w14:paraId="64AFF041" w14:textId="77777777" w:rsidR="00A43017" w:rsidRDefault="00A43017">
      <w:pPr>
        <w:rPr>
          <w:rFonts w:cs="Times New Roman"/>
          <w:vanish/>
          <w:color w:val="008000"/>
          <w:lang w:val="en-GB"/>
        </w:rPr>
      </w:pPr>
    </w:p>
    <w:p w14:paraId="4CA0DD2E" w14:textId="77777777" w:rsidR="00A43017" w:rsidRDefault="00A43017">
      <w:pPr>
        <w:pStyle w:val="12SDSSectionHeaderforEU"/>
        <w:rPr>
          <w:lang w:val="en-US"/>
        </w:rPr>
      </w:pPr>
      <w:r>
        <w:rPr>
          <w:lang w:val="cs-CZ" w:eastAsia="cs-CZ"/>
        </w:rPr>
        <w:t>ODDÍL 5: Opatření pro hašení požáru</w:t>
      </w:r>
    </w:p>
    <w:p w14:paraId="5252194F" w14:textId="77777777" w:rsidR="00A43017" w:rsidRDefault="00A43017">
      <w:pPr>
        <w:pStyle w:val="20SDSSubsectionHeaderforEU"/>
      </w:pPr>
      <w:r>
        <w:t xml:space="preserve">5.1 </w:t>
      </w:r>
      <w:r>
        <w:rPr>
          <w:lang w:val="cs-CZ" w:eastAsia="cs-CZ"/>
        </w:rPr>
        <w:t>Hasiva</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1BD54F7B" w14:textId="77777777">
        <w:tc>
          <w:tcPr>
            <w:tcW w:w="2764" w:type="dxa"/>
          </w:tcPr>
          <w:p w14:paraId="32A1BF3F" w14:textId="77777777" w:rsidR="00A43017" w:rsidRDefault="00A43017">
            <w:pPr>
              <w:rPr>
                <w:lang w:val="en-GB" w:bidi="th-TH"/>
              </w:rPr>
            </w:pPr>
            <w:r>
              <w:rPr>
                <w:lang w:val="cs-CZ" w:eastAsia="cs-CZ" w:bidi="th-TH"/>
              </w:rPr>
              <w:t>Vhodná hasiva</w:t>
            </w:r>
            <w:r>
              <w:rPr>
                <w:vanish/>
                <w:color w:val="808080"/>
                <w:lang w:val="en-GB" w:bidi="th-TH"/>
              </w:rPr>
              <w:t xml:space="preserve"> </w:t>
            </w:r>
          </w:p>
          <w:p w14:paraId="02329BAC" w14:textId="77777777" w:rsidR="00A43017" w:rsidRDefault="00A43017">
            <w:pPr>
              <w:rPr>
                <w:lang w:val="en-GB" w:bidi="th-TH"/>
              </w:rPr>
            </w:pPr>
          </w:p>
        </w:tc>
        <w:tc>
          <w:tcPr>
            <w:tcW w:w="283" w:type="dxa"/>
          </w:tcPr>
          <w:p w14:paraId="6A8AC968" w14:textId="77777777" w:rsidR="00A43017" w:rsidRDefault="00A43017">
            <w:pPr>
              <w:rPr>
                <w:lang w:val="en-GB" w:bidi="th-TH"/>
              </w:rPr>
            </w:pPr>
            <w:r>
              <w:rPr>
                <w:lang w:val="en-GB" w:bidi="th-TH"/>
              </w:rPr>
              <w:t xml:space="preserve">: </w:t>
            </w:r>
          </w:p>
        </w:tc>
        <w:tc>
          <w:tcPr>
            <w:tcW w:w="5670" w:type="dxa"/>
          </w:tcPr>
          <w:p w14:paraId="695D9643" w14:textId="77777777" w:rsidR="00A43017" w:rsidRPr="000A62BF" w:rsidRDefault="00A43017">
            <w:pPr>
              <w:rPr>
                <w:lang w:val="en-GB" w:bidi="th-TH"/>
              </w:rPr>
            </w:pPr>
            <w:r>
              <w:rPr>
                <w:lang w:val="cs-CZ" w:eastAsia="cs-CZ" w:bidi="th-TH"/>
              </w:rPr>
              <w:t>Hasicí prášek</w:t>
            </w:r>
          </w:p>
          <w:p w14:paraId="465A865F" w14:textId="77777777" w:rsidR="00A43017" w:rsidRPr="000A62BF" w:rsidRDefault="00A43017">
            <w:pPr>
              <w:rPr>
                <w:lang w:val="en-GB" w:bidi="th-TH"/>
              </w:rPr>
            </w:pPr>
            <w:r>
              <w:rPr>
                <w:lang w:val="cs-CZ" w:eastAsia="cs-CZ" w:bidi="th-TH"/>
              </w:rPr>
              <w:t>Clona oxidu uhličitého</w:t>
            </w:r>
          </w:p>
          <w:p w14:paraId="19E1B1EC" w14:textId="77777777" w:rsidR="00A43017" w:rsidRPr="000A62BF" w:rsidRDefault="00A43017">
            <w:pPr>
              <w:rPr>
                <w:lang w:val="en-GB" w:bidi="th-TH"/>
              </w:rPr>
            </w:pPr>
            <w:r>
              <w:rPr>
                <w:lang w:val="cs-CZ" w:eastAsia="cs-CZ" w:bidi="th-TH"/>
              </w:rPr>
              <w:t>Pěna tvořící vodní film (AFFF).</w:t>
            </w:r>
          </w:p>
          <w:p w14:paraId="0273622F" w14:textId="77777777" w:rsidR="00A43017" w:rsidRDefault="00A43017">
            <w:pPr>
              <w:rPr>
                <w:lang w:bidi="th-TH"/>
              </w:rPr>
            </w:pPr>
            <w:r>
              <w:rPr>
                <w:lang w:val="cs-CZ" w:eastAsia="cs-CZ" w:bidi="th-TH"/>
              </w:rPr>
              <w:t>Písek</w:t>
            </w:r>
          </w:p>
          <w:p w14:paraId="1F8A6870" w14:textId="77777777" w:rsidR="00A43017" w:rsidRDefault="00A43017">
            <w:pPr>
              <w:rPr>
                <w:lang w:bidi="th-TH"/>
              </w:rPr>
            </w:pPr>
          </w:p>
        </w:tc>
      </w:tr>
      <w:tr w:rsidR="00A43017" w14:paraId="0BDFFDDB" w14:textId="77777777">
        <w:trPr>
          <w:hidden/>
        </w:trPr>
        <w:tc>
          <w:tcPr>
            <w:tcW w:w="2764" w:type="dxa"/>
          </w:tcPr>
          <w:p w14:paraId="6156F467" w14:textId="77777777" w:rsidR="00A43017" w:rsidRDefault="00A43017">
            <w:pPr>
              <w:rPr>
                <w:lang w:val="en-GB" w:bidi="th-TH"/>
              </w:rPr>
            </w:pPr>
            <w:r>
              <w:rPr>
                <w:vanish/>
                <w:color w:val="808080"/>
                <w:lang w:val="en-GB" w:bidi="th-TH"/>
              </w:rPr>
              <w:t xml:space="preserve"> </w:t>
            </w:r>
          </w:p>
          <w:p w14:paraId="5FEB01A3" w14:textId="77777777" w:rsidR="00A43017" w:rsidRDefault="00A43017">
            <w:pPr>
              <w:rPr>
                <w:lang w:val="en-GB" w:bidi="th-TH"/>
              </w:rPr>
            </w:pPr>
          </w:p>
        </w:tc>
        <w:tc>
          <w:tcPr>
            <w:tcW w:w="283" w:type="dxa"/>
          </w:tcPr>
          <w:p w14:paraId="55AAAB79" w14:textId="77777777" w:rsidR="00A43017" w:rsidRDefault="00A43017">
            <w:pPr>
              <w:rPr>
                <w:lang w:val="en-GB" w:bidi="th-TH"/>
              </w:rPr>
            </w:pPr>
            <w:r>
              <w:rPr>
                <w:lang w:val="en-GB" w:bidi="th-TH"/>
              </w:rPr>
              <w:t xml:space="preserve"> </w:t>
            </w:r>
          </w:p>
        </w:tc>
        <w:tc>
          <w:tcPr>
            <w:tcW w:w="5670" w:type="dxa"/>
          </w:tcPr>
          <w:p w14:paraId="0F8111F5" w14:textId="77777777" w:rsidR="00A43017" w:rsidRPr="000A62BF" w:rsidRDefault="00A43017">
            <w:pPr>
              <w:rPr>
                <w:lang w:val="en-GB" w:bidi="th-TH"/>
              </w:rPr>
            </w:pPr>
            <w:r>
              <w:rPr>
                <w:lang w:val="cs-CZ" w:eastAsia="cs-CZ" w:bidi="th-TH"/>
              </w:rPr>
              <w:t>Alkoholu odolná pěna</w:t>
            </w:r>
          </w:p>
          <w:p w14:paraId="659AA50A" w14:textId="77777777" w:rsidR="00A43017" w:rsidRPr="000A62BF" w:rsidRDefault="00A43017">
            <w:pPr>
              <w:rPr>
                <w:lang w:val="en-GB" w:bidi="th-TH"/>
              </w:rPr>
            </w:pPr>
            <w:r>
              <w:rPr>
                <w:lang w:val="cs-CZ" w:eastAsia="cs-CZ" w:bidi="th-TH"/>
              </w:rPr>
              <w:t>Oxid uhličitý (CO2)</w:t>
            </w:r>
          </w:p>
          <w:p w14:paraId="78BA63F2" w14:textId="77777777" w:rsidR="00A43017" w:rsidRDefault="00A43017">
            <w:pPr>
              <w:rPr>
                <w:lang w:bidi="th-TH"/>
              </w:rPr>
            </w:pPr>
            <w:r>
              <w:rPr>
                <w:lang w:val="cs-CZ" w:eastAsia="cs-CZ" w:bidi="th-TH"/>
              </w:rPr>
              <w:t>Hasicí prášek</w:t>
            </w:r>
          </w:p>
          <w:p w14:paraId="219929A9" w14:textId="77777777" w:rsidR="00A43017" w:rsidRDefault="00A43017">
            <w:pPr>
              <w:rPr>
                <w:lang w:bidi="th-TH"/>
              </w:rPr>
            </w:pPr>
          </w:p>
        </w:tc>
      </w:tr>
      <w:tr w:rsidR="00A43017" w14:paraId="66A84609" w14:textId="77777777">
        <w:tc>
          <w:tcPr>
            <w:tcW w:w="2764" w:type="dxa"/>
          </w:tcPr>
          <w:p w14:paraId="2B1A7CA6" w14:textId="77777777" w:rsidR="00A43017" w:rsidRDefault="00A43017">
            <w:pPr>
              <w:rPr>
                <w:lang w:val="en-GB" w:bidi="th-TH"/>
              </w:rPr>
            </w:pPr>
            <w:r>
              <w:rPr>
                <w:lang w:val="cs-CZ" w:eastAsia="cs-CZ" w:bidi="th-TH"/>
              </w:rPr>
              <w:t>Nevhodná hasiva</w:t>
            </w:r>
            <w:r>
              <w:rPr>
                <w:vanish/>
                <w:color w:val="808080"/>
                <w:lang w:val="en-GB" w:bidi="th-TH"/>
              </w:rPr>
              <w:t xml:space="preserve"> </w:t>
            </w:r>
          </w:p>
          <w:p w14:paraId="322CA7B9" w14:textId="77777777" w:rsidR="00A43017" w:rsidRDefault="00A43017">
            <w:pPr>
              <w:rPr>
                <w:lang w:val="en-GB" w:bidi="th-TH"/>
              </w:rPr>
            </w:pPr>
          </w:p>
        </w:tc>
        <w:tc>
          <w:tcPr>
            <w:tcW w:w="283" w:type="dxa"/>
          </w:tcPr>
          <w:p w14:paraId="762B3F9E" w14:textId="77777777" w:rsidR="00A43017" w:rsidRDefault="00A43017">
            <w:pPr>
              <w:rPr>
                <w:lang w:val="en-GB" w:bidi="th-TH"/>
              </w:rPr>
            </w:pPr>
            <w:r>
              <w:rPr>
                <w:lang w:val="en-GB" w:bidi="th-TH"/>
              </w:rPr>
              <w:t xml:space="preserve">: </w:t>
            </w:r>
          </w:p>
        </w:tc>
        <w:tc>
          <w:tcPr>
            <w:tcW w:w="5670" w:type="dxa"/>
          </w:tcPr>
          <w:p w14:paraId="74348150" w14:textId="77777777" w:rsidR="00A43017" w:rsidRDefault="00A43017">
            <w:pPr>
              <w:rPr>
                <w:lang w:val="pt-BR" w:bidi="th-TH"/>
              </w:rPr>
            </w:pPr>
            <w:r>
              <w:rPr>
                <w:lang w:val="cs-CZ" w:eastAsia="cs-CZ" w:bidi="th-TH"/>
              </w:rPr>
              <w:t>Plný proud vody</w:t>
            </w:r>
          </w:p>
          <w:p w14:paraId="1D51D014" w14:textId="77777777" w:rsidR="00A43017" w:rsidRDefault="00A43017">
            <w:pPr>
              <w:rPr>
                <w:lang w:val="pt-BR" w:bidi="th-TH"/>
              </w:rPr>
            </w:pPr>
          </w:p>
        </w:tc>
      </w:tr>
    </w:tbl>
    <w:p w14:paraId="6093BF01" w14:textId="77777777" w:rsidR="00A43017" w:rsidRPr="000A62BF" w:rsidRDefault="00A43017">
      <w:pPr>
        <w:pStyle w:val="20SDSSubsectionHeaderforEU"/>
        <w:rPr>
          <w:lang w:val="pt-BR"/>
        </w:rPr>
      </w:pPr>
      <w:r w:rsidRPr="000A62BF">
        <w:rPr>
          <w:lang w:val="pt-BR"/>
        </w:rPr>
        <w:t xml:space="preserve">5.2 </w:t>
      </w:r>
      <w:r>
        <w:rPr>
          <w:lang w:val="cs-CZ" w:eastAsia="cs-CZ"/>
        </w:rPr>
        <w:t>Zvláštní nebezpečnost vyplývající z látky nebo směsi</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6608019B" w14:textId="77777777">
        <w:tc>
          <w:tcPr>
            <w:tcW w:w="2764" w:type="dxa"/>
          </w:tcPr>
          <w:p w14:paraId="1F136D3F" w14:textId="77777777" w:rsidR="00A43017" w:rsidRPr="000A62BF" w:rsidRDefault="00A43017">
            <w:pPr>
              <w:rPr>
                <w:lang w:val="pt-BR" w:bidi="th-TH"/>
              </w:rPr>
            </w:pPr>
            <w:r>
              <w:rPr>
                <w:lang w:val="cs-CZ" w:eastAsia="cs-CZ" w:bidi="th-TH"/>
              </w:rPr>
              <w:t>Specifická nebezpečí při hašení požáru</w:t>
            </w:r>
            <w:r w:rsidRPr="000A62BF">
              <w:rPr>
                <w:vanish/>
                <w:color w:val="808080"/>
                <w:lang w:val="pt-BR" w:bidi="th-TH"/>
              </w:rPr>
              <w:t xml:space="preserve"> </w:t>
            </w:r>
          </w:p>
          <w:p w14:paraId="4752C23C" w14:textId="77777777" w:rsidR="00A43017" w:rsidRPr="000A62BF" w:rsidRDefault="00A43017">
            <w:pPr>
              <w:rPr>
                <w:lang w:val="pt-BR" w:bidi="th-TH"/>
              </w:rPr>
            </w:pPr>
          </w:p>
        </w:tc>
        <w:tc>
          <w:tcPr>
            <w:tcW w:w="283" w:type="dxa"/>
          </w:tcPr>
          <w:p w14:paraId="4CF2420D" w14:textId="77777777" w:rsidR="00A43017" w:rsidRDefault="00A43017">
            <w:pPr>
              <w:rPr>
                <w:lang w:val="en-GB" w:bidi="th-TH"/>
              </w:rPr>
            </w:pPr>
            <w:r>
              <w:rPr>
                <w:lang w:val="en-GB" w:bidi="th-TH"/>
              </w:rPr>
              <w:t xml:space="preserve">: </w:t>
            </w:r>
          </w:p>
        </w:tc>
        <w:tc>
          <w:tcPr>
            <w:tcW w:w="5670" w:type="dxa"/>
          </w:tcPr>
          <w:p w14:paraId="04DCC6CA" w14:textId="77777777" w:rsidR="00A43017" w:rsidRDefault="00A43017">
            <w:pPr>
              <w:rPr>
                <w:lang w:val="en-GB" w:bidi="th-TH"/>
              </w:rPr>
            </w:pPr>
            <w:r>
              <w:rPr>
                <w:lang w:val="cs-CZ" w:eastAsia="cs-CZ" w:bidi="th-TH"/>
              </w:rPr>
              <w:t>Zabraňte úniku z místa požáru a vniknutí do kanalizace nebo vodních zdrojů.</w:t>
            </w:r>
          </w:p>
          <w:p w14:paraId="24C2F399" w14:textId="77777777" w:rsidR="00A43017" w:rsidRDefault="00A43017">
            <w:pPr>
              <w:rPr>
                <w:lang w:val="en-GB" w:bidi="th-TH"/>
              </w:rPr>
            </w:pPr>
          </w:p>
        </w:tc>
      </w:tr>
      <w:tr w:rsidR="00A43017" w14:paraId="0593D662" w14:textId="77777777">
        <w:tc>
          <w:tcPr>
            <w:tcW w:w="2764" w:type="dxa"/>
          </w:tcPr>
          <w:p w14:paraId="5C328D05" w14:textId="77777777" w:rsidR="00A43017" w:rsidRDefault="00A43017">
            <w:pPr>
              <w:rPr>
                <w:lang w:val="en-GB" w:bidi="th-TH"/>
              </w:rPr>
            </w:pPr>
            <w:r>
              <w:rPr>
                <w:lang w:val="cs-CZ" w:eastAsia="cs-CZ" w:bidi="th-TH"/>
              </w:rPr>
              <w:t>Nebezpečné produkty spalování</w:t>
            </w:r>
            <w:r>
              <w:rPr>
                <w:vanish/>
                <w:color w:val="808080"/>
                <w:lang w:val="en-US" w:bidi="th-TH"/>
              </w:rPr>
              <w:t xml:space="preserve"> </w:t>
            </w:r>
          </w:p>
          <w:p w14:paraId="1A58E05F" w14:textId="77777777" w:rsidR="00A43017" w:rsidRDefault="00A43017">
            <w:pPr>
              <w:rPr>
                <w:lang w:val="en-US" w:bidi="th-TH"/>
              </w:rPr>
            </w:pPr>
          </w:p>
        </w:tc>
        <w:tc>
          <w:tcPr>
            <w:tcW w:w="283" w:type="dxa"/>
          </w:tcPr>
          <w:p w14:paraId="5EA45109" w14:textId="77777777" w:rsidR="00A43017" w:rsidRDefault="00A43017">
            <w:pPr>
              <w:rPr>
                <w:lang w:val="en-GB" w:bidi="th-TH"/>
              </w:rPr>
            </w:pPr>
            <w:r>
              <w:rPr>
                <w:lang w:val="en-GB" w:bidi="th-TH"/>
              </w:rPr>
              <w:t xml:space="preserve">: </w:t>
            </w:r>
          </w:p>
        </w:tc>
        <w:tc>
          <w:tcPr>
            <w:tcW w:w="5670" w:type="dxa"/>
          </w:tcPr>
          <w:p w14:paraId="60C5ACC5" w14:textId="77777777" w:rsidR="00A43017" w:rsidRDefault="00A43017">
            <w:pPr>
              <w:rPr>
                <w:lang w:val="en-GB" w:bidi="th-TH"/>
              </w:rPr>
            </w:pPr>
            <w:r>
              <w:rPr>
                <w:lang w:val="cs-CZ" w:eastAsia="cs-CZ" w:bidi="th-TH"/>
              </w:rPr>
              <w:t>Nebezpečné produkty spalování nejsou známy</w:t>
            </w:r>
          </w:p>
          <w:p w14:paraId="1A81EDFE" w14:textId="77777777" w:rsidR="00A43017" w:rsidRDefault="00A43017">
            <w:pPr>
              <w:rPr>
                <w:lang w:bidi="th-TH"/>
              </w:rPr>
            </w:pPr>
          </w:p>
        </w:tc>
      </w:tr>
    </w:tbl>
    <w:p w14:paraId="13942E6B" w14:textId="77777777" w:rsidR="00A43017" w:rsidRDefault="00A43017">
      <w:pPr>
        <w:rPr>
          <w:vanish/>
          <w:color w:val="C0C0C0"/>
          <w:lang w:val="en-US"/>
        </w:rPr>
      </w:pPr>
    </w:p>
    <w:p w14:paraId="36C576EB" w14:textId="77777777" w:rsidR="00A43017" w:rsidRDefault="00A43017">
      <w:pPr>
        <w:rPr>
          <w:vanish/>
          <w:color w:val="C0C0C0"/>
          <w:lang w:val="en-US"/>
        </w:rPr>
      </w:pPr>
    </w:p>
    <w:p w14:paraId="506FEA1D" w14:textId="77777777" w:rsidR="00A43017" w:rsidRDefault="00A43017">
      <w:pPr>
        <w:pStyle w:val="20SDSSubsectionHeaderforEU"/>
      </w:pPr>
      <w:r>
        <w:t xml:space="preserve">5.3 </w:t>
      </w:r>
      <w:r>
        <w:rPr>
          <w:lang w:val="cs-CZ" w:eastAsia="cs-CZ"/>
        </w:rPr>
        <w:t>Pokyny pro hasiče</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19F48A39" w14:textId="77777777">
        <w:tc>
          <w:tcPr>
            <w:tcW w:w="2764" w:type="dxa"/>
          </w:tcPr>
          <w:p w14:paraId="70754515" w14:textId="77777777" w:rsidR="00A43017" w:rsidRDefault="00A43017">
            <w:pPr>
              <w:rPr>
                <w:lang w:val="en-GB" w:bidi="th-TH"/>
              </w:rPr>
            </w:pPr>
            <w:r>
              <w:rPr>
                <w:lang w:val="cs-CZ" w:eastAsia="cs-CZ" w:bidi="th-TH"/>
              </w:rPr>
              <w:t>Zvláštní ochranné prostředky pro hasiče</w:t>
            </w:r>
            <w:r>
              <w:rPr>
                <w:vanish/>
                <w:color w:val="808080"/>
                <w:lang w:val="en-GB" w:bidi="th-TH"/>
              </w:rPr>
              <w:t xml:space="preserve"> </w:t>
            </w:r>
          </w:p>
          <w:p w14:paraId="5DE81BB5" w14:textId="77777777" w:rsidR="00A43017" w:rsidRDefault="00A43017">
            <w:pPr>
              <w:rPr>
                <w:lang w:val="en-GB" w:bidi="th-TH"/>
              </w:rPr>
            </w:pPr>
          </w:p>
        </w:tc>
        <w:tc>
          <w:tcPr>
            <w:tcW w:w="283" w:type="dxa"/>
          </w:tcPr>
          <w:p w14:paraId="2C7BC9F1" w14:textId="77777777" w:rsidR="00A43017" w:rsidRDefault="00A43017">
            <w:pPr>
              <w:rPr>
                <w:lang w:val="en-GB" w:bidi="th-TH"/>
              </w:rPr>
            </w:pPr>
            <w:r>
              <w:rPr>
                <w:lang w:val="en-GB" w:bidi="th-TH"/>
              </w:rPr>
              <w:t xml:space="preserve">: </w:t>
            </w:r>
          </w:p>
        </w:tc>
        <w:tc>
          <w:tcPr>
            <w:tcW w:w="5670" w:type="dxa"/>
          </w:tcPr>
          <w:p w14:paraId="23FEFE91" w14:textId="77777777" w:rsidR="00A43017" w:rsidRDefault="00A43017">
            <w:pPr>
              <w:rPr>
                <w:lang w:val="en-GB" w:bidi="th-TH"/>
              </w:rPr>
            </w:pPr>
            <w:r>
              <w:rPr>
                <w:lang w:val="cs-CZ" w:eastAsia="cs-CZ" w:bidi="th-TH"/>
              </w:rPr>
              <w:t>Při požáru použijte izolační dýchací přístroj.</w:t>
            </w:r>
            <w:r>
              <w:rPr>
                <w:lang w:val="en-GB" w:bidi="th-TH"/>
              </w:rPr>
              <w:t xml:space="preserve"> </w:t>
            </w:r>
          </w:p>
          <w:p w14:paraId="0878B641" w14:textId="77777777" w:rsidR="00A43017" w:rsidRDefault="00A43017">
            <w:pPr>
              <w:rPr>
                <w:lang w:val="en-GB" w:bidi="th-TH"/>
              </w:rPr>
            </w:pPr>
          </w:p>
        </w:tc>
      </w:tr>
    </w:tbl>
    <w:p w14:paraId="55675F6F" w14:textId="77777777" w:rsidR="00A43017" w:rsidRDefault="00A43017">
      <w:pPr>
        <w:rPr>
          <w:vanish/>
          <w:color w:val="C0C0C0"/>
          <w:lang w:val="en-US"/>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rsidRPr="000A62BF" w14:paraId="1377F72E" w14:textId="77777777">
        <w:tc>
          <w:tcPr>
            <w:tcW w:w="2764" w:type="dxa"/>
          </w:tcPr>
          <w:p w14:paraId="79C4FE09" w14:textId="77777777" w:rsidR="00A43017" w:rsidRDefault="00A43017">
            <w:pPr>
              <w:rPr>
                <w:lang w:val="en-GB" w:bidi="th-TH"/>
              </w:rPr>
            </w:pPr>
            <w:r>
              <w:rPr>
                <w:lang w:val="cs-CZ" w:eastAsia="cs-CZ" w:bidi="th-TH"/>
              </w:rPr>
              <w:t>Další informace</w:t>
            </w:r>
            <w:r>
              <w:rPr>
                <w:vanish/>
                <w:color w:val="808080"/>
                <w:lang w:val="en-GB" w:bidi="th-TH"/>
              </w:rPr>
              <w:t xml:space="preserve"> </w:t>
            </w:r>
          </w:p>
          <w:p w14:paraId="1552A1DF" w14:textId="77777777" w:rsidR="00A43017" w:rsidRDefault="00A43017">
            <w:pPr>
              <w:rPr>
                <w:lang w:val="en-GB" w:bidi="th-TH"/>
              </w:rPr>
            </w:pPr>
          </w:p>
        </w:tc>
        <w:tc>
          <w:tcPr>
            <w:tcW w:w="283" w:type="dxa"/>
          </w:tcPr>
          <w:p w14:paraId="1E18B291" w14:textId="77777777" w:rsidR="00A43017" w:rsidRDefault="00A43017">
            <w:pPr>
              <w:rPr>
                <w:lang w:val="en-GB" w:bidi="th-TH"/>
              </w:rPr>
            </w:pPr>
            <w:r>
              <w:rPr>
                <w:lang w:val="en-GB" w:bidi="th-TH"/>
              </w:rPr>
              <w:t xml:space="preserve">: </w:t>
            </w:r>
          </w:p>
        </w:tc>
        <w:tc>
          <w:tcPr>
            <w:tcW w:w="5670" w:type="dxa"/>
          </w:tcPr>
          <w:p w14:paraId="34873440" w14:textId="77777777" w:rsidR="00A43017" w:rsidRPr="000A62BF" w:rsidRDefault="00A43017">
            <w:pPr>
              <w:rPr>
                <w:lang w:val="cs-CZ" w:bidi="th-TH"/>
              </w:rPr>
            </w:pPr>
            <w:r>
              <w:rPr>
                <w:lang w:val="cs-CZ" w:eastAsia="cs-CZ" w:bidi="th-TH"/>
              </w:rPr>
              <w:t>Kontaminovanou vodu použitou k hašení shromažďujte odděleně. Voda nesmí být vpuštěna do kanalizace.</w:t>
            </w:r>
          </w:p>
          <w:p w14:paraId="41EC5158" w14:textId="77777777" w:rsidR="00A43017" w:rsidRPr="000A62BF" w:rsidRDefault="00A43017">
            <w:pPr>
              <w:rPr>
                <w:lang w:val="cs-CZ" w:bidi="th-TH"/>
              </w:rPr>
            </w:pPr>
            <w:r>
              <w:rPr>
                <w:lang w:val="cs-CZ" w:eastAsia="cs-CZ" w:bidi="th-TH"/>
              </w:rPr>
              <w:t>Zbytky po požáru a kontaminovaná voda použitá k hašení musí být zlikvidovány podle místních předpisů.</w:t>
            </w:r>
          </w:p>
          <w:p w14:paraId="21F96B7F" w14:textId="77777777" w:rsidR="00A43017" w:rsidRPr="000A62BF" w:rsidRDefault="00A43017">
            <w:pPr>
              <w:rPr>
                <w:lang w:val="cs-CZ" w:bidi="th-TH"/>
              </w:rPr>
            </w:pPr>
            <w:r>
              <w:rPr>
                <w:lang w:val="cs-CZ" w:eastAsia="cs-CZ" w:bidi="th-TH"/>
              </w:rPr>
              <w:t>Plechovky skladujte z bezpečnostně požárních důvodů odděleně v uzavřených.</w:t>
            </w:r>
          </w:p>
          <w:p w14:paraId="789DA865" w14:textId="77777777" w:rsidR="00A43017" w:rsidRPr="000A62BF" w:rsidRDefault="00A43017">
            <w:pPr>
              <w:rPr>
                <w:lang w:val="cs-CZ" w:bidi="th-TH"/>
              </w:rPr>
            </w:pPr>
            <w:r>
              <w:rPr>
                <w:lang w:val="cs-CZ" w:eastAsia="cs-CZ" w:bidi="th-TH"/>
              </w:rPr>
              <w:t>Ke chlazení dobře uzavřených obalů použijte sprchový proud vody.</w:t>
            </w:r>
          </w:p>
          <w:p w14:paraId="535232E9" w14:textId="77777777" w:rsidR="00A43017" w:rsidRPr="000A62BF" w:rsidRDefault="00A43017">
            <w:pPr>
              <w:rPr>
                <w:lang w:val="cs-CZ" w:bidi="th-TH"/>
              </w:rPr>
            </w:pPr>
          </w:p>
        </w:tc>
      </w:tr>
    </w:tbl>
    <w:p w14:paraId="7C524DB7" w14:textId="77777777" w:rsidR="00A43017" w:rsidRDefault="00A43017">
      <w:pPr>
        <w:rPr>
          <w:vanish/>
          <w:color w:val="008000"/>
          <w:lang w:val="en-GB"/>
        </w:rPr>
      </w:pPr>
    </w:p>
    <w:p w14:paraId="7C7C538C" w14:textId="77777777" w:rsidR="00A43017" w:rsidRDefault="00A43017">
      <w:pPr>
        <w:rPr>
          <w:rFonts w:cs="Times New Roman"/>
          <w:vanish/>
          <w:color w:val="008000"/>
          <w:lang w:val="en-GB"/>
        </w:rPr>
      </w:pPr>
    </w:p>
    <w:p w14:paraId="489E1B9E" w14:textId="77777777" w:rsidR="00A43017" w:rsidRDefault="00A43017">
      <w:pPr>
        <w:pStyle w:val="12SDSSectionHeaderforEU"/>
        <w:rPr>
          <w:lang w:val="en-US"/>
        </w:rPr>
      </w:pPr>
      <w:r>
        <w:rPr>
          <w:lang w:val="cs-CZ" w:eastAsia="cs-CZ"/>
        </w:rPr>
        <w:t>ODDÍL 6: Opatření v případě náhodného úniku</w:t>
      </w:r>
    </w:p>
    <w:p w14:paraId="74965CAE" w14:textId="77777777" w:rsidR="00A43017" w:rsidRDefault="00A43017">
      <w:pPr>
        <w:pStyle w:val="20SDSSubsectionHeaderforEU"/>
      </w:pPr>
      <w:r>
        <w:t xml:space="preserve">6.1 </w:t>
      </w:r>
      <w:r>
        <w:rPr>
          <w:lang w:val="cs-CZ" w:eastAsia="cs-CZ"/>
        </w:rPr>
        <w:t>Opatření na ochranu osob, ochranné prostředky a nouzové postupy</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rsidRPr="000A62BF" w14:paraId="52CCD790" w14:textId="77777777">
        <w:trPr>
          <w:hidden/>
        </w:trPr>
        <w:tc>
          <w:tcPr>
            <w:tcW w:w="2764" w:type="dxa"/>
          </w:tcPr>
          <w:p w14:paraId="476E68B6" w14:textId="77777777" w:rsidR="00A43017" w:rsidRDefault="00A43017">
            <w:pPr>
              <w:rPr>
                <w:lang w:val="en-GB" w:bidi="th-TH"/>
              </w:rPr>
            </w:pPr>
            <w:r>
              <w:rPr>
                <w:vanish/>
                <w:color w:val="FF0000"/>
                <w:lang w:val="en-GB" w:bidi="th-TH"/>
              </w:rPr>
              <w:t>[</w:t>
            </w:r>
            <w:r>
              <w:rPr>
                <w:lang w:val="cs-CZ" w:eastAsia="cs-CZ" w:bidi="th-TH"/>
              </w:rPr>
              <w:t>Opatření na ochranu osob</w:t>
            </w:r>
            <w:r>
              <w:rPr>
                <w:vanish/>
                <w:color w:val="FF0000"/>
                <w:lang w:val="en-GB" w:bidi="th-TH"/>
              </w:rPr>
              <w:t>]</w:t>
            </w:r>
            <w:r>
              <w:rPr>
                <w:vanish/>
                <w:color w:val="808080"/>
                <w:lang w:val="en-GB" w:bidi="th-TH"/>
              </w:rPr>
              <w:t xml:space="preserve"> </w:t>
            </w:r>
          </w:p>
          <w:p w14:paraId="71B3DE5D" w14:textId="77777777" w:rsidR="00A43017" w:rsidRDefault="00A43017">
            <w:pPr>
              <w:rPr>
                <w:lang w:val="en-GB" w:bidi="th-TH"/>
              </w:rPr>
            </w:pPr>
          </w:p>
        </w:tc>
        <w:tc>
          <w:tcPr>
            <w:tcW w:w="283" w:type="dxa"/>
          </w:tcPr>
          <w:p w14:paraId="1C66843B" w14:textId="77777777" w:rsidR="00A43017" w:rsidRDefault="00A43017">
            <w:pPr>
              <w:rPr>
                <w:lang w:val="en-GB" w:bidi="th-TH"/>
              </w:rPr>
            </w:pPr>
            <w:r>
              <w:rPr>
                <w:vanish/>
                <w:color w:val="FF0000"/>
                <w:lang w:val="en-GB" w:bidi="th-TH"/>
              </w:rPr>
              <w:t>[</w:t>
            </w:r>
            <w:r>
              <w:rPr>
                <w:lang w:val="en-GB" w:bidi="th-TH"/>
              </w:rPr>
              <w:t>:</w:t>
            </w:r>
            <w:r>
              <w:rPr>
                <w:vanish/>
                <w:color w:val="FF0000"/>
                <w:lang w:val="en-GB" w:bidi="th-TH"/>
              </w:rPr>
              <w:t>]</w:t>
            </w:r>
            <w:r>
              <w:rPr>
                <w:lang w:val="en-GB" w:bidi="th-TH"/>
              </w:rPr>
              <w:t xml:space="preserve"> </w:t>
            </w:r>
          </w:p>
        </w:tc>
        <w:tc>
          <w:tcPr>
            <w:tcW w:w="5670" w:type="dxa"/>
          </w:tcPr>
          <w:p w14:paraId="23EB9B62" w14:textId="77777777" w:rsidR="00A43017" w:rsidRDefault="00A43017">
            <w:pPr>
              <w:rPr>
                <w:lang w:val="da-DK" w:bidi="th-TH"/>
              </w:rPr>
            </w:pPr>
            <w:r>
              <w:rPr>
                <w:lang w:val="cs-CZ" w:eastAsia="cs-CZ" w:bidi="th-TH"/>
              </w:rPr>
              <w:t>Používejte vhodné ochranné prostředky.</w:t>
            </w:r>
          </w:p>
          <w:p w14:paraId="20B4D12D" w14:textId="77777777" w:rsidR="00A43017" w:rsidRDefault="00A43017">
            <w:pPr>
              <w:rPr>
                <w:lang w:val="da-DK" w:bidi="th-TH"/>
              </w:rPr>
            </w:pPr>
            <w:r>
              <w:rPr>
                <w:lang w:val="cs-CZ" w:eastAsia="cs-CZ" w:bidi="th-TH"/>
              </w:rPr>
              <w:t>Zajistěte přiměřené větrání.</w:t>
            </w:r>
          </w:p>
          <w:p w14:paraId="53C96544" w14:textId="77777777" w:rsidR="00A43017" w:rsidRDefault="00A43017">
            <w:pPr>
              <w:rPr>
                <w:lang w:val="da-DK" w:bidi="th-TH"/>
              </w:rPr>
            </w:pPr>
            <w:r>
              <w:rPr>
                <w:lang w:val="cs-CZ" w:eastAsia="cs-CZ" w:bidi="th-TH"/>
              </w:rPr>
              <w:t>Odstraňte všechny zápalné zdroje.</w:t>
            </w:r>
          </w:p>
          <w:p w14:paraId="703ECB33" w14:textId="77777777" w:rsidR="00A43017" w:rsidRDefault="00A43017">
            <w:pPr>
              <w:rPr>
                <w:lang w:val="da-DK" w:bidi="th-TH"/>
              </w:rPr>
            </w:pPr>
            <w:r>
              <w:rPr>
                <w:lang w:val="cs-CZ" w:eastAsia="cs-CZ" w:bidi="th-TH"/>
              </w:rPr>
              <w:t>Osoby odveďte do bezpečí.</w:t>
            </w:r>
          </w:p>
          <w:p w14:paraId="34065A24" w14:textId="77777777" w:rsidR="00A43017" w:rsidRDefault="00A43017">
            <w:pPr>
              <w:rPr>
                <w:lang w:val="da-DK" w:bidi="th-TH"/>
              </w:rPr>
            </w:pPr>
            <w:r>
              <w:rPr>
                <w:lang w:val="cs-CZ" w:eastAsia="cs-CZ" w:bidi="th-TH"/>
              </w:rPr>
              <w:t>Zabraňte vzniku výbušné koncentrace nahromaděním par. Páry se mohou shromažďovat v níže položených místech.</w:t>
            </w:r>
          </w:p>
          <w:p w14:paraId="72BCDF3B" w14:textId="77777777" w:rsidR="00A43017" w:rsidRPr="000A62BF" w:rsidRDefault="00A43017">
            <w:pPr>
              <w:rPr>
                <w:lang w:val="cs-CZ"/>
              </w:rPr>
            </w:pPr>
          </w:p>
        </w:tc>
      </w:tr>
    </w:tbl>
    <w:p w14:paraId="17769657" w14:textId="77777777" w:rsidR="00A43017" w:rsidRDefault="00A43017">
      <w:pPr>
        <w:rPr>
          <w:vanish/>
          <w:color w:val="008000"/>
          <w:lang w:val="en-US"/>
        </w:rPr>
      </w:pPr>
    </w:p>
    <w:p w14:paraId="3B725814" w14:textId="77777777" w:rsidR="00A43017" w:rsidRDefault="00A43017">
      <w:pPr>
        <w:pStyle w:val="20SDSSubsectionHeaderforEU"/>
      </w:pPr>
      <w:r>
        <w:t xml:space="preserve">6.2 </w:t>
      </w:r>
      <w:r>
        <w:rPr>
          <w:lang w:val="cs-CZ" w:eastAsia="cs-CZ"/>
        </w:rPr>
        <w:t>Opatření na ochranu životního prostředí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1C780865" w14:textId="77777777">
        <w:tc>
          <w:tcPr>
            <w:tcW w:w="2764" w:type="dxa"/>
          </w:tcPr>
          <w:p w14:paraId="2CA9D441" w14:textId="77777777" w:rsidR="00A43017" w:rsidRDefault="00A43017">
            <w:pPr>
              <w:rPr>
                <w:lang w:val="en-GB" w:bidi="th-TH"/>
              </w:rPr>
            </w:pPr>
            <w:r>
              <w:rPr>
                <w:lang w:val="cs-CZ" w:eastAsia="cs-CZ" w:bidi="th-TH"/>
              </w:rPr>
              <w:t>Opatření na ochranu životního prostředí</w:t>
            </w:r>
            <w:r>
              <w:rPr>
                <w:vanish/>
                <w:color w:val="808080"/>
                <w:lang w:val="en-GB" w:bidi="th-TH"/>
              </w:rPr>
              <w:t xml:space="preserve"> </w:t>
            </w:r>
          </w:p>
          <w:p w14:paraId="0A40850D" w14:textId="77777777" w:rsidR="00A43017" w:rsidRDefault="00A43017">
            <w:pPr>
              <w:rPr>
                <w:lang w:val="en-GB" w:bidi="th-TH"/>
              </w:rPr>
            </w:pPr>
          </w:p>
        </w:tc>
        <w:tc>
          <w:tcPr>
            <w:tcW w:w="283" w:type="dxa"/>
          </w:tcPr>
          <w:p w14:paraId="683D097B" w14:textId="77777777" w:rsidR="00A43017" w:rsidRDefault="00A43017">
            <w:pPr>
              <w:rPr>
                <w:lang w:val="en-GB" w:bidi="th-TH"/>
              </w:rPr>
            </w:pPr>
            <w:r>
              <w:rPr>
                <w:lang w:val="en-GB" w:bidi="th-TH"/>
              </w:rPr>
              <w:t xml:space="preserve">: </w:t>
            </w:r>
          </w:p>
        </w:tc>
        <w:tc>
          <w:tcPr>
            <w:tcW w:w="5670" w:type="dxa"/>
          </w:tcPr>
          <w:p w14:paraId="08A191A6" w14:textId="77777777" w:rsidR="00A43017" w:rsidRDefault="00A43017">
            <w:pPr>
              <w:rPr>
                <w:lang w:val="da-DK" w:bidi="th-TH"/>
              </w:rPr>
            </w:pPr>
            <w:r>
              <w:rPr>
                <w:lang w:val="cs-CZ" w:eastAsia="cs-CZ" w:bidi="th-TH"/>
              </w:rPr>
              <w:t>Preventivním opatřením zabraňte vniknutí výrobku do kanalizace.</w:t>
            </w:r>
          </w:p>
          <w:p w14:paraId="395D383D" w14:textId="77777777" w:rsidR="00A43017" w:rsidRDefault="00A43017">
            <w:pPr>
              <w:rPr>
                <w:lang w:val="da-DK" w:bidi="th-TH"/>
              </w:rPr>
            </w:pPr>
            <w:r>
              <w:rPr>
                <w:lang w:val="cs-CZ" w:eastAsia="cs-CZ" w:bidi="th-TH"/>
              </w:rPr>
              <w:t>Zabraňte dalšímu unikání nebo rozlití, není-li to spojeno s rizikem.</w:t>
            </w:r>
          </w:p>
          <w:p w14:paraId="48435912" w14:textId="77777777" w:rsidR="00A43017" w:rsidRDefault="00A43017">
            <w:pPr>
              <w:rPr>
                <w:lang w:val="da-DK" w:bidi="th-TH"/>
              </w:rPr>
            </w:pPr>
            <w:r>
              <w:rPr>
                <w:lang w:val="cs-CZ" w:eastAsia="cs-CZ" w:bidi="th-TH"/>
              </w:rPr>
              <w:t>Pokud produkt kontaminoval řeku nebo jezero nebo vnikl do kanalizace, informujte příslušné úřady.</w:t>
            </w:r>
          </w:p>
          <w:p w14:paraId="5ABCEA5E" w14:textId="77777777" w:rsidR="00A43017" w:rsidRDefault="00A43017">
            <w:pPr>
              <w:rPr>
                <w:lang w:val="da-DK" w:bidi="th-TH"/>
              </w:rPr>
            </w:pPr>
          </w:p>
        </w:tc>
      </w:tr>
    </w:tbl>
    <w:p w14:paraId="43E6C1EA" w14:textId="77777777" w:rsidR="00A43017" w:rsidRPr="000A62BF" w:rsidRDefault="00A43017">
      <w:pPr>
        <w:pStyle w:val="20SDSSubsectionHeaderforEU"/>
        <w:rPr>
          <w:lang w:val="it-IT"/>
        </w:rPr>
      </w:pPr>
      <w:r w:rsidRPr="000A62BF">
        <w:rPr>
          <w:lang w:val="it-IT"/>
        </w:rPr>
        <w:t xml:space="preserve">6.3 </w:t>
      </w:r>
      <w:r>
        <w:rPr>
          <w:lang w:val="cs-CZ" w:eastAsia="cs-CZ"/>
        </w:rPr>
        <w:t>Metody a materiál pro omezení úniku a pro čištění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6243122A" w14:textId="77777777">
        <w:tc>
          <w:tcPr>
            <w:tcW w:w="2764" w:type="dxa"/>
          </w:tcPr>
          <w:p w14:paraId="06AA02D5" w14:textId="77777777" w:rsidR="00A43017" w:rsidRDefault="00A43017">
            <w:pPr>
              <w:rPr>
                <w:lang w:val="en-GB" w:bidi="th-TH"/>
              </w:rPr>
            </w:pPr>
            <w:r>
              <w:rPr>
                <w:lang w:val="cs-CZ" w:eastAsia="cs-CZ" w:bidi="th-TH"/>
              </w:rPr>
              <w:t>Čistící metody</w:t>
            </w:r>
            <w:r>
              <w:rPr>
                <w:vanish/>
                <w:color w:val="808080"/>
                <w:lang w:val="en-GB" w:bidi="th-TH"/>
              </w:rPr>
              <w:t xml:space="preserve"> </w:t>
            </w:r>
          </w:p>
          <w:p w14:paraId="433B4A2B" w14:textId="77777777" w:rsidR="00A43017" w:rsidRDefault="00A43017">
            <w:pPr>
              <w:rPr>
                <w:lang w:val="en-GB" w:bidi="th-TH"/>
              </w:rPr>
            </w:pPr>
          </w:p>
        </w:tc>
        <w:tc>
          <w:tcPr>
            <w:tcW w:w="283" w:type="dxa"/>
          </w:tcPr>
          <w:p w14:paraId="54993494" w14:textId="77777777" w:rsidR="00A43017" w:rsidRDefault="00A43017">
            <w:pPr>
              <w:rPr>
                <w:lang w:val="en-GB" w:bidi="th-TH"/>
              </w:rPr>
            </w:pPr>
            <w:r>
              <w:rPr>
                <w:lang w:val="en-GB" w:bidi="th-TH"/>
              </w:rPr>
              <w:t xml:space="preserve">: </w:t>
            </w:r>
          </w:p>
        </w:tc>
        <w:tc>
          <w:tcPr>
            <w:tcW w:w="5670" w:type="dxa"/>
          </w:tcPr>
          <w:p w14:paraId="1482ED42" w14:textId="77777777" w:rsidR="00A43017" w:rsidRDefault="00A43017">
            <w:pPr>
              <w:rPr>
                <w:lang w:val="da-DK" w:bidi="th-TH"/>
              </w:rPr>
            </w:pPr>
            <w:r>
              <w:rPr>
                <w:lang w:val="cs-CZ" w:eastAsia="cs-CZ" w:bidi="th-TH"/>
              </w:rPr>
              <w:t>Nechejte uniknuvší materiál vsáknout do nehořlavého absorpčního materiálu (např. písku, zeminy, křemeliny, vermikulitu) a uložte do obalu k likvidaci podle místních / národních předpisů (viz oddíl 13).</w:t>
            </w:r>
          </w:p>
          <w:p w14:paraId="7DD4A822" w14:textId="77777777" w:rsidR="00A43017" w:rsidRDefault="00A43017">
            <w:pPr>
              <w:rPr>
                <w:lang w:val="da-DK" w:bidi="th-TH"/>
              </w:rPr>
            </w:pPr>
          </w:p>
        </w:tc>
      </w:tr>
    </w:tbl>
    <w:p w14:paraId="421CD22A" w14:textId="77777777" w:rsidR="00A43017" w:rsidRDefault="00A43017">
      <w:pPr>
        <w:pStyle w:val="20SDSSubsectionHeaderforEU"/>
      </w:pPr>
      <w:r>
        <w:t xml:space="preserve">6.4 </w:t>
      </w:r>
      <w:r>
        <w:rPr>
          <w:lang w:val="cs-CZ" w:eastAsia="cs-CZ"/>
        </w:rPr>
        <w:t>Odkaz na jiné oddíly</w:t>
      </w:r>
    </w:p>
    <w:p w14:paraId="66B7673A" w14:textId="77777777" w:rsidR="00A43017" w:rsidRDefault="00A43017">
      <w:pPr>
        <w:rPr>
          <w:lang w:val="en-US"/>
        </w:rPr>
      </w:pPr>
      <w:r>
        <w:rPr>
          <w:lang w:val="cs-CZ" w:eastAsia="cs-CZ"/>
        </w:rPr>
        <w:t>For contact information in case of emergency, see section 1. For information on safe handling, see section 7. For exposure controls and personal protection measures, see section 8. For subsequent waste disposal, follow the recommendations in section 13.</w:t>
      </w:r>
    </w:p>
    <w:p w14:paraId="25001156" w14:textId="77777777" w:rsidR="00A43017" w:rsidRDefault="00A43017">
      <w:pPr>
        <w:rPr>
          <w:rFonts w:cs="Times New Roman"/>
          <w:vanish/>
          <w:color w:val="008000"/>
          <w:lang w:val="en-GB"/>
        </w:rPr>
      </w:pPr>
    </w:p>
    <w:p w14:paraId="0EA5CDFD" w14:textId="77777777" w:rsidR="00A43017" w:rsidRDefault="00A43017">
      <w:pPr>
        <w:pStyle w:val="12SDSSectionHeaderforEU"/>
        <w:rPr>
          <w:lang w:val="en-US"/>
        </w:rPr>
      </w:pPr>
      <w:r>
        <w:rPr>
          <w:lang w:val="cs-CZ" w:eastAsia="cs-CZ"/>
        </w:rPr>
        <w:t>ODDÍL 7: Zacházení a skladování</w:t>
      </w:r>
    </w:p>
    <w:p w14:paraId="09DC09CD" w14:textId="77777777" w:rsidR="00A43017" w:rsidRDefault="00A43017">
      <w:pPr>
        <w:pStyle w:val="20SDSSubsectionHeaderforEU"/>
      </w:pPr>
      <w:r>
        <w:t xml:space="preserve">7.1 </w:t>
      </w:r>
      <w:r>
        <w:rPr>
          <w:lang w:val="cs-CZ" w:eastAsia="cs-CZ"/>
        </w:rPr>
        <w:t>Opatření pro bezpečné zacházení</w:t>
      </w:r>
    </w:p>
    <w:p w14:paraId="5970BB5D"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5979DB4F" w14:textId="77777777">
        <w:tc>
          <w:tcPr>
            <w:tcW w:w="2764" w:type="dxa"/>
            <w:hideMark/>
          </w:tcPr>
          <w:p w14:paraId="54D0B9F9" w14:textId="77777777" w:rsidR="00A43017" w:rsidRDefault="00A43017">
            <w:pPr>
              <w:rPr>
                <w:lang w:val="en-GB" w:bidi="th-TH"/>
              </w:rPr>
            </w:pPr>
            <w:r>
              <w:rPr>
                <w:lang w:val="cs-CZ" w:eastAsia="cs-CZ" w:bidi="th-TH"/>
              </w:rPr>
              <w:t>Pokyny pro bezpečné zacházení</w:t>
            </w:r>
            <w:r>
              <w:rPr>
                <w:vanish/>
                <w:color w:val="808080"/>
                <w:lang w:val="en-GB" w:bidi="th-TH"/>
              </w:rPr>
              <w:t xml:space="preserve"> </w:t>
            </w:r>
          </w:p>
          <w:p w14:paraId="667B6178" w14:textId="77777777" w:rsidR="00A43017" w:rsidRDefault="00A43017">
            <w:pPr>
              <w:rPr>
                <w:lang w:val="en-GB" w:bidi="th-TH"/>
              </w:rPr>
            </w:pPr>
          </w:p>
        </w:tc>
        <w:tc>
          <w:tcPr>
            <w:tcW w:w="283" w:type="dxa"/>
            <w:hideMark/>
          </w:tcPr>
          <w:p w14:paraId="26571488" w14:textId="77777777" w:rsidR="00A43017" w:rsidRDefault="00A43017">
            <w:pPr>
              <w:rPr>
                <w:lang w:val="en-GB" w:bidi="th-TH"/>
              </w:rPr>
            </w:pPr>
            <w:r>
              <w:rPr>
                <w:lang w:val="en-GB" w:bidi="th-TH"/>
              </w:rPr>
              <w:t>:</w:t>
            </w:r>
          </w:p>
        </w:tc>
        <w:tc>
          <w:tcPr>
            <w:tcW w:w="5670" w:type="dxa"/>
            <w:hideMark/>
          </w:tcPr>
          <w:p w14:paraId="75BB7A5F" w14:textId="77777777" w:rsidR="00A43017" w:rsidRDefault="00A43017">
            <w:pPr>
              <w:rPr>
                <w:lang w:val="da-DK" w:bidi="th-TH"/>
              </w:rPr>
            </w:pPr>
            <w:r>
              <w:rPr>
                <w:lang w:val="cs-CZ" w:eastAsia="cs-CZ" w:bidi="th-TH"/>
              </w:rPr>
              <w:t>Zabraňte vzniku aerosolu.</w:t>
            </w:r>
          </w:p>
          <w:p w14:paraId="34528DF7" w14:textId="77777777" w:rsidR="00A43017" w:rsidRDefault="00A43017">
            <w:pPr>
              <w:rPr>
                <w:lang w:val="da-DK" w:bidi="th-TH"/>
              </w:rPr>
            </w:pPr>
            <w:r>
              <w:rPr>
                <w:lang w:val="cs-CZ" w:eastAsia="cs-CZ" w:bidi="th-TH"/>
              </w:rPr>
              <w:t>Nevdechujte páry/prach.</w:t>
            </w:r>
          </w:p>
          <w:p w14:paraId="5E1D1585" w14:textId="77777777" w:rsidR="00A43017" w:rsidRDefault="00A43017">
            <w:pPr>
              <w:rPr>
                <w:lang w:val="da-DK" w:bidi="th-TH"/>
              </w:rPr>
            </w:pPr>
            <w:r>
              <w:rPr>
                <w:lang w:val="cs-CZ" w:eastAsia="cs-CZ" w:bidi="th-TH"/>
              </w:rPr>
              <w:t>Zamezte expozici - před použitím si obstarejte speciální instrukce.</w:t>
            </w:r>
          </w:p>
          <w:p w14:paraId="1CCF7286" w14:textId="77777777" w:rsidR="00A43017" w:rsidRDefault="00A43017">
            <w:pPr>
              <w:rPr>
                <w:lang w:val="da-DK" w:bidi="th-TH"/>
              </w:rPr>
            </w:pPr>
            <w:r>
              <w:rPr>
                <w:lang w:val="cs-CZ" w:eastAsia="cs-CZ" w:bidi="th-TH"/>
              </w:rPr>
              <w:t>Zamezte styku s kůží a očima.</w:t>
            </w:r>
          </w:p>
          <w:p w14:paraId="5D694509" w14:textId="77777777" w:rsidR="00A43017" w:rsidRDefault="00A43017">
            <w:pPr>
              <w:rPr>
                <w:lang w:val="da-DK" w:bidi="th-TH"/>
              </w:rPr>
            </w:pPr>
            <w:r>
              <w:rPr>
                <w:lang w:val="cs-CZ" w:eastAsia="cs-CZ" w:bidi="th-TH"/>
              </w:rPr>
              <w:t>Osobní ochrana viz sekce 8.</w:t>
            </w:r>
          </w:p>
          <w:p w14:paraId="2A8A599D" w14:textId="77777777" w:rsidR="00A43017" w:rsidRDefault="00A43017">
            <w:pPr>
              <w:rPr>
                <w:lang w:val="da-DK" w:bidi="th-TH"/>
              </w:rPr>
            </w:pPr>
            <w:r>
              <w:rPr>
                <w:lang w:val="cs-CZ" w:eastAsia="cs-CZ" w:bidi="th-TH"/>
              </w:rPr>
              <w:t>V místě použití by mělo být zakázáno kouřit, jíst a pít.</w:t>
            </w:r>
          </w:p>
          <w:p w14:paraId="189CB2BB" w14:textId="77777777" w:rsidR="00A43017" w:rsidRDefault="00A43017">
            <w:pPr>
              <w:rPr>
                <w:lang w:val="da-DK" w:bidi="th-TH"/>
              </w:rPr>
            </w:pPr>
            <w:r>
              <w:rPr>
                <w:lang w:val="cs-CZ" w:eastAsia="cs-CZ" w:bidi="th-TH"/>
              </w:rPr>
              <w:t>Proveďte preventivní opatření proti výbojům statické elektřiny.</w:t>
            </w:r>
          </w:p>
          <w:p w14:paraId="4E81697A" w14:textId="77777777" w:rsidR="00A43017" w:rsidRDefault="00A43017">
            <w:pPr>
              <w:rPr>
                <w:lang w:val="da-DK" w:bidi="th-TH"/>
              </w:rPr>
            </w:pPr>
            <w:r>
              <w:rPr>
                <w:lang w:val="cs-CZ" w:eastAsia="cs-CZ" w:bidi="th-TH"/>
              </w:rPr>
              <w:t>V pracovních prostorách je nutno zajistit dostatečnou výměnu vzduchu a/nebo odsávání.</w:t>
            </w:r>
          </w:p>
          <w:p w14:paraId="55B85A57" w14:textId="77777777" w:rsidR="00A43017" w:rsidRDefault="00A43017">
            <w:pPr>
              <w:rPr>
                <w:lang w:val="da-DK" w:bidi="th-TH"/>
              </w:rPr>
            </w:pPr>
            <w:r>
              <w:rPr>
                <w:lang w:val="cs-CZ" w:eastAsia="cs-CZ" w:bidi="th-TH"/>
              </w:rPr>
              <w:t>Nádobu otvírejte opatrně, může být pod tlakem.</w:t>
            </w:r>
          </w:p>
          <w:p w14:paraId="1C6EA076" w14:textId="77777777" w:rsidR="00A43017" w:rsidRDefault="00A43017">
            <w:pPr>
              <w:rPr>
                <w:lang w:val="da-DK" w:bidi="th-TH"/>
              </w:rPr>
            </w:pPr>
            <w:r>
              <w:rPr>
                <w:lang w:val="cs-CZ" w:eastAsia="cs-CZ" w:bidi="th-TH"/>
              </w:rPr>
              <w:lastRenderedPageBreak/>
              <w:t>Oplachové vody zlikvidujte v souladu s místními a národními předpisy.</w:t>
            </w:r>
          </w:p>
          <w:p w14:paraId="5B0E9513" w14:textId="77777777" w:rsidR="00A43017" w:rsidRDefault="00A43017">
            <w:pPr>
              <w:rPr>
                <w:lang w:val="da-DK" w:bidi="th-TH"/>
              </w:rPr>
            </w:pPr>
          </w:p>
        </w:tc>
      </w:tr>
      <w:tr w:rsidR="00A43017" w14:paraId="5DA8E579" w14:textId="77777777">
        <w:tblPrEx>
          <w:tblLook w:val="0000" w:firstRow="0" w:lastRow="0" w:firstColumn="0" w:lastColumn="0" w:noHBand="0" w:noVBand="0"/>
        </w:tblPrEx>
        <w:tc>
          <w:tcPr>
            <w:tcW w:w="2764" w:type="dxa"/>
          </w:tcPr>
          <w:p w14:paraId="32DF44A2" w14:textId="77777777" w:rsidR="00A43017" w:rsidRPr="000A62BF" w:rsidRDefault="00A43017">
            <w:pPr>
              <w:rPr>
                <w:lang w:val="da-DK" w:bidi="th-TH"/>
              </w:rPr>
            </w:pPr>
            <w:r>
              <w:rPr>
                <w:lang w:val="cs-CZ" w:eastAsia="cs-CZ" w:bidi="th-TH"/>
              </w:rPr>
              <w:lastRenderedPageBreak/>
              <w:t>Pokyny k ochraně proti požáru a výbuchu</w:t>
            </w:r>
            <w:r w:rsidRPr="000A62BF">
              <w:rPr>
                <w:vanish/>
                <w:color w:val="808080"/>
                <w:lang w:val="da-DK" w:bidi="th-TH"/>
              </w:rPr>
              <w:t xml:space="preserve"> </w:t>
            </w:r>
          </w:p>
          <w:p w14:paraId="3A58DA03" w14:textId="77777777" w:rsidR="00A43017" w:rsidRPr="000A62BF" w:rsidRDefault="00A43017">
            <w:pPr>
              <w:rPr>
                <w:lang w:val="da-DK" w:bidi="th-TH"/>
              </w:rPr>
            </w:pPr>
          </w:p>
        </w:tc>
        <w:tc>
          <w:tcPr>
            <w:tcW w:w="283" w:type="dxa"/>
          </w:tcPr>
          <w:p w14:paraId="7DB072C9" w14:textId="77777777" w:rsidR="00A43017" w:rsidRDefault="00A43017">
            <w:pPr>
              <w:rPr>
                <w:lang w:val="en-GB" w:bidi="th-TH"/>
              </w:rPr>
            </w:pPr>
            <w:r>
              <w:rPr>
                <w:lang w:val="en-GB" w:bidi="th-TH"/>
              </w:rPr>
              <w:t xml:space="preserve">: </w:t>
            </w:r>
          </w:p>
        </w:tc>
        <w:tc>
          <w:tcPr>
            <w:tcW w:w="5670" w:type="dxa"/>
          </w:tcPr>
          <w:p w14:paraId="75309715" w14:textId="77777777" w:rsidR="00A43017" w:rsidRDefault="00A43017">
            <w:pPr>
              <w:rPr>
                <w:lang w:val="da-DK" w:bidi="th-TH"/>
              </w:rPr>
            </w:pPr>
            <w:r>
              <w:rPr>
                <w:lang w:val="cs-CZ" w:eastAsia="cs-CZ" w:bidi="th-TH"/>
              </w:rPr>
              <w:t>Nestříkejte do ohně nebo na žhavé předměty.</w:t>
            </w:r>
            <w:r>
              <w:rPr>
                <w:lang w:val="da-DK" w:bidi="th-TH"/>
              </w:rPr>
              <w:t xml:space="preserve"> </w:t>
            </w:r>
            <w:r>
              <w:rPr>
                <w:lang w:val="cs-CZ" w:eastAsia="cs-CZ" w:bidi="th-TH"/>
              </w:rPr>
              <w:t>Provádějte preventivní opatření proti výbojům statické elektřiny (které může způsobit vznícení par organických látek).</w:t>
            </w:r>
            <w:r>
              <w:rPr>
                <w:lang w:val="da-DK" w:bidi="th-TH"/>
              </w:rPr>
              <w:t xml:space="preserve"> </w:t>
            </w:r>
            <w:r>
              <w:rPr>
                <w:lang w:val="cs-CZ" w:eastAsia="cs-CZ" w:bidi="th-TH"/>
              </w:rPr>
              <w:t>Používejte pouze přístroje v nevýbušném provedení.</w:t>
            </w:r>
            <w:r>
              <w:rPr>
                <w:lang w:val="da-DK" w:bidi="th-TH"/>
              </w:rPr>
              <w:t xml:space="preserve"> </w:t>
            </w:r>
            <w:r>
              <w:rPr>
                <w:lang w:val="cs-CZ" w:eastAsia="cs-CZ" w:bidi="th-TH"/>
              </w:rPr>
              <w:t>Neponechávejte v blízkosti plamenů, horkých povrchů a zápalných zdrojů.</w:t>
            </w:r>
            <w:r>
              <w:rPr>
                <w:lang w:val="da-DK" w:bidi="th-TH"/>
              </w:rPr>
              <w:t xml:space="preserve"> </w:t>
            </w:r>
          </w:p>
          <w:p w14:paraId="6420E974" w14:textId="77777777" w:rsidR="00A43017" w:rsidRDefault="00A43017">
            <w:pPr>
              <w:rPr>
                <w:lang w:val="da-DK" w:bidi="th-TH"/>
              </w:rPr>
            </w:pPr>
          </w:p>
        </w:tc>
      </w:tr>
      <w:tr w:rsidR="00A43017" w14:paraId="4760FA06" w14:textId="77777777">
        <w:tc>
          <w:tcPr>
            <w:tcW w:w="2764" w:type="dxa"/>
            <w:hideMark/>
          </w:tcPr>
          <w:p w14:paraId="33784719" w14:textId="77777777" w:rsidR="00A43017" w:rsidRDefault="00A43017">
            <w:pPr>
              <w:rPr>
                <w:lang w:val="en-GB" w:bidi="th-TH"/>
              </w:rPr>
            </w:pPr>
            <w:r>
              <w:rPr>
                <w:lang w:val="cs-CZ" w:eastAsia="cs-CZ" w:bidi="th-TH"/>
              </w:rPr>
              <w:t>Hygienická opatření</w:t>
            </w:r>
            <w:r>
              <w:rPr>
                <w:vanish/>
                <w:color w:val="808080"/>
                <w:lang w:val="en-US" w:bidi="th-TH"/>
              </w:rPr>
              <w:t xml:space="preserve"> </w:t>
            </w:r>
          </w:p>
          <w:p w14:paraId="284C5264" w14:textId="77777777" w:rsidR="00A43017" w:rsidRDefault="00A43017">
            <w:pPr>
              <w:rPr>
                <w:lang w:val="en-US" w:bidi="th-TH"/>
              </w:rPr>
            </w:pPr>
          </w:p>
        </w:tc>
        <w:tc>
          <w:tcPr>
            <w:tcW w:w="283" w:type="dxa"/>
            <w:hideMark/>
          </w:tcPr>
          <w:p w14:paraId="130184AC" w14:textId="77777777" w:rsidR="00A43017" w:rsidRDefault="00A43017">
            <w:pPr>
              <w:rPr>
                <w:lang w:val="en-GB" w:bidi="th-TH"/>
              </w:rPr>
            </w:pPr>
            <w:r>
              <w:rPr>
                <w:lang w:val="en-GB" w:bidi="th-TH"/>
              </w:rPr>
              <w:t xml:space="preserve">: </w:t>
            </w:r>
          </w:p>
        </w:tc>
        <w:tc>
          <w:tcPr>
            <w:tcW w:w="5670" w:type="dxa"/>
            <w:hideMark/>
          </w:tcPr>
          <w:p w14:paraId="3C4B72C2" w14:textId="77777777" w:rsidR="00A43017" w:rsidRDefault="00A43017">
            <w:pPr>
              <w:rPr>
                <w:lang w:val="da-DK" w:bidi="th-TH"/>
              </w:rPr>
            </w:pPr>
            <w:r>
              <w:rPr>
                <w:lang w:val="cs-CZ" w:eastAsia="cs-CZ" w:bidi="th-TH"/>
              </w:rPr>
              <w:t>Nejezte a nepijte při používání.</w:t>
            </w:r>
            <w:r>
              <w:rPr>
                <w:lang w:val="da-DK" w:bidi="th-TH"/>
              </w:rPr>
              <w:t xml:space="preserve"> </w:t>
            </w:r>
            <w:r>
              <w:rPr>
                <w:lang w:val="cs-CZ" w:eastAsia="cs-CZ" w:bidi="th-TH"/>
              </w:rPr>
              <w:t>Nekuřte při používání.</w:t>
            </w:r>
            <w:r>
              <w:rPr>
                <w:lang w:val="da-DK" w:bidi="th-TH"/>
              </w:rPr>
              <w:t xml:space="preserve"> </w:t>
            </w:r>
            <w:r>
              <w:rPr>
                <w:lang w:val="cs-CZ" w:eastAsia="cs-CZ" w:bidi="th-TH"/>
              </w:rPr>
              <w:t>Před pracovní přestávkou a po skončení práce si umyjte ruce.</w:t>
            </w:r>
            <w:r>
              <w:rPr>
                <w:lang w:val="da-DK" w:bidi="th-TH"/>
              </w:rPr>
              <w:t xml:space="preserve"> </w:t>
            </w:r>
          </w:p>
          <w:p w14:paraId="357E3FC3" w14:textId="77777777" w:rsidR="00A43017" w:rsidRDefault="00A43017">
            <w:pPr>
              <w:rPr>
                <w:lang w:val="da-DK" w:bidi="th-TH"/>
              </w:rPr>
            </w:pPr>
          </w:p>
        </w:tc>
      </w:tr>
    </w:tbl>
    <w:p w14:paraId="6E649E61" w14:textId="77777777" w:rsidR="00A43017" w:rsidRPr="000A62BF" w:rsidRDefault="00A43017">
      <w:pPr>
        <w:pStyle w:val="20SDSSubsectionHeaderforEU"/>
        <w:rPr>
          <w:lang w:val="da-DK"/>
        </w:rPr>
      </w:pPr>
      <w:r w:rsidRPr="000A62BF">
        <w:rPr>
          <w:lang w:val="da-DK"/>
        </w:rPr>
        <w:t xml:space="preserve">7.2 </w:t>
      </w:r>
      <w:r>
        <w:rPr>
          <w:lang w:val="cs-CZ" w:eastAsia="cs-CZ"/>
        </w:rPr>
        <w:t>Podmínky pro bezpečné skladování látek a směsí včetně neslučitelných látek a směsí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5DE30B96" w14:textId="77777777">
        <w:tc>
          <w:tcPr>
            <w:tcW w:w="2764" w:type="dxa"/>
          </w:tcPr>
          <w:p w14:paraId="251CE627" w14:textId="77777777" w:rsidR="00A43017" w:rsidRPr="000A62BF" w:rsidRDefault="00A43017">
            <w:pPr>
              <w:rPr>
                <w:lang w:val="pl-PL" w:bidi="th-TH"/>
              </w:rPr>
            </w:pPr>
            <w:r>
              <w:rPr>
                <w:lang w:val="cs-CZ" w:eastAsia="cs-CZ" w:bidi="th-TH"/>
              </w:rPr>
              <w:t>Požadavky na skladovací prostory a kontejnery</w:t>
            </w:r>
            <w:r w:rsidRPr="000A62BF">
              <w:rPr>
                <w:vanish/>
                <w:color w:val="808080"/>
                <w:lang w:val="pl-PL" w:bidi="th-TH"/>
              </w:rPr>
              <w:t xml:space="preserve"> </w:t>
            </w:r>
          </w:p>
          <w:p w14:paraId="60B623D5" w14:textId="77777777" w:rsidR="00A43017" w:rsidRPr="000A62BF" w:rsidRDefault="00A43017">
            <w:pPr>
              <w:rPr>
                <w:lang w:val="pl-PL" w:bidi="th-TH"/>
              </w:rPr>
            </w:pPr>
          </w:p>
        </w:tc>
        <w:tc>
          <w:tcPr>
            <w:tcW w:w="283" w:type="dxa"/>
          </w:tcPr>
          <w:p w14:paraId="46898F06" w14:textId="77777777" w:rsidR="00A43017" w:rsidRDefault="00A43017">
            <w:pPr>
              <w:rPr>
                <w:lang w:val="en-GB" w:bidi="th-TH"/>
              </w:rPr>
            </w:pPr>
            <w:r>
              <w:rPr>
                <w:lang w:val="en-GB" w:bidi="th-TH"/>
              </w:rPr>
              <w:t xml:space="preserve">: </w:t>
            </w:r>
          </w:p>
        </w:tc>
        <w:tc>
          <w:tcPr>
            <w:tcW w:w="5670" w:type="dxa"/>
          </w:tcPr>
          <w:p w14:paraId="2640C18F" w14:textId="77777777" w:rsidR="00A43017" w:rsidRDefault="00A43017">
            <w:pPr>
              <w:rPr>
                <w:lang w:val="da-DK" w:bidi="th-TH"/>
              </w:rPr>
            </w:pPr>
            <w:r>
              <w:rPr>
                <w:lang w:val="cs-CZ" w:eastAsia="cs-CZ" w:bidi="th-TH"/>
              </w:rPr>
              <w:t>Zákaz kouření.</w:t>
            </w:r>
            <w:r>
              <w:rPr>
                <w:lang w:val="da-DK" w:bidi="th-TH"/>
              </w:rPr>
              <w:t xml:space="preserve"> </w:t>
            </w:r>
            <w:r>
              <w:rPr>
                <w:lang w:val="cs-CZ" w:eastAsia="cs-CZ" w:bidi="th-TH"/>
              </w:rPr>
              <w:t>Nádoby skladujte dobře uzavřené na suchém, dobře větraném místě.</w:t>
            </w:r>
            <w:r>
              <w:rPr>
                <w:lang w:val="da-DK" w:bidi="th-TH"/>
              </w:rPr>
              <w:t xml:space="preserve"> </w:t>
            </w:r>
            <w:r>
              <w:rPr>
                <w:lang w:val="cs-CZ" w:eastAsia="cs-CZ" w:bidi="th-TH"/>
              </w:rPr>
              <w:t>Otevřené obaly musí být pečlivě uzavřeny a ponechávány ve svislé poloze, aby nedošlo k úniku.</w:t>
            </w:r>
            <w:r>
              <w:rPr>
                <w:lang w:val="da-DK" w:bidi="th-TH"/>
              </w:rPr>
              <w:t xml:space="preserve"> </w:t>
            </w:r>
            <w:r>
              <w:rPr>
                <w:lang w:val="cs-CZ" w:eastAsia="cs-CZ" w:bidi="th-TH"/>
              </w:rPr>
              <w:t>Dodržujte varovné pokyny na štítcích.</w:t>
            </w:r>
            <w:r>
              <w:rPr>
                <w:lang w:val="da-DK" w:bidi="th-TH"/>
              </w:rPr>
              <w:t xml:space="preserve"> </w:t>
            </w:r>
            <w:r>
              <w:rPr>
                <w:lang w:val="cs-CZ" w:eastAsia="cs-CZ" w:bidi="th-TH"/>
              </w:rPr>
              <w:t>Elektrické instalace / pracovní materiály musí vyhovovat technickým bezpečnostním normám.</w:t>
            </w:r>
            <w:r>
              <w:rPr>
                <w:lang w:val="da-DK" w:bidi="th-TH"/>
              </w:rPr>
              <w:t xml:space="preserve"> </w:t>
            </w:r>
          </w:p>
          <w:p w14:paraId="1D4E3F67" w14:textId="77777777" w:rsidR="00A43017" w:rsidRDefault="00A43017">
            <w:pPr>
              <w:rPr>
                <w:lang w:val="da-DK" w:bidi="th-TH"/>
              </w:rPr>
            </w:pPr>
          </w:p>
        </w:tc>
      </w:tr>
      <w:tr w:rsidR="00A43017" w14:paraId="61EAB759" w14:textId="77777777">
        <w:tc>
          <w:tcPr>
            <w:tcW w:w="2764" w:type="dxa"/>
          </w:tcPr>
          <w:p w14:paraId="6A406A08" w14:textId="77777777" w:rsidR="00A43017" w:rsidRDefault="00A43017">
            <w:pPr>
              <w:rPr>
                <w:lang w:val="en-GB" w:bidi="th-TH"/>
              </w:rPr>
            </w:pPr>
            <w:r>
              <w:rPr>
                <w:lang w:val="cs-CZ" w:eastAsia="cs-CZ" w:bidi="th-TH"/>
              </w:rPr>
              <w:t>Doba skladování</w:t>
            </w:r>
          </w:p>
          <w:p w14:paraId="4430AE5D" w14:textId="77777777" w:rsidR="00A43017" w:rsidRDefault="00A43017">
            <w:pPr>
              <w:rPr>
                <w:lang w:val="en-GB" w:bidi="th-TH"/>
              </w:rPr>
            </w:pPr>
          </w:p>
        </w:tc>
        <w:tc>
          <w:tcPr>
            <w:tcW w:w="283" w:type="dxa"/>
          </w:tcPr>
          <w:p w14:paraId="1A9E107C" w14:textId="77777777" w:rsidR="00A43017" w:rsidRDefault="00A43017">
            <w:pPr>
              <w:rPr>
                <w:lang w:val="en-GB" w:bidi="th-TH"/>
              </w:rPr>
            </w:pPr>
            <w:r>
              <w:rPr>
                <w:lang w:val="en-GB" w:bidi="th-TH"/>
              </w:rPr>
              <w:t xml:space="preserve">: </w:t>
            </w:r>
          </w:p>
        </w:tc>
        <w:tc>
          <w:tcPr>
            <w:tcW w:w="5670" w:type="dxa"/>
          </w:tcPr>
          <w:p w14:paraId="3CEB31B3" w14:textId="77777777" w:rsidR="00A43017" w:rsidRDefault="00A43017">
            <w:pPr>
              <w:rPr>
                <w:lang w:val="en-US" w:bidi="th-TH"/>
              </w:rPr>
            </w:pPr>
            <w:r>
              <w:rPr>
                <w:lang w:val="cs-CZ" w:eastAsia="cs-CZ" w:bidi="th-TH"/>
              </w:rPr>
              <w:t>12 Meses</w:t>
            </w:r>
          </w:p>
          <w:p w14:paraId="25DE72E6" w14:textId="77777777" w:rsidR="00A43017" w:rsidRDefault="00A43017">
            <w:pPr>
              <w:rPr>
                <w:lang w:val="en-GB" w:bidi="th-TH"/>
              </w:rPr>
            </w:pPr>
          </w:p>
        </w:tc>
      </w:tr>
      <w:tr w:rsidR="00A43017" w14:paraId="5519DCC4" w14:textId="77777777">
        <w:tc>
          <w:tcPr>
            <w:tcW w:w="2764" w:type="dxa"/>
          </w:tcPr>
          <w:p w14:paraId="0488AA5A" w14:textId="77777777" w:rsidR="00A43017" w:rsidRDefault="00A43017">
            <w:pPr>
              <w:rPr>
                <w:lang w:val="en-GB" w:bidi="th-TH"/>
              </w:rPr>
            </w:pPr>
            <w:r>
              <w:rPr>
                <w:lang w:val="cs-CZ" w:eastAsia="cs-CZ" w:bidi="th-TH"/>
              </w:rPr>
              <w:t>Další informace ke stabilitě při skladování</w:t>
            </w:r>
          </w:p>
          <w:p w14:paraId="09FBEA15" w14:textId="77777777" w:rsidR="00A43017" w:rsidRDefault="00A43017">
            <w:pPr>
              <w:rPr>
                <w:lang w:val="en-GB" w:bidi="th-TH"/>
              </w:rPr>
            </w:pPr>
          </w:p>
        </w:tc>
        <w:tc>
          <w:tcPr>
            <w:tcW w:w="283" w:type="dxa"/>
          </w:tcPr>
          <w:p w14:paraId="204FE1A0" w14:textId="77777777" w:rsidR="00A43017" w:rsidRDefault="00A43017">
            <w:pPr>
              <w:rPr>
                <w:lang w:val="en-GB" w:bidi="th-TH"/>
              </w:rPr>
            </w:pPr>
            <w:r>
              <w:rPr>
                <w:lang w:val="en-GB" w:bidi="th-TH"/>
              </w:rPr>
              <w:t xml:space="preserve">: </w:t>
            </w:r>
          </w:p>
        </w:tc>
        <w:tc>
          <w:tcPr>
            <w:tcW w:w="5670" w:type="dxa"/>
          </w:tcPr>
          <w:p w14:paraId="338F813B" w14:textId="77777777" w:rsidR="00A43017" w:rsidRDefault="00A43017">
            <w:pPr>
              <w:rPr>
                <w:lang w:val="da-DK" w:bidi="th-TH"/>
              </w:rPr>
            </w:pPr>
            <w:r>
              <w:rPr>
                <w:lang w:val="cs-CZ" w:eastAsia="cs-CZ" w:bidi="th-TH"/>
              </w:rPr>
              <w:t>Při dodržení určeného způsobu skladování a používání nedochází k rozkladu.</w:t>
            </w:r>
            <w:r>
              <w:rPr>
                <w:lang w:val="da-DK" w:bidi="th-TH"/>
              </w:rPr>
              <w:t xml:space="preserve"> </w:t>
            </w:r>
          </w:p>
          <w:p w14:paraId="235D8090" w14:textId="77777777" w:rsidR="00A43017" w:rsidRDefault="00A43017">
            <w:pPr>
              <w:rPr>
                <w:lang w:val="da-DK" w:bidi="th-TH"/>
              </w:rPr>
            </w:pPr>
          </w:p>
        </w:tc>
      </w:tr>
    </w:tbl>
    <w:p w14:paraId="5C373DD8" w14:textId="77777777" w:rsidR="00A43017" w:rsidRDefault="00A43017">
      <w:pPr>
        <w:rPr>
          <w:vanish/>
          <w:color w:val="008000"/>
          <w:lang w:val="en-US"/>
        </w:rPr>
      </w:pPr>
    </w:p>
    <w:p w14:paraId="4E4C5DDC" w14:textId="77777777" w:rsidR="00A43017" w:rsidRDefault="00A43017">
      <w:pPr>
        <w:pStyle w:val="20SDSSubsectionHeaderforEU"/>
      </w:pPr>
      <w:r>
        <w:t xml:space="preserve">7.3 </w:t>
      </w:r>
      <w:r>
        <w:rPr>
          <w:lang w:val="cs-CZ" w:eastAsia="cs-CZ"/>
        </w:rPr>
        <w:t>Specifické konečné / specifická konečná použití</w:t>
      </w:r>
    </w:p>
    <w:p w14:paraId="62B9AB51" w14:textId="77777777" w:rsidR="00A43017" w:rsidRDefault="00A43017">
      <w:pPr>
        <w:rPr>
          <w:vanish/>
          <w:color w:val="C0C0C0"/>
          <w:lang w:val="en-US"/>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rsidRPr="000A62BF" w14:paraId="29EA776D" w14:textId="77777777">
        <w:tc>
          <w:tcPr>
            <w:tcW w:w="2764" w:type="dxa"/>
          </w:tcPr>
          <w:p w14:paraId="07EE3FEF" w14:textId="77777777" w:rsidR="00A43017" w:rsidRDefault="00A43017">
            <w:pPr>
              <w:rPr>
                <w:lang w:val="en-GB" w:bidi="th-TH"/>
              </w:rPr>
            </w:pPr>
            <w:r>
              <w:rPr>
                <w:lang w:val="cs-CZ" w:eastAsia="cs-CZ" w:bidi="th-TH"/>
              </w:rPr>
              <w:t>Specifické (specifická) použití</w:t>
            </w:r>
          </w:p>
          <w:p w14:paraId="5A1770D1" w14:textId="77777777" w:rsidR="00A43017" w:rsidRDefault="00A43017">
            <w:pPr>
              <w:rPr>
                <w:lang w:val="en-US" w:bidi="th-TH"/>
              </w:rPr>
            </w:pPr>
          </w:p>
        </w:tc>
        <w:tc>
          <w:tcPr>
            <w:tcW w:w="283" w:type="dxa"/>
          </w:tcPr>
          <w:p w14:paraId="504FD638" w14:textId="77777777" w:rsidR="00A43017" w:rsidRDefault="00A43017">
            <w:pPr>
              <w:rPr>
                <w:lang w:val="en-GB" w:bidi="th-TH"/>
              </w:rPr>
            </w:pPr>
            <w:r>
              <w:rPr>
                <w:lang w:val="en-GB" w:bidi="th-TH"/>
              </w:rPr>
              <w:t xml:space="preserve">: </w:t>
            </w:r>
          </w:p>
        </w:tc>
        <w:tc>
          <w:tcPr>
            <w:tcW w:w="5670" w:type="dxa"/>
          </w:tcPr>
          <w:p w14:paraId="21DA0972" w14:textId="77777777" w:rsidR="00A43017" w:rsidRPr="000A62BF" w:rsidRDefault="00A43017">
            <w:pPr>
              <w:rPr>
                <w:lang w:val="en-GB" w:bidi="th-TH"/>
              </w:rPr>
            </w:pPr>
            <w:r>
              <w:rPr>
                <w:lang w:val="cs-CZ" w:eastAsia="cs-CZ" w:bidi="th-TH"/>
              </w:rPr>
              <w:t>Pro použití tohoto produktu neexistují žádné zvláštní pokyny kromě těch, které již byly uvedeny.</w:t>
            </w:r>
          </w:p>
          <w:p w14:paraId="44A931DB" w14:textId="77777777" w:rsidR="00A43017" w:rsidRPr="000A62BF" w:rsidRDefault="00A43017">
            <w:pPr>
              <w:rPr>
                <w:lang w:val="en-GB"/>
              </w:rPr>
            </w:pPr>
          </w:p>
        </w:tc>
      </w:tr>
    </w:tbl>
    <w:p w14:paraId="22F45469" w14:textId="77777777" w:rsidR="00A43017" w:rsidRDefault="00A43017">
      <w:pPr>
        <w:rPr>
          <w:vanish/>
          <w:color w:val="008000"/>
        </w:rPr>
      </w:pPr>
    </w:p>
    <w:p w14:paraId="12570262" w14:textId="77777777" w:rsidR="00A43017" w:rsidRDefault="00A43017">
      <w:pPr>
        <w:rPr>
          <w:rFonts w:cs="Times New Roman"/>
          <w:vanish/>
          <w:color w:val="008000"/>
          <w:lang w:val="en-GB"/>
        </w:rPr>
      </w:pPr>
    </w:p>
    <w:p w14:paraId="2F0332F5" w14:textId="77777777" w:rsidR="00A43017" w:rsidRDefault="00A43017">
      <w:pPr>
        <w:pStyle w:val="12SDSSectionHeaderforEU"/>
        <w:rPr>
          <w:lang w:val="en-US"/>
        </w:rPr>
      </w:pPr>
      <w:r>
        <w:rPr>
          <w:lang w:val="cs-CZ" w:eastAsia="cs-CZ"/>
        </w:rPr>
        <w:t>ODDÍL 8: Omezování expozice / osobní ochranné prostředky</w:t>
      </w:r>
    </w:p>
    <w:p w14:paraId="28C6B42D" w14:textId="77777777" w:rsidR="00A43017" w:rsidRDefault="00A43017">
      <w:pPr>
        <w:pStyle w:val="20SDSSubsectionHeaderforEU"/>
      </w:pPr>
      <w:r>
        <w:t xml:space="preserve">8.1 </w:t>
      </w:r>
      <w:r>
        <w:rPr>
          <w:lang w:val="cs-CZ" w:eastAsia="cs-CZ"/>
        </w:rPr>
        <w:t>Kontrolní parametry</w:t>
      </w:r>
    </w:p>
    <w:p w14:paraId="69FAEDA6" w14:textId="77777777" w:rsidR="00A43017" w:rsidRDefault="00A43017">
      <w:pPr>
        <w:rPr>
          <w:vanish/>
          <w:color w:val="008000"/>
          <w:lang w:val="en-US"/>
        </w:rPr>
      </w:pPr>
    </w:p>
    <w:p w14:paraId="5A7BE833" w14:textId="77777777" w:rsidR="00A43017" w:rsidRDefault="00A43017">
      <w:pPr>
        <w:rPr>
          <w:vanish/>
          <w:color w:val="008000"/>
          <w:lang w:val="nl-NL"/>
        </w:rPr>
      </w:pPr>
    </w:p>
    <w:p w14:paraId="5E87BFC5" w14:textId="77777777" w:rsidR="00A43017" w:rsidRDefault="00A43017">
      <w:pPr>
        <w:rPr>
          <w:vanish/>
          <w:color w:val="008000"/>
          <w:lang w:val="nl-NL"/>
        </w:rPr>
      </w:pPr>
    </w:p>
    <w:p w14:paraId="18D4E134" w14:textId="77777777" w:rsidR="00A43017" w:rsidRDefault="00A43017">
      <w:pPr>
        <w:rPr>
          <w:vanish/>
          <w:color w:val="008000"/>
          <w:lang w:val="nl-NL"/>
        </w:rPr>
      </w:pPr>
    </w:p>
    <w:p w14:paraId="39D04C4D" w14:textId="77777777" w:rsidR="00A43017" w:rsidRDefault="00A43017">
      <w:pPr>
        <w:rPr>
          <w:vanish/>
          <w:color w:val="008000"/>
          <w:lang w:val="nl-NL"/>
        </w:rPr>
      </w:pPr>
    </w:p>
    <w:p w14:paraId="070BF999" w14:textId="77777777" w:rsidR="00A43017" w:rsidRDefault="00A43017">
      <w:pPr>
        <w:rPr>
          <w:vanish/>
          <w:color w:val="008000"/>
          <w:lang w:val="nl-NL"/>
        </w:rPr>
      </w:pPr>
    </w:p>
    <w:p w14:paraId="71730AF7" w14:textId="77777777" w:rsidR="00A43017" w:rsidRDefault="00A43017">
      <w:pPr>
        <w:rPr>
          <w:vanish/>
          <w:color w:val="008000"/>
          <w:lang w:val="nl-NL"/>
        </w:rPr>
      </w:pPr>
    </w:p>
    <w:p w14:paraId="6578A242" w14:textId="77777777" w:rsidR="00A43017" w:rsidRDefault="00A43017">
      <w:pPr>
        <w:rPr>
          <w:vanish/>
          <w:color w:val="008000"/>
          <w:lang w:val="nl-NL"/>
        </w:rPr>
      </w:pPr>
    </w:p>
    <w:p w14:paraId="5FF5B9FB" w14:textId="77777777" w:rsidR="00A43017" w:rsidRDefault="00A43017">
      <w:pPr>
        <w:rPr>
          <w:vanish/>
          <w:color w:val="008000"/>
          <w:lang w:val="nl-NL"/>
        </w:rPr>
      </w:pPr>
    </w:p>
    <w:p w14:paraId="70ECC39F" w14:textId="77777777" w:rsidR="00A43017" w:rsidRDefault="00A43017">
      <w:pPr>
        <w:rPr>
          <w:vanish/>
          <w:color w:val="008000"/>
          <w:lang w:val="nl-NL"/>
        </w:rPr>
      </w:pPr>
    </w:p>
    <w:p w14:paraId="4619AB1D" w14:textId="77777777" w:rsidR="00A43017" w:rsidRDefault="00A43017">
      <w:pPr>
        <w:rPr>
          <w:vanish/>
          <w:color w:val="008000"/>
          <w:lang w:val="nl-NL"/>
        </w:rPr>
      </w:pPr>
    </w:p>
    <w:p w14:paraId="61C65738" w14:textId="77777777" w:rsidR="00A43017" w:rsidRDefault="00A43017">
      <w:pPr>
        <w:rPr>
          <w:vanish/>
          <w:color w:val="008000"/>
          <w:lang w:val="nl-NL"/>
        </w:rPr>
      </w:pPr>
    </w:p>
    <w:p w14:paraId="110CD776" w14:textId="77777777" w:rsidR="00A43017" w:rsidRDefault="00A43017">
      <w:pPr>
        <w:rPr>
          <w:vanish/>
          <w:color w:val="008000"/>
          <w:lang w:val="nl-NL"/>
        </w:rPr>
      </w:pPr>
    </w:p>
    <w:p w14:paraId="34B294B9" w14:textId="77777777" w:rsidR="00A43017" w:rsidRDefault="00A43017">
      <w:pPr>
        <w:rPr>
          <w:vanish/>
          <w:color w:val="008000"/>
          <w:lang w:val="nl-NL"/>
        </w:rPr>
      </w:pPr>
    </w:p>
    <w:p w14:paraId="4200424B" w14:textId="77777777" w:rsidR="00A43017" w:rsidRDefault="00A43017">
      <w:pPr>
        <w:rPr>
          <w:vanish/>
          <w:color w:val="008000"/>
          <w:lang w:val="nl-NL"/>
        </w:rPr>
      </w:pPr>
    </w:p>
    <w:p w14:paraId="1EFBFCDB" w14:textId="77777777" w:rsidR="00A43017" w:rsidRDefault="00A43017">
      <w:pPr>
        <w:rPr>
          <w:vanish/>
          <w:color w:val="008000"/>
          <w:lang w:val="nl-NL"/>
        </w:rPr>
      </w:pPr>
    </w:p>
    <w:p w14:paraId="44202D95" w14:textId="77777777" w:rsidR="00A43017" w:rsidRDefault="00A43017">
      <w:pPr>
        <w:rPr>
          <w:vanish/>
          <w:color w:val="008000"/>
          <w:lang w:val="nl-NL"/>
        </w:rPr>
      </w:pPr>
    </w:p>
    <w:p w14:paraId="218186AC" w14:textId="77777777" w:rsidR="00A43017" w:rsidRDefault="00A43017">
      <w:pPr>
        <w:rPr>
          <w:vanish/>
          <w:color w:val="008000"/>
          <w:lang w:val="nl-NL"/>
        </w:rPr>
      </w:pPr>
    </w:p>
    <w:p w14:paraId="01182A49" w14:textId="77777777" w:rsidR="00A43017" w:rsidRDefault="00A43017">
      <w:pPr>
        <w:rPr>
          <w:vanish/>
          <w:color w:val="008000"/>
          <w:lang w:val="nl-NL"/>
        </w:rPr>
      </w:pPr>
    </w:p>
    <w:p w14:paraId="171AF608" w14:textId="77777777" w:rsidR="00A43017" w:rsidRDefault="00A43017">
      <w:pPr>
        <w:rPr>
          <w:bCs/>
          <w:vanish/>
          <w:color w:val="008000"/>
          <w:lang w:val="en-US"/>
        </w:rPr>
      </w:pPr>
      <w:r>
        <w:rPr>
          <w:bCs/>
          <w:vanish/>
          <w:color w:val="FF0000"/>
          <w:lang w:val="en-US"/>
        </w:rPr>
        <w:t>[</w:t>
      </w:r>
    </w:p>
    <w:p w14:paraId="005D5DA3" w14:textId="77777777" w:rsidR="00A43017" w:rsidRDefault="00A43017">
      <w:pPr>
        <w:pStyle w:val="30SDSSubHeaderBold-075cmindented"/>
        <w:rPr>
          <w:lang w:val="en-US"/>
        </w:rPr>
      </w:pPr>
      <w:r>
        <w:rPr>
          <w:lang w:val="cs-CZ" w:eastAsia="cs-CZ"/>
        </w:rPr>
        <w:t>Mezní expoziční hodnoty pro pracoviště</w:t>
      </w:r>
    </w:p>
    <w:p w14:paraId="18DDF532" w14:textId="77777777" w:rsidR="00A43017" w:rsidRDefault="00A43017">
      <w:pPr>
        <w:rPr>
          <w:vanish/>
          <w:color w:val="008000"/>
          <w:lang w:val="en-US"/>
        </w:rPr>
      </w:pPr>
    </w:p>
    <w:tbl>
      <w:tblPr>
        <w:tblW w:w="9078"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44AC98D9" w14:textId="77777777">
        <w:tc>
          <w:tcPr>
            <w:tcW w:w="1842" w:type="dxa"/>
            <w:shd w:val="pct5" w:color="auto" w:fill="auto"/>
            <w:hideMark/>
          </w:tcPr>
          <w:p w14:paraId="16143920" w14:textId="77777777" w:rsidR="00A43017" w:rsidRDefault="00A43017">
            <w:pPr>
              <w:rPr>
                <w:lang w:val="en-GB" w:bidi="th-TH"/>
              </w:rPr>
            </w:pPr>
            <w:r>
              <w:rPr>
                <w:lang w:val="cs-CZ" w:eastAsia="cs-CZ" w:bidi="th-TH"/>
              </w:rPr>
              <w:t>Složky</w:t>
            </w:r>
          </w:p>
        </w:tc>
        <w:tc>
          <w:tcPr>
            <w:tcW w:w="1276" w:type="dxa"/>
            <w:shd w:val="pct5" w:color="auto" w:fill="auto"/>
            <w:hideMark/>
          </w:tcPr>
          <w:p w14:paraId="20E0426F" w14:textId="77777777" w:rsidR="00A43017" w:rsidRDefault="00A43017">
            <w:pPr>
              <w:rPr>
                <w:lang w:val="pt-BR" w:bidi="th-TH"/>
              </w:rPr>
            </w:pPr>
            <w:r>
              <w:rPr>
                <w:lang w:val="cs-CZ" w:eastAsia="cs-CZ" w:bidi="th-TH"/>
              </w:rPr>
              <w:t>Č. CAS</w:t>
            </w:r>
          </w:p>
        </w:tc>
        <w:tc>
          <w:tcPr>
            <w:tcW w:w="1701" w:type="dxa"/>
            <w:shd w:val="pct5" w:color="auto" w:fill="auto"/>
            <w:hideMark/>
          </w:tcPr>
          <w:p w14:paraId="56615A62" w14:textId="77777777" w:rsidR="00A43017" w:rsidRDefault="00A43017">
            <w:pPr>
              <w:rPr>
                <w:lang w:val="en-GB" w:bidi="th-TH"/>
              </w:rPr>
            </w:pPr>
            <w:r>
              <w:rPr>
                <w:lang w:val="cs-CZ" w:eastAsia="cs-CZ" w:bidi="th-TH"/>
              </w:rPr>
              <w:t>Typ hodnoty</w:t>
            </w:r>
            <w:r>
              <w:rPr>
                <w:lang w:val="en-GB" w:bidi="th-TH"/>
              </w:rPr>
              <w:t xml:space="preserve"> (</w:t>
            </w:r>
            <w:r>
              <w:rPr>
                <w:lang w:val="cs-CZ" w:eastAsia="cs-CZ" w:bidi="th-TH"/>
              </w:rPr>
              <w:t>Forma expozice</w:t>
            </w:r>
            <w:r>
              <w:rPr>
                <w:lang w:val="en-GB" w:bidi="th-TH"/>
              </w:rPr>
              <w:t>)</w:t>
            </w:r>
          </w:p>
        </w:tc>
        <w:tc>
          <w:tcPr>
            <w:tcW w:w="2410" w:type="dxa"/>
            <w:shd w:val="pct5" w:color="auto" w:fill="auto"/>
            <w:hideMark/>
          </w:tcPr>
          <w:p w14:paraId="6FD542DB" w14:textId="77777777" w:rsidR="00A43017" w:rsidRDefault="00A43017">
            <w:pPr>
              <w:rPr>
                <w:lang w:val="en-GB" w:bidi="th-TH"/>
              </w:rPr>
            </w:pPr>
            <w:r>
              <w:rPr>
                <w:lang w:val="cs-CZ" w:eastAsia="cs-CZ" w:bidi="th-TH"/>
              </w:rPr>
              <w:t>Kontrolní parametry</w:t>
            </w:r>
          </w:p>
        </w:tc>
        <w:tc>
          <w:tcPr>
            <w:tcW w:w="1417" w:type="dxa"/>
            <w:shd w:val="pct5" w:color="auto" w:fill="auto"/>
            <w:hideMark/>
          </w:tcPr>
          <w:p w14:paraId="6372C2EB" w14:textId="77777777" w:rsidR="00A43017" w:rsidRDefault="00A43017">
            <w:pPr>
              <w:rPr>
                <w:lang w:val="en-GB" w:bidi="th-TH"/>
              </w:rPr>
            </w:pPr>
            <w:r>
              <w:rPr>
                <w:lang w:val="cs-CZ" w:eastAsia="cs-CZ" w:bidi="th-TH"/>
              </w:rPr>
              <w:t>Základ</w:t>
            </w:r>
          </w:p>
        </w:tc>
      </w:tr>
    </w:tbl>
    <w:p w14:paraId="2C7090C1" w14:textId="77777777" w:rsidR="00A43017" w:rsidRDefault="00A43017">
      <w:pPr>
        <w:rPr>
          <w:vanish/>
          <w:color w:val="008000"/>
          <w:lang w:val="en-US"/>
        </w:rPr>
      </w:pPr>
      <w:r>
        <w:rPr>
          <w:vanish/>
          <w:color w:val="FF0000"/>
          <w:sz w:val="18"/>
          <w:szCs w:val="18"/>
          <w:lang w:val="en-US"/>
        </w:rPr>
        <w:t>]</w:t>
      </w:r>
    </w:p>
    <w:p w14:paraId="756E005F"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63DE2C1D" w14:textId="77777777">
        <w:tc>
          <w:tcPr>
            <w:tcW w:w="1842" w:type="dxa"/>
            <w:tcBorders>
              <w:top w:val="nil"/>
            </w:tcBorders>
            <w:hideMark/>
          </w:tcPr>
          <w:p w14:paraId="18112890" w14:textId="77777777" w:rsidR="00A43017" w:rsidRDefault="00A43017">
            <w:pPr>
              <w:rPr>
                <w:vanish/>
                <w:color w:val="008000"/>
                <w:lang w:val="pl-PL" w:bidi="th-TH"/>
              </w:rPr>
            </w:pPr>
            <w:r>
              <w:rPr>
                <w:lang w:val="cs-CZ" w:eastAsia="cs-CZ" w:bidi="th-TH"/>
              </w:rPr>
              <w:t>toluen</w:t>
            </w:r>
          </w:p>
          <w:p w14:paraId="654DCD17" w14:textId="77777777" w:rsidR="00A43017" w:rsidRDefault="00A43017">
            <w:pPr>
              <w:rPr>
                <w:lang w:bidi="th-TH"/>
              </w:rPr>
            </w:pPr>
          </w:p>
        </w:tc>
        <w:tc>
          <w:tcPr>
            <w:tcW w:w="1276" w:type="dxa"/>
            <w:tcBorders>
              <w:top w:val="nil"/>
            </w:tcBorders>
            <w:hideMark/>
          </w:tcPr>
          <w:p w14:paraId="74C1CEB5" w14:textId="77777777" w:rsidR="00A43017" w:rsidRDefault="00A43017">
            <w:pPr>
              <w:rPr>
                <w:vanish/>
                <w:color w:val="FF0000"/>
                <w:lang w:val="en-US"/>
              </w:rPr>
            </w:pPr>
            <w:r>
              <w:rPr>
                <w:lang w:val="cs-CZ" w:eastAsia="cs-CZ"/>
              </w:rPr>
              <w:t>108-88-3</w:t>
            </w:r>
          </w:p>
          <w:p w14:paraId="4A23F069" w14:textId="77777777" w:rsidR="00A43017" w:rsidRDefault="00A43017">
            <w:pPr>
              <w:rPr>
                <w:lang w:val="en-GB" w:bidi="th-TH"/>
              </w:rPr>
            </w:pPr>
          </w:p>
        </w:tc>
        <w:tc>
          <w:tcPr>
            <w:tcW w:w="1701" w:type="dxa"/>
            <w:tcBorders>
              <w:top w:val="nil"/>
            </w:tcBorders>
          </w:tcPr>
          <w:p w14:paraId="5FCAD352" w14:textId="77777777" w:rsidR="00A43017" w:rsidRDefault="00A43017">
            <w:pPr>
              <w:rPr>
                <w:lang w:bidi="th-TH"/>
              </w:rPr>
            </w:pPr>
            <w:r>
              <w:rPr>
                <w:lang w:val="cs-CZ" w:eastAsia="cs-CZ" w:bidi="th-TH"/>
              </w:rPr>
              <w:t>TWA</w:t>
            </w:r>
          </w:p>
        </w:tc>
        <w:tc>
          <w:tcPr>
            <w:tcW w:w="2410" w:type="dxa"/>
            <w:tcBorders>
              <w:top w:val="nil"/>
            </w:tcBorders>
            <w:hideMark/>
          </w:tcPr>
          <w:p w14:paraId="0319CF34" w14:textId="77777777" w:rsidR="00A43017" w:rsidRDefault="00A43017">
            <w:pPr>
              <w:rPr>
                <w:lang w:bidi="th-TH"/>
              </w:rPr>
            </w:pPr>
            <w:r>
              <w:rPr>
                <w:lang w:val="cs-CZ" w:eastAsia="cs-CZ" w:bidi="th-TH"/>
              </w:rPr>
              <w:t>50 ppm</w:t>
            </w:r>
          </w:p>
          <w:p w14:paraId="102EAC46" w14:textId="77777777" w:rsidR="00A43017" w:rsidRDefault="00A43017">
            <w:pPr>
              <w:rPr>
                <w:vanish/>
                <w:color w:val="008000"/>
                <w:lang w:val="en-US" w:bidi="th-TH"/>
              </w:rPr>
            </w:pPr>
            <w:r>
              <w:rPr>
                <w:lang w:val="cs-CZ" w:eastAsia="cs-CZ" w:bidi="th-TH"/>
              </w:rPr>
              <w:t>192 mg/m3</w:t>
            </w:r>
          </w:p>
        </w:tc>
        <w:tc>
          <w:tcPr>
            <w:tcW w:w="1417" w:type="dxa"/>
            <w:tcBorders>
              <w:top w:val="nil"/>
            </w:tcBorders>
            <w:hideMark/>
          </w:tcPr>
          <w:p w14:paraId="6993BD9D" w14:textId="77777777" w:rsidR="00A43017" w:rsidRDefault="00A43017">
            <w:r>
              <w:rPr>
                <w:lang w:val="cs-CZ" w:eastAsia="cs-CZ" w:bidi="th-TH"/>
              </w:rPr>
              <w:t>2006/15/EC</w:t>
            </w:r>
          </w:p>
        </w:tc>
      </w:tr>
    </w:tbl>
    <w:p w14:paraId="5D4F4CF2"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7FB3F633" w14:textId="77777777">
        <w:tc>
          <w:tcPr>
            <w:tcW w:w="1842" w:type="dxa"/>
            <w:tcBorders>
              <w:top w:val="nil"/>
            </w:tcBorders>
            <w:hideMark/>
          </w:tcPr>
          <w:p w14:paraId="4647B5C8" w14:textId="77777777" w:rsidR="00A43017" w:rsidRDefault="00A43017">
            <w:pPr>
              <w:rPr>
                <w:lang w:val="en-GB" w:bidi="th-TH"/>
              </w:rPr>
            </w:pPr>
            <w:r>
              <w:rPr>
                <w:lang w:val="cs-CZ" w:eastAsia="cs-CZ" w:bidi="th-TH"/>
              </w:rPr>
              <w:t>Další informace</w:t>
            </w:r>
          </w:p>
        </w:tc>
        <w:tc>
          <w:tcPr>
            <w:tcW w:w="6804" w:type="dxa"/>
            <w:tcBorders>
              <w:top w:val="nil"/>
            </w:tcBorders>
            <w:hideMark/>
          </w:tcPr>
          <w:p w14:paraId="481599A4" w14:textId="77777777" w:rsidR="00A43017" w:rsidRPr="000A62BF" w:rsidRDefault="00A43017">
            <w:pPr>
              <w:rPr>
                <w:lang w:val="en-GB" w:bidi="th-TH"/>
              </w:rPr>
            </w:pPr>
            <w:r>
              <w:rPr>
                <w:lang w:val="cs-CZ" w:eastAsia="cs-CZ"/>
              </w:rPr>
              <w:t>Orientační, Poznámka 'pokožka' připojená k limitním hodnotám expozice na pracovišti označuje možnost závažného proniknutí pokožkou</w:t>
            </w:r>
          </w:p>
        </w:tc>
      </w:tr>
    </w:tbl>
    <w:p w14:paraId="35F909A0" w14:textId="77777777" w:rsidR="00A43017" w:rsidRDefault="00A43017">
      <w:pPr>
        <w:rPr>
          <w:vanish/>
          <w:color w:val="008000"/>
          <w:lang w:val="en-US"/>
        </w:rPr>
      </w:pPr>
    </w:p>
    <w:p w14:paraId="2DF305C9"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21DAFEA7" w14:textId="77777777">
        <w:tc>
          <w:tcPr>
            <w:tcW w:w="1842" w:type="dxa"/>
            <w:tcBorders>
              <w:top w:val="nil"/>
            </w:tcBorders>
            <w:hideMark/>
          </w:tcPr>
          <w:p w14:paraId="5F31AE82" w14:textId="77777777" w:rsidR="00A43017" w:rsidRPr="000A62BF" w:rsidRDefault="00A43017">
            <w:pPr>
              <w:rPr>
                <w:lang w:val="en-GB" w:bidi="th-TH"/>
              </w:rPr>
            </w:pPr>
          </w:p>
        </w:tc>
        <w:tc>
          <w:tcPr>
            <w:tcW w:w="1276" w:type="dxa"/>
            <w:tcBorders>
              <w:top w:val="nil"/>
            </w:tcBorders>
            <w:hideMark/>
          </w:tcPr>
          <w:p w14:paraId="10009DCD" w14:textId="77777777" w:rsidR="00A43017" w:rsidRDefault="00A43017">
            <w:pPr>
              <w:rPr>
                <w:lang w:val="en-GB" w:bidi="th-TH"/>
              </w:rPr>
            </w:pPr>
          </w:p>
        </w:tc>
        <w:tc>
          <w:tcPr>
            <w:tcW w:w="1701" w:type="dxa"/>
            <w:tcBorders>
              <w:top w:val="nil"/>
            </w:tcBorders>
          </w:tcPr>
          <w:p w14:paraId="02B27C85" w14:textId="77777777" w:rsidR="00A43017" w:rsidRDefault="00A43017">
            <w:pPr>
              <w:rPr>
                <w:lang w:bidi="th-TH"/>
              </w:rPr>
            </w:pPr>
            <w:r>
              <w:rPr>
                <w:lang w:val="cs-CZ" w:eastAsia="cs-CZ" w:bidi="th-TH"/>
              </w:rPr>
              <w:t>STEL</w:t>
            </w:r>
          </w:p>
        </w:tc>
        <w:tc>
          <w:tcPr>
            <w:tcW w:w="2410" w:type="dxa"/>
            <w:tcBorders>
              <w:top w:val="nil"/>
            </w:tcBorders>
            <w:hideMark/>
          </w:tcPr>
          <w:p w14:paraId="145FB2E4" w14:textId="77777777" w:rsidR="00A43017" w:rsidRDefault="00A43017">
            <w:pPr>
              <w:rPr>
                <w:lang w:bidi="th-TH"/>
              </w:rPr>
            </w:pPr>
            <w:r>
              <w:rPr>
                <w:lang w:val="cs-CZ" w:eastAsia="cs-CZ" w:bidi="th-TH"/>
              </w:rPr>
              <w:t>100 ppm</w:t>
            </w:r>
          </w:p>
          <w:p w14:paraId="365E8DA1" w14:textId="77777777" w:rsidR="00A43017" w:rsidRDefault="00A43017">
            <w:pPr>
              <w:rPr>
                <w:vanish/>
                <w:color w:val="008000"/>
                <w:lang w:val="en-US" w:bidi="th-TH"/>
              </w:rPr>
            </w:pPr>
            <w:r>
              <w:rPr>
                <w:lang w:val="cs-CZ" w:eastAsia="cs-CZ" w:bidi="th-TH"/>
              </w:rPr>
              <w:t>384 mg/m3</w:t>
            </w:r>
          </w:p>
        </w:tc>
        <w:tc>
          <w:tcPr>
            <w:tcW w:w="1417" w:type="dxa"/>
            <w:tcBorders>
              <w:top w:val="nil"/>
            </w:tcBorders>
            <w:hideMark/>
          </w:tcPr>
          <w:p w14:paraId="646C17D4" w14:textId="77777777" w:rsidR="00A43017" w:rsidRDefault="00A43017">
            <w:r>
              <w:rPr>
                <w:lang w:val="cs-CZ" w:eastAsia="cs-CZ" w:bidi="th-TH"/>
              </w:rPr>
              <w:t>2006/15/EC</w:t>
            </w:r>
          </w:p>
        </w:tc>
      </w:tr>
    </w:tbl>
    <w:p w14:paraId="69680FF4"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37B73F1B" w14:textId="77777777">
        <w:tc>
          <w:tcPr>
            <w:tcW w:w="1842" w:type="dxa"/>
            <w:tcBorders>
              <w:top w:val="nil"/>
            </w:tcBorders>
            <w:hideMark/>
          </w:tcPr>
          <w:p w14:paraId="5838E1D3" w14:textId="77777777" w:rsidR="00A43017" w:rsidRDefault="00A43017">
            <w:pPr>
              <w:rPr>
                <w:lang w:val="en-GB" w:bidi="th-TH"/>
              </w:rPr>
            </w:pPr>
            <w:r>
              <w:rPr>
                <w:lang w:val="cs-CZ" w:eastAsia="cs-CZ" w:bidi="th-TH"/>
              </w:rPr>
              <w:t>Další informace</w:t>
            </w:r>
          </w:p>
        </w:tc>
        <w:tc>
          <w:tcPr>
            <w:tcW w:w="6804" w:type="dxa"/>
            <w:tcBorders>
              <w:top w:val="nil"/>
            </w:tcBorders>
            <w:hideMark/>
          </w:tcPr>
          <w:p w14:paraId="193C41DB" w14:textId="77777777" w:rsidR="00A43017" w:rsidRPr="000A62BF" w:rsidRDefault="00A43017">
            <w:pPr>
              <w:rPr>
                <w:lang w:val="en-GB" w:bidi="th-TH"/>
              </w:rPr>
            </w:pPr>
            <w:r>
              <w:rPr>
                <w:lang w:val="cs-CZ" w:eastAsia="cs-CZ"/>
              </w:rPr>
              <w:t>Orientační, Poznámka 'pokožka' připojená k limitním hodnotám expozice na pracovišti označuje možnost závažného proniknutí pokožkou</w:t>
            </w:r>
          </w:p>
        </w:tc>
      </w:tr>
    </w:tbl>
    <w:p w14:paraId="0BFCD2C4" w14:textId="77777777" w:rsidR="00A43017" w:rsidRDefault="00A43017">
      <w:pPr>
        <w:rPr>
          <w:vanish/>
          <w:color w:val="008000"/>
          <w:lang w:val="en-US"/>
        </w:rPr>
      </w:pPr>
    </w:p>
    <w:p w14:paraId="7D2E6884"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476EC7BC" w14:textId="77777777">
        <w:tc>
          <w:tcPr>
            <w:tcW w:w="1842" w:type="dxa"/>
            <w:tcBorders>
              <w:top w:val="nil"/>
            </w:tcBorders>
            <w:hideMark/>
          </w:tcPr>
          <w:p w14:paraId="786C7C72" w14:textId="77777777" w:rsidR="00A43017" w:rsidRPr="000A62BF" w:rsidRDefault="00A43017">
            <w:pPr>
              <w:rPr>
                <w:lang w:val="en-GB" w:bidi="th-TH"/>
              </w:rPr>
            </w:pPr>
          </w:p>
        </w:tc>
        <w:tc>
          <w:tcPr>
            <w:tcW w:w="1276" w:type="dxa"/>
            <w:tcBorders>
              <w:top w:val="nil"/>
            </w:tcBorders>
            <w:hideMark/>
          </w:tcPr>
          <w:p w14:paraId="74EF2237" w14:textId="77777777" w:rsidR="00A43017" w:rsidRDefault="00A43017">
            <w:pPr>
              <w:rPr>
                <w:lang w:val="en-GB" w:bidi="th-TH"/>
              </w:rPr>
            </w:pPr>
          </w:p>
        </w:tc>
        <w:tc>
          <w:tcPr>
            <w:tcW w:w="1701" w:type="dxa"/>
            <w:tcBorders>
              <w:top w:val="nil"/>
            </w:tcBorders>
          </w:tcPr>
          <w:p w14:paraId="15007B1D" w14:textId="77777777" w:rsidR="00A43017" w:rsidRDefault="00A43017">
            <w:pPr>
              <w:rPr>
                <w:lang w:bidi="th-TH"/>
              </w:rPr>
            </w:pPr>
            <w:r>
              <w:rPr>
                <w:lang w:val="cs-CZ" w:eastAsia="cs-CZ" w:bidi="th-TH"/>
              </w:rPr>
              <w:t>PEL</w:t>
            </w:r>
          </w:p>
        </w:tc>
        <w:tc>
          <w:tcPr>
            <w:tcW w:w="2410" w:type="dxa"/>
            <w:tcBorders>
              <w:top w:val="nil"/>
            </w:tcBorders>
            <w:hideMark/>
          </w:tcPr>
          <w:p w14:paraId="4E7FC700" w14:textId="77777777" w:rsidR="00A43017" w:rsidRDefault="00A43017">
            <w:pPr>
              <w:rPr>
                <w:vanish/>
                <w:color w:val="008000"/>
                <w:lang w:val="en-US" w:bidi="th-TH"/>
              </w:rPr>
            </w:pPr>
            <w:r>
              <w:rPr>
                <w:lang w:val="cs-CZ" w:eastAsia="cs-CZ" w:bidi="th-TH"/>
              </w:rPr>
              <w:t>200 mg/m3</w:t>
            </w:r>
          </w:p>
        </w:tc>
        <w:tc>
          <w:tcPr>
            <w:tcW w:w="1417" w:type="dxa"/>
            <w:tcBorders>
              <w:top w:val="nil"/>
            </w:tcBorders>
            <w:hideMark/>
          </w:tcPr>
          <w:p w14:paraId="17021F13" w14:textId="77777777" w:rsidR="00A43017" w:rsidRDefault="00A43017">
            <w:r>
              <w:rPr>
                <w:lang w:val="cs-CZ" w:eastAsia="cs-CZ" w:bidi="th-TH"/>
              </w:rPr>
              <w:t>CZ OEL</w:t>
            </w:r>
          </w:p>
        </w:tc>
      </w:tr>
    </w:tbl>
    <w:p w14:paraId="7FF15B19"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17C8B420" w14:textId="77777777">
        <w:tc>
          <w:tcPr>
            <w:tcW w:w="1842" w:type="dxa"/>
            <w:tcBorders>
              <w:top w:val="nil"/>
            </w:tcBorders>
            <w:hideMark/>
          </w:tcPr>
          <w:p w14:paraId="6940CC2F" w14:textId="77777777" w:rsidR="00A43017" w:rsidRDefault="00A43017">
            <w:pPr>
              <w:rPr>
                <w:lang w:val="en-GB" w:bidi="th-TH"/>
              </w:rPr>
            </w:pPr>
            <w:r>
              <w:rPr>
                <w:lang w:val="cs-CZ" w:eastAsia="cs-CZ" w:bidi="th-TH"/>
              </w:rPr>
              <w:t>Další informace</w:t>
            </w:r>
          </w:p>
        </w:tc>
        <w:tc>
          <w:tcPr>
            <w:tcW w:w="6804" w:type="dxa"/>
            <w:tcBorders>
              <w:top w:val="nil"/>
            </w:tcBorders>
            <w:hideMark/>
          </w:tcPr>
          <w:p w14:paraId="75E61BE2" w14:textId="77777777" w:rsidR="00A43017" w:rsidRPr="000A62BF" w:rsidRDefault="00A43017">
            <w:pPr>
              <w:rPr>
                <w:lang w:val="en-GB" w:bidi="th-TH"/>
              </w:rPr>
            </w:pPr>
            <w:r>
              <w:rPr>
                <w:lang w:val="cs-CZ" w:eastAsia="cs-CZ"/>
              </w:rPr>
              <w:t>dráždí sliznice (oči, dýchací cesty) resp. kůži, Při expozici se významně uplatňuje pronikání látky kůží</w:t>
            </w:r>
          </w:p>
        </w:tc>
      </w:tr>
    </w:tbl>
    <w:p w14:paraId="09B2EF65" w14:textId="77777777" w:rsidR="00A43017" w:rsidRDefault="00A43017">
      <w:pPr>
        <w:rPr>
          <w:vanish/>
          <w:color w:val="008000"/>
          <w:lang w:val="en-US"/>
        </w:rPr>
      </w:pPr>
    </w:p>
    <w:p w14:paraId="309698E9"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26BC9BEE" w14:textId="77777777">
        <w:tc>
          <w:tcPr>
            <w:tcW w:w="1842" w:type="dxa"/>
            <w:tcBorders>
              <w:top w:val="nil"/>
            </w:tcBorders>
            <w:hideMark/>
          </w:tcPr>
          <w:p w14:paraId="1C74E45C" w14:textId="77777777" w:rsidR="00A43017" w:rsidRPr="000A62BF" w:rsidRDefault="00A43017">
            <w:pPr>
              <w:rPr>
                <w:lang w:val="en-GB" w:bidi="th-TH"/>
              </w:rPr>
            </w:pPr>
          </w:p>
        </w:tc>
        <w:tc>
          <w:tcPr>
            <w:tcW w:w="1276" w:type="dxa"/>
            <w:tcBorders>
              <w:top w:val="nil"/>
            </w:tcBorders>
            <w:hideMark/>
          </w:tcPr>
          <w:p w14:paraId="4B695C5C" w14:textId="77777777" w:rsidR="00A43017" w:rsidRDefault="00A43017">
            <w:pPr>
              <w:rPr>
                <w:lang w:val="en-GB" w:bidi="th-TH"/>
              </w:rPr>
            </w:pPr>
          </w:p>
        </w:tc>
        <w:tc>
          <w:tcPr>
            <w:tcW w:w="1701" w:type="dxa"/>
            <w:tcBorders>
              <w:top w:val="nil"/>
            </w:tcBorders>
          </w:tcPr>
          <w:p w14:paraId="24092571" w14:textId="77777777" w:rsidR="00A43017" w:rsidRDefault="00A43017">
            <w:pPr>
              <w:rPr>
                <w:lang w:bidi="th-TH"/>
              </w:rPr>
            </w:pPr>
            <w:r>
              <w:rPr>
                <w:lang w:val="cs-CZ" w:eastAsia="cs-CZ" w:bidi="th-TH"/>
              </w:rPr>
              <w:t>NPK-P</w:t>
            </w:r>
          </w:p>
        </w:tc>
        <w:tc>
          <w:tcPr>
            <w:tcW w:w="2410" w:type="dxa"/>
            <w:tcBorders>
              <w:top w:val="nil"/>
            </w:tcBorders>
            <w:hideMark/>
          </w:tcPr>
          <w:p w14:paraId="0DEE28BC" w14:textId="77777777" w:rsidR="00A43017" w:rsidRDefault="00A43017">
            <w:pPr>
              <w:rPr>
                <w:vanish/>
                <w:color w:val="008000"/>
                <w:lang w:val="en-US" w:bidi="th-TH"/>
              </w:rPr>
            </w:pPr>
            <w:r>
              <w:rPr>
                <w:lang w:val="cs-CZ" w:eastAsia="cs-CZ" w:bidi="th-TH"/>
              </w:rPr>
              <w:t>500 mg/m3</w:t>
            </w:r>
          </w:p>
        </w:tc>
        <w:tc>
          <w:tcPr>
            <w:tcW w:w="1417" w:type="dxa"/>
            <w:tcBorders>
              <w:top w:val="nil"/>
            </w:tcBorders>
            <w:hideMark/>
          </w:tcPr>
          <w:p w14:paraId="049D6F1F" w14:textId="77777777" w:rsidR="00A43017" w:rsidRDefault="00A43017">
            <w:r>
              <w:rPr>
                <w:lang w:val="cs-CZ" w:eastAsia="cs-CZ" w:bidi="th-TH"/>
              </w:rPr>
              <w:t>CZ OEL</w:t>
            </w:r>
          </w:p>
        </w:tc>
      </w:tr>
    </w:tbl>
    <w:p w14:paraId="2CB6BE9F"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41040C37" w14:textId="77777777">
        <w:tc>
          <w:tcPr>
            <w:tcW w:w="1842" w:type="dxa"/>
            <w:tcBorders>
              <w:top w:val="nil"/>
            </w:tcBorders>
            <w:hideMark/>
          </w:tcPr>
          <w:p w14:paraId="79BBA656" w14:textId="77777777" w:rsidR="00A43017" w:rsidRDefault="00A43017">
            <w:pPr>
              <w:rPr>
                <w:lang w:val="en-GB" w:bidi="th-TH"/>
              </w:rPr>
            </w:pPr>
            <w:r>
              <w:rPr>
                <w:lang w:val="cs-CZ" w:eastAsia="cs-CZ" w:bidi="th-TH"/>
              </w:rPr>
              <w:t>Další informace</w:t>
            </w:r>
          </w:p>
        </w:tc>
        <w:tc>
          <w:tcPr>
            <w:tcW w:w="6804" w:type="dxa"/>
            <w:tcBorders>
              <w:top w:val="nil"/>
            </w:tcBorders>
            <w:hideMark/>
          </w:tcPr>
          <w:p w14:paraId="2EE92382" w14:textId="77777777" w:rsidR="00A43017" w:rsidRPr="000A62BF" w:rsidRDefault="00A43017">
            <w:pPr>
              <w:rPr>
                <w:lang w:val="en-GB" w:bidi="th-TH"/>
              </w:rPr>
            </w:pPr>
            <w:r>
              <w:rPr>
                <w:lang w:val="cs-CZ" w:eastAsia="cs-CZ"/>
              </w:rPr>
              <w:t>dráždí sliznice (oči, dýchací cesty) resp. kůži, Při expozici se významně uplatňuje pronikání látky kůží</w:t>
            </w:r>
          </w:p>
        </w:tc>
      </w:tr>
    </w:tbl>
    <w:p w14:paraId="53557997" w14:textId="77777777" w:rsidR="00A43017" w:rsidRDefault="00A43017">
      <w:pPr>
        <w:rPr>
          <w:vanish/>
          <w:color w:val="008000"/>
          <w:lang w:val="en-US"/>
        </w:rPr>
      </w:pPr>
    </w:p>
    <w:p w14:paraId="11266702" w14:textId="77777777" w:rsidR="00A43017" w:rsidRDefault="00A43017">
      <w:pPr>
        <w:rPr>
          <w:rFonts w:eastAsia="MS Mincho"/>
          <w:vanish/>
          <w:color w:val="F79646"/>
          <w:lang w:val="en-US" w:eastAsia="ja-JP"/>
        </w:rPr>
      </w:pPr>
      <w:r>
        <w:rPr>
          <w:rFonts w:eastAsia="MS Mincho"/>
          <w:vanish/>
          <w:color w:val="F79646"/>
          <w:lang w:val="en-US" w:eastAsia="ja-JP"/>
        </w:rPr>
        <w:t>Output of ACGIH OELs (e.g. for Italy)</w:t>
      </w:r>
    </w:p>
    <w:p w14:paraId="094A6057" w14:textId="77777777" w:rsidR="00A43017" w:rsidRDefault="00A43017">
      <w:pPr>
        <w:rPr>
          <w:vanish/>
          <w:color w:val="008000"/>
          <w:lang w:val="nl-NL"/>
        </w:rPr>
      </w:pPr>
    </w:p>
    <w:p w14:paraId="055EAE52"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2DDB9C14" w14:textId="77777777">
        <w:tc>
          <w:tcPr>
            <w:tcW w:w="1842" w:type="dxa"/>
            <w:tcBorders>
              <w:top w:val="nil"/>
            </w:tcBorders>
            <w:hideMark/>
          </w:tcPr>
          <w:p w14:paraId="1C52228F" w14:textId="77777777" w:rsidR="00A43017" w:rsidRDefault="00A43017">
            <w:pPr>
              <w:rPr>
                <w:vanish/>
                <w:color w:val="008000"/>
                <w:lang w:val="pl-PL" w:bidi="th-TH"/>
              </w:rPr>
            </w:pPr>
            <w:r>
              <w:rPr>
                <w:lang w:val="cs-CZ" w:eastAsia="cs-CZ" w:bidi="th-TH"/>
              </w:rPr>
              <w:t>ethyl-acetát</w:t>
            </w:r>
          </w:p>
          <w:p w14:paraId="16048638" w14:textId="77777777" w:rsidR="00A43017" w:rsidRDefault="00A43017">
            <w:pPr>
              <w:rPr>
                <w:lang w:bidi="th-TH"/>
              </w:rPr>
            </w:pPr>
          </w:p>
        </w:tc>
        <w:tc>
          <w:tcPr>
            <w:tcW w:w="1276" w:type="dxa"/>
            <w:tcBorders>
              <w:top w:val="nil"/>
            </w:tcBorders>
            <w:hideMark/>
          </w:tcPr>
          <w:p w14:paraId="469DC3A6" w14:textId="77777777" w:rsidR="00A43017" w:rsidRDefault="00A43017">
            <w:pPr>
              <w:rPr>
                <w:vanish/>
                <w:color w:val="FF0000"/>
                <w:lang w:val="en-US"/>
              </w:rPr>
            </w:pPr>
            <w:r>
              <w:rPr>
                <w:lang w:val="cs-CZ" w:eastAsia="cs-CZ"/>
              </w:rPr>
              <w:t>141-78-6</w:t>
            </w:r>
          </w:p>
          <w:p w14:paraId="2D677EB6" w14:textId="77777777" w:rsidR="00A43017" w:rsidRDefault="00A43017">
            <w:pPr>
              <w:rPr>
                <w:lang w:val="en-GB" w:bidi="th-TH"/>
              </w:rPr>
            </w:pPr>
          </w:p>
        </w:tc>
        <w:tc>
          <w:tcPr>
            <w:tcW w:w="1701" w:type="dxa"/>
            <w:tcBorders>
              <w:top w:val="nil"/>
            </w:tcBorders>
          </w:tcPr>
          <w:p w14:paraId="7674E9ED" w14:textId="77777777" w:rsidR="00A43017" w:rsidRDefault="00A43017">
            <w:pPr>
              <w:rPr>
                <w:lang w:bidi="th-TH"/>
              </w:rPr>
            </w:pPr>
            <w:r>
              <w:rPr>
                <w:lang w:val="cs-CZ" w:eastAsia="cs-CZ" w:bidi="th-TH"/>
              </w:rPr>
              <w:t>PEL</w:t>
            </w:r>
          </w:p>
        </w:tc>
        <w:tc>
          <w:tcPr>
            <w:tcW w:w="2410" w:type="dxa"/>
            <w:tcBorders>
              <w:top w:val="nil"/>
            </w:tcBorders>
            <w:hideMark/>
          </w:tcPr>
          <w:p w14:paraId="7E3F12D1" w14:textId="77777777" w:rsidR="00A43017" w:rsidRDefault="00A43017">
            <w:pPr>
              <w:rPr>
                <w:vanish/>
                <w:color w:val="008000"/>
                <w:lang w:val="en-US" w:bidi="th-TH"/>
              </w:rPr>
            </w:pPr>
            <w:r>
              <w:rPr>
                <w:lang w:val="cs-CZ" w:eastAsia="cs-CZ" w:bidi="th-TH"/>
              </w:rPr>
              <w:t>700 mg/m3</w:t>
            </w:r>
          </w:p>
        </w:tc>
        <w:tc>
          <w:tcPr>
            <w:tcW w:w="1417" w:type="dxa"/>
            <w:tcBorders>
              <w:top w:val="nil"/>
            </w:tcBorders>
            <w:hideMark/>
          </w:tcPr>
          <w:p w14:paraId="54C1E784" w14:textId="77777777" w:rsidR="00A43017" w:rsidRDefault="00A43017">
            <w:r>
              <w:rPr>
                <w:lang w:val="cs-CZ" w:eastAsia="cs-CZ" w:bidi="th-TH"/>
              </w:rPr>
              <w:t>CZ OEL</w:t>
            </w:r>
          </w:p>
        </w:tc>
      </w:tr>
    </w:tbl>
    <w:p w14:paraId="5CFF7F09"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35438CB4" w14:textId="77777777">
        <w:tc>
          <w:tcPr>
            <w:tcW w:w="1842" w:type="dxa"/>
            <w:tcBorders>
              <w:top w:val="nil"/>
            </w:tcBorders>
            <w:hideMark/>
          </w:tcPr>
          <w:p w14:paraId="50B958F5" w14:textId="77777777" w:rsidR="00A43017" w:rsidRDefault="00A43017">
            <w:pPr>
              <w:rPr>
                <w:lang w:val="en-GB" w:bidi="th-TH"/>
              </w:rPr>
            </w:pPr>
            <w:r>
              <w:rPr>
                <w:lang w:val="cs-CZ" w:eastAsia="cs-CZ" w:bidi="th-TH"/>
              </w:rPr>
              <w:t>Další informace</w:t>
            </w:r>
          </w:p>
        </w:tc>
        <w:tc>
          <w:tcPr>
            <w:tcW w:w="6804" w:type="dxa"/>
            <w:tcBorders>
              <w:top w:val="nil"/>
            </w:tcBorders>
            <w:hideMark/>
          </w:tcPr>
          <w:p w14:paraId="71967CED" w14:textId="77777777" w:rsidR="00A43017" w:rsidRPr="000A62BF" w:rsidRDefault="00A43017">
            <w:pPr>
              <w:rPr>
                <w:lang w:val="en-GB" w:bidi="th-TH"/>
              </w:rPr>
            </w:pPr>
            <w:r>
              <w:rPr>
                <w:lang w:val="cs-CZ" w:eastAsia="cs-CZ"/>
              </w:rPr>
              <w:t>dráždí sliznice (oči, dýchací cesty) resp. kůži</w:t>
            </w:r>
          </w:p>
        </w:tc>
      </w:tr>
    </w:tbl>
    <w:p w14:paraId="7B79B1EC" w14:textId="77777777" w:rsidR="00A43017" w:rsidRDefault="00A43017">
      <w:pPr>
        <w:rPr>
          <w:vanish/>
          <w:color w:val="008000"/>
          <w:lang w:val="en-US"/>
        </w:rPr>
      </w:pPr>
    </w:p>
    <w:p w14:paraId="06ABB774"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25C6032F" w14:textId="77777777">
        <w:tc>
          <w:tcPr>
            <w:tcW w:w="1842" w:type="dxa"/>
            <w:tcBorders>
              <w:top w:val="nil"/>
            </w:tcBorders>
            <w:hideMark/>
          </w:tcPr>
          <w:p w14:paraId="04A9956A" w14:textId="77777777" w:rsidR="00A43017" w:rsidRPr="000A62BF" w:rsidRDefault="00A43017">
            <w:pPr>
              <w:rPr>
                <w:lang w:val="en-GB" w:bidi="th-TH"/>
              </w:rPr>
            </w:pPr>
          </w:p>
        </w:tc>
        <w:tc>
          <w:tcPr>
            <w:tcW w:w="1276" w:type="dxa"/>
            <w:tcBorders>
              <w:top w:val="nil"/>
            </w:tcBorders>
            <w:hideMark/>
          </w:tcPr>
          <w:p w14:paraId="78D5C6CA" w14:textId="77777777" w:rsidR="00A43017" w:rsidRDefault="00A43017">
            <w:pPr>
              <w:rPr>
                <w:lang w:val="en-GB" w:bidi="th-TH"/>
              </w:rPr>
            </w:pPr>
          </w:p>
        </w:tc>
        <w:tc>
          <w:tcPr>
            <w:tcW w:w="1701" w:type="dxa"/>
            <w:tcBorders>
              <w:top w:val="nil"/>
            </w:tcBorders>
          </w:tcPr>
          <w:p w14:paraId="3C3837EE" w14:textId="77777777" w:rsidR="00A43017" w:rsidRDefault="00A43017">
            <w:pPr>
              <w:rPr>
                <w:lang w:bidi="th-TH"/>
              </w:rPr>
            </w:pPr>
            <w:r>
              <w:rPr>
                <w:lang w:val="cs-CZ" w:eastAsia="cs-CZ" w:bidi="th-TH"/>
              </w:rPr>
              <w:t>NPK-P</w:t>
            </w:r>
          </w:p>
        </w:tc>
        <w:tc>
          <w:tcPr>
            <w:tcW w:w="2410" w:type="dxa"/>
            <w:tcBorders>
              <w:top w:val="nil"/>
            </w:tcBorders>
            <w:hideMark/>
          </w:tcPr>
          <w:p w14:paraId="53C68BBD" w14:textId="77777777" w:rsidR="00A43017" w:rsidRDefault="00A43017">
            <w:pPr>
              <w:rPr>
                <w:vanish/>
                <w:color w:val="008000"/>
                <w:lang w:val="en-US" w:bidi="th-TH"/>
              </w:rPr>
            </w:pPr>
            <w:r>
              <w:rPr>
                <w:lang w:val="cs-CZ" w:eastAsia="cs-CZ" w:bidi="th-TH"/>
              </w:rPr>
              <w:t>900 mg/m3</w:t>
            </w:r>
          </w:p>
        </w:tc>
        <w:tc>
          <w:tcPr>
            <w:tcW w:w="1417" w:type="dxa"/>
            <w:tcBorders>
              <w:top w:val="nil"/>
            </w:tcBorders>
            <w:hideMark/>
          </w:tcPr>
          <w:p w14:paraId="02EBA92E" w14:textId="77777777" w:rsidR="00A43017" w:rsidRDefault="00A43017">
            <w:r>
              <w:rPr>
                <w:lang w:val="cs-CZ" w:eastAsia="cs-CZ" w:bidi="th-TH"/>
              </w:rPr>
              <w:t>CZ OEL</w:t>
            </w:r>
          </w:p>
        </w:tc>
      </w:tr>
    </w:tbl>
    <w:p w14:paraId="3874E1C4"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2E8A9CEA" w14:textId="77777777">
        <w:tc>
          <w:tcPr>
            <w:tcW w:w="1842" w:type="dxa"/>
            <w:tcBorders>
              <w:top w:val="nil"/>
            </w:tcBorders>
            <w:hideMark/>
          </w:tcPr>
          <w:p w14:paraId="7705F5D0" w14:textId="77777777" w:rsidR="00A43017" w:rsidRDefault="00A43017">
            <w:pPr>
              <w:rPr>
                <w:lang w:val="en-GB" w:bidi="th-TH"/>
              </w:rPr>
            </w:pPr>
            <w:r>
              <w:rPr>
                <w:lang w:val="cs-CZ" w:eastAsia="cs-CZ" w:bidi="th-TH"/>
              </w:rPr>
              <w:t>Další informace</w:t>
            </w:r>
          </w:p>
        </w:tc>
        <w:tc>
          <w:tcPr>
            <w:tcW w:w="6804" w:type="dxa"/>
            <w:tcBorders>
              <w:top w:val="nil"/>
            </w:tcBorders>
            <w:hideMark/>
          </w:tcPr>
          <w:p w14:paraId="3AB4360E" w14:textId="77777777" w:rsidR="00A43017" w:rsidRPr="000A62BF" w:rsidRDefault="00A43017">
            <w:pPr>
              <w:rPr>
                <w:lang w:val="en-GB" w:bidi="th-TH"/>
              </w:rPr>
            </w:pPr>
            <w:r>
              <w:rPr>
                <w:lang w:val="cs-CZ" w:eastAsia="cs-CZ"/>
              </w:rPr>
              <w:t>dráždí sliznice (oči, dýchací cesty) resp. kůži</w:t>
            </w:r>
          </w:p>
        </w:tc>
      </w:tr>
    </w:tbl>
    <w:p w14:paraId="16B29115" w14:textId="77777777" w:rsidR="00A43017" w:rsidRDefault="00A43017">
      <w:pPr>
        <w:rPr>
          <w:vanish/>
          <w:color w:val="008000"/>
          <w:lang w:val="en-US"/>
        </w:rPr>
      </w:pPr>
    </w:p>
    <w:p w14:paraId="5B747E76"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48229C77" w14:textId="77777777">
        <w:tc>
          <w:tcPr>
            <w:tcW w:w="1842" w:type="dxa"/>
            <w:tcBorders>
              <w:top w:val="nil"/>
            </w:tcBorders>
            <w:hideMark/>
          </w:tcPr>
          <w:p w14:paraId="1F2458AD" w14:textId="77777777" w:rsidR="00A43017" w:rsidRPr="000A62BF" w:rsidRDefault="00A43017">
            <w:pPr>
              <w:rPr>
                <w:lang w:val="en-GB" w:bidi="th-TH"/>
              </w:rPr>
            </w:pPr>
          </w:p>
        </w:tc>
        <w:tc>
          <w:tcPr>
            <w:tcW w:w="1276" w:type="dxa"/>
            <w:tcBorders>
              <w:top w:val="nil"/>
            </w:tcBorders>
            <w:hideMark/>
          </w:tcPr>
          <w:p w14:paraId="506A963A" w14:textId="77777777" w:rsidR="00A43017" w:rsidRDefault="00A43017">
            <w:pPr>
              <w:rPr>
                <w:lang w:val="en-GB" w:bidi="th-TH"/>
              </w:rPr>
            </w:pPr>
          </w:p>
        </w:tc>
        <w:tc>
          <w:tcPr>
            <w:tcW w:w="1701" w:type="dxa"/>
            <w:tcBorders>
              <w:top w:val="nil"/>
            </w:tcBorders>
          </w:tcPr>
          <w:p w14:paraId="2411FD73" w14:textId="77777777" w:rsidR="00A43017" w:rsidRDefault="00A43017">
            <w:pPr>
              <w:rPr>
                <w:lang w:bidi="th-TH"/>
              </w:rPr>
            </w:pPr>
            <w:r>
              <w:rPr>
                <w:lang w:val="cs-CZ" w:eastAsia="cs-CZ" w:bidi="th-TH"/>
              </w:rPr>
              <w:t>STEL</w:t>
            </w:r>
          </w:p>
        </w:tc>
        <w:tc>
          <w:tcPr>
            <w:tcW w:w="2410" w:type="dxa"/>
            <w:tcBorders>
              <w:top w:val="nil"/>
            </w:tcBorders>
            <w:hideMark/>
          </w:tcPr>
          <w:p w14:paraId="6134D81A" w14:textId="77777777" w:rsidR="00A43017" w:rsidRDefault="00A43017">
            <w:pPr>
              <w:rPr>
                <w:lang w:bidi="th-TH"/>
              </w:rPr>
            </w:pPr>
            <w:r>
              <w:rPr>
                <w:lang w:val="cs-CZ" w:eastAsia="cs-CZ" w:bidi="th-TH"/>
              </w:rPr>
              <w:t>400 ppm</w:t>
            </w:r>
          </w:p>
          <w:p w14:paraId="4353478B" w14:textId="77777777" w:rsidR="00A43017" w:rsidRDefault="00A43017">
            <w:pPr>
              <w:rPr>
                <w:vanish/>
                <w:color w:val="008000"/>
                <w:lang w:val="en-US" w:bidi="th-TH"/>
              </w:rPr>
            </w:pPr>
            <w:r>
              <w:rPr>
                <w:lang w:val="cs-CZ" w:eastAsia="cs-CZ" w:bidi="th-TH"/>
              </w:rPr>
              <w:t>1.468 mg/m3</w:t>
            </w:r>
          </w:p>
        </w:tc>
        <w:tc>
          <w:tcPr>
            <w:tcW w:w="1417" w:type="dxa"/>
            <w:tcBorders>
              <w:top w:val="nil"/>
            </w:tcBorders>
            <w:hideMark/>
          </w:tcPr>
          <w:p w14:paraId="6CEC8120" w14:textId="77777777" w:rsidR="00A43017" w:rsidRDefault="00A43017">
            <w:r>
              <w:rPr>
                <w:lang w:val="cs-CZ" w:eastAsia="cs-CZ" w:bidi="th-TH"/>
              </w:rPr>
              <w:t>2017/164/EU</w:t>
            </w:r>
          </w:p>
        </w:tc>
      </w:tr>
    </w:tbl>
    <w:p w14:paraId="72D9542C"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14:paraId="1C01000B" w14:textId="77777777">
        <w:tc>
          <w:tcPr>
            <w:tcW w:w="1842" w:type="dxa"/>
            <w:tcBorders>
              <w:top w:val="nil"/>
            </w:tcBorders>
            <w:hideMark/>
          </w:tcPr>
          <w:p w14:paraId="167F1F1D" w14:textId="77777777" w:rsidR="00A43017" w:rsidRDefault="00A43017">
            <w:pPr>
              <w:rPr>
                <w:lang w:val="en-GB" w:bidi="th-TH"/>
              </w:rPr>
            </w:pPr>
            <w:r>
              <w:rPr>
                <w:lang w:val="cs-CZ" w:eastAsia="cs-CZ" w:bidi="th-TH"/>
              </w:rPr>
              <w:t>Další informace</w:t>
            </w:r>
          </w:p>
        </w:tc>
        <w:tc>
          <w:tcPr>
            <w:tcW w:w="6804" w:type="dxa"/>
            <w:tcBorders>
              <w:top w:val="nil"/>
            </w:tcBorders>
            <w:hideMark/>
          </w:tcPr>
          <w:p w14:paraId="25D94A38" w14:textId="77777777" w:rsidR="00A43017" w:rsidRDefault="00A43017">
            <w:pPr>
              <w:rPr>
                <w:lang w:val="it-IT" w:bidi="th-TH"/>
              </w:rPr>
            </w:pPr>
            <w:r>
              <w:rPr>
                <w:lang w:val="cs-CZ" w:eastAsia="cs-CZ"/>
              </w:rPr>
              <w:t>Orientační</w:t>
            </w:r>
          </w:p>
        </w:tc>
      </w:tr>
    </w:tbl>
    <w:p w14:paraId="6D6B5439" w14:textId="77777777" w:rsidR="00A43017" w:rsidRDefault="00A43017">
      <w:pPr>
        <w:rPr>
          <w:vanish/>
          <w:color w:val="008000"/>
          <w:lang w:val="en-US"/>
        </w:rPr>
      </w:pPr>
    </w:p>
    <w:p w14:paraId="498B11AE"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77F7FA69" w14:textId="77777777">
        <w:tc>
          <w:tcPr>
            <w:tcW w:w="1842" w:type="dxa"/>
            <w:tcBorders>
              <w:top w:val="nil"/>
            </w:tcBorders>
            <w:hideMark/>
          </w:tcPr>
          <w:p w14:paraId="77322D87" w14:textId="77777777" w:rsidR="00A43017" w:rsidRDefault="00A43017">
            <w:pPr>
              <w:rPr>
                <w:lang w:bidi="th-TH"/>
              </w:rPr>
            </w:pPr>
          </w:p>
        </w:tc>
        <w:tc>
          <w:tcPr>
            <w:tcW w:w="1276" w:type="dxa"/>
            <w:tcBorders>
              <w:top w:val="nil"/>
            </w:tcBorders>
            <w:hideMark/>
          </w:tcPr>
          <w:p w14:paraId="5B0994C5" w14:textId="77777777" w:rsidR="00A43017" w:rsidRDefault="00A43017">
            <w:pPr>
              <w:rPr>
                <w:lang w:val="en-GB" w:bidi="th-TH"/>
              </w:rPr>
            </w:pPr>
          </w:p>
        </w:tc>
        <w:tc>
          <w:tcPr>
            <w:tcW w:w="1701" w:type="dxa"/>
            <w:tcBorders>
              <w:top w:val="nil"/>
            </w:tcBorders>
          </w:tcPr>
          <w:p w14:paraId="199D25CE" w14:textId="77777777" w:rsidR="00A43017" w:rsidRDefault="00A43017">
            <w:pPr>
              <w:rPr>
                <w:lang w:bidi="th-TH"/>
              </w:rPr>
            </w:pPr>
            <w:r>
              <w:rPr>
                <w:lang w:val="cs-CZ" w:eastAsia="cs-CZ" w:bidi="th-TH"/>
              </w:rPr>
              <w:t>TWA</w:t>
            </w:r>
          </w:p>
        </w:tc>
        <w:tc>
          <w:tcPr>
            <w:tcW w:w="2410" w:type="dxa"/>
            <w:tcBorders>
              <w:top w:val="nil"/>
            </w:tcBorders>
            <w:hideMark/>
          </w:tcPr>
          <w:p w14:paraId="3CC01A51" w14:textId="77777777" w:rsidR="00A43017" w:rsidRDefault="00A43017">
            <w:pPr>
              <w:rPr>
                <w:lang w:bidi="th-TH"/>
              </w:rPr>
            </w:pPr>
            <w:r>
              <w:rPr>
                <w:lang w:val="cs-CZ" w:eastAsia="cs-CZ" w:bidi="th-TH"/>
              </w:rPr>
              <w:t>200 ppm</w:t>
            </w:r>
          </w:p>
          <w:p w14:paraId="30BE5E08" w14:textId="77777777" w:rsidR="00A43017" w:rsidRDefault="00A43017">
            <w:pPr>
              <w:rPr>
                <w:vanish/>
                <w:color w:val="008000"/>
                <w:lang w:val="en-US" w:bidi="th-TH"/>
              </w:rPr>
            </w:pPr>
            <w:r>
              <w:rPr>
                <w:lang w:val="cs-CZ" w:eastAsia="cs-CZ" w:bidi="th-TH"/>
              </w:rPr>
              <w:t>734 mg/m3</w:t>
            </w:r>
          </w:p>
        </w:tc>
        <w:tc>
          <w:tcPr>
            <w:tcW w:w="1417" w:type="dxa"/>
            <w:tcBorders>
              <w:top w:val="nil"/>
            </w:tcBorders>
            <w:hideMark/>
          </w:tcPr>
          <w:p w14:paraId="122A331F" w14:textId="77777777" w:rsidR="00A43017" w:rsidRDefault="00A43017">
            <w:r>
              <w:rPr>
                <w:lang w:val="cs-CZ" w:eastAsia="cs-CZ" w:bidi="th-TH"/>
              </w:rPr>
              <w:t>2017/164/EU</w:t>
            </w:r>
          </w:p>
        </w:tc>
      </w:tr>
    </w:tbl>
    <w:p w14:paraId="7F4E794A"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14:paraId="6F123603" w14:textId="77777777">
        <w:tc>
          <w:tcPr>
            <w:tcW w:w="1842" w:type="dxa"/>
            <w:tcBorders>
              <w:top w:val="nil"/>
            </w:tcBorders>
            <w:hideMark/>
          </w:tcPr>
          <w:p w14:paraId="00900280" w14:textId="77777777" w:rsidR="00A43017" w:rsidRDefault="00A43017">
            <w:pPr>
              <w:rPr>
                <w:lang w:val="en-GB" w:bidi="th-TH"/>
              </w:rPr>
            </w:pPr>
            <w:r>
              <w:rPr>
                <w:lang w:val="cs-CZ" w:eastAsia="cs-CZ" w:bidi="th-TH"/>
              </w:rPr>
              <w:t>Další informace</w:t>
            </w:r>
          </w:p>
        </w:tc>
        <w:tc>
          <w:tcPr>
            <w:tcW w:w="6804" w:type="dxa"/>
            <w:tcBorders>
              <w:top w:val="nil"/>
            </w:tcBorders>
            <w:hideMark/>
          </w:tcPr>
          <w:p w14:paraId="2FBC8A4B" w14:textId="77777777" w:rsidR="00A43017" w:rsidRDefault="00A43017">
            <w:pPr>
              <w:rPr>
                <w:lang w:val="it-IT" w:bidi="th-TH"/>
              </w:rPr>
            </w:pPr>
            <w:r>
              <w:rPr>
                <w:lang w:val="cs-CZ" w:eastAsia="cs-CZ"/>
              </w:rPr>
              <w:t>Orientační</w:t>
            </w:r>
          </w:p>
        </w:tc>
      </w:tr>
    </w:tbl>
    <w:p w14:paraId="28AF0378" w14:textId="77777777" w:rsidR="00A43017" w:rsidRDefault="00A43017">
      <w:pPr>
        <w:rPr>
          <w:vanish/>
          <w:color w:val="008000"/>
          <w:lang w:val="en-US"/>
        </w:rPr>
      </w:pPr>
    </w:p>
    <w:p w14:paraId="5D24E3E4" w14:textId="77777777" w:rsidR="00A43017" w:rsidRDefault="00A43017">
      <w:pPr>
        <w:rPr>
          <w:rFonts w:eastAsia="MS Mincho"/>
          <w:vanish/>
          <w:color w:val="F79646"/>
          <w:lang w:val="en-US" w:eastAsia="ja-JP"/>
        </w:rPr>
      </w:pPr>
      <w:r>
        <w:rPr>
          <w:rFonts w:eastAsia="MS Mincho"/>
          <w:vanish/>
          <w:color w:val="F79646"/>
          <w:lang w:val="en-US" w:eastAsia="ja-JP"/>
        </w:rPr>
        <w:t>Output of ACGIH OELs (e.g. for Italy)</w:t>
      </w:r>
    </w:p>
    <w:p w14:paraId="6B477EBD" w14:textId="77777777" w:rsidR="00A43017" w:rsidRDefault="00A43017">
      <w:pPr>
        <w:rPr>
          <w:vanish/>
          <w:color w:val="008000"/>
          <w:lang w:val="nl-NL"/>
        </w:rPr>
      </w:pPr>
    </w:p>
    <w:p w14:paraId="30D5FB7E"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1E034FCE" w14:textId="77777777">
        <w:tc>
          <w:tcPr>
            <w:tcW w:w="1842" w:type="dxa"/>
            <w:tcBorders>
              <w:top w:val="nil"/>
            </w:tcBorders>
            <w:hideMark/>
          </w:tcPr>
          <w:p w14:paraId="1C1DDABB" w14:textId="77777777" w:rsidR="00A43017" w:rsidRDefault="00A43017">
            <w:pPr>
              <w:rPr>
                <w:vanish/>
                <w:color w:val="008000"/>
                <w:lang w:val="pl-PL" w:bidi="th-TH"/>
              </w:rPr>
            </w:pPr>
            <w:r>
              <w:rPr>
                <w:lang w:val="cs-CZ" w:eastAsia="cs-CZ" w:bidi="th-TH"/>
              </w:rPr>
              <w:t>xylene (mixture of isomers)</w:t>
            </w:r>
          </w:p>
          <w:p w14:paraId="405CF620" w14:textId="77777777" w:rsidR="00A43017" w:rsidRDefault="00A43017">
            <w:pPr>
              <w:rPr>
                <w:lang w:bidi="th-TH"/>
              </w:rPr>
            </w:pPr>
          </w:p>
        </w:tc>
        <w:tc>
          <w:tcPr>
            <w:tcW w:w="1276" w:type="dxa"/>
            <w:tcBorders>
              <w:top w:val="nil"/>
            </w:tcBorders>
            <w:hideMark/>
          </w:tcPr>
          <w:p w14:paraId="495AFA53" w14:textId="77777777" w:rsidR="00A43017" w:rsidRDefault="00A43017">
            <w:pPr>
              <w:rPr>
                <w:vanish/>
                <w:color w:val="FF0000"/>
                <w:lang w:val="en-US"/>
              </w:rPr>
            </w:pPr>
            <w:r>
              <w:rPr>
                <w:lang w:val="cs-CZ" w:eastAsia="cs-CZ"/>
              </w:rPr>
              <w:t>1330-20-7</w:t>
            </w:r>
          </w:p>
          <w:p w14:paraId="42420DAE" w14:textId="77777777" w:rsidR="00A43017" w:rsidRDefault="00A43017">
            <w:pPr>
              <w:rPr>
                <w:lang w:val="en-GB" w:bidi="th-TH"/>
              </w:rPr>
            </w:pPr>
          </w:p>
        </w:tc>
        <w:tc>
          <w:tcPr>
            <w:tcW w:w="1701" w:type="dxa"/>
            <w:tcBorders>
              <w:top w:val="nil"/>
            </w:tcBorders>
          </w:tcPr>
          <w:p w14:paraId="7B13A9A5" w14:textId="77777777" w:rsidR="00A43017" w:rsidRDefault="00A43017">
            <w:pPr>
              <w:rPr>
                <w:lang w:bidi="th-TH"/>
              </w:rPr>
            </w:pPr>
            <w:r>
              <w:rPr>
                <w:lang w:val="cs-CZ" w:eastAsia="cs-CZ" w:bidi="th-TH"/>
              </w:rPr>
              <w:t>TWA</w:t>
            </w:r>
          </w:p>
        </w:tc>
        <w:tc>
          <w:tcPr>
            <w:tcW w:w="2410" w:type="dxa"/>
            <w:tcBorders>
              <w:top w:val="nil"/>
            </w:tcBorders>
            <w:hideMark/>
          </w:tcPr>
          <w:p w14:paraId="3C600C30" w14:textId="77777777" w:rsidR="00A43017" w:rsidRDefault="00A43017">
            <w:pPr>
              <w:rPr>
                <w:lang w:bidi="th-TH"/>
              </w:rPr>
            </w:pPr>
            <w:r>
              <w:rPr>
                <w:lang w:val="cs-CZ" w:eastAsia="cs-CZ" w:bidi="th-TH"/>
              </w:rPr>
              <w:t>50 ppm</w:t>
            </w:r>
          </w:p>
          <w:p w14:paraId="4BC060FB" w14:textId="77777777" w:rsidR="00A43017" w:rsidRDefault="00A43017">
            <w:pPr>
              <w:rPr>
                <w:vanish/>
                <w:color w:val="008000"/>
                <w:lang w:val="en-US" w:bidi="th-TH"/>
              </w:rPr>
            </w:pPr>
            <w:r>
              <w:rPr>
                <w:lang w:val="cs-CZ" w:eastAsia="cs-CZ" w:bidi="th-TH"/>
              </w:rPr>
              <w:t>221 mg/m3</w:t>
            </w:r>
          </w:p>
        </w:tc>
        <w:tc>
          <w:tcPr>
            <w:tcW w:w="1417" w:type="dxa"/>
            <w:tcBorders>
              <w:top w:val="nil"/>
            </w:tcBorders>
            <w:hideMark/>
          </w:tcPr>
          <w:p w14:paraId="2E556B54" w14:textId="77777777" w:rsidR="00A43017" w:rsidRDefault="00A43017">
            <w:r>
              <w:rPr>
                <w:lang w:val="cs-CZ" w:eastAsia="cs-CZ" w:bidi="th-TH"/>
              </w:rPr>
              <w:t>2000/39/EC</w:t>
            </w:r>
          </w:p>
        </w:tc>
      </w:tr>
    </w:tbl>
    <w:p w14:paraId="001966F5"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3E9ACED8" w14:textId="77777777">
        <w:tc>
          <w:tcPr>
            <w:tcW w:w="1842" w:type="dxa"/>
            <w:tcBorders>
              <w:top w:val="nil"/>
            </w:tcBorders>
            <w:hideMark/>
          </w:tcPr>
          <w:p w14:paraId="698F85AA" w14:textId="77777777" w:rsidR="00A43017" w:rsidRDefault="00A43017">
            <w:pPr>
              <w:rPr>
                <w:lang w:val="en-GB" w:bidi="th-TH"/>
              </w:rPr>
            </w:pPr>
            <w:r>
              <w:rPr>
                <w:lang w:val="cs-CZ" w:eastAsia="cs-CZ" w:bidi="th-TH"/>
              </w:rPr>
              <w:t>Další informace</w:t>
            </w:r>
          </w:p>
        </w:tc>
        <w:tc>
          <w:tcPr>
            <w:tcW w:w="6804" w:type="dxa"/>
            <w:tcBorders>
              <w:top w:val="nil"/>
            </w:tcBorders>
            <w:hideMark/>
          </w:tcPr>
          <w:p w14:paraId="4207C198" w14:textId="77777777" w:rsidR="00A43017" w:rsidRPr="000A62BF" w:rsidRDefault="00A43017">
            <w:pPr>
              <w:rPr>
                <w:lang w:val="en-GB" w:bidi="th-TH"/>
              </w:rPr>
            </w:pPr>
            <w:r>
              <w:rPr>
                <w:lang w:val="cs-CZ" w:eastAsia="cs-CZ"/>
              </w:rPr>
              <w:t>Poznámka 'pokožka' připojená k limitním hodnotám expozice na pracovišti označuje možnost závažného proniknutí pokožkou, Orientační</w:t>
            </w:r>
          </w:p>
        </w:tc>
      </w:tr>
    </w:tbl>
    <w:p w14:paraId="53FDFA27" w14:textId="77777777" w:rsidR="00A43017" w:rsidRDefault="00A43017">
      <w:pPr>
        <w:rPr>
          <w:vanish/>
          <w:color w:val="008000"/>
          <w:lang w:val="en-US"/>
        </w:rPr>
      </w:pPr>
    </w:p>
    <w:p w14:paraId="51728129"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145694E7" w14:textId="77777777">
        <w:tc>
          <w:tcPr>
            <w:tcW w:w="1842" w:type="dxa"/>
            <w:tcBorders>
              <w:top w:val="nil"/>
            </w:tcBorders>
            <w:hideMark/>
          </w:tcPr>
          <w:p w14:paraId="30D1D750" w14:textId="77777777" w:rsidR="00A43017" w:rsidRPr="000A62BF" w:rsidRDefault="00A43017">
            <w:pPr>
              <w:rPr>
                <w:lang w:val="en-GB" w:bidi="th-TH"/>
              </w:rPr>
            </w:pPr>
          </w:p>
        </w:tc>
        <w:tc>
          <w:tcPr>
            <w:tcW w:w="1276" w:type="dxa"/>
            <w:tcBorders>
              <w:top w:val="nil"/>
            </w:tcBorders>
            <w:hideMark/>
          </w:tcPr>
          <w:p w14:paraId="7D3DF498" w14:textId="77777777" w:rsidR="00A43017" w:rsidRDefault="00A43017">
            <w:pPr>
              <w:rPr>
                <w:lang w:val="en-GB" w:bidi="th-TH"/>
              </w:rPr>
            </w:pPr>
          </w:p>
        </w:tc>
        <w:tc>
          <w:tcPr>
            <w:tcW w:w="1701" w:type="dxa"/>
            <w:tcBorders>
              <w:top w:val="nil"/>
            </w:tcBorders>
          </w:tcPr>
          <w:p w14:paraId="4CDD77EF" w14:textId="77777777" w:rsidR="00A43017" w:rsidRDefault="00A43017">
            <w:pPr>
              <w:rPr>
                <w:lang w:bidi="th-TH"/>
              </w:rPr>
            </w:pPr>
            <w:r>
              <w:rPr>
                <w:lang w:val="cs-CZ" w:eastAsia="cs-CZ" w:bidi="th-TH"/>
              </w:rPr>
              <w:t>STEL</w:t>
            </w:r>
          </w:p>
        </w:tc>
        <w:tc>
          <w:tcPr>
            <w:tcW w:w="2410" w:type="dxa"/>
            <w:tcBorders>
              <w:top w:val="nil"/>
            </w:tcBorders>
            <w:hideMark/>
          </w:tcPr>
          <w:p w14:paraId="674EEA75" w14:textId="77777777" w:rsidR="00A43017" w:rsidRDefault="00A43017">
            <w:pPr>
              <w:rPr>
                <w:lang w:bidi="th-TH"/>
              </w:rPr>
            </w:pPr>
            <w:r>
              <w:rPr>
                <w:lang w:val="cs-CZ" w:eastAsia="cs-CZ" w:bidi="th-TH"/>
              </w:rPr>
              <w:t>100 ppm</w:t>
            </w:r>
          </w:p>
          <w:p w14:paraId="59857427" w14:textId="77777777" w:rsidR="00A43017" w:rsidRDefault="00A43017">
            <w:pPr>
              <w:rPr>
                <w:vanish/>
                <w:color w:val="008000"/>
                <w:lang w:val="en-US" w:bidi="th-TH"/>
              </w:rPr>
            </w:pPr>
            <w:r>
              <w:rPr>
                <w:lang w:val="cs-CZ" w:eastAsia="cs-CZ" w:bidi="th-TH"/>
              </w:rPr>
              <w:t>442 mg/m3</w:t>
            </w:r>
          </w:p>
        </w:tc>
        <w:tc>
          <w:tcPr>
            <w:tcW w:w="1417" w:type="dxa"/>
            <w:tcBorders>
              <w:top w:val="nil"/>
            </w:tcBorders>
            <w:hideMark/>
          </w:tcPr>
          <w:p w14:paraId="6FC5DA5A" w14:textId="77777777" w:rsidR="00A43017" w:rsidRDefault="00A43017">
            <w:r>
              <w:rPr>
                <w:lang w:val="cs-CZ" w:eastAsia="cs-CZ" w:bidi="th-TH"/>
              </w:rPr>
              <w:t>2000/39/EC</w:t>
            </w:r>
          </w:p>
        </w:tc>
      </w:tr>
    </w:tbl>
    <w:p w14:paraId="589B0C1A"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7F33B56D" w14:textId="77777777">
        <w:tc>
          <w:tcPr>
            <w:tcW w:w="1842" w:type="dxa"/>
            <w:tcBorders>
              <w:top w:val="nil"/>
            </w:tcBorders>
            <w:hideMark/>
          </w:tcPr>
          <w:p w14:paraId="4F2C2566" w14:textId="77777777" w:rsidR="00A43017" w:rsidRDefault="00A43017">
            <w:pPr>
              <w:rPr>
                <w:lang w:val="en-GB" w:bidi="th-TH"/>
              </w:rPr>
            </w:pPr>
            <w:r>
              <w:rPr>
                <w:lang w:val="cs-CZ" w:eastAsia="cs-CZ" w:bidi="th-TH"/>
              </w:rPr>
              <w:t>Další informace</w:t>
            </w:r>
          </w:p>
        </w:tc>
        <w:tc>
          <w:tcPr>
            <w:tcW w:w="6804" w:type="dxa"/>
            <w:tcBorders>
              <w:top w:val="nil"/>
            </w:tcBorders>
            <w:hideMark/>
          </w:tcPr>
          <w:p w14:paraId="6BA39FBB" w14:textId="77777777" w:rsidR="00A43017" w:rsidRPr="000A62BF" w:rsidRDefault="00A43017">
            <w:pPr>
              <w:rPr>
                <w:lang w:val="en-GB" w:bidi="th-TH"/>
              </w:rPr>
            </w:pPr>
            <w:r>
              <w:rPr>
                <w:lang w:val="cs-CZ" w:eastAsia="cs-CZ"/>
              </w:rPr>
              <w:t>Poznámka 'pokožka' připojená k limitním hodnotám expozice na pracovišti označuje možnost závažného proniknutí pokožkou, Orientační</w:t>
            </w:r>
          </w:p>
        </w:tc>
      </w:tr>
    </w:tbl>
    <w:p w14:paraId="7DC41765" w14:textId="77777777" w:rsidR="00A43017" w:rsidRDefault="00A43017">
      <w:pPr>
        <w:rPr>
          <w:vanish/>
          <w:color w:val="008000"/>
          <w:lang w:val="en-US"/>
        </w:rPr>
      </w:pPr>
    </w:p>
    <w:p w14:paraId="66C2872F"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73CE238E" w14:textId="77777777">
        <w:tc>
          <w:tcPr>
            <w:tcW w:w="1842" w:type="dxa"/>
            <w:tcBorders>
              <w:top w:val="nil"/>
            </w:tcBorders>
            <w:hideMark/>
          </w:tcPr>
          <w:p w14:paraId="4FC8FBE7" w14:textId="77777777" w:rsidR="00A43017" w:rsidRPr="000A62BF" w:rsidRDefault="00A43017">
            <w:pPr>
              <w:rPr>
                <w:lang w:val="en-GB" w:bidi="th-TH"/>
              </w:rPr>
            </w:pPr>
          </w:p>
        </w:tc>
        <w:tc>
          <w:tcPr>
            <w:tcW w:w="1276" w:type="dxa"/>
            <w:tcBorders>
              <w:top w:val="nil"/>
            </w:tcBorders>
            <w:hideMark/>
          </w:tcPr>
          <w:p w14:paraId="6C74A0FC" w14:textId="77777777" w:rsidR="00A43017" w:rsidRDefault="00A43017">
            <w:pPr>
              <w:rPr>
                <w:lang w:val="en-GB" w:bidi="th-TH"/>
              </w:rPr>
            </w:pPr>
          </w:p>
        </w:tc>
        <w:tc>
          <w:tcPr>
            <w:tcW w:w="1701" w:type="dxa"/>
            <w:tcBorders>
              <w:top w:val="nil"/>
            </w:tcBorders>
          </w:tcPr>
          <w:p w14:paraId="5150DC1B" w14:textId="77777777" w:rsidR="00A43017" w:rsidRDefault="00A43017">
            <w:pPr>
              <w:rPr>
                <w:lang w:bidi="th-TH"/>
              </w:rPr>
            </w:pPr>
            <w:r>
              <w:rPr>
                <w:lang w:val="cs-CZ" w:eastAsia="cs-CZ" w:bidi="th-TH"/>
              </w:rPr>
              <w:t>PEL</w:t>
            </w:r>
          </w:p>
        </w:tc>
        <w:tc>
          <w:tcPr>
            <w:tcW w:w="2410" w:type="dxa"/>
            <w:tcBorders>
              <w:top w:val="nil"/>
            </w:tcBorders>
            <w:hideMark/>
          </w:tcPr>
          <w:p w14:paraId="2618DBB1" w14:textId="77777777" w:rsidR="00A43017" w:rsidRDefault="00A43017">
            <w:pPr>
              <w:rPr>
                <w:vanish/>
                <w:color w:val="008000"/>
                <w:lang w:val="en-US" w:bidi="th-TH"/>
              </w:rPr>
            </w:pPr>
            <w:r>
              <w:rPr>
                <w:lang w:val="cs-CZ" w:eastAsia="cs-CZ" w:bidi="th-TH"/>
              </w:rPr>
              <w:t>200 mg/m3</w:t>
            </w:r>
          </w:p>
        </w:tc>
        <w:tc>
          <w:tcPr>
            <w:tcW w:w="1417" w:type="dxa"/>
            <w:tcBorders>
              <w:top w:val="nil"/>
            </w:tcBorders>
            <w:hideMark/>
          </w:tcPr>
          <w:p w14:paraId="22B0CDA6" w14:textId="77777777" w:rsidR="00A43017" w:rsidRDefault="00A43017">
            <w:r>
              <w:rPr>
                <w:lang w:val="cs-CZ" w:eastAsia="cs-CZ" w:bidi="th-TH"/>
              </w:rPr>
              <w:t>CZ OEL</w:t>
            </w:r>
          </w:p>
        </w:tc>
      </w:tr>
    </w:tbl>
    <w:p w14:paraId="4636FF03"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0B3DC9F0" w14:textId="77777777">
        <w:tc>
          <w:tcPr>
            <w:tcW w:w="1842" w:type="dxa"/>
            <w:tcBorders>
              <w:top w:val="nil"/>
            </w:tcBorders>
            <w:hideMark/>
          </w:tcPr>
          <w:p w14:paraId="46E1FCD1" w14:textId="77777777" w:rsidR="00A43017" w:rsidRDefault="00A43017">
            <w:pPr>
              <w:rPr>
                <w:lang w:val="en-GB" w:bidi="th-TH"/>
              </w:rPr>
            </w:pPr>
            <w:r>
              <w:rPr>
                <w:lang w:val="cs-CZ" w:eastAsia="cs-CZ" w:bidi="th-TH"/>
              </w:rPr>
              <w:t>Další informace</w:t>
            </w:r>
          </w:p>
        </w:tc>
        <w:tc>
          <w:tcPr>
            <w:tcW w:w="6804" w:type="dxa"/>
            <w:tcBorders>
              <w:top w:val="nil"/>
            </w:tcBorders>
            <w:hideMark/>
          </w:tcPr>
          <w:p w14:paraId="66ACB8E3" w14:textId="77777777" w:rsidR="00A43017" w:rsidRPr="000A62BF" w:rsidRDefault="00A43017">
            <w:pPr>
              <w:rPr>
                <w:lang w:val="en-GB" w:bidi="th-TH"/>
              </w:rPr>
            </w:pPr>
            <w:r>
              <w:rPr>
                <w:lang w:val="cs-CZ" w:eastAsia="cs-CZ"/>
              </w:rPr>
              <w:t>Při expozici se významně uplatňuje pronikání látky kůží</w:t>
            </w:r>
          </w:p>
        </w:tc>
      </w:tr>
    </w:tbl>
    <w:p w14:paraId="5C78BE1F" w14:textId="77777777" w:rsidR="00A43017" w:rsidRDefault="00A43017">
      <w:pPr>
        <w:rPr>
          <w:vanish/>
          <w:color w:val="008000"/>
          <w:lang w:val="en-US"/>
        </w:rPr>
      </w:pPr>
    </w:p>
    <w:p w14:paraId="1F22A579"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53DD6A82" w14:textId="77777777">
        <w:tc>
          <w:tcPr>
            <w:tcW w:w="1842" w:type="dxa"/>
            <w:tcBorders>
              <w:top w:val="nil"/>
            </w:tcBorders>
            <w:hideMark/>
          </w:tcPr>
          <w:p w14:paraId="0F32D040" w14:textId="77777777" w:rsidR="00A43017" w:rsidRPr="000A62BF" w:rsidRDefault="00A43017">
            <w:pPr>
              <w:rPr>
                <w:lang w:val="en-GB" w:bidi="th-TH"/>
              </w:rPr>
            </w:pPr>
          </w:p>
        </w:tc>
        <w:tc>
          <w:tcPr>
            <w:tcW w:w="1276" w:type="dxa"/>
            <w:tcBorders>
              <w:top w:val="nil"/>
            </w:tcBorders>
            <w:hideMark/>
          </w:tcPr>
          <w:p w14:paraId="2B6BF10E" w14:textId="77777777" w:rsidR="00A43017" w:rsidRDefault="00A43017">
            <w:pPr>
              <w:rPr>
                <w:lang w:val="en-GB" w:bidi="th-TH"/>
              </w:rPr>
            </w:pPr>
          </w:p>
        </w:tc>
        <w:tc>
          <w:tcPr>
            <w:tcW w:w="1701" w:type="dxa"/>
            <w:tcBorders>
              <w:top w:val="nil"/>
            </w:tcBorders>
          </w:tcPr>
          <w:p w14:paraId="670B7CB3" w14:textId="77777777" w:rsidR="00A43017" w:rsidRDefault="00A43017">
            <w:pPr>
              <w:rPr>
                <w:lang w:bidi="th-TH"/>
              </w:rPr>
            </w:pPr>
            <w:r>
              <w:rPr>
                <w:lang w:val="cs-CZ" w:eastAsia="cs-CZ" w:bidi="th-TH"/>
              </w:rPr>
              <w:t>NPK-P</w:t>
            </w:r>
          </w:p>
        </w:tc>
        <w:tc>
          <w:tcPr>
            <w:tcW w:w="2410" w:type="dxa"/>
            <w:tcBorders>
              <w:top w:val="nil"/>
            </w:tcBorders>
            <w:hideMark/>
          </w:tcPr>
          <w:p w14:paraId="3EBBDE55" w14:textId="77777777" w:rsidR="00A43017" w:rsidRDefault="00A43017">
            <w:pPr>
              <w:rPr>
                <w:vanish/>
                <w:color w:val="008000"/>
                <w:lang w:val="en-US" w:bidi="th-TH"/>
              </w:rPr>
            </w:pPr>
            <w:r>
              <w:rPr>
                <w:lang w:val="cs-CZ" w:eastAsia="cs-CZ" w:bidi="th-TH"/>
              </w:rPr>
              <w:t>400 mg/m3</w:t>
            </w:r>
          </w:p>
        </w:tc>
        <w:tc>
          <w:tcPr>
            <w:tcW w:w="1417" w:type="dxa"/>
            <w:tcBorders>
              <w:top w:val="nil"/>
            </w:tcBorders>
            <w:hideMark/>
          </w:tcPr>
          <w:p w14:paraId="484D2DA8" w14:textId="77777777" w:rsidR="00A43017" w:rsidRDefault="00A43017">
            <w:r>
              <w:rPr>
                <w:lang w:val="cs-CZ" w:eastAsia="cs-CZ" w:bidi="th-TH"/>
              </w:rPr>
              <w:t>CZ OEL</w:t>
            </w:r>
          </w:p>
        </w:tc>
      </w:tr>
    </w:tbl>
    <w:p w14:paraId="704BED51"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2A3CA307" w14:textId="77777777">
        <w:tc>
          <w:tcPr>
            <w:tcW w:w="1842" w:type="dxa"/>
            <w:tcBorders>
              <w:top w:val="nil"/>
            </w:tcBorders>
            <w:hideMark/>
          </w:tcPr>
          <w:p w14:paraId="2BDC3270" w14:textId="77777777" w:rsidR="00A43017" w:rsidRDefault="00A43017">
            <w:pPr>
              <w:rPr>
                <w:lang w:val="en-GB" w:bidi="th-TH"/>
              </w:rPr>
            </w:pPr>
            <w:r>
              <w:rPr>
                <w:lang w:val="cs-CZ" w:eastAsia="cs-CZ" w:bidi="th-TH"/>
              </w:rPr>
              <w:t>Další informace</w:t>
            </w:r>
          </w:p>
        </w:tc>
        <w:tc>
          <w:tcPr>
            <w:tcW w:w="6804" w:type="dxa"/>
            <w:tcBorders>
              <w:top w:val="nil"/>
            </w:tcBorders>
            <w:hideMark/>
          </w:tcPr>
          <w:p w14:paraId="3987CFD3" w14:textId="77777777" w:rsidR="00A43017" w:rsidRPr="000A62BF" w:rsidRDefault="00A43017">
            <w:pPr>
              <w:rPr>
                <w:lang w:val="en-GB" w:bidi="th-TH"/>
              </w:rPr>
            </w:pPr>
            <w:r>
              <w:rPr>
                <w:lang w:val="cs-CZ" w:eastAsia="cs-CZ"/>
              </w:rPr>
              <w:t>Při expozici se významně uplatňuje pronikání látky kůží</w:t>
            </w:r>
          </w:p>
        </w:tc>
      </w:tr>
    </w:tbl>
    <w:p w14:paraId="7347010E" w14:textId="77777777" w:rsidR="00A43017" w:rsidRDefault="00A43017">
      <w:pPr>
        <w:rPr>
          <w:vanish/>
          <w:color w:val="008000"/>
          <w:lang w:val="en-US"/>
        </w:rPr>
      </w:pPr>
    </w:p>
    <w:p w14:paraId="06007B2A" w14:textId="77777777" w:rsidR="00A43017" w:rsidRDefault="00A43017">
      <w:pPr>
        <w:rPr>
          <w:rFonts w:eastAsia="MS Mincho"/>
          <w:vanish/>
          <w:color w:val="F79646"/>
          <w:lang w:val="en-US" w:eastAsia="ja-JP"/>
        </w:rPr>
      </w:pPr>
      <w:r>
        <w:rPr>
          <w:rFonts w:eastAsia="MS Mincho"/>
          <w:vanish/>
          <w:color w:val="F79646"/>
          <w:lang w:val="en-US" w:eastAsia="ja-JP"/>
        </w:rPr>
        <w:t>Output of ACGIH OELs (e.g. for Italy)</w:t>
      </w:r>
    </w:p>
    <w:p w14:paraId="5B819E26" w14:textId="77777777" w:rsidR="00A43017" w:rsidRDefault="00A43017">
      <w:pPr>
        <w:rPr>
          <w:vanish/>
          <w:color w:val="008000"/>
          <w:lang w:val="nl-NL"/>
        </w:rPr>
      </w:pPr>
    </w:p>
    <w:p w14:paraId="169CF1DF"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5915A696" w14:textId="77777777">
        <w:tc>
          <w:tcPr>
            <w:tcW w:w="1842" w:type="dxa"/>
            <w:tcBorders>
              <w:top w:val="nil"/>
            </w:tcBorders>
            <w:hideMark/>
          </w:tcPr>
          <w:p w14:paraId="1DF7B83A" w14:textId="77777777" w:rsidR="00A43017" w:rsidRDefault="00A43017">
            <w:pPr>
              <w:rPr>
                <w:vanish/>
                <w:color w:val="008000"/>
                <w:lang w:val="pl-PL" w:bidi="th-TH"/>
              </w:rPr>
            </w:pPr>
            <w:r>
              <w:rPr>
                <w:lang w:val="cs-CZ" w:eastAsia="cs-CZ" w:bidi="th-TH"/>
              </w:rPr>
              <w:t>hliník práškový (stabilizovaný)</w:t>
            </w:r>
          </w:p>
          <w:p w14:paraId="43635619" w14:textId="77777777" w:rsidR="00A43017" w:rsidRDefault="00A43017">
            <w:pPr>
              <w:rPr>
                <w:lang w:bidi="th-TH"/>
              </w:rPr>
            </w:pPr>
          </w:p>
        </w:tc>
        <w:tc>
          <w:tcPr>
            <w:tcW w:w="1276" w:type="dxa"/>
            <w:tcBorders>
              <w:top w:val="nil"/>
            </w:tcBorders>
            <w:hideMark/>
          </w:tcPr>
          <w:p w14:paraId="54EACC6E" w14:textId="77777777" w:rsidR="00A43017" w:rsidRDefault="00A43017">
            <w:pPr>
              <w:rPr>
                <w:vanish/>
                <w:color w:val="FF0000"/>
                <w:lang w:val="en-US"/>
              </w:rPr>
            </w:pPr>
            <w:r>
              <w:rPr>
                <w:lang w:val="cs-CZ" w:eastAsia="cs-CZ"/>
              </w:rPr>
              <w:t>7429-90-5</w:t>
            </w:r>
          </w:p>
          <w:p w14:paraId="4EB17F83" w14:textId="77777777" w:rsidR="00A43017" w:rsidRDefault="00A43017">
            <w:pPr>
              <w:rPr>
                <w:lang w:val="en-GB" w:bidi="th-TH"/>
              </w:rPr>
            </w:pPr>
          </w:p>
        </w:tc>
        <w:tc>
          <w:tcPr>
            <w:tcW w:w="1701" w:type="dxa"/>
            <w:tcBorders>
              <w:top w:val="nil"/>
            </w:tcBorders>
          </w:tcPr>
          <w:p w14:paraId="0A759F7B" w14:textId="77777777" w:rsidR="00A43017" w:rsidRDefault="00A43017">
            <w:pPr>
              <w:rPr>
                <w:lang w:bidi="th-TH"/>
              </w:rPr>
            </w:pPr>
            <w:r>
              <w:rPr>
                <w:lang w:val="cs-CZ" w:eastAsia="cs-CZ" w:bidi="th-TH"/>
              </w:rPr>
              <w:t>PEL</w:t>
            </w:r>
            <w:r>
              <w:rPr>
                <w:lang w:bidi="th-TH"/>
              </w:rPr>
              <w:t xml:space="preserve"> (</w:t>
            </w:r>
            <w:r>
              <w:rPr>
                <w:lang w:val="cs-CZ" w:eastAsia="cs-CZ" w:bidi="th-TH"/>
              </w:rPr>
              <w:t>Celkové prach</w:t>
            </w:r>
            <w:r>
              <w:rPr>
                <w:lang w:bidi="th-TH"/>
              </w:rPr>
              <w:t>)</w:t>
            </w:r>
          </w:p>
        </w:tc>
        <w:tc>
          <w:tcPr>
            <w:tcW w:w="2410" w:type="dxa"/>
            <w:tcBorders>
              <w:top w:val="nil"/>
            </w:tcBorders>
            <w:hideMark/>
          </w:tcPr>
          <w:p w14:paraId="5D73F1D2" w14:textId="77777777" w:rsidR="00A43017" w:rsidRDefault="00A43017">
            <w:pPr>
              <w:rPr>
                <w:vanish/>
                <w:color w:val="008000"/>
                <w:lang w:val="en-US" w:bidi="th-TH"/>
              </w:rPr>
            </w:pPr>
            <w:r>
              <w:rPr>
                <w:lang w:val="cs-CZ" w:eastAsia="cs-CZ" w:bidi="th-TH"/>
              </w:rPr>
              <w:t>10 mg/m3</w:t>
            </w:r>
          </w:p>
        </w:tc>
        <w:tc>
          <w:tcPr>
            <w:tcW w:w="1417" w:type="dxa"/>
            <w:tcBorders>
              <w:top w:val="nil"/>
            </w:tcBorders>
            <w:hideMark/>
          </w:tcPr>
          <w:p w14:paraId="4410F1B6" w14:textId="77777777" w:rsidR="00A43017" w:rsidRDefault="00A43017">
            <w:r>
              <w:rPr>
                <w:lang w:val="cs-CZ" w:eastAsia="cs-CZ" w:bidi="th-TH"/>
              </w:rPr>
              <w:t>CZ OEL</w:t>
            </w:r>
          </w:p>
        </w:tc>
      </w:tr>
    </w:tbl>
    <w:p w14:paraId="2EA4AFAB"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7155936D" w14:textId="77777777">
        <w:tc>
          <w:tcPr>
            <w:tcW w:w="1842" w:type="dxa"/>
            <w:tcBorders>
              <w:top w:val="nil"/>
            </w:tcBorders>
            <w:hideMark/>
          </w:tcPr>
          <w:p w14:paraId="7EF41187" w14:textId="77777777" w:rsidR="00A43017" w:rsidRDefault="00A43017">
            <w:pPr>
              <w:rPr>
                <w:lang w:val="en-GB" w:bidi="th-TH"/>
              </w:rPr>
            </w:pPr>
            <w:r>
              <w:rPr>
                <w:lang w:val="cs-CZ" w:eastAsia="cs-CZ" w:bidi="th-TH"/>
              </w:rPr>
              <w:t>Další informace</w:t>
            </w:r>
          </w:p>
        </w:tc>
        <w:tc>
          <w:tcPr>
            <w:tcW w:w="6804" w:type="dxa"/>
            <w:tcBorders>
              <w:top w:val="nil"/>
            </w:tcBorders>
            <w:hideMark/>
          </w:tcPr>
          <w:p w14:paraId="74516326" w14:textId="77777777" w:rsidR="00A43017" w:rsidRPr="000A62BF" w:rsidRDefault="00A43017">
            <w:pPr>
              <w:rPr>
                <w:lang w:val="en-GB" w:bidi="th-TH"/>
              </w:rPr>
            </w:pPr>
            <w:r>
              <w:rPr>
                <w:lang w:val="cs-CZ" w:eastAsia="cs-CZ"/>
              </w:rPr>
              <w:t>Prachy s převážně nespecifickým účinkem</w:t>
            </w:r>
          </w:p>
        </w:tc>
      </w:tr>
    </w:tbl>
    <w:p w14:paraId="7B05A8B7" w14:textId="77777777" w:rsidR="00A43017" w:rsidRDefault="00A43017">
      <w:pPr>
        <w:rPr>
          <w:vanish/>
          <w:color w:val="008000"/>
          <w:lang w:val="en-US"/>
        </w:rPr>
      </w:pPr>
    </w:p>
    <w:p w14:paraId="232678E1" w14:textId="77777777" w:rsidR="00A43017" w:rsidRDefault="00A43017">
      <w:pPr>
        <w:rPr>
          <w:rFonts w:eastAsia="MS Mincho"/>
          <w:vanish/>
          <w:color w:val="F79646"/>
          <w:lang w:val="en-US" w:eastAsia="ja-JP"/>
        </w:rPr>
      </w:pPr>
      <w:r>
        <w:rPr>
          <w:rFonts w:eastAsia="MS Mincho"/>
          <w:vanish/>
          <w:color w:val="F79646"/>
          <w:lang w:val="en-US" w:eastAsia="ja-JP"/>
        </w:rPr>
        <w:t>Output of ACGIH OELs (e.g. for Italy)</w:t>
      </w:r>
    </w:p>
    <w:p w14:paraId="15F82815" w14:textId="77777777" w:rsidR="00A43017" w:rsidRDefault="00A43017">
      <w:pPr>
        <w:rPr>
          <w:vanish/>
          <w:color w:val="008000"/>
          <w:lang w:val="nl-NL"/>
        </w:rPr>
      </w:pPr>
    </w:p>
    <w:p w14:paraId="6C266706"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5B3F4896" w14:textId="77777777">
        <w:tc>
          <w:tcPr>
            <w:tcW w:w="1842" w:type="dxa"/>
            <w:tcBorders>
              <w:top w:val="nil"/>
            </w:tcBorders>
            <w:hideMark/>
          </w:tcPr>
          <w:p w14:paraId="184B3044" w14:textId="77777777" w:rsidR="00A43017" w:rsidRDefault="00A43017">
            <w:pPr>
              <w:rPr>
                <w:vanish/>
                <w:color w:val="008000"/>
                <w:lang w:val="pl-PL" w:bidi="th-TH"/>
              </w:rPr>
            </w:pPr>
            <w:r>
              <w:rPr>
                <w:lang w:val="cs-CZ" w:eastAsia="cs-CZ" w:bidi="th-TH"/>
              </w:rPr>
              <w:t>amorfní SiO2</w:t>
            </w:r>
          </w:p>
          <w:p w14:paraId="17876783" w14:textId="77777777" w:rsidR="00A43017" w:rsidRDefault="00A43017">
            <w:pPr>
              <w:rPr>
                <w:lang w:bidi="th-TH"/>
              </w:rPr>
            </w:pPr>
          </w:p>
        </w:tc>
        <w:tc>
          <w:tcPr>
            <w:tcW w:w="1276" w:type="dxa"/>
            <w:tcBorders>
              <w:top w:val="nil"/>
            </w:tcBorders>
            <w:hideMark/>
          </w:tcPr>
          <w:p w14:paraId="409AD904" w14:textId="77777777" w:rsidR="00A43017" w:rsidRDefault="00A43017">
            <w:pPr>
              <w:rPr>
                <w:vanish/>
                <w:color w:val="FF0000"/>
                <w:lang w:val="en-US"/>
              </w:rPr>
            </w:pPr>
            <w:r>
              <w:rPr>
                <w:lang w:val="cs-CZ" w:eastAsia="cs-CZ"/>
              </w:rPr>
              <w:t>112945-52-5</w:t>
            </w:r>
          </w:p>
          <w:p w14:paraId="0F8452C9" w14:textId="77777777" w:rsidR="00A43017" w:rsidRDefault="00A43017">
            <w:pPr>
              <w:rPr>
                <w:lang w:val="en-GB" w:bidi="th-TH"/>
              </w:rPr>
            </w:pPr>
          </w:p>
        </w:tc>
        <w:tc>
          <w:tcPr>
            <w:tcW w:w="1701" w:type="dxa"/>
            <w:tcBorders>
              <w:top w:val="nil"/>
            </w:tcBorders>
          </w:tcPr>
          <w:p w14:paraId="6268A4CF" w14:textId="77777777" w:rsidR="00A43017" w:rsidRDefault="00A43017">
            <w:pPr>
              <w:rPr>
                <w:lang w:bidi="th-TH"/>
              </w:rPr>
            </w:pPr>
            <w:r>
              <w:rPr>
                <w:lang w:val="cs-CZ" w:eastAsia="cs-CZ" w:bidi="th-TH"/>
              </w:rPr>
              <w:t>PEL</w:t>
            </w:r>
            <w:r>
              <w:rPr>
                <w:lang w:bidi="th-TH"/>
              </w:rPr>
              <w:t xml:space="preserve"> (</w:t>
            </w:r>
            <w:r>
              <w:rPr>
                <w:lang w:val="cs-CZ" w:eastAsia="cs-CZ" w:bidi="th-TH"/>
              </w:rPr>
              <w:t>Celkové prach</w:t>
            </w:r>
            <w:r>
              <w:rPr>
                <w:lang w:bidi="th-TH"/>
              </w:rPr>
              <w:t>)</w:t>
            </w:r>
          </w:p>
        </w:tc>
        <w:tc>
          <w:tcPr>
            <w:tcW w:w="2410" w:type="dxa"/>
            <w:tcBorders>
              <w:top w:val="nil"/>
            </w:tcBorders>
            <w:hideMark/>
          </w:tcPr>
          <w:p w14:paraId="63879774" w14:textId="77777777" w:rsidR="00A43017" w:rsidRDefault="00A43017">
            <w:pPr>
              <w:rPr>
                <w:vanish/>
                <w:color w:val="008000"/>
                <w:lang w:val="en-US" w:bidi="th-TH"/>
              </w:rPr>
            </w:pPr>
            <w:r>
              <w:rPr>
                <w:lang w:val="cs-CZ" w:eastAsia="cs-CZ" w:bidi="th-TH"/>
              </w:rPr>
              <w:t>4 mg/m3</w:t>
            </w:r>
          </w:p>
        </w:tc>
        <w:tc>
          <w:tcPr>
            <w:tcW w:w="1417" w:type="dxa"/>
            <w:tcBorders>
              <w:top w:val="nil"/>
            </w:tcBorders>
            <w:hideMark/>
          </w:tcPr>
          <w:p w14:paraId="63CA1973" w14:textId="77777777" w:rsidR="00A43017" w:rsidRDefault="00A43017">
            <w:r>
              <w:rPr>
                <w:lang w:val="cs-CZ" w:eastAsia="cs-CZ" w:bidi="th-TH"/>
              </w:rPr>
              <w:t>CZ OEL</w:t>
            </w:r>
          </w:p>
        </w:tc>
      </w:tr>
    </w:tbl>
    <w:p w14:paraId="25D08D58" w14:textId="77777777" w:rsidR="00A43017" w:rsidRDefault="00A43017">
      <w:pPr>
        <w:rPr>
          <w:vanish/>
          <w:color w:val="C0C0C0"/>
        </w:rPr>
      </w:pPr>
    </w:p>
    <w:p w14:paraId="4CCB1D31" w14:textId="77777777" w:rsidR="00A43017" w:rsidRDefault="00A43017">
      <w:pPr>
        <w:rPr>
          <w:vanish/>
          <w:color w:val="008000"/>
          <w:lang w:val="en-US"/>
        </w:rPr>
      </w:pPr>
    </w:p>
    <w:p w14:paraId="272BD1CB" w14:textId="77777777" w:rsidR="00A43017" w:rsidRDefault="00A43017">
      <w:pPr>
        <w:rPr>
          <w:rFonts w:eastAsia="MS Mincho"/>
          <w:vanish/>
          <w:color w:val="F79646"/>
          <w:lang w:val="en-US" w:eastAsia="ja-JP"/>
        </w:rPr>
      </w:pPr>
      <w:r>
        <w:rPr>
          <w:rFonts w:eastAsia="MS Mincho"/>
          <w:vanish/>
          <w:color w:val="F79646"/>
          <w:lang w:val="en-US" w:eastAsia="ja-JP"/>
        </w:rPr>
        <w:t>Output of ACGIH OELs (e.g. for Italy)</w:t>
      </w:r>
    </w:p>
    <w:p w14:paraId="571C2F4A" w14:textId="77777777" w:rsidR="00A43017" w:rsidRDefault="00A43017">
      <w:pPr>
        <w:rPr>
          <w:vanish/>
          <w:color w:val="008000"/>
          <w:lang w:val="nl-NL"/>
        </w:rPr>
      </w:pPr>
    </w:p>
    <w:p w14:paraId="6F4EFBDA"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2C84CD04" w14:textId="77777777">
        <w:tc>
          <w:tcPr>
            <w:tcW w:w="1842" w:type="dxa"/>
            <w:tcBorders>
              <w:top w:val="nil"/>
            </w:tcBorders>
            <w:hideMark/>
          </w:tcPr>
          <w:p w14:paraId="4420CF75" w14:textId="77777777" w:rsidR="00A43017" w:rsidRDefault="00A43017">
            <w:pPr>
              <w:rPr>
                <w:vanish/>
                <w:color w:val="008000"/>
                <w:lang w:val="pl-PL" w:bidi="th-TH"/>
              </w:rPr>
            </w:pPr>
            <w:r>
              <w:rPr>
                <w:lang w:val="cs-CZ" w:eastAsia="cs-CZ" w:bidi="th-TH"/>
              </w:rPr>
              <w:t>isobutyl(methyl)keton</w:t>
            </w:r>
          </w:p>
          <w:p w14:paraId="39C39FAF" w14:textId="77777777" w:rsidR="00A43017" w:rsidRDefault="00A43017">
            <w:pPr>
              <w:rPr>
                <w:lang w:bidi="th-TH"/>
              </w:rPr>
            </w:pPr>
          </w:p>
        </w:tc>
        <w:tc>
          <w:tcPr>
            <w:tcW w:w="1276" w:type="dxa"/>
            <w:tcBorders>
              <w:top w:val="nil"/>
            </w:tcBorders>
            <w:hideMark/>
          </w:tcPr>
          <w:p w14:paraId="20D1D0CC" w14:textId="77777777" w:rsidR="00A43017" w:rsidRDefault="00A43017">
            <w:pPr>
              <w:rPr>
                <w:vanish/>
                <w:color w:val="FF0000"/>
                <w:lang w:val="en-US"/>
              </w:rPr>
            </w:pPr>
            <w:r>
              <w:rPr>
                <w:lang w:val="cs-CZ" w:eastAsia="cs-CZ"/>
              </w:rPr>
              <w:t>108-10-1</w:t>
            </w:r>
          </w:p>
          <w:p w14:paraId="2C43DBE1" w14:textId="77777777" w:rsidR="00A43017" w:rsidRDefault="00A43017">
            <w:pPr>
              <w:rPr>
                <w:lang w:val="en-GB" w:bidi="th-TH"/>
              </w:rPr>
            </w:pPr>
          </w:p>
        </w:tc>
        <w:tc>
          <w:tcPr>
            <w:tcW w:w="1701" w:type="dxa"/>
            <w:tcBorders>
              <w:top w:val="nil"/>
            </w:tcBorders>
          </w:tcPr>
          <w:p w14:paraId="4257224D" w14:textId="77777777" w:rsidR="00A43017" w:rsidRDefault="00A43017">
            <w:pPr>
              <w:rPr>
                <w:lang w:bidi="th-TH"/>
              </w:rPr>
            </w:pPr>
            <w:r>
              <w:rPr>
                <w:lang w:val="cs-CZ" w:eastAsia="cs-CZ" w:bidi="th-TH"/>
              </w:rPr>
              <w:t>TWA</w:t>
            </w:r>
          </w:p>
        </w:tc>
        <w:tc>
          <w:tcPr>
            <w:tcW w:w="2410" w:type="dxa"/>
            <w:tcBorders>
              <w:top w:val="nil"/>
            </w:tcBorders>
            <w:hideMark/>
          </w:tcPr>
          <w:p w14:paraId="23CBBC77" w14:textId="77777777" w:rsidR="00A43017" w:rsidRDefault="00A43017">
            <w:pPr>
              <w:rPr>
                <w:lang w:bidi="th-TH"/>
              </w:rPr>
            </w:pPr>
            <w:r>
              <w:rPr>
                <w:lang w:val="cs-CZ" w:eastAsia="cs-CZ" w:bidi="th-TH"/>
              </w:rPr>
              <w:t>20 ppm</w:t>
            </w:r>
          </w:p>
          <w:p w14:paraId="5A09E890" w14:textId="77777777" w:rsidR="00A43017" w:rsidRDefault="00A43017">
            <w:pPr>
              <w:rPr>
                <w:vanish/>
                <w:color w:val="008000"/>
                <w:lang w:val="en-US" w:bidi="th-TH"/>
              </w:rPr>
            </w:pPr>
            <w:r>
              <w:rPr>
                <w:lang w:val="cs-CZ" w:eastAsia="cs-CZ" w:bidi="th-TH"/>
              </w:rPr>
              <w:t>83 mg/m3</w:t>
            </w:r>
          </w:p>
        </w:tc>
        <w:tc>
          <w:tcPr>
            <w:tcW w:w="1417" w:type="dxa"/>
            <w:tcBorders>
              <w:top w:val="nil"/>
            </w:tcBorders>
            <w:hideMark/>
          </w:tcPr>
          <w:p w14:paraId="492BB327" w14:textId="77777777" w:rsidR="00A43017" w:rsidRDefault="00A43017">
            <w:r>
              <w:rPr>
                <w:lang w:val="cs-CZ" w:eastAsia="cs-CZ" w:bidi="th-TH"/>
              </w:rPr>
              <w:t>2000/39/EC</w:t>
            </w:r>
          </w:p>
        </w:tc>
      </w:tr>
    </w:tbl>
    <w:p w14:paraId="7DB9D0DD"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14:paraId="1A1FC6DB" w14:textId="77777777">
        <w:tc>
          <w:tcPr>
            <w:tcW w:w="1842" w:type="dxa"/>
            <w:tcBorders>
              <w:top w:val="nil"/>
            </w:tcBorders>
            <w:hideMark/>
          </w:tcPr>
          <w:p w14:paraId="5C8EBA40" w14:textId="77777777" w:rsidR="00A43017" w:rsidRDefault="00A43017">
            <w:pPr>
              <w:rPr>
                <w:lang w:val="en-GB" w:bidi="th-TH"/>
              </w:rPr>
            </w:pPr>
            <w:r>
              <w:rPr>
                <w:lang w:val="cs-CZ" w:eastAsia="cs-CZ" w:bidi="th-TH"/>
              </w:rPr>
              <w:t>Další informace</w:t>
            </w:r>
          </w:p>
        </w:tc>
        <w:tc>
          <w:tcPr>
            <w:tcW w:w="6804" w:type="dxa"/>
            <w:tcBorders>
              <w:top w:val="nil"/>
            </w:tcBorders>
            <w:hideMark/>
          </w:tcPr>
          <w:p w14:paraId="6A8C0EC7" w14:textId="77777777" w:rsidR="00A43017" w:rsidRDefault="00A43017">
            <w:pPr>
              <w:rPr>
                <w:lang w:val="it-IT" w:bidi="th-TH"/>
              </w:rPr>
            </w:pPr>
            <w:r>
              <w:rPr>
                <w:lang w:val="cs-CZ" w:eastAsia="cs-CZ"/>
              </w:rPr>
              <w:t>Orientační</w:t>
            </w:r>
          </w:p>
        </w:tc>
      </w:tr>
    </w:tbl>
    <w:p w14:paraId="501C7BE0" w14:textId="77777777" w:rsidR="00A43017" w:rsidRDefault="00A43017">
      <w:pPr>
        <w:rPr>
          <w:vanish/>
          <w:color w:val="008000"/>
          <w:lang w:val="en-US"/>
        </w:rPr>
      </w:pPr>
    </w:p>
    <w:p w14:paraId="6FC922AE"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6957E422" w14:textId="77777777">
        <w:tc>
          <w:tcPr>
            <w:tcW w:w="1842" w:type="dxa"/>
            <w:tcBorders>
              <w:top w:val="nil"/>
            </w:tcBorders>
            <w:hideMark/>
          </w:tcPr>
          <w:p w14:paraId="1244530B" w14:textId="77777777" w:rsidR="00A43017" w:rsidRDefault="00A43017">
            <w:pPr>
              <w:rPr>
                <w:lang w:bidi="th-TH"/>
              </w:rPr>
            </w:pPr>
          </w:p>
        </w:tc>
        <w:tc>
          <w:tcPr>
            <w:tcW w:w="1276" w:type="dxa"/>
            <w:tcBorders>
              <w:top w:val="nil"/>
            </w:tcBorders>
            <w:hideMark/>
          </w:tcPr>
          <w:p w14:paraId="62327AC7" w14:textId="77777777" w:rsidR="00A43017" w:rsidRDefault="00A43017">
            <w:pPr>
              <w:rPr>
                <w:lang w:val="en-GB" w:bidi="th-TH"/>
              </w:rPr>
            </w:pPr>
          </w:p>
        </w:tc>
        <w:tc>
          <w:tcPr>
            <w:tcW w:w="1701" w:type="dxa"/>
            <w:tcBorders>
              <w:top w:val="nil"/>
            </w:tcBorders>
          </w:tcPr>
          <w:p w14:paraId="459CFD75" w14:textId="77777777" w:rsidR="00A43017" w:rsidRDefault="00A43017">
            <w:pPr>
              <w:rPr>
                <w:lang w:bidi="th-TH"/>
              </w:rPr>
            </w:pPr>
            <w:r>
              <w:rPr>
                <w:lang w:val="cs-CZ" w:eastAsia="cs-CZ" w:bidi="th-TH"/>
              </w:rPr>
              <w:t>STEL</w:t>
            </w:r>
          </w:p>
        </w:tc>
        <w:tc>
          <w:tcPr>
            <w:tcW w:w="2410" w:type="dxa"/>
            <w:tcBorders>
              <w:top w:val="nil"/>
            </w:tcBorders>
            <w:hideMark/>
          </w:tcPr>
          <w:p w14:paraId="32B45130" w14:textId="77777777" w:rsidR="00A43017" w:rsidRDefault="00A43017">
            <w:pPr>
              <w:rPr>
                <w:lang w:bidi="th-TH"/>
              </w:rPr>
            </w:pPr>
            <w:r>
              <w:rPr>
                <w:lang w:val="cs-CZ" w:eastAsia="cs-CZ" w:bidi="th-TH"/>
              </w:rPr>
              <w:t>50 ppm</w:t>
            </w:r>
          </w:p>
          <w:p w14:paraId="4A9B768E" w14:textId="77777777" w:rsidR="00A43017" w:rsidRDefault="00A43017">
            <w:pPr>
              <w:rPr>
                <w:vanish/>
                <w:color w:val="008000"/>
                <w:lang w:val="en-US" w:bidi="th-TH"/>
              </w:rPr>
            </w:pPr>
            <w:r>
              <w:rPr>
                <w:lang w:val="cs-CZ" w:eastAsia="cs-CZ" w:bidi="th-TH"/>
              </w:rPr>
              <w:t>208 mg/m3</w:t>
            </w:r>
          </w:p>
        </w:tc>
        <w:tc>
          <w:tcPr>
            <w:tcW w:w="1417" w:type="dxa"/>
            <w:tcBorders>
              <w:top w:val="nil"/>
            </w:tcBorders>
            <w:hideMark/>
          </w:tcPr>
          <w:p w14:paraId="491FF070" w14:textId="77777777" w:rsidR="00A43017" w:rsidRDefault="00A43017">
            <w:r>
              <w:rPr>
                <w:lang w:val="cs-CZ" w:eastAsia="cs-CZ" w:bidi="th-TH"/>
              </w:rPr>
              <w:t>2000/39/EC</w:t>
            </w:r>
          </w:p>
        </w:tc>
      </w:tr>
    </w:tbl>
    <w:p w14:paraId="6BD7D852"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14:paraId="48C133A0" w14:textId="77777777">
        <w:tc>
          <w:tcPr>
            <w:tcW w:w="1842" w:type="dxa"/>
            <w:tcBorders>
              <w:top w:val="nil"/>
            </w:tcBorders>
            <w:hideMark/>
          </w:tcPr>
          <w:p w14:paraId="5292B82D" w14:textId="77777777" w:rsidR="00A43017" w:rsidRDefault="00A43017">
            <w:pPr>
              <w:rPr>
                <w:lang w:val="en-GB" w:bidi="th-TH"/>
              </w:rPr>
            </w:pPr>
            <w:r>
              <w:rPr>
                <w:lang w:val="cs-CZ" w:eastAsia="cs-CZ" w:bidi="th-TH"/>
              </w:rPr>
              <w:t>Další informace</w:t>
            </w:r>
          </w:p>
        </w:tc>
        <w:tc>
          <w:tcPr>
            <w:tcW w:w="6804" w:type="dxa"/>
            <w:tcBorders>
              <w:top w:val="nil"/>
            </w:tcBorders>
            <w:hideMark/>
          </w:tcPr>
          <w:p w14:paraId="61B06FE3" w14:textId="77777777" w:rsidR="00A43017" w:rsidRDefault="00A43017">
            <w:pPr>
              <w:rPr>
                <w:lang w:val="it-IT" w:bidi="th-TH"/>
              </w:rPr>
            </w:pPr>
            <w:r>
              <w:rPr>
                <w:lang w:val="cs-CZ" w:eastAsia="cs-CZ"/>
              </w:rPr>
              <w:t>Orientační</w:t>
            </w:r>
          </w:p>
        </w:tc>
      </w:tr>
    </w:tbl>
    <w:p w14:paraId="36E66B00" w14:textId="77777777" w:rsidR="00A43017" w:rsidRDefault="00A43017">
      <w:pPr>
        <w:rPr>
          <w:vanish/>
          <w:color w:val="008000"/>
          <w:lang w:val="en-US"/>
        </w:rPr>
      </w:pPr>
    </w:p>
    <w:p w14:paraId="40A3ABBA"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3A826A4A" w14:textId="77777777">
        <w:tc>
          <w:tcPr>
            <w:tcW w:w="1842" w:type="dxa"/>
            <w:tcBorders>
              <w:top w:val="nil"/>
            </w:tcBorders>
            <w:hideMark/>
          </w:tcPr>
          <w:p w14:paraId="61FFD868" w14:textId="77777777" w:rsidR="00A43017" w:rsidRDefault="00A43017">
            <w:pPr>
              <w:rPr>
                <w:lang w:bidi="th-TH"/>
              </w:rPr>
            </w:pPr>
          </w:p>
        </w:tc>
        <w:tc>
          <w:tcPr>
            <w:tcW w:w="1276" w:type="dxa"/>
            <w:tcBorders>
              <w:top w:val="nil"/>
            </w:tcBorders>
            <w:hideMark/>
          </w:tcPr>
          <w:p w14:paraId="2F1E05D1" w14:textId="77777777" w:rsidR="00A43017" w:rsidRDefault="00A43017">
            <w:pPr>
              <w:rPr>
                <w:lang w:val="en-GB" w:bidi="th-TH"/>
              </w:rPr>
            </w:pPr>
          </w:p>
        </w:tc>
        <w:tc>
          <w:tcPr>
            <w:tcW w:w="1701" w:type="dxa"/>
            <w:tcBorders>
              <w:top w:val="nil"/>
            </w:tcBorders>
          </w:tcPr>
          <w:p w14:paraId="2DD1FC51" w14:textId="77777777" w:rsidR="00A43017" w:rsidRDefault="00A43017">
            <w:pPr>
              <w:rPr>
                <w:lang w:bidi="th-TH"/>
              </w:rPr>
            </w:pPr>
            <w:r>
              <w:rPr>
                <w:lang w:val="cs-CZ" w:eastAsia="cs-CZ" w:bidi="th-TH"/>
              </w:rPr>
              <w:t>PEL</w:t>
            </w:r>
          </w:p>
        </w:tc>
        <w:tc>
          <w:tcPr>
            <w:tcW w:w="2410" w:type="dxa"/>
            <w:tcBorders>
              <w:top w:val="nil"/>
            </w:tcBorders>
            <w:hideMark/>
          </w:tcPr>
          <w:p w14:paraId="6BC97DA6" w14:textId="77777777" w:rsidR="00A43017" w:rsidRDefault="00A43017">
            <w:pPr>
              <w:rPr>
                <w:vanish/>
                <w:color w:val="008000"/>
                <w:lang w:val="en-US" w:bidi="th-TH"/>
              </w:rPr>
            </w:pPr>
            <w:r>
              <w:rPr>
                <w:lang w:val="cs-CZ" w:eastAsia="cs-CZ" w:bidi="th-TH"/>
              </w:rPr>
              <w:t>80 mg/m3</w:t>
            </w:r>
          </w:p>
        </w:tc>
        <w:tc>
          <w:tcPr>
            <w:tcW w:w="1417" w:type="dxa"/>
            <w:tcBorders>
              <w:top w:val="nil"/>
            </w:tcBorders>
            <w:hideMark/>
          </w:tcPr>
          <w:p w14:paraId="2BE63B6C" w14:textId="77777777" w:rsidR="00A43017" w:rsidRDefault="00A43017">
            <w:r>
              <w:rPr>
                <w:lang w:val="cs-CZ" w:eastAsia="cs-CZ" w:bidi="th-TH"/>
              </w:rPr>
              <w:t>CZ OEL</w:t>
            </w:r>
          </w:p>
        </w:tc>
      </w:tr>
    </w:tbl>
    <w:p w14:paraId="38345A5F"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736D2F50" w14:textId="77777777">
        <w:tc>
          <w:tcPr>
            <w:tcW w:w="1842" w:type="dxa"/>
            <w:tcBorders>
              <w:top w:val="nil"/>
            </w:tcBorders>
            <w:hideMark/>
          </w:tcPr>
          <w:p w14:paraId="4B7BBEE9" w14:textId="77777777" w:rsidR="00A43017" w:rsidRDefault="00A43017">
            <w:pPr>
              <w:rPr>
                <w:lang w:val="en-GB" w:bidi="th-TH"/>
              </w:rPr>
            </w:pPr>
            <w:r>
              <w:rPr>
                <w:lang w:val="cs-CZ" w:eastAsia="cs-CZ" w:bidi="th-TH"/>
              </w:rPr>
              <w:t>Další informace</w:t>
            </w:r>
          </w:p>
        </w:tc>
        <w:tc>
          <w:tcPr>
            <w:tcW w:w="6804" w:type="dxa"/>
            <w:tcBorders>
              <w:top w:val="nil"/>
            </w:tcBorders>
            <w:hideMark/>
          </w:tcPr>
          <w:p w14:paraId="6557C6A9" w14:textId="77777777" w:rsidR="00A43017" w:rsidRPr="000A62BF" w:rsidRDefault="00A43017">
            <w:pPr>
              <w:rPr>
                <w:lang w:val="en-GB" w:bidi="th-TH"/>
              </w:rPr>
            </w:pPr>
            <w:r>
              <w:rPr>
                <w:lang w:val="cs-CZ" w:eastAsia="cs-CZ"/>
              </w:rPr>
              <w:t>dráždí sliznice (oči, dýchací cesty) resp. kůži, Při expozici se významně uplatňuje pronikání látky kůží</w:t>
            </w:r>
          </w:p>
        </w:tc>
      </w:tr>
    </w:tbl>
    <w:p w14:paraId="3EBCFBCF" w14:textId="77777777" w:rsidR="00A43017" w:rsidRDefault="00A43017">
      <w:pPr>
        <w:rPr>
          <w:vanish/>
          <w:color w:val="008000"/>
          <w:lang w:val="en-US"/>
        </w:rPr>
      </w:pPr>
    </w:p>
    <w:p w14:paraId="731515D4" w14:textId="77777777" w:rsidR="00A43017" w:rsidRDefault="00A43017">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A43017" w14:paraId="552B4606" w14:textId="77777777">
        <w:tc>
          <w:tcPr>
            <w:tcW w:w="1842" w:type="dxa"/>
            <w:tcBorders>
              <w:top w:val="nil"/>
            </w:tcBorders>
            <w:hideMark/>
          </w:tcPr>
          <w:p w14:paraId="0AF359DC" w14:textId="77777777" w:rsidR="00A43017" w:rsidRPr="000A62BF" w:rsidRDefault="00A43017">
            <w:pPr>
              <w:rPr>
                <w:lang w:val="en-GB" w:bidi="th-TH"/>
              </w:rPr>
            </w:pPr>
          </w:p>
        </w:tc>
        <w:tc>
          <w:tcPr>
            <w:tcW w:w="1276" w:type="dxa"/>
            <w:tcBorders>
              <w:top w:val="nil"/>
            </w:tcBorders>
            <w:hideMark/>
          </w:tcPr>
          <w:p w14:paraId="34CAF981" w14:textId="77777777" w:rsidR="00A43017" w:rsidRDefault="00A43017">
            <w:pPr>
              <w:rPr>
                <w:lang w:val="en-GB" w:bidi="th-TH"/>
              </w:rPr>
            </w:pPr>
          </w:p>
        </w:tc>
        <w:tc>
          <w:tcPr>
            <w:tcW w:w="1701" w:type="dxa"/>
            <w:tcBorders>
              <w:top w:val="nil"/>
            </w:tcBorders>
          </w:tcPr>
          <w:p w14:paraId="69D2A69F" w14:textId="77777777" w:rsidR="00A43017" w:rsidRDefault="00A43017">
            <w:pPr>
              <w:rPr>
                <w:lang w:bidi="th-TH"/>
              </w:rPr>
            </w:pPr>
            <w:r>
              <w:rPr>
                <w:lang w:val="cs-CZ" w:eastAsia="cs-CZ" w:bidi="th-TH"/>
              </w:rPr>
              <w:t>NPK-P</w:t>
            </w:r>
          </w:p>
        </w:tc>
        <w:tc>
          <w:tcPr>
            <w:tcW w:w="2410" w:type="dxa"/>
            <w:tcBorders>
              <w:top w:val="nil"/>
            </w:tcBorders>
            <w:hideMark/>
          </w:tcPr>
          <w:p w14:paraId="514F1D05" w14:textId="77777777" w:rsidR="00A43017" w:rsidRDefault="00A43017">
            <w:pPr>
              <w:rPr>
                <w:vanish/>
                <w:color w:val="008000"/>
                <w:lang w:val="en-US" w:bidi="th-TH"/>
              </w:rPr>
            </w:pPr>
            <w:r>
              <w:rPr>
                <w:lang w:val="cs-CZ" w:eastAsia="cs-CZ" w:bidi="th-TH"/>
              </w:rPr>
              <w:t>200 mg/m3</w:t>
            </w:r>
          </w:p>
        </w:tc>
        <w:tc>
          <w:tcPr>
            <w:tcW w:w="1417" w:type="dxa"/>
            <w:tcBorders>
              <w:top w:val="nil"/>
            </w:tcBorders>
            <w:hideMark/>
          </w:tcPr>
          <w:p w14:paraId="63191AF0" w14:textId="77777777" w:rsidR="00A43017" w:rsidRDefault="00A43017">
            <w:r>
              <w:rPr>
                <w:lang w:val="cs-CZ" w:eastAsia="cs-CZ" w:bidi="th-TH"/>
              </w:rPr>
              <w:t>CZ OEL</w:t>
            </w:r>
          </w:p>
        </w:tc>
      </w:tr>
    </w:tbl>
    <w:p w14:paraId="782A300A" w14:textId="77777777" w:rsidR="00A43017" w:rsidRDefault="00A43017">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A43017" w:rsidRPr="000A62BF" w14:paraId="26225F0C" w14:textId="77777777">
        <w:tc>
          <w:tcPr>
            <w:tcW w:w="1842" w:type="dxa"/>
            <w:tcBorders>
              <w:top w:val="nil"/>
            </w:tcBorders>
            <w:hideMark/>
          </w:tcPr>
          <w:p w14:paraId="0581E400" w14:textId="77777777" w:rsidR="00A43017" w:rsidRDefault="00A43017">
            <w:pPr>
              <w:rPr>
                <w:lang w:val="en-GB" w:bidi="th-TH"/>
              </w:rPr>
            </w:pPr>
            <w:r>
              <w:rPr>
                <w:lang w:val="cs-CZ" w:eastAsia="cs-CZ" w:bidi="th-TH"/>
              </w:rPr>
              <w:t>Další informace</w:t>
            </w:r>
          </w:p>
        </w:tc>
        <w:tc>
          <w:tcPr>
            <w:tcW w:w="6804" w:type="dxa"/>
            <w:tcBorders>
              <w:top w:val="nil"/>
            </w:tcBorders>
            <w:hideMark/>
          </w:tcPr>
          <w:p w14:paraId="63148AEC" w14:textId="77777777" w:rsidR="00A43017" w:rsidRPr="000A62BF" w:rsidRDefault="00A43017">
            <w:pPr>
              <w:rPr>
                <w:lang w:val="en-GB" w:bidi="th-TH"/>
              </w:rPr>
            </w:pPr>
            <w:r>
              <w:rPr>
                <w:lang w:val="cs-CZ" w:eastAsia="cs-CZ"/>
              </w:rPr>
              <w:t>dráždí sliznice (oči, dýchací cesty) resp. kůži, Při expozici se významně uplatňuje pronikání látky kůží</w:t>
            </w:r>
          </w:p>
        </w:tc>
      </w:tr>
    </w:tbl>
    <w:p w14:paraId="0FA504A3" w14:textId="77777777" w:rsidR="00A43017" w:rsidRDefault="00A43017">
      <w:pPr>
        <w:rPr>
          <w:vanish/>
          <w:color w:val="008000"/>
          <w:lang w:val="en-US"/>
        </w:rPr>
      </w:pPr>
    </w:p>
    <w:p w14:paraId="48AF9A4F" w14:textId="77777777" w:rsidR="00A43017" w:rsidRDefault="00A43017">
      <w:pPr>
        <w:rPr>
          <w:rFonts w:eastAsia="MS Mincho"/>
          <w:vanish/>
          <w:color w:val="F79646"/>
          <w:lang w:val="en-US" w:eastAsia="ja-JP"/>
        </w:rPr>
      </w:pPr>
      <w:r>
        <w:rPr>
          <w:rFonts w:eastAsia="MS Mincho"/>
          <w:vanish/>
          <w:color w:val="F79646"/>
          <w:lang w:val="en-US" w:eastAsia="ja-JP"/>
        </w:rPr>
        <w:t>Output of ACGIH OELs (e.g. for Italy)</w:t>
      </w:r>
    </w:p>
    <w:p w14:paraId="13BFB247" w14:textId="77777777" w:rsidR="00A43017" w:rsidRDefault="00A43017">
      <w:pPr>
        <w:rPr>
          <w:vanish/>
          <w:color w:val="008000"/>
          <w:lang w:val="nl-NL"/>
        </w:rPr>
      </w:pPr>
    </w:p>
    <w:p w14:paraId="3C26FEA6" w14:textId="77777777" w:rsidR="00A43017" w:rsidRDefault="00A43017">
      <w:pPr>
        <w:rPr>
          <w:vanish/>
          <w:color w:val="008000"/>
        </w:rPr>
      </w:pPr>
    </w:p>
    <w:p w14:paraId="3F03EA44" w14:textId="77777777" w:rsidR="00A43017" w:rsidRDefault="00A43017">
      <w:pPr>
        <w:rPr>
          <w:vanish/>
          <w:color w:val="BFBFBF"/>
          <w:lang w:val="en-US"/>
        </w:rPr>
      </w:pPr>
    </w:p>
    <w:p w14:paraId="143F02E1" w14:textId="77777777" w:rsidR="00A43017" w:rsidRDefault="00A43017">
      <w:pPr>
        <w:rPr>
          <w:vanish/>
          <w:color w:val="008000"/>
          <w:lang w:val="en-US"/>
        </w:rPr>
      </w:pPr>
    </w:p>
    <w:p w14:paraId="505E32DA" w14:textId="77777777" w:rsidR="00A43017" w:rsidRDefault="00A43017">
      <w:pPr>
        <w:rPr>
          <w:rFonts w:eastAsia="MS Mincho"/>
          <w:vanish/>
          <w:color w:val="008000"/>
          <w:lang w:eastAsia="ja-JP" w:bidi="th-TH"/>
        </w:rPr>
      </w:pPr>
    </w:p>
    <w:p w14:paraId="48D1A91D" w14:textId="77777777" w:rsidR="00A43017" w:rsidRDefault="00A43017">
      <w:pPr>
        <w:pStyle w:val="30SDSSubHeaderBold-075cmindented"/>
        <w:rPr>
          <w:lang w:val="en-US" w:eastAsia="ja-JP" w:bidi="th-TH"/>
        </w:rPr>
      </w:pPr>
      <w:r>
        <w:rPr>
          <w:vanish/>
          <w:color w:val="FF0000"/>
          <w:lang w:val="en-US" w:eastAsia="ja-JP" w:bidi="th-TH"/>
        </w:rPr>
        <w:t>[</w:t>
      </w:r>
      <w:r>
        <w:rPr>
          <w:lang w:val="cs-CZ" w:eastAsia="cs-CZ" w:bidi="th-TH"/>
        </w:rPr>
        <w:t>Biologické limity expozice na pracovišti</w:t>
      </w:r>
    </w:p>
    <w:tbl>
      <w:tblPr>
        <w:tblW w:w="9078"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2"/>
        <w:gridCol w:w="1346"/>
        <w:gridCol w:w="1943"/>
        <w:gridCol w:w="1943"/>
        <w:gridCol w:w="1344"/>
      </w:tblGrid>
      <w:tr w:rsidR="00A43017" w14:paraId="46CA23EC" w14:textId="77777777">
        <w:trPr>
          <w:tblHeader/>
        </w:trPr>
        <w:tc>
          <w:tcPr>
            <w:tcW w:w="2372" w:type="dxa"/>
            <w:shd w:val="pct5" w:color="auto" w:fill="auto"/>
            <w:hideMark/>
          </w:tcPr>
          <w:p w14:paraId="2E51A829" w14:textId="77777777" w:rsidR="00A43017" w:rsidRDefault="00A43017">
            <w:pPr>
              <w:rPr>
                <w:rFonts w:eastAsia="MS Mincho"/>
                <w:lang w:val="en-US" w:eastAsia="ja-JP" w:bidi="th-TH"/>
              </w:rPr>
            </w:pPr>
            <w:r>
              <w:rPr>
                <w:rFonts w:eastAsia="MS Mincho"/>
                <w:lang w:val="cs-CZ" w:eastAsia="cs-CZ" w:bidi="th-TH"/>
              </w:rPr>
              <w:t>Název látky</w:t>
            </w:r>
          </w:p>
        </w:tc>
        <w:tc>
          <w:tcPr>
            <w:tcW w:w="1276" w:type="dxa"/>
            <w:shd w:val="pct5" w:color="auto" w:fill="auto"/>
            <w:hideMark/>
          </w:tcPr>
          <w:p w14:paraId="0DACF295" w14:textId="77777777" w:rsidR="00A43017" w:rsidRDefault="00A43017">
            <w:pPr>
              <w:rPr>
                <w:rFonts w:eastAsia="MS Mincho"/>
                <w:lang w:val="pt-BR" w:eastAsia="ja-JP" w:bidi="th-TH"/>
              </w:rPr>
            </w:pPr>
            <w:r>
              <w:rPr>
                <w:rFonts w:eastAsia="MS Mincho"/>
                <w:lang w:val="cs-CZ" w:eastAsia="cs-CZ" w:bidi="th-TH"/>
              </w:rPr>
              <w:t>Č. CAS</w:t>
            </w:r>
          </w:p>
        </w:tc>
        <w:tc>
          <w:tcPr>
            <w:tcW w:w="1843" w:type="dxa"/>
            <w:shd w:val="pct5" w:color="auto" w:fill="auto"/>
            <w:hideMark/>
          </w:tcPr>
          <w:p w14:paraId="3EE2EEC2" w14:textId="77777777" w:rsidR="00A43017" w:rsidRDefault="00A43017">
            <w:pPr>
              <w:rPr>
                <w:rFonts w:eastAsia="MS Mincho"/>
                <w:lang w:val="en-US" w:eastAsia="ja-JP" w:bidi="th-TH"/>
              </w:rPr>
            </w:pPr>
            <w:r>
              <w:rPr>
                <w:rFonts w:eastAsia="MS Mincho"/>
                <w:lang w:val="cs-CZ" w:eastAsia="cs-CZ" w:bidi="th-TH"/>
              </w:rPr>
              <w:t>Kontrolní parametry</w:t>
            </w:r>
          </w:p>
        </w:tc>
        <w:tc>
          <w:tcPr>
            <w:tcW w:w="1843" w:type="dxa"/>
            <w:shd w:val="pct5" w:color="auto" w:fill="auto"/>
            <w:hideMark/>
          </w:tcPr>
          <w:p w14:paraId="22EE5DE6" w14:textId="77777777" w:rsidR="00A43017" w:rsidRDefault="00A43017">
            <w:pPr>
              <w:rPr>
                <w:rFonts w:eastAsia="MS Mincho"/>
                <w:lang w:val="en-US" w:eastAsia="ja-JP" w:bidi="th-TH"/>
              </w:rPr>
            </w:pPr>
            <w:r>
              <w:rPr>
                <w:rFonts w:eastAsia="MS Mincho"/>
                <w:lang w:val="cs-CZ" w:eastAsia="cs-CZ" w:bidi="th-TH"/>
              </w:rPr>
              <w:t>Doba odběru vzorku</w:t>
            </w:r>
          </w:p>
        </w:tc>
        <w:tc>
          <w:tcPr>
            <w:tcW w:w="1275" w:type="dxa"/>
            <w:shd w:val="pct5" w:color="auto" w:fill="auto"/>
          </w:tcPr>
          <w:p w14:paraId="2D94F6BB" w14:textId="77777777" w:rsidR="00A43017" w:rsidRDefault="00A43017">
            <w:pPr>
              <w:rPr>
                <w:rFonts w:eastAsia="MS Mincho"/>
                <w:vanish/>
                <w:color w:val="808080"/>
                <w:lang w:val="en-US" w:eastAsia="ja-JP" w:bidi="th-TH"/>
              </w:rPr>
            </w:pPr>
            <w:r>
              <w:rPr>
                <w:lang w:val="cs-CZ" w:eastAsia="cs-CZ" w:bidi="th-TH"/>
              </w:rPr>
              <w:t>Základ</w:t>
            </w:r>
          </w:p>
        </w:tc>
      </w:tr>
    </w:tbl>
    <w:p w14:paraId="53D0F338" w14:textId="77777777" w:rsidR="00A43017" w:rsidRDefault="00A43017">
      <w:pPr>
        <w:rPr>
          <w:rFonts w:eastAsia="MS Mincho"/>
          <w:vanish/>
          <w:color w:val="C0C0C0"/>
          <w:lang w:eastAsia="ja-JP" w:bidi="th-TH"/>
        </w:rPr>
      </w:pPr>
      <w:r>
        <w:rPr>
          <w:rFonts w:eastAsia="MS Mincho"/>
          <w:vanish/>
          <w:color w:val="FF0000"/>
          <w:lang w:eastAsia="ja-JP" w:bidi="th-TH"/>
        </w:rPr>
        <w:t>]</w:t>
      </w: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A43017" w14:paraId="526325BE" w14:textId="77777777">
        <w:tc>
          <w:tcPr>
            <w:tcW w:w="2502" w:type="dxa"/>
            <w:hideMark/>
          </w:tcPr>
          <w:p w14:paraId="120F870F" w14:textId="77777777" w:rsidR="00A43017" w:rsidRDefault="00A43017">
            <w:pPr>
              <w:rPr>
                <w:vanish/>
                <w:color w:val="008000"/>
                <w:lang w:val="da-DK"/>
              </w:rPr>
            </w:pPr>
            <w:r>
              <w:rPr>
                <w:lang w:val="cs-CZ" w:eastAsia="cs-CZ" w:bidi="th-TH"/>
              </w:rPr>
              <w:t>toluen</w:t>
            </w:r>
            <w:r>
              <w:rPr>
                <w:vanish/>
                <w:lang w:val="da-DK" w:eastAsia="de-DE"/>
              </w:rPr>
              <w:t xml:space="preserve"> </w:t>
            </w:r>
          </w:p>
        </w:tc>
        <w:tc>
          <w:tcPr>
            <w:tcW w:w="1346" w:type="dxa"/>
            <w:hideMark/>
          </w:tcPr>
          <w:p w14:paraId="78BD0A83" w14:textId="77777777" w:rsidR="00A43017" w:rsidRDefault="00A43017">
            <w:pPr>
              <w:rPr>
                <w:vanish/>
                <w:color w:val="FF0000"/>
                <w:lang w:val="en-US"/>
              </w:rPr>
            </w:pPr>
            <w:r>
              <w:rPr>
                <w:lang w:val="cs-CZ" w:eastAsia="cs-CZ"/>
              </w:rPr>
              <w:t>108-88-3</w:t>
            </w:r>
          </w:p>
          <w:p w14:paraId="0749290C" w14:textId="77777777" w:rsidR="00A43017" w:rsidRDefault="00A43017">
            <w:pPr>
              <w:rPr>
                <w:vanish/>
                <w:color w:val="008000"/>
                <w:lang w:val="en-US"/>
              </w:rPr>
            </w:pPr>
          </w:p>
        </w:tc>
        <w:tc>
          <w:tcPr>
            <w:tcW w:w="1943" w:type="dxa"/>
            <w:hideMark/>
          </w:tcPr>
          <w:p w14:paraId="1CB862BD" w14:textId="77777777" w:rsidR="00A43017" w:rsidRPr="000A62BF" w:rsidRDefault="00A43017">
            <w:pPr>
              <w:rPr>
                <w:vanish/>
                <w:color w:val="C0C0C0"/>
                <w:lang w:val="en-US"/>
              </w:rPr>
            </w:pPr>
            <w:r>
              <w:rPr>
                <w:lang w:val="cs-CZ" w:eastAsia="cs-CZ" w:bidi="th-TH"/>
              </w:rPr>
              <w:t>Hippurová kyselina</w:t>
            </w:r>
          </w:p>
          <w:p w14:paraId="68B0BB08" w14:textId="77777777" w:rsidR="00A43017" w:rsidRDefault="00A43017">
            <w:pPr>
              <w:rPr>
                <w:rFonts w:eastAsia="MS Mincho"/>
                <w:lang w:val="en-US" w:eastAsia="ja-JP" w:bidi="th-TH"/>
              </w:rPr>
            </w:pPr>
            <w:r>
              <w:rPr>
                <w:lang w:val="en-US" w:bidi="th-TH"/>
              </w:rPr>
              <w:t xml:space="preserve">: </w:t>
            </w:r>
            <w:r>
              <w:rPr>
                <w:rFonts w:eastAsia="MS Mincho"/>
                <w:lang w:val="cs-CZ" w:eastAsia="cs-CZ" w:bidi="th-TH"/>
              </w:rPr>
              <w:t>1600</w:t>
            </w:r>
            <w:r>
              <w:rPr>
                <w:rFonts w:eastAsia="MS Mincho"/>
                <w:lang w:val="en-US" w:eastAsia="ja-JP" w:bidi="th-TH"/>
              </w:rPr>
              <w:t xml:space="preserve"> </w:t>
            </w:r>
            <w:r>
              <w:rPr>
                <w:rFonts w:eastAsia="MS Mincho"/>
                <w:lang w:val="cs-CZ" w:eastAsia="cs-CZ" w:bidi="th-TH"/>
              </w:rPr>
              <w:t>mg/g kreatininu</w:t>
            </w:r>
          </w:p>
          <w:p w14:paraId="5F0421F5" w14:textId="77777777" w:rsidR="00A43017" w:rsidRPr="000A62BF" w:rsidRDefault="00A43017">
            <w:pPr>
              <w:rPr>
                <w:vanish/>
                <w:color w:val="C0C0C0"/>
                <w:lang w:val="en-US" w:bidi="th-TH"/>
              </w:rPr>
            </w:pPr>
            <w:r>
              <w:rPr>
                <w:lang w:val="en-US" w:bidi="th-TH"/>
              </w:rPr>
              <w:t>(</w:t>
            </w:r>
            <w:r>
              <w:rPr>
                <w:lang w:val="cs-CZ" w:eastAsia="cs-CZ" w:bidi="th-TH"/>
              </w:rPr>
              <w:t>moč</w:t>
            </w:r>
            <w:r>
              <w:rPr>
                <w:lang w:val="en-US" w:bidi="th-TH"/>
              </w:rPr>
              <w:t>)</w:t>
            </w:r>
          </w:p>
        </w:tc>
        <w:tc>
          <w:tcPr>
            <w:tcW w:w="1943" w:type="dxa"/>
            <w:hideMark/>
          </w:tcPr>
          <w:p w14:paraId="3C979E1A" w14:textId="77777777" w:rsidR="00A43017" w:rsidRDefault="00A43017">
            <w:pPr>
              <w:rPr>
                <w:rFonts w:eastAsia="MS Mincho"/>
                <w:lang w:eastAsia="ja-JP" w:bidi="th-TH"/>
              </w:rPr>
            </w:pPr>
            <w:r>
              <w:rPr>
                <w:rFonts w:eastAsia="MS Mincho"/>
                <w:lang w:val="cs-CZ" w:eastAsia="cs-CZ" w:bidi="th-TH"/>
              </w:rPr>
              <w:t>Konec směny</w:t>
            </w:r>
          </w:p>
        </w:tc>
        <w:tc>
          <w:tcPr>
            <w:tcW w:w="1344" w:type="dxa"/>
          </w:tcPr>
          <w:p w14:paraId="1F992D14" w14:textId="77777777" w:rsidR="00A43017" w:rsidRDefault="00A43017">
            <w:pPr>
              <w:rPr>
                <w:rFonts w:eastAsia="MS Mincho"/>
                <w:vanish/>
                <w:color w:val="008000"/>
                <w:lang w:val="en-US" w:eastAsia="ja-JP" w:bidi="th-TH"/>
              </w:rPr>
            </w:pPr>
            <w:r>
              <w:rPr>
                <w:lang w:val="cs-CZ" w:eastAsia="cs-CZ" w:bidi="th-TH"/>
              </w:rPr>
              <w:t>CZ BEI</w:t>
            </w:r>
          </w:p>
        </w:tc>
      </w:tr>
    </w:tbl>
    <w:p w14:paraId="40ABBCD2" w14:textId="77777777" w:rsidR="00A43017" w:rsidRDefault="00A43017">
      <w:pPr>
        <w:rPr>
          <w:rFonts w:eastAsia="MS Mincho"/>
          <w:vanish/>
          <w:color w:val="008000"/>
          <w:lang w:val="en-US" w:eastAsia="ja-JP" w:bidi="th-TH"/>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A43017" w14:paraId="700C096A" w14:textId="77777777">
        <w:trPr>
          <w:hidden/>
        </w:trPr>
        <w:tc>
          <w:tcPr>
            <w:tcW w:w="2502" w:type="dxa"/>
            <w:hideMark/>
          </w:tcPr>
          <w:p w14:paraId="1777931E" w14:textId="77777777" w:rsidR="00A43017" w:rsidRDefault="00A43017">
            <w:pPr>
              <w:rPr>
                <w:vanish/>
                <w:color w:val="008000"/>
                <w:lang w:val="da-DK"/>
              </w:rPr>
            </w:pPr>
          </w:p>
        </w:tc>
        <w:tc>
          <w:tcPr>
            <w:tcW w:w="1346" w:type="dxa"/>
            <w:hideMark/>
          </w:tcPr>
          <w:p w14:paraId="61539CAB" w14:textId="77777777" w:rsidR="00A43017" w:rsidRDefault="00A43017">
            <w:pPr>
              <w:rPr>
                <w:vanish/>
                <w:color w:val="008000"/>
                <w:lang w:val="en-US"/>
              </w:rPr>
            </w:pPr>
          </w:p>
        </w:tc>
        <w:tc>
          <w:tcPr>
            <w:tcW w:w="1943" w:type="dxa"/>
            <w:hideMark/>
          </w:tcPr>
          <w:p w14:paraId="5FAE43DB" w14:textId="77777777" w:rsidR="00A43017" w:rsidRPr="000A62BF" w:rsidRDefault="00A43017">
            <w:pPr>
              <w:rPr>
                <w:vanish/>
                <w:color w:val="C0C0C0"/>
                <w:lang w:val="en-US"/>
              </w:rPr>
            </w:pPr>
            <w:r>
              <w:rPr>
                <w:lang w:val="cs-CZ" w:eastAsia="cs-CZ" w:bidi="th-TH"/>
              </w:rPr>
              <w:t>Hippurová kyselina</w:t>
            </w:r>
          </w:p>
          <w:p w14:paraId="3B6E0C70" w14:textId="77777777" w:rsidR="00A43017" w:rsidRDefault="00A43017">
            <w:pPr>
              <w:rPr>
                <w:rFonts w:eastAsia="MS Mincho"/>
                <w:lang w:val="en-US" w:eastAsia="ja-JP" w:bidi="th-TH"/>
              </w:rPr>
            </w:pPr>
            <w:r>
              <w:rPr>
                <w:lang w:val="en-US" w:bidi="th-TH"/>
              </w:rPr>
              <w:lastRenderedPageBreak/>
              <w:t xml:space="preserve">: </w:t>
            </w:r>
            <w:r>
              <w:rPr>
                <w:rFonts w:eastAsia="MS Mincho"/>
                <w:lang w:val="cs-CZ" w:eastAsia="cs-CZ" w:bidi="th-TH"/>
              </w:rPr>
              <w:t>1000</w:t>
            </w:r>
            <w:r>
              <w:rPr>
                <w:rFonts w:eastAsia="MS Mincho"/>
                <w:lang w:val="en-US" w:eastAsia="ja-JP" w:bidi="th-TH"/>
              </w:rPr>
              <w:t xml:space="preserve"> </w:t>
            </w:r>
            <w:r>
              <w:rPr>
                <w:rFonts w:eastAsia="MS Mincho"/>
                <w:lang w:val="cs-CZ" w:eastAsia="cs-CZ" w:bidi="th-TH"/>
              </w:rPr>
              <w:t>µmol/mmol kreatininu</w:t>
            </w:r>
          </w:p>
          <w:p w14:paraId="07E00367" w14:textId="77777777" w:rsidR="00A43017" w:rsidRPr="000A62BF" w:rsidRDefault="00A43017">
            <w:pPr>
              <w:rPr>
                <w:vanish/>
                <w:color w:val="C0C0C0"/>
                <w:lang w:val="en-US" w:bidi="th-TH"/>
              </w:rPr>
            </w:pPr>
            <w:r>
              <w:rPr>
                <w:lang w:val="en-US" w:bidi="th-TH"/>
              </w:rPr>
              <w:t>(</w:t>
            </w:r>
            <w:r>
              <w:rPr>
                <w:lang w:val="cs-CZ" w:eastAsia="cs-CZ" w:bidi="th-TH"/>
              </w:rPr>
              <w:t>moč</w:t>
            </w:r>
            <w:r>
              <w:rPr>
                <w:lang w:val="en-US" w:bidi="th-TH"/>
              </w:rPr>
              <w:t>)</w:t>
            </w:r>
          </w:p>
        </w:tc>
        <w:tc>
          <w:tcPr>
            <w:tcW w:w="1943" w:type="dxa"/>
            <w:hideMark/>
          </w:tcPr>
          <w:p w14:paraId="37EF2A4F" w14:textId="77777777" w:rsidR="00A43017" w:rsidRDefault="00A43017">
            <w:pPr>
              <w:rPr>
                <w:rFonts w:eastAsia="MS Mincho"/>
                <w:lang w:eastAsia="ja-JP" w:bidi="th-TH"/>
              </w:rPr>
            </w:pPr>
            <w:r>
              <w:rPr>
                <w:rFonts w:eastAsia="MS Mincho"/>
                <w:lang w:val="cs-CZ" w:eastAsia="cs-CZ" w:bidi="th-TH"/>
              </w:rPr>
              <w:lastRenderedPageBreak/>
              <w:t>Konec směny</w:t>
            </w:r>
          </w:p>
        </w:tc>
        <w:tc>
          <w:tcPr>
            <w:tcW w:w="1344" w:type="dxa"/>
          </w:tcPr>
          <w:p w14:paraId="6D36F2C3" w14:textId="77777777" w:rsidR="00A43017" w:rsidRDefault="00A43017">
            <w:pPr>
              <w:rPr>
                <w:rFonts w:eastAsia="MS Mincho"/>
                <w:vanish/>
                <w:color w:val="008000"/>
                <w:lang w:val="en-US" w:eastAsia="ja-JP" w:bidi="th-TH"/>
              </w:rPr>
            </w:pPr>
            <w:r>
              <w:rPr>
                <w:lang w:val="cs-CZ" w:eastAsia="cs-CZ" w:bidi="th-TH"/>
              </w:rPr>
              <w:t>CZ BEI</w:t>
            </w:r>
          </w:p>
        </w:tc>
      </w:tr>
    </w:tbl>
    <w:p w14:paraId="18D21AFA" w14:textId="77777777" w:rsidR="00A43017" w:rsidRDefault="00A43017">
      <w:pPr>
        <w:rPr>
          <w:rFonts w:eastAsia="MS Mincho"/>
          <w:vanish/>
          <w:color w:val="008000"/>
          <w:lang w:val="en-US" w:eastAsia="ja-JP" w:bidi="th-TH"/>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A43017" w14:paraId="04B49EE0" w14:textId="77777777">
        <w:trPr>
          <w:hidden/>
        </w:trPr>
        <w:tc>
          <w:tcPr>
            <w:tcW w:w="2502" w:type="dxa"/>
            <w:hideMark/>
          </w:tcPr>
          <w:p w14:paraId="4F6198D9" w14:textId="77777777" w:rsidR="00A43017" w:rsidRDefault="00A43017">
            <w:pPr>
              <w:rPr>
                <w:vanish/>
                <w:color w:val="008000"/>
                <w:lang w:val="da-DK"/>
              </w:rPr>
            </w:pPr>
          </w:p>
        </w:tc>
        <w:tc>
          <w:tcPr>
            <w:tcW w:w="1346" w:type="dxa"/>
            <w:hideMark/>
          </w:tcPr>
          <w:p w14:paraId="6E31A73A" w14:textId="77777777" w:rsidR="00A43017" w:rsidRDefault="00A43017">
            <w:pPr>
              <w:rPr>
                <w:vanish/>
                <w:color w:val="008000"/>
                <w:lang w:val="en-US"/>
              </w:rPr>
            </w:pPr>
          </w:p>
        </w:tc>
        <w:tc>
          <w:tcPr>
            <w:tcW w:w="1943" w:type="dxa"/>
            <w:hideMark/>
          </w:tcPr>
          <w:p w14:paraId="01E95994" w14:textId="77777777" w:rsidR="00A43017" w:rsidRPr="000A62BF" w:rsidRDefault="00A43017">
            <w:pPr>
              <w:rPr>
                <w:vanish/>
                <w:color w:val="C0C0C0"/>
                <w:lang w:val="pt-PT"/>
              </w:rPr>
            </w:pPr>
            <w:r>
              <w:rPr>
                <w:lang w:val="cs-CZ" w:eastAsia="cs-CZ" w:bidi="th-TH"/>
              </w:rPr>
              <w:t>o-Kresol</w:t>
            </w:r>
          </w:p>
          <w:p w14:paraId="701E3FD4" w14:textId="77777777" w:rsidR="00A43017" w:rsidRPr="000A62BF" w:rsidRDefault="00A43017">
            <w:pPr>
              <w:rPr>
                <w:rFonts w:eastAsia="MS Mincho"/>
                <w:lang w:val="pt-PT" w:eastAsia="ja-JP" w:bidi="th-TH"/>
              </w:rPr>
            </w:pPr>
            <w:r w:rsidRPr="000A62BF">
              <w:rPr>
                <w:lang w:val="pt-PT" w:bidi="th-TH"/>
              </w:rPr>
              <w:t xml:space="preserve">: </w:t>
            </w:r>
            <w:r>
              <w:rPr>
                <w:rFonts w:eastAsia="MS Mincho"/>
                <w:lang w:val="cs-CZ" w:eastAsia="cs-CZ" w:bidi="th-TH"/>
              </w:rPr>
              <w:t>1.5</w:t>
            </w:r>
            <w:r w:rsidRPr="000A62BF">
              <w:rPr>
                <w:rFonts w:eastAsia="MS Mincho"/>
                <w:lang w:val="pt-PT" w:eastAsia="ja-JP" w:bidi="th-TH"/>
              </w:rPr>
              <w:t xml:space="preserve"> </w:t>
            </w:r>
            <w:r>
              <w:rPr>
                <w:rFonts w:eastAsia="MS Mincho"/>
                <w:lang w:val="cs-CZ" w:eastAsia="cs-CZ" w:bidi="th-TH"/>
              </w:rPr>
              <w:t>mg/g kreatininu</w:t>
            </w:r>
          </w:p>
          <w:p w14:paraId="5383A9A5" w14:textId="77777777" w:rsidR="00A43017" w:rsidRPr="000A62BF" w:rsidRDefault="00A43017">
            <w:pPr>
              <w:rPr>
                <w:vanish/>
                <w:color w:val="C0C0C0"/>
                <w:lang w:val="pt-PT" w:bidi="th-TH"/>
              </w:rPr>
            </w:pPr>
            <w:r w:rsidRPr="000A62BF">
              <w:rPr>
                <w:lang w:val="pt-PT" w:bidi="th-TH"/>
              </w:rPr>
              <w:t>(</w:t>
            </w:r>
            <w:r>
              <w:rPr>
                <w:lang w:val="cs-CZ" w:eastAsia="cs-CZ" w:bidi="th-TH"/>
              </w:rPr>
              <w:t>moč</w:t>
            </w:r>
            <w:r w:rsidRPr="000A62BF">
              <w:rPr>
                <w:lang w:val="pt-PT" w:bidi="th-TH"/>
              </w:rPr>
              <w:t>)</w:t>
            </w:r>
          </w:p>
        </w:tc>
        <w:tc>
          <w:tcPr>
            <w:tcW w:w="1943" w:type="dxa"/>
            <w:hideMark/>
          </w:tcPr>
          <w:p w14:paraId="7D0FF2A2" w14:textId="77777777" w:rsidR="00A43017" w:rsidRDefault="00A43017">
            <w:pPr>
              <w:rPr>
                <w:rFonts w:eastAsia="MS Mincho"/>
                <w:lang w:eastAsia="ja-JP" w:bidi="th-TH"/>
              </w:rPr>
            </w:pPr>
            <w:r>
              <w:rPr>
                <w:rFonts w:eastAsia="MS Mincho"/>
                <w:lang w:val="cs-CZ" w:eastAsia="cs-CZ" w:bidi="th-TH"/>
              </w:rPr>
              <w:t>Konec směny</w:t>
            </w:r>
          </w:p>
        </w:tc>
        <w:tc>
          <w:tcPr>
            <w:tcW w:w="1344" w:type="dxa"/>
          </w:tcPr>
          <w:p w14:paraId="67DC2CEE" w14:textId="77777777" w:rsidR="00A43017" w:rsidRDefault="00A43017">
            <w:pPr>
              <w:rPr>
                <w:rFonts w:eastAsia="MS Mincho"/>
                <w:vanish/>
                <w:color w:val="008000"/>
                <w:lang w:val="en-US" w:eastAsia="ja-JP" w:bidi="th-TH"/>
              </w:rPr>
            </w:pPr>
            <w:r>
              <w:rPr>
                <w:lang w:val="cs-CZ" w:eastAsia="cs-CZ" w:bidi="th-TH"/>
              </w:rPr>
              <w:t>CZ BEI</w:t>
            </w:r>
          </w:p>
        </w:tc>
      </w:tr>
    </w:tbl>
    <w:p w14:paraId="203FA6E2" w14:textId="77777777" w:rsidR="00A43017" w:rsidRDefault="00A43017">
      <w:pPr>
        <w:rPr>
          <w:rFonts w:eastAsia="MS Mincho"/>
          <w:vanish/>
          <w:color w:val="008000"/>
          <w:lang w:val="en-US" w:eastAsia="ja-JP" w:bidi="th-TH"/>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A43017" w14:paraId="1D14DE01" w14:textId="77777777">
        <w:trPr>
          <w:hidden/>
        </w:trPr>
        <w:tc>
          <w:tcPr>
            <w:tcW w:w="2502" w:type="dxa"/>
            <w:hideMark/>
          </w:tcPr>
          <w:p w14:paraId="44F1E5B9" w14:textId="77777777" w:rsidR="00A43017" w:rsidRDefault="00A43017">
            <w:pPr>
              <w:rPr>
                <w:vanish/>
                <w:color w:val="008000"/>
                <w:lang w:val="da-DK"/>
              </w:rPr>
            </w:pPr>
          </w:p>
        </w:tc>
        <w:tc>
          <w:tcPr>
            <w:tcW w:w="1346" w:type="dxa"/>
            <w:hideMark/>
          </w:tcPr>
          <w:p w14:paraId="0F06B7D6" w14:textId="77777777" w:rsidR="00A43017" w:rsidRDefault="00A43017">
            <w:pPr>
              <w:rPr>
                <w:vanish/>
                <w:color w:val="008000"/>
                <w:lang w:val="en-US"/>
              </w:rPr>
            </w:pPr>
          </w:p>
        </w:tc>
        <w:tc>
          <w:tcPr>
            <w:tcW w:w="1943" w:type="dxa"/>
            <w:hideMark/>
          </w:tcPr>
          <w:p w14:paraId="0FC7471D" w14:textId="77777777" w:rsidR="00A43017" w:rsidRDefault="00A43017">
            <w:pPr>
              <w:rPr>
                <w:vanish/>
                <w:color w:val="C0C0C0"/>
              </w:rPr>
            </w:pPr>
            <w:r>
              <w:rPr>
                <w:lang w:val="cs-CZ" w:eastAsia="cs-CZ" w:bidi="th-TH"/>
              </w:rPr>
              <w:t>o-Kresol</w:t>
            </w:r>
          </w:p>
          <w:p w14:paraId="6AFFEA1E" w14:textId="77777777" w:rsidR="00A43017" w:rsidRDefault="00A43017">
            <w:pPr>
              <w:rPr>
                <w:rFonts w:eastAsia="MS Mincho"/>
                <w:lang w:val="en-US" w:eastAsia="ja-JP" w:bidi="th-TH"/>
              </w:rPr>
            </w:pPr>
            <w:r>
              <w:rPr>
                <w:lang w:val="en-US" w:bidi="th-TH"/>
              </w:rPr>
              <w:t xml:space="preserve">: </w:t>
            </w:r>
            <w:r>
              <w:rPr>
                <w:rFonts w:eastAsia="MS Mincho"/>
                <w:lang w:val="cs-CZ" w:eastAsia="cs-CZ" w:bidi="th-TH"/>
              </w:rPr>
              <w:t>1.6</w:t>
            </w:r>
            <w:r>
              <w:rPr>
                <w:rFonts w:eastAsia="MS Mincho"/>
                <w:lang w:val="en-US" w:eastAsia="ja-JP" w:bidi="th-TH"/>
              </w:rPr>
              <w:t xml:space="preserve"> </w:t>
            </w:r>
            <w:r>
              <w:rPr>
                <w:rFonts w:eastAsia="MS Mincho"/>
                <w:lang w:val="cs-CZ" w:eastAsia="cs-CZ" w:bidi="th-TH"/>
              </w:rPr>
              <w:t>µmol/mmol kreatininu</w:t>
            </w:r>
          </w:p>
          <w:p w14:paraId="76C55EC8" w14:textId="77777777" w:rsidR="00A43017" w:rsidRDefault="00A43017">
            <w:pPr>
              <w:rPr>
                <w:vanish/>
                <w:color w:val="C0C0C0"/>
                <w:lang w:bidi="th-TH"/>
              </w:rPr>
            </w:pPr>
            <w:r>
              <w:rPr>
                <w:lang w:val="en-US" w:bidi="th-TH"/>
              </w:rPr>
              <w:t>(</w:t>
            </w:r>
            <w:r>
              <w:rPr>
                <w:lang w:val="cs-CZ" w:eastAsia="cs-CZ" w:bidi="th-TH"/>
              </w:rPr>
              <w:t>moč</w:t>
            </w:r>
            <w:r>
              <w:rPr>
                <w:lang w:val="en-US" w:bidi="th-TH"/>
              </w:rPr>
              <w:t>)</w:t>
            </w:r>
          </w:p>
        </w:tc>
        <w:tc>
          <w:tcPr>
            <w:tcW w:w="1943" w:type="dxa"/>
            <w:hideMark/>
          </w:tcPr>
          <w:p w14:paraId="0CD20F6D" w14:textId="77777777" w:rsidR="00A43017" w:rsidRDefault="00A43017">
            <w:pPr>
              <w:rPr>
                <w:rFonts w:eastAsia="MS Mincho"/>
                <w:lang w:eastAsia="ja-JP" w:bidi="th-TH"/>
              </w:rPr>
            </w:pPr>
            <w:r>
              <w:rPr>
                <w:rFonts w:eastAsia="MS Mincho"/>
                <w:lang w:val="cs-CZ" w:eastAsia="cs-CZ" w:bidi="th-TH"/>
              </w:rPr>
              <w:t>Konec směny</w:t>
            </w:r>
          </w:p>
        </w:tc>
        <w:tc>
          <w:tcPr>
            <w:tcW w:w="1344" w:type="dxa"/>
          </w:tcPr>
          <w:p w14:paraId="71A68A4F" w14:textId="77777777" w:rsidR="00A43017" w:rsidRDefault="00A43017">
            <w:pPr>
              <w:rPr>
                <w:rFonts w:eastAsia="MS Mincho"/>
                <w:vanish/>
                <w:color w:val="008000"/>
                <w:lang w:val="en-US" w:eastAsia="ja-JP" w:bidi="th-TH"/>
              </w:rPr>
            </w:pPr>
            <w:r>
              <w:rPr>
                <w:lang w:val="cs-CZ" w:eastAsia="cs-CZ" w:bidi="th-TH"/>
              </w:rPr>
              <w:t>CZ BEI</w:t>
            </w:r>
          </w:p>
        </w:tc>
      </w:tr>
    </w:tbl>
    <w:p w14:paraId="44959605" w14:textId="77777777" w:rsidR="00A43017" w:rsidRDefault="00A43017">
      <w:pPr>
        <w:rPr>
          <w:rFonts w:eastAsia="MS Mincho"/>
          <w:vanish/>
          <w:color w:val="008000"/>
          <w:lang w:val="en-US" w:eastAsia="ja-JP" w:bidi="th-TH"/>
        </w:rPr>
      </w:pPr>
    </w:p>
    <w:p w14:paraId="39A9067F" w14:textId="77777777" w:rsidR="00A43017" w:rsidRDefault="00A43017">
      <w:pPr>
        <w:rPr>
          <w:rFonts w:eastAsia="MS Mincho"/>
          <w:vanish/>
          <w:color w:val="F79646"/>
          <w:lang w:val="en-US" w:eastAsia="ja-JP"/>
        </w:rPr>
      </w:pPr>
      <w:r>
        <w:rPr>
          <w:rFonts w:eastAsia="MS Mincho"/>
          <w:vanish/>
          <w:color w:val="F79646"/>
          <w:lang w:val="en-US" w:eastAsia="ja-JP"/>
        </w:rPr>
        <w:t>Output of ACGIH BEIs (e.g. for Italy)</w:t>
      </w:r>
    </w:p>
    <w:p w14:paraId="246B1752" w14:textId="77777777" w:rsidR="00A43017" w:rsidRDefault="00A43017">
      <w:pPr>
        <w:rPr>
          <w:rFonts w:eastAsia="MS Mincho"/>
          <w:vanish/>
          <w:color w:val="F79646"/>
          <w:szCs w:val="16"/>
          <w:lang w:eastAsia="ja-JP"/>
        </w:rPr>
      </w:pPr>
      <w:r>
        <w:rPr>
          <w:rFonts w:eastAsia="MS Mincho"/>
          <w:vanish/>
          <w:color w:val="F79646"/>
          <w:szCs w:val="16"/>
          <w:lang w:eastAsia="ja-JP"/>
        </w:rPr>
        <w:t>DNEL/DMEL</w:t>
      </w:r>
    </w:p>
    <w:p w14:paraId="3B6A6ED2" w14:textId="77777777" w:rsidR="00A43017" w:rsidRDefault="00A43017">
      <w:pPr>
        <w:rPr>
          <w:rFonts w:eastAsia="Times New Roman"/>
          <w:vanish/>
          <w:color w:val="0070C0"/>
          <w:lang w:eastAsia="en-US"/>
        </w:rPr>
      </w:pPr>
    </w:p>
    <w:p w14:paraId="7D2A3372" w14:textId="77777777" w:rsidR="00A43017" w:rsidRDefault="00A43017">
      <w:pPr>
        <w:rPr>
          <w:rFonts w:eastAsia="Times New Roman"/>
          <w:vanish/>
          <w:color w:val="0070C0"/>
          <w:lang w:val="nl-NL" w:eastAsia="de-DE"/>
        </w:rPr>
      </w:pPr>
    </w:p>
    <w:p w14:paraId="57048F5A" w14:textId="77777777" w:rsidR="00A43017" w:rsidRDefault="00A43017">
      <w:pPr>
        <w:rPr>
          <w:rFonts w:eastAsia="Times New Roman"/>
          <w:vanish/>
          <w:color w:val="0070C0"/>
          <w:lang w:val="nl-NL" w:eastAsia="de-DE"/>
        </w:rPr>
      </w:pPr>
    </w:p>
    <w:p w14:paraId="64FC621C" w14:textId="77777777" w:rsidR="00A43017" w:rsidRDefault="00A43017">
      <w:pPr>
        <w:rPr>
          <w:rFonts w:eastAsia="Times New Roman"/>
          <w:vanish/>
          <w:color w:val="0070C0"/>
          <w:lang w:val="nl-NL" w:eastAsia="de-DE"/>
        </w:rPr>
      </w:pPr>
    </w:p>
    <w:p w14:paraId="414CB406" w14:textId="77777777" w:rsidR="00A43017" w:rsidRDefault="00A43017">
      <w:pPr>
        <w:rPr>
          <w:rFonts w:eastAsia="Times New Roman"/>
          <w:vanish/>
          <w:color w:val="0070C0"/>
          <w:lang w:val="nl-NL" w:eastAsia="de-DE"/>
        </w:rPr>
      </w:pPr>
    </w:p>
    <w:p w14:paraId="36A31A94" w14:textId="77777777" w:rsidR="00A43017" w:rsidRDefault="00A43017">
      <w:pPr>
        <w:rPr>
          <w:rFonts w:eastAsia="Times New Roman"/>
          <w:vanish/>
          <w:color w:val="0070C0"/>
          <w:lang w:val="nl-NL" w:eastAsia="de-DE"/>
        </w:rPr>
      </w:pPr>
    </w:p>
    <w:p w14:paraId="2A3F75C9" w14:textId="77777777" w:rsidR="00A43017" w:rsidRDefault="00A43017">
      <w:pPr>
        <w:rPr>
          <w:rFonts w:eastAsia="Times New Roman"/>
          <w:vanish/>
          <w:color w:val="0070C0"/>
          <w:lang w:val="nl-NL" w:eastAsia="de-DE"/>
        </w:rPr>
      </w:pPr>
    </w:p>
    <w:p w14:paraId="5F966793" w14:textId="77777777" w:rsidR="00A43017" w:rsidRPr="000A62BF" w:rsidRDefault="00A43017">
      <w:pPr>
        <w:pStyle w:val="30SDSSubHeaderBold-075cmindented"/>
        <w:rPr>
          <w:lang w:val="nl-NL" w:bidi="th-TH"/>
        </w:rPr>
      </w:pPr>
      <w:r w:rsidRPr="000A62BF">
        <w:rPr>
          <w:vanish/>
          <w:color w:val="FF0000"/>
          <w:lang w:val="nl-NL" w:bidi="th-TH"/>
        </w:rPr>
        <w:t>[</w:t>
      </w:r>
      <w:r>
        <w:rPr>
          <w:lang w:val="cs-CZ" w:eastAsia="cs-CZ" w:bidi="th-TH"/>
        </w:rPr>
        <w:t>Odvozená hladina bez účinku</w:t>
      </w:r>
      <w:r w:rsidRPr="000A62BF">
        <w:rPr>
          <w:lang w:val="nl-NL" w:bidi="th-TH"/>
        </w:rPr>
        <w:t xml:space="preserve"> (</w:t>
      </w:r>
      <w:r>
        <w:rPr>
          <w:lang w:val="cs-CZ" w:eastAsia="cs-CZ" w:bidi="th-TH"/>
        </w:rPr>
        <w:t>DNEL</w:t>
      </w:r>
      <w:r w:rsidRPr="000A62BF">
        <w:rPr>
          <w:lang w:val="nl-NL" w:bidi="th-TH"/>
        </w:rPr>
        <w:t xml:space="preserve">) </w:t>
      </w:r>
      <w:r>
        <w:rPr>
          <w:lang w:val="cs-CZ" w:eastAsia="cs-CZ" w:bidi="th-TH"/>
        </w:rPr>
        <w:t>podle Nařízení (ES) č. 1907/2006</w:t>
      </w:r>
      <w:r w:rsidRPr="000A62BF">
        <w:rPr>
          <w:lang w:val="nl-NL" w:bidi="th-TH"/>
        </w:rPr>
        <w:t>:</w:t>
      </w:r>
    </w:p>
    <w:tbl>
      <w:tblPr>
        <w:tblW w:w="9078"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7"/>
        <w:gridCol w:w="1559"/>
        <w:gridCol w:w="1701"/>
        <w:gridCol w:w="2126"/>
        <w:gridCol w:w="1495"/>
      </w:tblGrid>
      <w:tr w:rsidR="00A43017" w14:paraId="140C890C" w14:textId="77777777">
        <w:trPr>
          <w:tblHeader/>
        </w:trPr>
        <w:tc>
          <w:tcPr>
            <w:tcW w:w="2197" w:type="dxa"/>
            <w:shd w:val="pct5" w:color="auto" w:fill="auto"/>
          </w:tcPr>
          <w:p w14:paraId="28105E27" w14:textId="77777777" w:rsidR="00A43017" w:rsidRDefault="00A43017">
            <w:pPr>
              <w:rPr>
                <w:rFonts w:eastAsia="MS Mincho"/>
                <w:lang w:val="en-US" w:eastAsia="ja-JP"/>
              </w:rPr>
            </w:pPr>
            <w:r>
              <w:rPr>
                <w:rFonts w:eastAsia="MS Mincho"/>
                <w:lang w:val="cs-CZ" w:eastAsia="cs-CZ"/>
              </w:rPr>
              <w:t>Název látky</w:t>
            </w:r>
          </w:p>
        </w:tc>
        <w:tc>
          <w:tcPr>
            <w:tcW w:w="1559" w:type="dxa"/>
            <w:shd w:val="pct5" w:color="auto" w:fill="auto"/>
          </w:tcPr>
          <w:p w14:paraId="16F8B94A" w14:textId="77777777" w:rsidR="00A43017" w:rsidRDefault="00A43017">
            <w:pPr>
              <w:rPr>
                <w:rFonts w:eastAsia="MS Mincho"/>
                <w:lang w:val="en-US" w:eastAsia="ja-JP"/>
              </w:rPr>
            </w:pPr>
            <w:r>
              <w:rPr>
                <w:rFonts w:eastAsia="MS Mincho"/>
                <w:lang w:val="cs-CZ" w:eastAsia="cs-CZ"/>
              </w:rPr>
              <w:t>Oblast použití</w:t>
            </w:r>
          </w:p>
        </w:tc>
        <w:tc>
          <w:tcPr>
            <w:tcW w:w="1701" w:type="dxa"/>
            <w:shd w:val="pct5" w:color="auto" w:fill="auto"/>
          </w:tcPr>
          <w:p w14:paraId="5EE90B6C" w14:textId="77777777" w:rsidR="00A43017" w:rsidRDefault="00A43017">
            <w:pPr>
              <w:rPr>
                <w:rFonts w:eastAsia="MS Mincho"/>
                <w:lang w:val="en-US" w:eastAsia="ja-JP"/>
              </w:rPr>
            </w:pPr>
            <w:r>
              <w:rPr>
                <w:rFonts w:eastAsia="MS Mincho"/>
                <w:lang w:val="cs-CZ" w:eastAsia="cs-CZ"/>
              </w:rPr>
              <w:t>Cesty expozice</w:t>
            </w:r>
          </w:p>
        </w:tc>
        <w:tc>
          <w:tcPr>
            <w:tcW w:w="2126" w:type="dxa"/>
            <w:shd w:val="pct5" w:color="auto" w:fill="auto"/>
          </w:tcPr>
          <w:p w14:paraId="2D680946" w14:textId="77777777" w:rsidR="00A43017" w:rsidRDefault="00A43017">
            <w:pPr>
              <w:rPr>
                <w:rFonts w:eastAsia="MS Mincho"/>
                <w:lang w:val="en-US" w:eastAsia="ja-JP"/>
              </w:rPr>
            </w:pPr>
            <w:r>
              <w:rPr>
                <w:rFonts w:eastAsia="MS Mincho"/>
                <w:lang w:val="cs-CZ" w:eastAsia="cs-CZ"/>
              </w:rPr>
              <w:t>Možné ovlivnění zdraví</w:t>
            </w:r>
          </w:p>
        </w:tc>
        <w:tc>
          <w:tcPr>
            <w:tcW w:w="1495" w:type="dxa"/>
            <w:shd w:val="pct5" w:color="auto" w:fill="auto"/>
          </w:tcPr>
          <w:p w14:paraId="0B389082" w14:textId="77777777" w:rsidR="00A43017" w:rsidRDefault="00A43017">
            <w:pPr>
              <w:rPr>
                <w:rFonts w:eastAsia="MS Mincho"/>
                <w:lang w:val="en-US" w:eastAsia="ja-JP"/>
              </w:rPr>
            </w:pPr>
            <w:r>
              <w:rPr>
                <w:rFonts w:eastAsia="MS Mincho"/>
                <w:lang w:val="cs-CZ" w:eastAsia="cs-CZ"/>
              </w:rPr>
              <w:t>Hodnota</w:t>
            </w:r>
          </w:p>
        </w:tc>
      </w:tr>
    </w:tbl>
    <w:p w14:paraId="3FF23F37" w14:textId="77777777" w:rsidR="00A43017" w:rsidRDefault="00A43017">
      <w:pPr>
        <w:rPr>
          <w:rFonts w:eastAsia="MS Mincho"/>
          <w:vanish/>
          <w:color w:val="008000"/>
          <w:szCs w:val="16"/>
          <w:lang w:val="en-US" w:eastAsia="ja-JP"/>
        </w:rPr>
      </w:pPr>
      <w:r>
        <w:rPr>
          <w:vanish/>
          <w:color w:val="FF0000"/>
          <w:lang w:val="nl-NL" w:eastAsia="de-DE"/>
        </w:rPr>
        <w:t>]</w:t>
      </w:r>
    </w:p>
    <w:p w14:paraId="4B70011D" w14:textId="77777777" w:rsidR="00A43017" w:rsidRDefault="00A43017">
      <w:pPr>
        <w:rPr>
          <w:vanish/>
          <w:color w:val="008000"/>
          <w:lang w:val="en-GB"/>
        </w:rPr>
      </w:pPr>
    </w:p>
    <w:p w14:paraId="22E7911A" w14:textId="77777777" w:rsidR="00A43017" w:rsidRDefault="00A43017">
      <w:pPr>
        <w:rPr>
          <w:rFonts w:eastAsia="MS Mincho"/>
          <w:vanish/>
          <w:color w:val="F79646"/>
          <w:szCs w:val="16"/>
          <w:lang w:val="en-US" w:eastAsia="ja-JP"/>
        </w:rPr>
      </w:pPr>
      <w:r>
        <w:rPr>
          <w:rFonts w:eastAsia="MS Mincho"/>
          <w:vanish/>
          <w:color w:val="F79646"/>
          <w:szCs w:val="16"/>
          <w:lang w:val="en-US" w:eastAsia="ja-JP"/>
        </w:rPr>
        <w:t>Table for components</w:t>
      </w: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A43017" w14:paraId="49AB871E" w14:textId="77777777">
        <w:trPr>
          <w:hidden/>
        </w:trPr>
        <w:tc>
          <w:tcPr>
            <w:tcW w:w="2197" w:type="dxa"/>
            <w:hideMark/>
          </w:tcPr>
          <w:p w14:paraId="28B64493" w14:textId="77777777" w:rsidR="00A43017" w:rsidRDefault="00A43017">
            <w:pPr>
              <w:rPr>
                <w:vanish/>
                <w:color w:val="FFC000"/>
                <w:lang w:val="en-US"/>
              </w:rPr>
            </w:pPr>
            <w:r>
              <w:rPr>
                <w:vanish/>
                <w:color w:val="FFC000"/>
                <w:lang w:val="en-US"/>
              </w:rPr>
              <w:t>DELTA-0123 begin</w:t>
            </w:r>
          </w:p>
          <w:p w14:paraId="737182BB" w14:textId="77777777" w:rsidR="00A43017" w:rsidRDefault="00A43017">
            <w:pPr>
              <w:rPr>
                <w:lang w:val="pl-PL" w:bidi="th-TH"/>
              </w:rPr>
            </w:pPr>
            <w:r>
              <w:rPr>
                <w:lang w:val="cs-CZ" w:eastAsia="cs-CZ" w:bidi="th-TH"/>
              </w:rPr>
              <w:t>toluen</w:t>
            </w:r>
          </w:p>
          <w:p w14:paraId="64B13D23" w14:textId="77777777" w:rsidR="00A43017" w:rsidRDefault="00A43017">
            <w:pPr>
              <w:rPr>
                <w:vanish/>
                <w:color w:val="008000"/>
                <w:lang w:val="pl-PL" w:bidi="th-TH"/>
              </w:rPr>
            </w:pPr>
          </w:p>
          <w:p w14:paraId="7E8355A2" w14:textId="77777777" w:rsidR="00A43017" w:rsidRDefault="00A43017">
            <w:pPr>
              <w:rPr>
                <w:vanish/>
                <w:color w:val="FFC000"/>
                <w:lang w:val="en-US"/>
              </w:rPr>
            </w:pPr>
            <w:r>
              <w:rPr>
                <w:vanish/>
                <w:color w:val="FFC000"/>
                <w:lang w:val="en-US"/>
              </w:rPr>
              <w:t>DELTA-0123 end</w:t>
            </w:r>
          </w:p>
          <w:p w14:paraId="0F79139A" w14:textId="77777777" w:rsidR="00A43017" w:rsidRDefault="00A43017">
            <w:pPr>
              <w:rPr>
                <w:rFonts w:eastAsia="MS Mincho"/>
                <w:lang w:val="en-US" w:eastAsia="ja-JP"/>
              </w:rPr>
            </w:pPr>
          </w:p>
        </w:tc>
        <w:tc>
          <w:tcPr>
            <w:tcW w:w="1559" w:type="dxa"/>
            <w:hideMark/>
          </w:tcPr>
          <w:p w14:paraId="32F1B637" w14:textId="77777777" w:rsidR="00A43017" w:rsidRDefault="00A43017">
            <w:pPr>
              <w:rPr>
                <w:rFonts w:eastAsia="MS Mincho"/>
                <w:lang w:val="en-US" w:eastAsia="ja-JP"/>
              </w:rPr>
            </w:pPr>
            <w:r>
              <w:rPr>
                <w:rFonts w:eastAsia="MS Mincho"/>
                <w:lang w:val="cs-CZ" w:eastAsia="cs-CZ"/>
              </w:rPr>
              <w:t>Pracovníci</w:t>
            </w:r>
          </w:p>
        </w:tc>
        <w:tc>
          <w:tcPr>
            <w:tcW w:w="1701" w:type="dxa"/>
            <w:hideMark/>
          </w:tcPr>
          <w:p w14:paraId="7DE82974" w14:textId="77777777" w:rsidR="00A43017" w:rsidRDefault="00A43017">
            <w:pPr>
              <w:rPr>
                <w:rFonts w:eastAsia="MS Mincho"/>
                <w:lang w:val="en-US" w:eastAsia="ja-JP"/>
              </w:rPr>
            </w:pPr>
            <w:r>
              <w:rPr>
                <w:rFonts w:eastAsia="MS Mincho"/>
                <w:lang w:val="cs-CZ" w:eastAsia="cs-CZ"/>
              </w:rPr>
              <w:t>Vdechnutí</w:t>
            </w:r>
          </w:p>
        </w:tc>
        <w:tc>
          <w:tcPr>
            <w:tcW w:w="2126" w:type="dxa"/>
            <w:hideMark/>
          </w:tcPr>
          <w:p w14:paraId="4E8B404D" w14:textId="77777777" w:rsidR="00A43017" w:rsidRDefault="00A43017">
            <w:pPr>
              <w:rPr>
                <w:rFonts w:eastAsia="MS Mincho"/>
                <w:lang w:val="en-US" w:eastAsia="ja-JP"/>
              </w:rPr>
            </w:pPr>
            <w:r>
              <w:rPr>
                <w:rFonts w:eastAsia="MS Mincho"/>
                <w:lang w:val="cs-CZ" w:eastAsia="cs-CZ"/>
              </w:rPr>
              <w:t>Dlouhodobé - systémové účinky</w:t>
            </w:r>
          </w:p>
        </w:tc>
        <w:tc>
          <w:tcPr>
            <w:tcW w:w="1495" w:type="dxa"/>
          </w:tcPr>
          <w:p w14:paraId="4F2E98DF" w14:textId="77777777" w:rsidR="00A43017" w:rsidRDefault="00A43017">
            <w:r>
              <w:rPr>
                <w:rFonts w:eastAsia="MS Mincho"/>
                <w:lang w:val="cs-CZ" w:eastAsia="cs-CZ" w:bidi="th-TH"/>
              </w:rPr>
              <w:t>147 mg/m3</w:t>
            </w:r>
          </w:p>
        </w:tc>
      </w:tr>
    </w:tbl>
    <w:p w14:paraId="546B5726" w14:textId="77777777" w:rsidR="00A43017" w:rsidRDefault="00A43017">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A43017" w14:paraId="1322E011" w14:textId="77777777">
        <w:trPr>
          <w:hidden/>
        </w:trPr>
        <w:tc>
          <w:tcPr>
            <w:tcW w:w="2197" w:type="dxa"/>
            <w:hideMark/>
          </w:tcPr>
          <w:p w14:paraId="34FB310F" w14:textId="77777777" w:rsidR="00A43017" w:rsidRDefault="00A43017">
            <w:pPr>
              <w:rPr>
                <w:vanish/>
                <w:color w:val="FFC000"/>
                <w:lang w:val="en-US"/>
              </w:rPr>
            </w:pPr>
            <w:r>
              <w:rPr>
                <w:vanish/>
                <w:color w:val="FFC000"/>
                <w:lang w:val="en-US"/>
              </w:rPr>
              <w:t>DELTA-0123 begin</w:t>
            </w:r>
          </w:p>
          <w:p w14:paraId="2395E7A4" w14:textId="77777777" w:rsidR="00A43017" w:rsidRDefault="00A43017">
            <w:pPr>
              <w:rPr>
                <w:lang w:val="pl-PL" w:bidi="th-TH"/>
              </w:rPr>
            </w:pPr>
            <w:r>
              <w:rPr>
                <w:lang w:val="cs-CZ" w:eastAsia="cs-CZ" w:bidi="th-TH"/>
              </w:rPr>
              <w:t>ethyl-acetát</w:t>
            </w:r>
          </w:p>
          <w:p w14:paraId="48E4343A" w14:textId="77777777" w:rsidR="00A43017" w:rsidRDefault="00A43017">
            <w:pPr>
              <w:rPr>
                <w:vanish/>
                <w:color w:val="008000"/>
                <w:lang w:val="pl-PL" w:bidi="th-TH"/>
              </w:rPr>
            </w:pPr>
          </w:p>
          <w:p w14:paraId="75B47101" w14:textId="77777777" w:rsidR="00A43017" w:rsidRDefault="00A43017">
            <w:pPr>
              <w:rPr>
                <w:vanish/>
                <w:color w:val="FFC000"/>
                <w:lang w:val="en-US"/>
              </w:rPr>
            </w:pPr>
            <w:r>
              <w:rPr>
                <w:vanish/>
                <w:color w:val="FFC000"/>
                <w:lang w:val="en-US"/>
              </w:rPr>
              <w:t>DELTA-0123 end</w:t>
            </w:r>
          </w:p>
          <w:p w14:paraId="26602EB2" w14:textId="77777777" w:rsidR="00A43017" w:rsidRDefault="00A43017">
            <w:pPr>
              <w:rPr>
                <w:rFonts w:eastAsia="MS Mincho"/>
                <w:lang w:val="en-US" w:eastAsia="ja-JP"/>
              </w:rPr>
            </w:pPr>
          </w:p>
        </w:tc>
        <w:tc>
          <w:tcPr>
            <w:tcW w:w="1559" w:type="dxa"/>
            <w:hideMark/>
          </w:tcPr>
          <w:p w14:paraId="52EC3BE7" w14:textId="77777777" w:rsidR="00A43017" w:rsidRDefault="00A43017">
            <w:pPr>
              <w:rPr>
                <w:rFonts w:eastAsia="MS Mincho"/>
                <w:lang w:val="en-US" w:eastAsia="ja-JP"/>
              </w:rPr>
            </w:pPr>
            <w:r>
              <w:rPr>
                <w:rFonts w:eastAsia="MS Mincho"/>
                <w:lang w:val="cs-CZ" w:eastAsia="cs-CZ"/>
              </w:rPr>
              <w:t>Pracovníci</w:t>
            </w:r>
          </w:p>
        </w:tc>
        <w:tc>
          <w:tcPr>
            <w:tcW w:w="1701" w:type="dxa"/>
            <w:hideMark/>
          </w:tcPr>
          <w:p w14:paraId="4BC2F392" w14:textId="77777777" w:rsidR="00A43017" w:rsidRDefault="00A43017">
            <w:pPr>
              <w:rPr>
                <w:rFonts w:eastAsia="MS Mincho"/>
                <w:lang w:val="en-US" w:eastAsia="ja-JP"/>
              </w:rPr>
            </w:pPr>
            <w:r>
              <w:rPr>
                <w:rFonts w:eastAsia="MS Mincho"/>
                <w:lang w:val="cs-CZ" w:eastAsia="cs-CZ"/>
              </w:rPr>
              <w:t>Vdechnutí</w:t>
            </w:r>
          </w:p>
        </w:tc>
        <w:tc>
          <w:tcPr>
            <w:tcW w:w="2126" w:type="dxa"/>
            <w:hideMark/>
          </w:tcPr>
          <w:p w14:paraId="1106FC09" w14:textId="77777777" w:rsidR="00A43017" w:rsidRDefault="00A43017">
            <w:pPr>
              <w:rPr>
                <w:rFonts w:eastAsia="MS Mincho"/>
                <w:lang w:val="en-US" w:eastAsia="ja-JP"/>
              </w:rPr>
            </w:pPr>
            <w:r>
              <w:rPr>
                <w:rFonts w:eastAsia="MS Mincho"/>
                <w:lang w:val="cs-CZ" w:eastAsia="cs-CZ"/>
              </w:rPr>
              <w:t>Dlouhodobé - systémové účinky</w:t>
            </w:r>
          </w:p>
        </w:tc>
        <w:tc>
          <w:tcPr>
            <w:tcW w:w="1495" w:type="dxa"/>
          </w:tcPr>
          <w:p w14:paraId="53FFB07F" w14:textId="77777777" w:rsidR="00A43017" w:rsidRDefault="00A43017">
            <w:r>
              <w:rPr>
                <w:rFonts w:eastAsia="MS Mincho"/>
                <w:lang w:val="cs-CZ" w:eastAsia="cs-CZ" w:bidi="th-TH"/>
              </w:rPr>
              <w:t>734 mg/m3</w:t>
            </w:r>
          </w:p>
        </w:tc>
      </w:tr>
    </w:tbl>
    <w:p w14:paraId="3BFA9D2E" w14:textId="77777777" w:rsidR="00A43017" w:rsidRDefault="00A43017">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A43017" w14:paraId="7A83E921" w14:textId="77777777">
        <w:trPr>
          <w:hidden/>
        </w:trPr>
        <w:tc>
          <w:tcPr>
            <w:tcW w:w="2197" w:type="dxa"/>
            <w:hideMark/>
          </w:tcPr>
          <w:p w14:paraId="186CBF9C" w14:textId="77777777" w:rsidR="00A43017" w:rsidRDefault="00A43017">
            <w:pPr>
              <w:rPr>
                <w:vanish/>
                <w:color w:val="FFC000"/>
                <w:lang w:val="en-US"/>
              </w:rPr>
            </w:pPr>
            <w:r>
              <w:rPr>
                <w:vanish/>
                <w:color w:val="FFC000"/>
                <w:lang w:val="en-US"/>
              </w:rPr>
              <w:t>DELTA-0123 begin</w:t>
            </w:r>
          </w:p>
          <w:p w14:paraId="1EFF8B9B" w14:textId="77777777" w:rsidR="00A43017" w:rsidRDefault="00A43017">
            <w:pPr>
              <w:rPr>
                <w:lang w:val="pl-PL" w:bidi="th-TH"/>
              </w:rPr>
            </w:pPr>
            <w:r>
              <w:rPr>
                <w:lang w:val="cs-CZ" w:eastAsia="cs-CZ" w:bidi="th-TH"/>
              </w:rPr>
              <w:t>xylen</w:t>
            </w:r>
          </w:p>
          <w:p w14:paraId="4C9B7B2C" w14:textId="77777777" w:rsidR="00A43017" w:rsidRDefault="00A43017">
            <w:pPr>
              <w:rPr>
                <w:vanish/>
                <w:color w:val="008000"/>
                <w:lang w:val="pl-PL" w:bidi="th-TH"/>
              </w:rPr>
            </w:pPr>
          </w:p>
          <w:p w14:paraId="03D113DD" w14:textId="77777777" w:rsidR="00A43017" w:rsidRDefault="00A43017">
            <w:pPr>
              <w:rPr>
                <w:vanish/>
                <w:color w:val="FFC000"/>
                <w:lang w:val="en-US"/>
              </w:rPr>
            </w:pPr>
            <w:r>
              <w:rPr>
                <w:vanish/>
                <w:color w:val="FFC000"/>
                <w:lang w:val="en-US"/>
              </w:rPr>
              <w:t>DELTA-0123 end</w:t>
            </w:r>
          </w:p>
          <w:p w14:paraId="06F3C6B4" w14:textId="77777777" w:rsidR="00A43017" w:rsidRDefault="00A43017">
            <w:pPr>
              <w:rPr>
                <w:rFonts w:eastAsia="MS Mincho"/>
                <w:lang w:val="en-US" w:eastAsia="ja-JP"/>
              </w:rPr>
            </w:pPr>
          </w:p>
        </w:tc>
        <w:tc>
          <w:tcPr>
            <w:tcW w:w="1559" w:type="dxa"/>
            <w:hideMark/>
          </w:tcPr>
          <w:p w14:paraId="511A8A75" w14:textId="77777777" w:rsidR="00A43017" w:rsidRDefault="00A43017">
            <w:pPr>
              <w:rPr>
                <w:rFonts w:eastAsia="MS Mincho"/>
                <w:lang w:val="en-US" w:eastAsia="ja-JP"/>
              </w:rPr>
            </w:pPr>
            <w:r>
              <w:rPr>
                <w:rFonts w:eastAsia="MS Mincho"/>
                <w:lang w:val="cs-CZ" w:eastAsia="cs-CZ"/>
              </w:rPr>
              <w:t>Pracovníci</w:t>
            </w:r>
          </w:p>
        </w:tc>
        <w:tc>
          <w:tcPr>
            <w:tcW w:w="1701" w:type="dxa"/>
            <w:hideMark/>
          </w:tcPr>
          <w:p w14:paraId="023E84A6" w14:textId="77777777" w:rsidR="00A43017" w:rsidRDefault="00A43017">
            <w:pPr>
              <w:rPr>
                <w:rFonts w:eastAsia="MS Mincho"/>
                <w:lang w:val="en-US" w:eastAsia="ja-JP"/>
              </w:rPr>
            </w:pPr>
            <w:r>
              <w:rPr>
                <w:rFonts w:eastAsia="MS Mincho"/>
                <w:lang w:val="cs-CZ" w:eastAsia="cs-CZ"/>
              </w:rPr>
              <w:t>Vdechnutí</w:t>
            </w:r>
          </w:p>
        </w:tc>
        <w:tc>
          <w:tcPr>
            <w:tcW w:w="2126" w:type="dxa"/>
            <w:hideMark/>
          </w:tcPr>
          <w:p w14:paraId="33737520" w14:textId="77777777" w:rsidR="00A43017" w:rsidRDefault="00A43017">
            <w:pPr>
              <w:rPr>
                <w:rFonts w:eastAsia="MS Mincho"/>
                <w:lang w:val="en-US" w:eastAsia="ja-JP"/>
              </w:rPr>
            </w:pPr>
            <w:r>
              <w:rPr>
                <w:rFonts w:eastAsia="MS Mincho"/>
                <w:lang w:val="cs-CZ" w:eastAsia="cs-CZ"/>
              </w:rPr>
              <w:t>Dlouhodobé - systémové účinky</w:t>
            </w:r>
          </w:p>
        </w:tc>
        <w:tc>
          <w:tcPr>
            <w:tcW w:w="1495" w:type="dxa"/>
          </w:tcPr>
          <w:p w14:paraId="6F611588" w14:textId="77777777" w:rsidR="00A43017" w:rsidRDefault="00A43017">
            <w:r>
              <w:rPr>
                <w:rFonts w:eastAsia="MS Mincho"/>
                <w:lang w:val="cs-CZ" w:eastAsia="cs-CZ" w:bidi="th-TH"/>
              </w:rPr>
              <w:t>77 mg/m3</w:t>
            </w:r>
          </w:p>
        </w:tc>
      </w:tr>
    </w:tbl>
    <w:p w14:paraId="31939864" w14:textId="77777777" w:rsidR="00A43017" w:rsidRDefault="00A43017">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A43017" w14:paraId="36A13419" w14:textId="77777777">
        <w:trPr>
          <w:hidden/>
        </w:trPr>
        <w:tc>
          <w:tcPr>
            <w:tcW w:w="2197" w:type="dxa"/>
            <w:hideMark/>
          </w:tcPr>
          <w:p w14:paraId="064A027B" w14:textId="77777777" w:rsidR="00A43017" w:rsidRDefault="00A43017">
            <w:pPr>
              <w:rPr>
                <w:vanish/>
                <w:color w:val="FFC000"/>
                <w:lang w:val="en-US"/>
              </w:rPr>
            </w:pPr>
            <w:r>
              <w:rPr>
                <w:vanish/>
                <w:color w:val="FFC000"/>
                <w:lang w:val="en-US"/>
              </w:rPr>
              <w:t>DELTA-0123 begin</w:t>
            </w:r>
          </w:p>
          <w:p w14:paraId="604DED77" w14:textId="77777777" w:rsidR="00A43017" w:rsidRDefault="00A43017">
            <w:pPr>
              <w:rPr>
                <w:lang w:val="pl-PL" w:bidi="th-TH"/>
              </w:rPr>
            </w:pPr>
            <w:r>
              <w:rPr>
                <w:lang w:val="cs-CZ" w:eastAsia="cs-CZ" w:bidi="th-TH"/>
              </w:rPr>
              <w:t>hliník práškový (stabilizovaný)</w:t>
            </w:r>
          </w:p>
          <w:p w14:paraId="289BE4B2" w14:textId="77777777" w:rsidR="00A43017" w:rsidRDefault="00A43017">
            <w:pPr>
              <w:rPr>
                <w:vanish/>
                <w:color w:val="008000"/>
                <w:lang w:val="pl-PL" w:bidi="th-TH"/>
              </w:rPr>
            </w:pPr>
          </w:p>
          <w:p w14:paraId="7FA13ACE" w14:textId="77777777" w:rsidR="00A43017" w:rsidRDefault="00A43017">
            <w:pPr>
              <w:rPr>
                <w:vanish/>
                <w:color w:val="FFC000"/>
                <w:lang w:val="en-US"/>
              </w:rPr>
            </w:pPr>
            <w:r>
              <w:rPr>
                <w:vanish/>
                <w:color w:val="FFC000"/>
                <w:lang w:val="en-US"/>
              </w:rPr>
              <w:t>DELTA-0123 end</w:t>
            </w:r>
          </w:p>
          <w:p w14:paraId="6759EF3D" w14:textId="77777777" w:rsidR="00A43017" w:rsidRDefault="00A43017">
            <w:pPr>
              <w:rPr>
                <w:rFonts w:eastAsia="MS Mincho"/>
                <w:lang w:val="en-US" w:eastAsia="ja-JP"/>
              </w:rPr>
            </w:pPr>
          </w:p>
        </w:tc>
        <w:tc>
          <w:tcPr>
            <w:tcW w:w="1559" w:type="dxa"/>
            <w:hideMark/>
          </w:tcPr>
          <w:p w14:paraId="003BE17D" w14:textId="77777777" w:rsidR="00A43017" w:rsidRDefault="00A43017">
            <w:pPr>
              <w:rPr>
                <w:rFonts w:eastAsia="MS Mincho"/>
                <w:lang w:val="en-US" w:eastAsia="ja-JP"/>
              </w:rPr>
            </w:pPr>
            <w:r>
              <w:rPr>
                <w:rFonts w:eastAsia="MS Mincho"/>
                <w:lang w:val="cs-CZ" w:eastAsia="cs-CZ"/>
              </w:rPr>
              <w:lastRenderedPageBreak/>
              <w:t>Pracovníci</w:t>
            </w:r>
          </w:p>
        </w:tc>
        <w:tc>
          <w:tcPr>
            <w:tcW w:w="1701" w:type="dxa"/>
            <w:hideMark/>
          </w:tcPr>
          <w:p w14:paraId="14462239" w14:textId="77777777" w:rsidR="00A43017" w:rsidRDefault="00A43017">
            <w:pPr>
              <w:rPr>
                <w:rFonts w:eastAsia="MS Mincho"/>
                <w:lang w:val="en-US" w:eastAsia="ja-JP"/>
              </w:rPr>
            </w:pPr>
            <w:r>
              <w:rPr>
                <w:rFonts w:eastAsia="MS Mincho"/>
                <w:lang w:val="cs-CZ" w:eastAsia="cs-CZ"/>
              </w:rPr>
              <w:t>Vdechnutí</w:t>
            </w:r>
          </w:p>
        </w:tc>
        <w:tc>
          <w:tcPr>
            <w:tcW w:w="2126" w:type="dxa"/>
            <w:hideMark/>
          </w:tcPr>
          <w:p w14:paraId="619BA5D2" w14:textId="77777777" w:rsidR="00A43017" w:rsidRDefault="00A43017">
            <w:pPr>
              <w:rPr>
                <w:rFonts w:eastAsia="MS Mincho"/>
                <w:lang w:val="en-US" w:eastAsia="ja-JP"/>
              </w:rPr>
            </w:pPr>
            <w:r>
              <w:rPr>
                <w:rFonts w:eastAsia="MS Mincho"/>
                <w:lang w:val="cs-CZ" w:eastAsia="cs-CZ"/>
              </w:rPr>
              <w:t>Dlouhodobé - systémové účinky</w:t>
            </w:r>
          </w:p>
        </w:tc>
        <w:tc>
          <w:tcPr>
            <w:tcW w:w="1495" w:type="dxa"/>
          </w:tcPr>
          <w:p w14:paraId="2B354B94" w14:textId="77777777" w:rsidR="00A43017" w:rsidRDefault="00A43017">
            <w:r>
              <w:rPr>
                <w:rFonts w:eastAsia="MS Mincho"/>
                <w:lang w:val="cs-CZ" w:eastAsia="cs-CZ" w:bidi="th-TH"/>
              </w:rPr>
              <w:t>83 mg/m3</w:t>
            </w:r>
          </w:p>
        </w:tc>
      </w:tr>
    </w:tbl>
    <w:p w14:paraId="615879EC" w14:textId="77777777" w:rsidR="00A43017" w:rsidRDefault="00A43017">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A43017" w14:paraId="2F91EAC9" w14:textId="77777777">
        <w:trPr>
          <w:hidden/>
        </w:trPr>
        <w:tc>
          <w:tcPr>
            <w:tcW w:w="2197" w:type="dxa"/>
            <w:hideMark/>
          </w:tcPr>
          <w:p w14:paraId="1A4A4095" w14:textId="77777777" w:rsidR="00A43017" w:rsidRDefault="00A43017">
            <w:pPr>
              <w:rPr>
                <w:vanish/>
                <w:color w:val="FFC000"/>
                <w:lang w:val="en-US"/>
              </w:rPr>
            </w:pPr>
            <w:r>
              <w:rPr>
                <w:vanish/>
                <w:color w:val="FFC000"/>
                <w:lang w:val="en-US"/>
              </w:rPr>
              <w:t>DELTA-0123 begin</w:t>
            </w:r>
          </w:p>
          <w:p w14:paraId="2D9C528C" w14:textId="77777777" w:rsidR="00A43017" w:rsidRDefault="00A43017">
            <w:pPr>
              <w:rPr>
                <w:vanish/>
                <w:color w:val="008000"/>
                <w:lang w:val="pl-PL" w:bidi="th-TH"/>
              </w:rPr>
            </w:pPr>
          </w:p>
          <w:p w14:paraId="61178419" w14:textId="77777777" w:rsidR="00A43017" w:rsidRDefault="00A43017">
            <w:pPr>
              <w:rPr>
                <w:vanish/>
                <w:color w:val="FFC000"/>
                <w:lang w:val="en-US"/>
              </w:rPr>
            </w:pPr>
            <w:r>
              <w:rPr>
                <w:vanish/>
                <w:color w:val="FFC000"/>
                <w:lang w:val="en-US"/>
              </w:rPr>
              <w:t>DELTA-0123 end</w:t>
            </w:r>
          </w:p>
          <w:p w14:paraId="5E33989C" w14:textId="77777777" w:rsidR="00A43017" w:rsidRDefault="00A43017">
            <w:pPr>
              <w:rPr>
                <w:rFonts w:eastAsia="MS Mincho"/>
                <w:lang w:val="en-US" w:eastAsia="ja-JP"/>
              </w:rPr>
            </w:pPr>
          </w:p>
        </w:tc>
        <w:tc>
          <w:tcPr>
            <w:tcW w:w="1559" w:type="dxa"/>
            <w:hideMark/>
          </w:tcPr>
          <w:p w14:paraId="7C72773A" w14:textId="77777777" w:rsidR="00A43017" w:rsidRDefault="00A43017">
            <w:pPr>
              <w:rPr>
                <w:rFonts w:eastAsia="MS Mincho"/>
                <w:lang w:val="en-US" w:eastAsia="ja-JP"/>
              </w:rPr>
            </w:pPr>
            <w:r>
              <w:rPr>
                <w:rFonts w:eastAsia="MS Mincho"/>
                <w:lang w:val="cs-CZ" w:eastAsia="cs-CZ"/>
              </w:rPr>
              <w:t>Pracovníci</w:t>
            </w:r>
          </w:p>
        </w:tc>
        <w:tc>
          <w:tcPr>
            <w:tcW w:w="1701" w:type="dxa"/>
            <w:hideMark/>
          </w:tcPr>
          <w:p w14:paraId="4E54F51D" w14:textId="77777777" w:rsidR="00A43017" w:rsidRDefault="00A43017">
            <w:pPr>
              <w:rPr>
                <w:rFonts w:eastAsia="MS Mincho"/>
                <w:lang w:val="en-US" w:eastAsia="ja-JP"/>
              </w:rPr>
            </w:pPr>
            <w:r>
              <w:rPr>
                <w:rFonts w:eastAsia="MS Mincho"/>
                <w:lang w:val="cs-CZ" w:eastAsia="cs-CZ"/>
              </w:rPr>
              <w:t>Vdechnutí</w:t>
            </w:r>
          </w:p>
        </w:tc>
        <w:tc>
          <w:tcPr>
            <w:tcW w:w="2126" w:type="dxa"/>
            <w:hideMark/>
          </w:tcPr>
          <w:p w14:paraId="2C4C3BEB" w14:textId="77777777" w:rsidR="00A43017" w:rsidRDefault="00A43017">
            <w:pPr>
              <w:rPr>
                <w:rFonts w:eastAsia="MS Mincho"/>
                <w:lang w:val="en-US" w:eastAsia="ja-JP"/>
              </w:rPr>
            </w:pPr>
            <w:r>
              <w:rPr>
                <w:rFonts w:eastAsia="MS Mincho"/>
                <w:lang w:val="cs-CZ" w:eastAsia="cs-CZ"/>
              </w:rPr>
              <w:t>Dlouhodobé - lokální účinky</w:t>
            </w:r>
          </w:p>
        </w:tc>
        <w:tc>
          <w:tcPr>
            <w:tcW w:w="1495" w:type="dxa"/>
          </w:tcPr>
          <w:p w14:paraId="03A36CCF" w14:textId="77777777" w:rsidR="00A43017" w:rsidRDefault="00A43017">
            <w:r>
              <w:rPr>
                <w:rFonts w:eastAsia="MS Mincho"/>
                <w:lang w:val="cs-CZ" w:eastAsia="cs-CZ" w:bidi="th-TH"/>
              </w:rPr>
              <w:t>83 mg/m3</w:t>
            </w:r>
          </w:p>
        </w:tc>
      </w:tr>
    </w:tbl>
    <w:p w14:paraId="0BE8F398" w14:textId="77777777" w:rsidR="00A43017" w:rsidRDefault="00A43017">
      <w:pPr>
        <w:rPr>
          <w:rFonts w:eastAsia="MS Mincho"/>
          <w:vanish/>
          <w:color w:val="C0C0C0"/>
          <w:lang w:val="en-US" w:eastAsia="ja-JP"/>
        </w:rPr>
      </w:pPr>
    </w:p>
    <w:p w14:paraId="02D5C824" w14:textId="77777777" w:rsidR="00A43017" w:rsidRDefault="00A43017">
      <w:pPr>
        <w:rPr>
          <w:rFonts w:eastAsia="MS Mincho"/>
          <w:vanish/>
          <w:color w:val="F79646"/>
          <w:szCs w:val="16"/>
          <w:lang w:val="en-US" w:eastAsia="ja-JP"/>
        </w:rPr>
      </w:pPr>
      <w:r>
        <w:rPr>
          <w:rFonts w:eastAsia="MS Mincho"/>
          <w:vanish/>
          <w:color w:val="F79646"/>
          <w:szCs w:val="16"/>
          <w:lang w:val="en-US" w:eastAsia="ja-JP"/>
        </w:rPr>
        <w:t>DNEL/DMEL END</w:t>
      </w:r>
    </w:p>
    <w:p w14:paraId="5E6BD036" w14:textId="77777777" w:rsidR="00A43017" w:rsidRDefault="00A43017">
      <w:pPr>
        <w:rPr>
          <w:rFonts w:eastAsia="MS Mincho"/>
          <w:vanish/>
          <w:color w:val="008000"/>
          <w:szCs w:val="16"/>
          <w:lang w:val="en-US" w:eastAsia="ja-JP"/>
        </w:rPr>
      </w:pPr>
    </w:p>
    <w:p w14:paraId="691F9E3B" w14:textId="77777777" w:rsidR="00A43017" w:rsidRDefault="00A43017">
      <w:pPr>
        <w:rPr>
          <w:rFonts w:eastAsia="MS Mincho"/>
          <w:vanish/>
          <w:color w:val="008000"/>
          <w:szCs w:val="16"/>
          <w:lang w:val="en-US" w:eastAsia="ja-JP"/>
        </w:rPr>
      </w:pPr>
    </w:p>
    <w:p w14:paraId="7D061C84" w14:textId="77777777" w:rsidR="00A43017" w:rsidRDefault="00A43017">
      <w:pPr>
        <w:rPr>
          <w:noProof/>
          <w:vanish/>
          <w:color w:val="FFC000"/>
          <w:lang w:val="en-US" w:eastAsia="de-DE"/>
        </w:rPr>
      </w:pPr>
      <w:r>
        <w:rPr>
          <w:noProof/>
          <w:vanish/>
          <w:color w:val="FFC000"/>
          <w:lang w:val="en-US" w:eastAsia="de-DE"/>
        </w:rPr>
        <w:t>PNEC</w:t>
      </w:r>
    </w:p>
    <w:p w14:paraId="6E80E10C" w14:textId="77777777" w:rsidR="00A43017" w:rsidRDefault="00A43017">
      <w:pPr>
        <w:rPr>
          <w:rFonts w:eastAsia="Times New Roman"/>
          <w:vanish/>
          <w:color w:val="0070C0"/>
          <w:lang w:val="en-US" w:eastAsia="en-US"/>
        </w:rPr>
      </w:pPr>
    </w:p>
    <w:p w14:paraId="6146752E" w14:textId="77777777" w:rsidR="00A43017" w:rsidRDefault="00A43017">
      <w:pPr>
        <w:rPr>
          <w:vanish/>
          <w:color w:val="008000"/>
          <w:lang w:val="en-GB"/>
        </w:rPr>
      </w:pPr>
    </w:p>
    <w:p w14:paraId="670A4E3C" w14:textId="77777777" w:rsidR="00A43017" w:rsidRDefault="00A43017">
      <w:pPr>
        <w:rPr>
          <w:rFonts w:eastAsia="MS Mincho"/>
          <w:vanish/>
          <w:color w:val="F79646"/>
          <w:szCs w:val="16"/>
          <w:lang w:val="en-US" w:eastAsia="ja-JP"/>
        </w:rPr>
      </w:pPr>
      <w:r>
        <w:rPr>
          <w:rFonts w:eastAsia="MS Mincho"/>
          <w:vanish/>
          <w:color w:val="F79646"/>
          <w:szCs w:val="16"/>
          <w:lang w:val="en-US" w:eastAsia="ja-JP"/>
        </w:rPr>
        <w:t>table for components</w:t>
      </w:r>
    </w:p>
    <w:p w14:paraId="11683C8D" w14:textId="77777777" w:rsidR="00A43017" w:rsidRDefault="00A43017">
      <w:pPr>
        <w:rPr>
          <w:noProof/>
          <w:vanish/>
          <w:color w:val="FFC000"/>
          <w:lang w:val="en-US" w:eastAsia="de-DE"/>
        </w:rPr>
      </w:pPr>
      <w:r>
        <w:rPr>
          <w:noProof/>
          <w:vanish/>
          <w:color w:val="FFC000"/>
          <w:lang w:val="en-US" w:eastAsia="de-DE"/>
        </w:rPr>
        <w:t>PNEC END</w:t>
      </w:r>
    </w:p>
    <w:p w14:paraId="66E79E26" w14:textId="77777777" w:rsidR="00A43017" w:rsidRDefault="00A43017">
      <w:pPr>
        <w:rPr>
          <w:rFonts w:eastAsia="MS Mincho"/>
          <w:vanish/>
          <w:color w:val="008000"/>
          <w:szCs w:val="16"/>
          <w:lang w:val="en-US" w:eastAsia="ja-JP"/>
        </w:rPr>
      </w:pPr>
    </w:p>
    <w:p w14:paraId="5EAB0918" w14:textId="77777777" w:rsidR="00A43017" w:rsidRDefault="00A43017">
      <w:pPr>
        <w:rPr>
          <w:rFonts w:eastAsia="MS Mincho"/>
          <w:vanish/>
          <w:color w:val="008000"/>
          <w:szCs w:val="16"/>
          <w:lang w:val="en-US" w:eastAsia="ja-JP"/>
        </w:rPr>
      </w:pPr>
    </w:p>
    <w:p w14:paraId="6288D022" w14:textId="77777777" w:rsidR="00A43017" w:rsidRDefault="00A43017">
      <w:pPr>
        <w:rPr>
          <w:vanish/>
          <w:color w:val="ED7D31"/>
          <w:lang w:val="en-US"/>
        </w:rPr>
      </w:pPr>
      <w:r>
        <w:rPr>
          <w:vanish/>
          <w:color w:val="ED7D31"/>
          <w:lang w:val="en-US"/>
        </w:rPr>
        <w:t>ADI</w:t>
      </w:r>
    </w:p>
    <w:p w14:paraId="35A59034" w14:textId="77777777" w:rsidR="00A43017" w:rsidRDefault="00A43017">
      <w:pPr>
        <w:rPr>
          <w:rFonts w:eastAsia="MS Mincho"/>
          <w:vanish/>
          <w:color w:val="008000"/>
          <w:lang w:val="en-US" w:eastAsia="ja-JP" w:bidi="th-TH"/>
        </w:rPr>
      </w:pPr>
    </w:p>
    <w:p w14:paraId="2B99EB4A" w14:textId="77777777" w:rsidR="00A43017" w:rsidRDefault="00A43017">
      <w:pPr>
        <w:rPr>
          <w:rFonts w:eastAsia="Times New Roman"/>
          <w:vanish/>
          <w:color w:val="0070C0"/>
          <w:lang w:val="en-US" w:eastAsia="en-US"/>
        </w:rPr>
      </w:pPr>
    </w:p>
    <w:p w14:paraId="4AE44BE6" w14:textId="77777777" w:rsidR="00A43017" w:rsidRDefault="00A43017">
      <w:pPr>
        <w:rPr>
          <w:rFonts w:eastAsia="MS Mincho"/>
          <w:vanish/>
          <w:color w:val="008000"/>
          <w:szCs w:val="16"/>
          <w:lang w:val="en-US" w:eastAsia="ja-JP"/>
        </w:rPr>
      </w:pPr>
    </w:p>
    <w:p w14:paraId="3340A47A" w14:textId="77777777" w:rsidR="00A43017" w:rsidRDefault="00A43017">
      <w:pPr>
        <w:rPr>
          <w:vanish/>
          <w:color w:val="008000"/>
          <w:lang w:val="en-GB"/>
        </w:rPr>
      </w:pPr>
    </w:p>
    <w:p w14:paraId="51F2A1B4" w14:textId="77777777" w:rsidR="00A43017" w:rsidRDefault="00A43017">
      <w:pPr>
        <w:rPr>
          <w:rFonts w:eastAsia="MS Mincho"/>
          <w:vanish/>
          <w:color w:val="F79646"/>
          <w:szCs w:val="16"/>
          <w:lang w:val="en-US" w:eastAsia="ja-JP"/>
        </w:rPr>
      </w:pPr>
      <w:r>
        <w:rPr>
          <w:rFonts w:eastAsia="MS Mincho"/>
          <w:vanish/>
          <w:color w:val="F79646"/>
          <w:szCs w:val="16"/>
          <w:lang w:val="en-US" w:eastAsia="ja-JP"/>
        </w:rPr>
        <w:t>Table for components</w:t>
      </w:r>
    </w:p>
    <w:p w14:paraId="643257DF" w14:textId="77777777" w:rsidR="00A43017" w:rsidRDefault="00A43017">
      <w:pPr>
        <w:rPr>
          <w:rFonts w:eastAsia="MS Mincho"/>
          <w:vanish/>
          <w:color w:val="008000"/>
          <w:szCs w:val="16"/>
          <w:lang w:val="en-US" w:eastAsia="ja-JP"/>
        </w:rPr>
      </w:pPr>
    </w:p>
    <w:p w14:paraId="7A61EBE9" w14:textId="77777777" w:rsidR="00A43017" w:rsidRDefault="00A43017">
      <w:pPr>
        <w:rPr>
          <w:rFonts w:eastAsia="MS Mincho"/>
          <w:vanish/>
          <w:color w:val="008000"/>
          <w:szCs w:val="16"/>
          <w:lang w:val="en-US" w:eastAsia="ja-JP"/>
        </w:rPr>
      </w:pPr>
    </w:p>
    <w:p w14:paraId="19A44B0C" w14:textId="77777777" w:rsidR="00A43017" w:rsidRDefault="00A43017">
      <w:pPr>
        <w:rPr>
          <w:vanish/>
          <w:color w:val="ED7D31"/>
          <w:lang w:val="en-US"/>
        </w:rPr>
      </w:pPr>
      <w:r>
        <w:rPr>
          <w:vanish/>
          <w:color w:val="ED7D31"/>
          <w:lang w:val="en-US"/>
        </w:rPr>
        <w:t>AOEL</w:t>
      </w:r>
    </w:p>
    <w:p w14:paraId="4EDFD982" w14:textId="77777777" w:rsidR="00A43017" w:rsidRDefault="00A43017">
      <w:pPr>
        <w:rPr>
          <w:rFonts w:eastAsia="MS Mincho"/>
          <w:vanish/>
          <w:color w:val="008000"/>
          <w:lang w:val="en-US" w:eastAsia="ja-JP" w:bidi="th-TH"/>
        </w:rPr>
      </w:pPr>
    </w:p>
    <w:p w14:paraId="7CA83B5F" w14:textId="77777777" w:rsidR="00A43017" w:rsidRDefault="00A43017">
      <w:pPr>
        <w:rPr>
          <w:rFonts w:eastAsia="Times New Roman"/>
          <w:vanish/>
          <w:color w:val="0070C0"/>
          <w:lang w:val="en-US" w:eastAsia="en-US"/>
        </w:rPr>
      </w:pPr>
    </w:p>
    <w:p w14:paraId="5CFAA1F9" w14:textId="77777777" w:rsidR="00A43017" w:rsidRDefault="00A43017">
      <w:pPr>
        <w:rPr>
          <w:rFonts w:eastAsia="MS Mincho"/>
          <w:vanish/>
          <w:color w:val="008000"/>
          <w:szCs w:val="16"/>
          <w:lang w:val="en-US" w:eastAsia="ja-JP"/>
        </w:rPr>
      </w:pPr>
    </w:p>
    <w:p w14:paraId="1624AE0B" w14:textId="77777777" w:rsidR="00A43017" w:rsidRDefault="00A43017">
      <w:pPr>
        <w:rPr>
          <w:vanish/>
          <w:color w:val="008000"/>
          <w:lang w:val="en-GB"/>
        </w:rPr>
      </w:pPr>
    </w:p>
    <w:p w14:paraId="183594A5" w14:textId="77777777" w:rsidR="00A43017" w:rsidRDefault="00A43017">
      <w:pPr>
        <w:rPr>
          <w:rFonts w:eastAsia="MS Mincho"/>
          <w:vanish/>
          <w:color w:val="F79646"/>
          <w:szCs w:val="16"/>
          <w:lang w:val="en-US" w:eastAsia="ja-JP"/>
        </w:rPr>
      </w:pPr>
      <w:r>
        <w:rPr>
          <w:rFonts w:eastAsia="MS Mincho"/>
          <w:vanish/>
          <w:color w:val="F79646"/>
          <w:szCs w:val="16"/>
          <w:lang w:val="en-US" w:eastAsia="ja-JP"/>
        </w:rPr>
        <w:t>Table for components</w:t>
      </w:r>
    </w:p>
    <w:p w14:paraId="5A943DB4" w14:textId="77777777" w:rsidR="00A43017" w:rsidRDefault="00A43017">
      <w:pPr>
        <w:rPr>
          <w:rFonts w:eastAsia="MS Mincho"/>
          <w:vanish/>
          <w:color w:val="008000"/>
          <w:szCs w:val="16"/>
          <w:lang w:val="en-US" w:eastAsia="ja-JP"/>
        </w:rPr>
      </w:pPr>
    </w:p>
    <w:p w14:paraId="04101256" w14:textId="77777777" w:rsidR="00A43017" w:rsidRDefault="00A43017">
      <w:pPr>
        <w:rPr>
          <w:rFonts w:eastAsia="MS Mincho"/>
          <w:vanish/>
          <w:color w:val="008000"/>
          <w:szCs w:val="16"/>
          <w:lang w:val="en-US" w:eastAsia="ja-JP"/>
        </w:rPr>
      </w:pPr>
    </w:p>
    <w:p w14:paraId="779C2EF4" w14:textId="77777777" w:rsidR="00A43017" w:rsidRDefault="00A43017">
      <w:pPr>
        <w:rPr>
          <w:vanish/>
          <w:color w:val="ED7D31"/>
          <w:lang w:val="en-US"/>
        </w:rPr>
      </w:pPr>
      <w:r>
        <w:rPr>
          <w:vanish/>
          <w:color w:val="ED7D31"/>
          <w:lang w:val="en-US"/>
        </w:rPr>
        <w:t>ArfD</w:t>
      </w:r>
    </w:p>
    <w:p w14:paraId="3DC22BF2" w14:textId="77777777" w:rsidR="00A43017" w:rsidRDefault="00A43017">
      <w:pPr>
        <w:rPr>
          <w:rFonts w:eastAsia="MS Mincho"/>
          <w:vanish/>
          <w:color w:val="008000"/>
          <w:lang w:val="en-US" w:eastAsia="ja-JP" w:bidi="th-TH"/>
        </w:rPr>
      </w:pPr>
    </w:p>
    <w:p w14:paraId="5D1CAC91" w14:textId="77777777" w:rsidR="00A43017" w:rsidRDefault="00A43017">
      <w:pPr>
        <w:rPr>
          <w:rFonts w:eastAsia="Times New Roman"/>
          <w:vanish/>
          <w:color w:val="0070C0"/>
          <w:lang w:val="en-US" w:eastAsia="en-US"/>
        </w:rPr>
      </w:pPr>
    </w:p>
    <w:p w14:paraId="301525B9" w14:textId="77777777" w:rsidR="00A43017" w:rsidRDefault="00A43017">
      <w:pPr>
        <w:rPr>
          <w:rFonts w:eastAsia="MS Mincho"/>
          <w:vanish/>
          <w:color w:val="008000"/>
          <w:szCs w:val="16"/>
          <w:lang w:val="en-US" w:eastAsia="ja-JP"/>
        </w:rPr>
      </w:pPr>
    </w:p>
    <w:p w14:paraId="3654E507" w14:textId="77777777" w:rsidR="00A43017" w:rsidRDefault="00A43017">
      <w:pPr>
        <w:rPr>
          <w:vanish/>
          <w:color w:val="008000"/>
          <w:lang w:val="en-GB"/>
        </w:rPr>
      </w:pPr>
    </w:p>
    <w:p w14:paraId="71E30792" w14:textId="77777777" w:rsidR="00A43017" w:rsidRDefault="00A43017">
      <w:pPr>
        <w:rPr>
          <w:rFonts w:eastAsia="MS Mincho"/>
          <w:vanish/>
          <w:color w:val="F79646"/>
          <w:szCs w:val="16"/>
          <w:lang w:val="en-US" w:eastAsia="ja-JP"/>
        </w:rPr>
      </w:pPr>
      <w:r>
        <w:rPr>
          <w:rFonts w:eastAsia="MS Mincho"/>
          <w:vanish/>
          <w:color w:val="F79646"/>
          <w:szCs w:val="16"/>
          <w:lang w:val="en-US" w:eastAsia="ja-JP"/>
        </w:rPr>
        <w:t>Table for components</w:t>
      </w:r>
    </w:p>
    <w:p w14:paraId="2DA65790" w14:textId="77777777" w:rsidR="00A43017" w:rsidRDefault="00A43017">
      <w:pPr>
        <w:rPr>
          <w:rFonts w:eastAsia="MS Mincho"/>
          <w:vanish/>
          <w:color w:val="008000"/>
          <w:szCs w:val="16"/>
          <w:lang w:val="en-US" w:eastAsia="ja-JP"/>
        </w:rPr>
      </w:pPr>
    </w:p>
    <w:p w14:paraId="6179FBF6" w14:textId="77777777" w:rsidR="00A43017" w:rsidRDefault="00A43017">
      <w:pPr>
        <w:rPr>
          <w:rFonts w:eastAsia="MS Mincho"/>
          <w:vanish/>
          <w:color w:val="008000"/>
          <w:lang w:val="en-US" w:eastAsia="ja-JP" w:bidi="th-TH"/>
        </w:rPr>
      </w:pPr>
    </w:p>
    <w:p w14:paraId="1FC4059A" w14:textId="77777777" w:rsidR="00A43017" w:rsidRDefault="00A43017">
      <w:pPr>
        <w:pStyle w:val="20SDSSubsectionHeaderforEU"/>
      </w:pPr>
      <w:r>
        <w:t xml:space="preserve">8.2 </w:t>
      </w:r>
      <w:r>
        <w:rPr>
          <w:lang w:val="cs-CZ" w:eastAsia="cs-CZ"/>
        </w:rPr>
        <w:t>Omezování expozice</w:t>
      </w:r>
    </w:p>
    <w:p w14:paraId="3E17BABD" w14:textId="77777777" w:rsidR="00A43017" w:rsidRDefault="00A43017">
      <w:pPr>
        <w:rPr>
          <w:vanish/>
          <w:color w:val="A6A6A6"/>
          <w:lang w:val="en-GB"/>
        </w:rPr>
      </w:pPr>
    </w:p>
    <w:p w14:paraId="2F63BDAD" w14:textId="77777777" w:rsidR="00A43017" w:rsidRDefault="00A43017">
      <w:pPr>
        <w:pStyle w:val="30SDSSubHeaderBold-075cmindented"/>
        <w:rPr>
          <w:lang w:val="en-US" w:eastAsia="ja-JP" w:bidi="th-TH"/>
        </w:rPr>
      </w:pPr>
      <w:r>
        <w:rPr>
          <w:lang w:val="cs-CZ" w:eastAsia="cs-CZ" w:bidi="th-TH"/>
        </w:rPr>
        <w:t>Osobní ochranné prostředky</w:t>
      </w:r>
    </w:p>
    <w:p w14:paraId="20706799" w14:textId="77777777" w:rsidR="00A43017" w:rsidRDefault="00A43017">
      <w:pPr>
        <w:rPr>
          <w:rFonts w:eastAsia="MS Mincho"/>
          <w:vanish/>
          <w:color w:val="008000"/>
          <w:lang w:val="en-GB" w:eastAsia="ja-JP" w:bidi="th-TH"/>
        </w:rPr>
      </w:pPr>
    </w:p>
    <w:tbl>
      <w:tblPr>
        <w:tblW w:w="0" w:type="auto"/>
        <w:tblInd w:w="426" w:type="dxa"/>
        <w:tblLayout w:type="fixed"/>
        <w:tblLook w:val="04A0" w:firstRow="1" w:lastRow="0" w:firstColumn="1" w:lastColumn="0" w:noHBand="0" w:noVBand="1"/>
      </w:tblPr>
      <w:tblGrid>
        <w:gridCol w:w="2764"/>
        <w:gridCol w:w="283"/>
        <w:gridCol w:w="5670"/>
      </w:tblGrid>
      <w:tr w:rsidR="00A43017" w14:paraId="0B3BDFC1" w14:textId="77777777">
        <w:tc>
          <w:tcPr>
            <w:tcW w:w="2764" w:type="dxa"/>
            <w:hideMark/>
          </w:tcPr>
          <w:p w14:paraId="13431294" w14:textId="77777777" w:rsidR="00A43017" w:rsidRDefault="00A43017">
            <w:pPr>
              <w:rPr>
                <w:rFonts w:eastAsia="MS Mincho"/>
                <w:lang w:val="en-US" w:eastAsia="ja-JP" w:bidi="th-TH"/>
              </w:rPr>
            </w:pPr>
            <w:r>
              <w:rPr>
                <w:rFonts w:eastAsia="MS Mincho"/>
                <w:lang w:val="cs-CZ" w:eastAsia="cs-CZ" w:bidi="th-TH"/>
              </w:rPr>
              <w:t>Ochrana očí</w:t>
            </w:r>
            <w:r>
              <w:rPr>
                <w:rFonts w:eastAsia="MS Mincho"/>
                <w:vanish/>
                <w:color w:val="808080"/>
                <w:lang w:val="en-US" w:eastAsia="ja-JP" w:bidi="th-TH"/>
              </w:rPr>
              <w:t xml:space="preserve"> </w:t>
            </w:r>
          </w:p>
        </w:tc>
        <w:tc>
          <w:tcPr>
            <w:tcW w:w="283" w:type="dxa"/>
            <w:hideMark/>
          </w:tcPr>
          <w:p w14:paraId="0F2C81DF" w14:textId="77777777" w:rsidR="00A43017" w:rsidRDefault="00A43017">
            <w:pPr>
              <w:rPr>
                <w:rFonts w:eastAsia="MS Mincho"/>
                <w:lang w:val="en-GB" w:eastAsia="ja-JP" w:bidi="th-TH"/>
              </w:rPr>
            </w:pPr>
            <w:r>
              <w:rPr>
                <w:rFonts w:eastAsia="MS Mincho"/>
                <w:lang w:val="en-GB" w:eastAsia="ja-JP" w:bidi="th-TH"/>
              </w:rPr>
              <w:t xml:space="preserve">: </w:t>
            </w:r>
          </w:p>
        </w:tc>
        <w:tc>
          <w:tcPr>
            <w:tcW w:w="5670" w:type="dxa"/>
            <w:hideMark/>
          </w:tcPr>
          <w:p w14:paraId="397F1424" w14:textId="77777777" w:rsidR="00A43017" w:rsidRDefault="00A43017">
            <w:pPr>
              <w:rPr>
                <w:rFonts w:eastAsia="MS Mincho"/>
                <w:lang w:val="da-DK" w:eastAsia="ja-JP" w:bidi="th-TH"/>
              </w:rPr>
            </w:pPr>
            <w:r>
              <w:rPr>
                <w:rFonts w:eastAsia="MS Mincho"/>
                <w:lang w:val="cs-CZ" w:eastAsia="cs-CZ" w:bidi="th-TH"/>
              </w:rPr>
              <w:t>Láhev s čistou vodou k výplachům očí</w:t>
            </w:r>
          </w:p>
          <w:p w14:paraId="5B347188" w14:textId="77777777" w:rsidR="00A43017" w:rsidRDefault="00A43017">
            <w:pPr>
              <w:rPr>
                <w:rFonts w:eastAsia="MS Mincho"/>
                <w:lang w:val="da-DK" w:eastAsia="ja-JP" w:bidi="th-TH"/>
              </w:rPr>
            </w:pPr>
            <w:r>
              <w:rPr>
                <w:rFonts w:eastAsia="MS Mincho"/>
                <w:lang w:val="cs-CZ" w:eastAsia="cs-CZ" w:bidi="th-TH"/>
              </w:rPr>
              <w:t>Dobře těsnící ochranné brýle</w:t>
            </w:r>
          </w:p>
          <w:p w14:paraId="05F4610D" w14:textId="77777777" w:rsidR="00A43017" w:rsidRDefault="00A43017">
            <w:pPr>
              <w:rPr>
                <w:rFonts w:eastAsia="MS Mincho"/>
                <w:lang w:val="da-DK" w:eastAsia="ja-JP" w:bidi="th-TH"/>
              </w:rPr>
            </w:pPr>
          </w:p>
        </w:tc>
      </w:tr>
    </w:tbl>
    <w:p w14:paraId="1303B327" w14:textId="77777777" w:rsidR="00A43017" w:rsidRDefault="00A43017">
      <w:pPr>
        <w:pStyle w:val="60SDSNormal-075cmindented"/>
        <w:rPr>
          <w:vanish/>
          <w:color w:val="808080"/>
          <w:lang w:val="en-US"/>
        </w:rPr>
      </w:pPr>
      <w:r>
        <w:rPr>
          <w:lang w:val="cs-CZ" w:eastAsia="cs-CZ" w:bidi="th-TH"/>
        </w:rPr>
        <w:lastRenderedPageBreak/>
        <w:t>Ochrana rukou</w:t>
      </w:r>
    </w:p>
    <w:p w14:paraId="0FFC8FF3" w14:textId="77777777" w:rsidR="00A43017" w:rsidRDefault="00A43017">
      <w:pPr>
        <w:rPr>
          <w:vanish/>
          <w:color w:val="008000"/>
          <w:lang w:val="en-US"/>
        </w:rPr>
      </w:pPr>
    </w:p>
    <w:tbl>
      <w:tblPr>
        <w:tblW w:w="0" w:type="auto"/>
        <w:tblInd w:w="426" w:type="dxa"/>
        <w:tblLayout w:type="fixed"/>
        <w:tblLook w:val="04A0" w:firstRow="1" w:lastRow="0" w:firstColumn="1" w:lastColumn="0" w:noHBand="0" w:noVBand="1"/>
      </w:tblPr>
      <w:tblGrid>
        <w:gridCol w:w="2764"/>
        <w:gridCol w:w="283"/>
        <w:gridCol w:w="5670"/>
      </w:tblGrid>
      <w:tr w:rsidR="00A43017" w14:paraId="7D0A211E" w14:textId="77777777">
        <w:tc>
          <w:tcPr>
            <w:tcW w:w="2764" w:type="dxa"/>
            <w:hideMark/>
          </w:tcPr>
          <w:p w14:paraId="672B1A44" w14:textId="77777777" w:rsidR="00A43017" w:rsidRDefault="00A43017">
            <w:pPr>
              <w:pStyle w:val="90SDSNormal-plus5mmindented"/>
              <w:rPr>
                <w:lang w:val="en-US" w:eastAsia="ja-JP" w:bidi="th-TH"/>
              </w:rPr>
            </w:pPr>
            <w:r>
              <w:rPr>
                <w:lang w:val="cs-CZ" w:eastAsia="cs-CZ" w:bidi="th-TH"/>
              </w:rPr>
              <w:t>Materiál</w:t>
            </w:r>
          </w:p>
        </w:tc>
        <w:tc>
          <w:tcPr>
            <w:tcW w:w="283" w:type="dxa"/>
            <w:hideMark/>
          </w:tcPr>
          <w:p w14:paraId="7B9B9D5C" w14:textId="77777777" w:rsidR="00A43017" w:rsidRDefault="00A43017">
            <w:pPr>
              <w:rPr>
                <w:rFonts w:eastAsia="MS Mincho"/>
                <w:lang w:eastAsia="ja-JP" w:bidi="th-TH"/>
              </w:rPr>
            </w:pPr>
            <w:r>
              <w:rPr>
                <w:rFonts w:eastAsia="MS Mincho"/>
                <w:lang w:val="fr-FR" w:eastAsia="ja-JP" w:bidi="th-TH"/>
              </w:rPr>
              <w:t>:</w:t>
            </w:r>
          </w:p>
        </w:tc>
        <w:tc>
          <w:tcPr>
            <w:tcW w:w="5670" w:type="dxa"/>
            <w:hideMark/>
          </w:tcPr>
          <w:p w14:paraId="1BF0B987" w14:textId="77777777" w:rsidR="00A43017" w:rsidRDefault="00A43017">
            <w:pPr>
              <w:rPr>
                <w:rFonts w:eastAsia="MS Mincho"/>
                <w:lang w:eastAsia="ja-JP" w:bidi="th-TH"/>
              </w:rPr>
            </w:pPr>
            <w:r>
              <w:rPr>
                <w:rFonts w:eastAsia="MS Mincho"/>
                <w:lang w:val="cs-CZ" w:eastAsia="cs-CZ" w:bidi="th-TH"/>
              </w:rPr>
              <w:t>Rozpouštědlům odolné rukavice</w:t>
            </w:r>
          </w:p>
        </w:tc>
      </w:tr>
    </w:tbl>
    <w:p w14:paraId="08A57B21" w14:textId="77777777" w:rsidR="00A43017" w:rsidRDefault="00A43017">
      <w:pPr>
        <w:rPr>
          <w:rFonts w:eastAsia="MS Mincho"/>
          <w:lang w:val="pl-PL" w:eastAsia="ja-JP" w:bidi="th-TH"/>
        </w:rPr>
      </w:pPr>
    </w:p>
    <w:p w14:paraId="4F7164F3" w14:textId="77777777" w:rsidR="00A43017" w:rsidRDefault="00A43017">
      <w:pPr>
        <w:rPr>
          <w:vanish/>
          <w:color w:val="008000"/>
          <w:lang w:val="en-US"/>
        </w:rPr>
      </w:pPr>
    </w:p>
    <w:p w14:paraId="4C3A8E73" w14:textId="77777777" w:rsidR="00A43017" w:rsidRDefault="00A43017">
      <w:pPr>
        <w:rPr>
          <w:vanish/>
          <w:color w:val="008000"/>
          <w:lang w:val="en-US"/>
        </w:rPr>
      </w:pPr>
    </w:p>
    <w:tbl>
      <w:tblPr>
        <w:tblW w:w="0" w:type="auto"/>
        <w:tblInd w:w="426" w:type="dxa"/>
        <w:tblLayout w:type="fixed"/>
        <w:tblLook w:val="04A0" w:firstRow="1" w:lastRow="0" w:firstColumn="1" w:lastColumn="0" w:noHBand="0" w:noVBand="1"/>
      </w:tblPr>
      <w:tblGrid>
        <w:gridCol w:w="2764"/>
        <w:gridCol w:w="283"/>
        <w:gridCol w:w="5670"/>
      </w:tblGrid>
      <w:tr w:rsidR="00A43017" w14:paraId="118BD94B" w14:textId="77777777">
        <w:tc>
          <w:tcPr>
            <w:tcW w:w="2764" w:type="dxa"/>
            <w:hideMark/>
          </w:tcPr>
          <w:p w14:paraId="7D77B940" w14:textId="77777777" w:rsidR="00A43017" w:rsidRDefault="00A43017">
            <w:pPr>
              <w:rPr>
                <w:rFonts w:eastAsia="MS Mincho"/>
                <w:lang w:val="en-US" w:eastAsia="ja-JP" w:bidi="th-TH"/>
              </w:rPr>
            </w:pPr>
            <w:r>
              <w:rPr>
                <w:rFonts w:eastAsia="MS Mincho"/>
                <w:lang w:val="cs-CZ" w:eastAsia="cs-CZ" w:bidi="th-TH"/>
              </w:rPr>
              <w:t>Ochrana kůže a těla</w:t>
            </w:r>
            <w:r>
              <w:rPr>
                <w:rFonts w:eastAsia="MS Mincho"/>
                <w:vanish/>
                <w:color w:val="808080"/>
                <w:lang w:val="en-US" w:eastAsia="ja-JP" w:bidi="th-TH"/>
              </w:rPr>
              <w:t xml:space="preserve"> </w:t>
            </w:r>
          </w:p>
        </w:tc>
        <w:tc>
          <w:tcPr>
            <w:tcW w:w="283" w:type="dxa"/>
            <w:hideMark/>
          </w:tcPr>
          <w:p w14:paraId="750AC688" w14:textId="77777777" w:rsidR="00A43017" w:rsidRDefault="00A43017">
            <w:pPr>
              <w:rPr>
                <w:rFonts w:eastAsia="MS Mincho"/>
                <w:lang w:val="en-GB" w:eastAsia="ja-JP" w:bidi="th-TH"/>
              </w:rPr>
            </w:pPr>
            <w:r>
              <w:rPr>
                <w:rFonts w:eastAsia="MS Mincho"/>
                <w:lang w:val="en-GB" w:eastAsia="ja-JP" w:bidi="th-TH"/>
              </w:rPr>
              <w:t xml:space="preserve">: </w:t>
            </w:r>
          </w:p>
        </w:tc>
        <w:tc>
          <w:tcPr>
            <w:tcW w:w="5670" w:type="dxa"/>
            <w:hideMark/>
          </w:tcPr>
          <w:p w14:paraId="396F3A08" w14:textId="77777777" w:rsidR="00A43017" w:rsidRDefault="00A43017">
            <w:pPr>
              <w:rPr>
                <w:rFonts w:eastAsia="MS Mincho"/>
                <w:lang w:val="da-DK" w:eastAsia="ja-JP" w:bidi="th-TH"/>
              </w:rPr>
            </w:pPr>
            <w:r>
              <w:rPr>
                <w:rFonts w:eastAsia="MS Mincho"/>
                <w:lang w:val="cs-CZ" w:eastAsia="cs-CZ" w:bidi="th-TH"/>
              </w:rPr>
              <w:t>Neprostupný ochranný oděv</w:t>
            </w:r>
          </w:p>
          <w:p w14:paraId="7B120AA9" w14:textId="77777777" w:rsidR="00A43017" w:rsidRDefault="00A43017">
            <w:pPr>
              <w:rPr>
                <w:rFonts w:eastAsia="MS Mincho"/>
                <w:lang w:val="da-DK" w:eastAsia="ja-JP" w:bidi="th-TH"/>
              </w:rPr>
            </w:pPr>
            <w:r>
              <w:rPr>
                <w:rFonts w:eastAsia="MS Mincho"/>
                <w:lang w:val="cs-CZ" w:eastAsia="cs-CZ" w:bidi="th-TH"/>
              </w:rPr>
              <w:t>Zvolte osobní ochranné prostředky podle množství a koncentrace nebezpečné látky na pracovišti.</w:t>
            </w:r>
          </w:p>
          <w:p w14:paraId="7E2FF9B7" w14:textId="77777777" w:rsidR="00A43017" w:rsidRDefault="00A43017">
            <w:pPr>
              <w:rPr>
                <w:rFonts w:eastAsia="MS Mincho"/>
                <w:lang w:val="da-DK" w:eastAsia="ja-JP" w:bidi="th-TH"/>
              </w:rPr>
            </w:pPr>
          </w:p>
        </w:tc>
      </w:tr>
      <w:tr w:rsidR="00A43017" w14:paraId="0370D9BD" w14:textId="77777777">
        <w:tc>
          <w:tcPr>
            <w:tcW w:w="2764" w:type="dxa"/>
            <w:hideMark/>
          </w:tcPr>
          <w:p w14:paraId="3D1BD6CE" w14:textId="77777777" w:rsidR="00A43017" w:rsidRDefault="00A43017">
            <w:pPr>
              <w:rPr>
                <w:rFonts w:eastAsia="MS Mincho"/>
                <w:lang w:val="en-US" w:eastAsia="ja-JP" w:bidi="th-TH"/>
              </w:rPr>
            </w:pPr>
            <w:r>
              <w:rPr>
                <w:rFonts w:eastAsia="MS Mincho"/>
                <w:lang w:val="cs-CZ" w:eastAsia="cs-CZ" w:bidi="th-TH"/>
              </w:rPr>
              <w:t>Ochrana dýchacích cest</w:t>
            </w:r>
          </w:p>
        </w:tc>
        <w:tc>
          <w:tcPr>
            <w:tcW w:w="283" w:type="dxa"/>
            <w:hideMark/>
          </w:tcPr>
          <w:p w14:paraId="700C7E64" w14:textId="77777777" w:rsidR="00A43017" w:rsidRDefault="00A43017">
            <w:pPr>
              <w:rPr>
                <w:rFonts w:eastAsia="MS Mincho"/>
                <w:lang w:val="en-GB" w:eastAsia="ja-JP" w:bidi="th-TH"/>
              </w:rPr>
            </w:pPr>
            <w:r>
              <w:rPr>
                <w:rFonts w:eastAsia="MS Mincho"/>
                <w:lang w:val="en-GB" w:eastAsia="ja-JP" w:bidi="th-TH"/>
              </w:rPr>
              <w:t xml:space="preserve">: </w:t>
            </w:r>
          </w:p>
        </w:tc>
        <w:tc>
          <w:tcPr>
            <w:tcW w:w="5670" w:type="dxa"/>
            <w:hideMark/>
          </w:tcPr>
          <w:p w14:paraId="2A59AF33" w14:textId="77777777" w:rsidR="00A43017" w:rsidRDefault="00A43017">
            <w:pPr>
              <w:rPr>
                <w:rFonts w:eastAsia="MS Mincho"/>
                <w:lang w:val="da-DK" w:eastAsia="ja-JP" w:bidi="th-TH"/>
              </w:rPr>
            </w:pPr>
            <w:r>
              <w:rPr>
                <w:rFonts w:eastAsia="MS Mincho"/>
                <w:lang w:val="cs-CZ" w:eastAsia="cs-CZ" w:bidi="th-TH"/>
              </w:rPr>
              <w:t>Při vzniku par použijte dýchací masku s vhodným filtrem.</w:t>
            </w:r>
          </w:p>
          <w:p w14:paraId="4DA30E85" w14:textId="77777777" w:rsidR="00A43017" w:rsidRDefault="00A43017">
            <w:pPr>
              <w:rPr>
                <w:rFonts w:eastAsia="MS Mincho"/>
                <w:lang w:val="da-DK" w:eastAsia="ja-JP" w:bidi="th-TH"/>
              </w:rPr>
            </w:pPr>
          </w:p>
        </w:tc>
      </w:tr>
    </w:tbl>
    <w:p w14:paraId="1B5DDDD6" w14:textId="77777777" w:rsidR="00A43017" w:rsidRDefault="00A43017">
      <w:pPr>
        <w:rPr>
          <w:rFonts w:eastAsia="MS Mincho"/>
          <w:vanish/>
          <w:color w:val="008000"/>
          <w:lang w:eastAsia="ja-JP" w:bidi="th-TH"/>
        </w:rPr>
      </w:pPr>
    </w:p>
    <w:p w14:paraId="7B141ABA" w14:textId="77777777" w:rsidR="00A43017" w:rsidRDefault="00A43017">
      <w:pPr>
        <w:rPr>
          <w:rFonts w:eastAsia="MS Mincho"/>
          <w:vanish/>
          <w:color w:val="008000"/>
          <w:lang w:eastAsia="ja-JP" w:bidi="th-TH"/>
        </w:rPr>
      </w:pPr>
    </w:p>
    <w:p w14:paraId="4D52566B" w14:textId="77777777" w:rsidR="00A43017" w:rsidRDefault="00A43017">
      <w:pPr>
        <w:rPr>
          <w:rFonts w:eastAsia="MS Mincho"/>
          <w:vanish/>
          <w:color w:val="C0C0C0"/>
          <w:lang w:eastAsia="ja-JP" w:bidi="th-TH"/>
        </w:rPr>
      </w:pPr>
    </w:p>
    <w:p w14:paraId="6ACA22A8" w14:textId="77777777" w:rsidR="00A43017" w:rsidRDefault="00A43017">
      <w:pPr>
        <w:rPr>
          <w:rFonts w:cs="Times New Roman"/>
          <w:vanish/>
          <w:color w:val="008000"/>
          <w:lang w:val="en-GB"/>
        </w:rPr>
      </w:pPr>
    </w:p>
    <w:p w14:paraId="67A0746D" w14:textId="77777777" w:rsidR="00A43017" w:rsidRDefault="00A43017">
      <w:pPr>
        <w:pStyle w:val="12SDSSectionHeaderforEU"/>
        <w:rPr>
          <w:lang w:val="en-US"/>
        </w:rPr>
      </w:pPr>
      <w:r>
        <w:rPr>
          <w:lang w:val="cs-CZ" w:eastAsia="cs-CZ"/>
        </w:rPr>
        <w:t>ODDÍL 9: Fyzikální a chemické vlastnosti</w:t>
      </w:r>
    </w:p>
    <w:p w14:paraId="119F5AEF" w14:textId="77777777" w:rsidR="00A43017" w:rsidRDefault="00A43017">
      <w:pPr>
        <w:rPr>
          <w:vanish/>
          <w:color w:val="C0C0C0"/>
          <w:lang w:val="en-GB"/>
        </w:rPr>
      </w:pPr>
    </w:p>
    <w:p w14:paraId="2970346E" w14:textId="77777777" w:rsidR="00A43017" w:rsidRDefault="00A43017">
      <w:pPr>
        <w:pStyle w:val="20SDSSubsectionHeaderforEU"/>
      </w:pPr>
      <w:r>
        <w:t xml:space="preserve">9.1 </w:t>
      </w:r>
      <w:r>
        <w:rPr>
          <w:lang w:val="cs-CZ" w:eastAsia="cs-CZ"/>
        </w:rPr>
        <w:t>Informace o základních fyzikálních a chemických vlastnostech</w:t>
      </w:r>
    </w:p>
    <w:p w14:paraId="50981CE1" w14:textId="77777777" w:rsidR="00A43017" w:rsidRDefault="00A43017">
      <w:pPr>
        <w:rPr>
          <w:vanish/>
          <w:color w:val="C0C0C0"/>
          <w:lang w:val="en-GB"/>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0B2AD1DA" w14:textId="77777777">
        <w:tc>
          <w:tcPr>
            <w:tcW w:w="2835" w:type="dxa"/>
            <w:hideMark/>
          </w:tcPr>
          <w:p w14:paraId="7698B110" w14:textId="77777777" w:rsidR="00A43017" w:rsidRDefault="00A43017">
            <w:pPr>
              <w:rPr>
                <w:lang w:val="en-GB" w:bidi="th-TH"/>
              </w:rPr>
            </w:pPr>
            <w:r>
              <w:rPr>
                <w:lang w:val="cs-CZ" w:eastAsia="cs-CZ" w:bidi="th-TH"/>
              </w:rPr>
              <w:t>Vzhled</w:t>
            </w:r>
          </w:p>
          <w:p w14:paraId="5ACD9E09" w14:textId="77777777" w:rsidR="00A43017" w:rsidRDefault="00A43017">
            <w:pPr>
              <w:rPr>
                <w:lang w:val="en-GB" w:bidi="th-TH"/>
              </w:rPr>
            </w:pPr>
          </w:p>
        </w:tc>
        <w:tc>
          <w:tcPr>
            <w:tcW w:w="283" w:type="dxa"/>
            <w:hideMark/>
          </w:tcPr>
          <w:p w14:paraId="1D34966A" w14:textId="77777777" w:rsidR="00A43017" w:rsidRDefault="00A43017">
            <w:pPr>
              <w:rPr>
                <w:lang w:bidi="th-TH"/>
              </w:rPr>
            </w:pPr>
            <w:r>
              <w:rPr>
                <w:lang w:val="en-GB" w:bidi="th-TH"/>
              </w:rPr>
              <w:t>:</w:t>
            </w:r>
          </w:p>
        </w:tc>
        <w:tc>
          <w:tcPr>
            <w:tcW w:w="5670" w:type="dxa"/>
            <w:hideMark/>
          </w:tcPr>
          <w:p w14:paraId="057B1D81" w14:textId="77777777" w:rsidR="00A43017" w:rsidRDefault="00A43017">
            <w:pPr>
              <w:rPr>
                <w:lang w:val="fr-FR" w:bidi="th-TH"/>
              </w:rPr>
            </w:pPr>
            <w:r>
              <w:rPr>
                <w:lang w:val="cs-CZ" w:eastAsia="cs-CZ" w:bidi="th-TH"/>
              </w:rPr>
              <w:t>viskózní kapalina</w:t>
            </w:r>
          </w:p>
          <w:p w14:paraId="5F278BCB" w14:textId="77777777" w:rsidR="00A43017" w:rsidRDefault="00A43017">
            <w:pPr>
              <w:rPr>
                <w:lang w:val="fr-FR" w:bidi="th-TH"/>
              </w:rPr>
            </w:pPr>
          </w:p>
        </w:tc>
      </w:tr>
    </w:tbl>
    <w:p w14:paraId="04C14947" w14:textId="77777777" w:rsidR="00A43017" w:rsidRDefault="00A43017">
      <w:pPr>
        <w:rPr>
          <w:vanish/>
          <w:color w:val="008000"/>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2DF606F9" w14:textId="77777777">
        <w:tc>
          <w:tcPr>
            <w:tcW w:w="2835" w:type="dxa"/>
            <w:hideMark/>
          </w:tcPr>
          <w:p w14:paraId="0624DB4C" w14:textId="77777777" w:rsidR="00A43017" w:rsidRDefault="00A43017">
            <w:pPr>
              <w:rPr>
                <w:lang w:val="en-GB" w:bidi="th-TH"/>
              </w:rPr>
            </w:pPr>
            <w:r>
              <w:rPr>
                <w:lang w:val="cs-CZ" w:eastAsia="cs-CZ" w:bidi="th-TH"/>
              </w:rPr>
              <w:t>Barva</w:t>
            </w:r>
          </w:p>
          <w:p w14:paraId="4EFDB66B" w14:textId="77777777" w:rsidR="00A43017" w:rsidRDefault="00A43017">
            <w:pPr>
              <w:rPr>
                <w:lang w:val="en-GB" w:bidi="th-TH"/>
              </w:rPr>
            </w:pPr>
          </w:p>
        </w:tc>
        <w:tc>
          <w:tcPr>
            <w:tcW w:w="283" w:type="dxa"/>
            <w:hideMark/>
          </w:tcPr>
          <w:p w14:paraId="764C0F78" w14:textId="77777777" w:rsidR="00A43017" w:rsidRDefault="00A43017">
            <w:pPr>
              <w:rPr>
                <w:lang w:val="en-GB" w:bidi="th-TH"/>
              </w:rPr>
            </w:pPr>
            <w:r>
              <w:rPr>
                <w:lang w:val="en-GB" w:bidi="th-TH"/>
              </w:rPr>
              <w:t xml:space="preserve">: </w:t>
            </w:r>
          </w:p>
        </w:tc>
        <w:tc>
          <w:tcPr>
            <w:tcW w:w="5670" w:type="dxa"/>
            <w:hideMark/>
          </w:tcPr>
          <w:p w14:paraId="5EFA5E4F" w14:textId="77777777" w:rsidR="00A43017" w:rsidRDefault="00A43017">
            <w:pPr>
              <w:rPr>
                <w:lang w:val="en-US" w:bidi="th-TH"/>
              </w:rPr>
            </w:pPr>
            <w:r>
              <w:rPr>
                <w:lang w:val="cs-CZ" w:eastAsia="cs-CZ" w:bidi="th-TH"/>
              </w:rPr>
              <w:t>šedý</w:t>
            </w:r>
          </w:p>
          <w:p w14:paraId="4600F64F" w14:textId="77777777" w:rsidR="00A43017" w:rsidRDefault="00A43017">
            <w:pPr>
              <w:rPr>
                <w:lang w:val="fr-FR" w:bidi="th-TH"/>
              </w:rPr>
            </w:pPr>
          </w:p>
        </w:tc>
      </w:tr>
      <w:tr w:rsidR="00A43017" w14:paraId="0B2CC420" w14:textId="77777777">
        <w:tc>
          <w:tcPr>
            <w:tcW w:w="2835" w:type="dxa"/>
            <w:hideMark/>
          </w:tcPr>
          <w:p w14:paraId="527642DE" w14:textId="77777777" w:rsidR="00A43017" w:rsidRDefault="00A43017">
            <w:pPr>
              <w:rPr>
                <w:lang w:val="en-GB" w:bidi="th-TH"/>
              </w:rPr>
            </w:pPr>
            <w:r>
              <w:rPr>
                <w:lang w:val="cs-CZ" w:eastAsia="cs-CZ" w:bidi="th-TH"/>
              </w:rPr>
              <w:t>Zápach</w:t>
            </w:r>
          </w:p>
          <w:p w14:paraId="1DF01245" w14:textId="77777777" w:rsidR="00A43017" w:rsidRDefault="00A43017">
            <w:pPr>
              <w:rPr>
                <w:lang w:val="en-GB" w:bidi="th-TH"/>
              </w:rPr>
            </w:pPr>
          </w:p>
        </w:tc>
        <w:tc>
          <w:tcPr>
            <w:tcW w:w="283" w:type="dxa"/>
            <w:hideMark/>
          </w:tcPr>
          <w:p w14:paraId="1DF9AFD2" w14:textId="77777777" w:rsidR="00A43017" w:rsidRDefault="00A43017">
            <w:pPr>
              <w:rPr>
                <w:lang w:val="en-GB" w:bidi="th-TH"/>
              </w:rPr>
            </w:pPr>
            <w:r>
              <w:rPr>
                <w:lang w:val="en-GB" w:bidi="th-TH"/>
              </w:rPr>
              <w:t xml:space="preserve">: </w:t>
            </w:r>
          </w:p>
        </w:tc>
        <w:tc>
          <w:tcPr>
            <w:tcW w:w="5670" w:type="dxa"/>
            <w:hideMark/>
          </w:tcPr>
          <w:p w14:paraId="0EDABB19" w14:textId="77777777" w:rsidR="00A43017" w:rsidRDefault="00A43017">
            <w:pPr>
              <w:rPr>
                <w:lang w:val="en-US" w:bidi="th-TH"/>
              </w:rPr>
            </w:pPr>
            <w:r>
              <w:rPr>
                <w:lang w:val="cs-CZ" w:eastAsia="cs-CZ" w:bidi="th-TH"/>
              </w:rPr>
              <w:t>charakteristický</w:t>
            </w:r>
          </w:p>
          <w:p w14:paraId="78485D35" w14:textId="77777777" w:rsidR="00A43017" w:rsidRDefault="00A43017">
            <w:pPr>
              <w:rPr>
                <w:vanish/>
                <w:color w:val="008000"/>
                <w:lang w:val="fr-FR" w:bidi="th-TH"/>
              </w:rPr>
            </w:pPr>
          </w:p>
        </w:tc>
      </w:tr>
    </w:tbl>
    <w:p w14:paraId="4F6CBB7E" w14:textId="77777777" w:rsidR="00A43017" w:rsidRDefault="00A43017">
      <w:pPr>
        <w:rPr>
          <w:vanish/>
          <w:color w:val="008000"/>
          <w:lang w:val="fr-FR"/>
        </w:rPr>
      </w:pPr>
    </w:p>
    <w:p w14:paraId="1961AFA3" w14:textId="77777777" w:rsidR="00A43017" w:rsidRDefault="00A43017">
      <w:pPr>
        <w:rPr>
          <w:vanish/>
          <w:color w:val="008000"/>
          <w:lang w:val="en-US"/>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44608759" w14:textId="77777777">
        <w:tc>
          <w:tcPr>
            <w:tcW w:w="2835" w:type="dxa"/>
            <w:hideMark/>
          </w:tcPr>
          <w:p w14:paraId="539BB20B" w14:textId="77777777" w:rsidR="00A43017" w:rsidRDefault="00A43017">
            <w:pPr>
              <w:rPr>
                <w:lang w:val="en-GB" w:bidi="th-TH"/>
              </w:rPr>
            </w:pPr>
            <w:r>
              <w:rPr>
                <w:lang w:val="cs-CZ" w:eastAsia="cs-CZ" w:bidi="th-TH"/>
              </w:rPr>
              <w:t>pH</w:t>
            </w:r>
          </w:p>
          <w:p w14:paraId="170A21D2" w14:textId="77777777" w:rsidR="00A43017" w:rsidRDefault="00A43017">
            <w:pPr>
              <w:rPr>
                <w:lang w:val="en-GB" w:bidi="th-TH"/>
              </w:rPr>
            </w:pPr>
          </w:p>
        </w:tc>
        <w:tc>
          <w:tcPr>
            <w:tcW w:w="283" w:type="dxa"/>
            <w:hideMark/>
          </w:tcPr>
          <w:p w14:paraId="7AC03640" w14:textId="77777777" w:rsidR="00A43017" w:rsidRDefault="00A43017">
            <w:pPr>
              <w:rPr>
                <w:lang w:val="en-GB" w:bidi="th-TH"/>
              </w:rPr>
            </w:pPr>
            <w:r>
              <w:rPr>
                <w:lang w:val="en-GB" w:bidi="th-TH"/>
              </w:rPr>
              <w:t>:</w:t>
            </w:r>
          </w:p>
        </w:tc>
        <w:tc>
          <w:tcPr>
            <w:tcW w:w="5670" w:type="dxa"/>
          </w:tcPr>
          <w:p w14:paraId="3AEE2199" w14:textId="77777777" w:rsidR="00A43017" w:rsidRDefault="00A43017">
            <w:pPr>
              <w:pStyle w:val="MSDS-TUZeile"/>
              <w:widowControl/>
              <w:rPr>
                <w:rFonts w:cs="Arial"/>
                <w:vanish/>
                <w:color w:val="008000"/>
                <w:lang w:val="en-US" w:bidi="th-TH"/>
              </w:rPr>
            </w:pPr>
          </w:p>
          <w:p w14:paraId="5C8BB73B" w14:textId="77777777" w:rsidR="00A43017" w:rsidRDefault="00A43017">
            <w:pPr>
              <w:pStyle w:val="MSDS-TUZeile"/>
              <w:widowControl/>
              <w:rPr>
                <w:rFonts w:cs="Arial"/>
                <w:vanish/>
                <w:color w:val="008000"/>
                <w:lang w:val="en-US" w:bidi="th-TH"/>
              </w:rPr>
            </w:pPr>
          </w:p>
          <w:p w14:paraId="77014BAA" w14:textId="77777777" w:rsidR="00A43017" w:rsidRDefault="00A43017">
            <w:pPr>
              <w:pStyle w:val="MSDS-TUZeile"/>
              <w:widowControl/>
              <w:rPr>
                <w:rFonts w:cs="Arial"/>
                <w:vanish/>
                <w:color w:val="008000"/>
                <w:lang w:val="en-GB" w:bidi="th-TH"/>
              </w:rPr>
            </w:pPr>
          </w:p>
          <w:p w14:paraId="07C0B4EB" w14:textId="77777777" w:rsidR="00A43017" w:rsidRDefault="00A43017">
            <w:pPr>
              <w:pStyle w:val="MSDS-TUZeile"/>
              <w:widowControl/>
              <w:rPr>
                <w:rFonts w:cs="Arial"/>
                <w:vanish/>
                <w:color w:val="008000"/>
                <w:lang w:val="en-US" w:bidi="th-TH"/>
              </w:rPr>
            </w:pPr>
          </w:p>
          <w:p w14:paraId="06E94E1A" w14:textId="77777777" w:rsidR="00A43017" w:rsidRDefault="00A43017">
            <w:pPr>
              <w:pStyle w:val="MSDS-TUZeile"/>
              <w:widowControl/>
              <w:rPr>
                <w:rFonts w:cs="Arial"/>
                <w:lang w:val="en-GB" w:bidi="th-TH"/>
              </w:rPr>
            </w:pPr>
            <w:r>
              <w:rPr>
                <w:rFonts w:cs="Arial"/>
                <w:lang w:val="cs-CZ" w:eastAsia="cs-CZ" w:bidi="th-TH"/>
              </w:rPr>
              <w:t>Nevztahuje se</w:t>
            </w:r>
            <w:r>
              <w:rPr>
                <w:rFonts w:cs="Arial"/>
                <w:lang w:val="en-GB" w:bidi="th-TH"/>
              </w:rPr>
              <w:t xml:space="preserve"> </w:t>
            </w:r>
          </w:p>
          <w:p w14:paraId="3F65EDCC" w14:textId="77777777" w:rsidR="00A43017" w:rsidRDefault="00A43017">
            <w:pPr>
              <w:rPr>
                <w:lang w:val="da-DK" w:bidi="th-TH"/>
              </w:rPr>
            </w:pPr>
          </w:p>
        </w:tc>
      </w:tr>
    </w:tbl>
    <w:p w14:paraId="46352BD0" w14:textId="77777777" w:rsidR="00A43017" w:rsidRDefault="00A43017">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7D7E1C18" w14:textId="77777777">
        <w:tc>
          <w:tcPr>
            <w:tcW w:w="2835" w:type="dxa"/>
            <w:hideMark/>
          </w:tcPr>
          <w:p w14:paraId="00DE932C" w14:textId="77777777" w:rsidR="00A43017" w:rsidRDefault="00A43017">
            <w:pPr>
              <w:rPr>
                <w:lang w:val="en-GB" w:bidi="th-TH"/>
              </w:rPr>
            </w:pPr>
            <w:r>
              <w:rPr>
                <w:lang w:val="cs-CZ" w:eastAsia="cs-CZ" w:bidi="th-TH"/>
              </w:rPr>
              <w:t>Bod tání/rozmezí bodu tání</w:t>
            </w:r>
          </w:p>
          <w:p w14:paraId="75C0B2D5" w14:textId="77777777" w:rsidR="00A43017" w:rsidRDefault="00A43017">
            <w:pPr>
              <w:rPr>
                <w:vanish/>
                <w:color w:val="008000"/>
                <w:lang w:val="fr-FR" w:bidi="th-TH"/>
              </w:rPr>
            </w:pPr>
          </w:p>
          <w:p w14:paraId="7C9989E4" w14:textId="77777777" w:rsidR="00A43017" w:rsidRDefault="00A43017">
            <w:pPr>
              <w:rPr>
                <w:lang w:val="fr-FR" w:bidi="th-TH"/>
              </w:rPr>
            </w:pPr>
            <w:r>
              <w:rPr>
                <w:vanish/>
                <w:color w:val="0000FF"/>
                <w:lang w:val="en-GB" w:bidi="th-TH"/>
              </w:rPr>
              <w:t>Freezing Point</w:t>
            </w:r>
          </w:p>
        </w:tc>
        <w:tc>
          <w:tcPr>
            <w:tcW w:w="283" w:type="dxa"/>
            <w:hideMark/>
          </w:tcPr>
          <w:p w14:paraId="294BE697" w14:textId="77777777" w:rsidR="00A43017" w:rsidRDefault="00A43017">
            <w:pPr>
              <w:rPr>
                <w:lang w:val="fr-FR" w:bidi="th-TH"/>
              </w:rPr>
            </w:pPr>
            <w:r>
              <w:rPr>
                <w:lang w:val="en-GB" w:bidi="th-TH"/>
              </w:rPr>
              <w:t>:</w:t>
            </w:r>
          </w:p>
        </w:tc>
        <w:tc>
          <w:tcPr>
            <w:tcW w:w="5670" w:type="dxa"/>
          </w:tcPr>
          <w:p w14:paraId="5FDA04F2" w14:textId="77777777" w:rsidR="00A43017" w:rsidRDefault="00A43017">
            <w:pPr>
              <w:rPr>
                <w:lang w:val="da-DK" w:bidi="th-TH"/>
              </w:rPr>
            </w:pPr>
            <w:r>
              <w:rPr>
                <w:lang w:val="cs-CZ" w:eastAsia="cs-CZ" w:bidi="th-TH"/>
              </w:rPr>
              <w:t>nestanoveno</w:t>
            </w:r>
            <w:r>
              <w:rPr>
                <w:lang w:val="da-DK" w:bidi="th-TH"/>
              </w:rPr>
              <w:t xml:space="preserve"> </w:t>
            </w:r>
          </w:p>
          <w:p w14:paraId="49FCACCD" w14:textId="77777777" w:rsidR="00A43017" w:rsidRDefault="00A43017">
            <w:pPr>
              <w:rPr>
                <w:lang w:val="da-DK" w:bidi="th-TH"/>
              </w:rPr>
            </w:pPr>
          </w:p>
        </w:tc>
      </w:tr>
    </w:tbl>
    <w:p w14:paraId="6A08CCF0" w14:textId="77777777" w:rsidR="00A43017" w:rsidRDefault="00A43017">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66659E95" w14:textId="77777777">
        <w:tc>
          <w:tcPr>
            <w:tcW w:w="2835" w:type="dxa"/>
            <w:hideMark/>
          </w:tcPr>
          <w:p w14:paraId="6EAAF5B7" w14:textId="77777777" w:rsidR="00A43017" w:rsidRDefault="00A43017">
            <w:pPr>
              <w:rPr>
                <w:lang w:val="en-GB" w:bidi="th-TH"/>
              </w:rPr>
            </w:pPr>
            <w:r>
              <w:rPr>
                <w:lang w:val="cs-CZ" w:eastAsia="cs-CZ" w:bidi="th-TH"/>
              </w:rPr>
              <w:t>Bod varu/rozmezí bodu varu</w:t>
            </w:r>
          </w:p>
          <w:p w14:paraId="2FA16837" w14:textId="77777777" w:rsidR="00A43017" w:rsidRDefault="00A43017">
            <w:pPr>
              <w:rPr>
                <w:vanish/>
                <w:color w:val="008000"/>
                <w:lang w:val="en-GB" w:bidi="th-TH"/>
              </w:rPr>
            </w:pPr>
          </w:p>
          <w:p w14:paraId="5E27CDD6" w14:textId="77777777" w:rsidR="00A43017" w:rsidRDefault="00A43017">
            <w:pPr>
              <w:rPr>
                <w:lang w:val="en-GB" w:bidi="th-TH"/>
              </w:rPr>
            </w:pPr>
            <w:r>
              <w:rPr>
                <w:vanish/>
                <w:color w:val="0000FF"/>
                <w:lang w:val="en-GB" w:bidi="th-TH"/>
              </w:rPr>
              <w:t>Boiling Point</w:t>
            </w:r>
          </w:p>
        </w:tc>
        <w:tc>
          <w:tcPr>
            <w:tcW w:w="283" w:type="dxa"/>
            <w:hideMark/>
          </w:tcPr>
          <w:p w14:paraId="38106C00" w14:textId="77777777" w:rsidR="00A43017" w:rsidRDefault="00A43017">
            <w:pPr>
              <w:rPr>
                <w:lang w:val="fr-FR" w:bidi="th-TH"/>
              </w:rPr>
            </w:pPr>
            <w:r>
              <w:rPr>
                <w:lang w:val="en-GB" w:bidi="th-TH"/>
              </w:rPr>
              <w:t>:</w:t>
            </w:r>
          </w:p>
        </w:tc>
        <w:tc>
          <w:tcPr>
            <w:tcW w:w="5670" w:type="dxa"/>
          </w:tcPr>
          <w:p w14:paraId="690C0CFF" w14:textId="77777777" w:rsidR="00A43017" w:rsidRDefault="00A43017">
            <w:pPr>
              <w:rPr>
                <w:lang w:val="da-DK" w:bidi="th-TH"/>
              </w:rPr>
            </w:pPr>
            <w:r>
              <w:rPr>
                <w:lang w:val="cs-CZ" w:eastAsia="cs-CZ" w:bidi="th-TH"/>
              </w:rPr>
              <w:t>nestanoveno</w:t>
            </w:r>
            <w:r>
              <w:rPr>
                <w:lang w:val="da-DK" w:bidi="th-TH"/>
              </w:rPr>
              <w:t xml:space="preserve"> </w:t>
            </w:r>
          </w:p>
          <w:p w14:paraId="0E5B7A0B" w14:textId="77777777" w:rsidR="00A43017" w:rsidRDefault="00A43017">
            <w:pPr>
              <w:rPr>
                <w:lang w:val="da-DK" w:bidi="th-TH"/>
              </w:rPr>
            </w:pPr>
          </w:p>
        </w:tc>
      </w:tr>
    </w:tbl>
    <w:p w14:paraId="6381A8DF" w14:textId="77777777" w:rsidR="00A43017" w:rsidRDefault="00A43017">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44B06376" w14:textId="77777777">
        <w:trPr>
          <w:hidden/>
        </w:trPr>
        <w:tc>
          <w:tcPr>
            <w:tcW w:w="2835" w:type="dxa"/>
            <w:hideMark/>
          </w:tcPr>
          <w:p w14:paraId="00385EB0" w14:textId="77777777" w:rsidR="00A43017" w:rsidRDefault="00A43017">
            <w:pPr>
              <w:rPr>
                <w:lang w:val="en-GB" w:bidi="th-TH"/>
              </w:rPr>
            </w:pPr>
            <w:r>
              <w:rPr>
                <w:vanish/>
                <w:color w:val="FF0000"/>
                <w:lang w:val="en-GB" w:bidi="th-TH"/>
              </w:rPr>
              <w:t>[</w:t>
            </w:r>
            <w:r>
              <w:rPr>
                <w:lang w:val="cs-CZ" w:eastAsia="cs-CZ" w:bidi="th-TH"/>
              </w:rPr>
              <w:t>Bod vzplanutí</w:t>
            </w:r>
            <w:r>
              <w:rPr>
                <w:vanish/>
                <w:color w:val="FF0000"/>
                <w:lang w:val="en-GB" w:bidi="th-TH"/>
              </w:rPr>
              <w:t>]</w:t>
            </w:r>
          </w:p>
          <w:p w14:paraId="0D953A17" w14:textId="77777777" w:rsidR="00A43017" w:rsidRDefault="00A43017">
            <w:pPr>
              <w:rPr>
                <w:lang w:val="en-GB" w:bidi="th-TH"/>
              </w:rPr>
            </w:pPr>
          </w:p>
        </w:tc>
        <w:tc>
          <w:tcPr>
            <w:tcW w:w="283" w:type="dxa"/>
            <w:hideMark/>
          </w:tcPr>
          <w:p w14:paraId="30E24805" w14:textId="77777777" w:rsidR="00A43017" w:rsidRDefault="00A43017">
            <w:pPr>
              <w:rPr>
                <w:lang w:val="fr-FR" w:bidi="th-TH"/>
              </w:rPr>
            </w:pPr>
            <w:r>
              <w:rPr>
                <w:vanish/>
                <w:color w:val="FF0000"/>
                <w:lang w:val="en-GB" w:bidi="th-TH"/>
              </w:rPr>
              <w:t>[</w:t>
            </w:r>
            <w:r>
              <w:rPr>
                <w:lang w:val="en-GB" w:bidi="th-TH"/>
              </w:rPr>
              <w:t>:</w:t>
            </w:r>
            <w:r>
              <w:rPr>
                <w:vanish/>
                <w:color w:val="FF0000"/>
                <w:lang w:val="en-GB" w:bidi="th-TH"/>
              </w:rPr>
              <w:t>]</w:t>
            </w:r>
          </w:p>
        </w:tc>
        <w:tc>
          <w:tcPr>
            <w:tcW w:w="5670" w:type="dxa"/>
          </w:tcPr>
          <w:p w14:paraId="73F1AA7B" w14:textId="77777777" w:rsidR="00A43017" w:rsidRDefault="00A43017">
            <w:pPr>
              <w:rPr>
                <w:lang w:val="fr-FR" w:bidi="th-TH"/>
              </w:rPr>
            </w:pPr>
            <w:r>
              <w:rPr>
                <w:lang w:val="cs-CZ" w:eastAsia="cs-CZ" w:bidi="th-TH"/>
              </w:rPr>
              <w:t>4 °C</w:t>
            </w:r>
          </w:p>
          <w:p w14:paraId="19262BB8" w14:textId="77777777" w:rsidR="00A43017" w:rsidRDefault="00A43017">
            <w:pPr>
              <w:rPr>
                <w:vanish/>
                <w:color w:val="008000"/>
                <w:lang w:val="fr-FR" w:bidi="th-TH"/>
              </w:rPr>
            </w:pPr>
          </w:p>
          <w:p w14:paraId="6867EF35" w14:textId="77777777" w:rsidR="00A43017" w:rsidRDefault="00A43017">
            <w:pPr>
              <w:rPr>
                <w:lang w:val="en-GB" w:bidi="th-TH"/>
              </w:rPr>
            </w:pPr>
            <w:r>
              <w:rPr>
                <w:lang w:val="cs-CZ" w:eastAsia="cs-CZ" w:bidi="th-TH"/>
              </w:rPr>
              <w:t>Metoda</w:t>
            </w:r>
            <w:r>
              <w:rPr>
                <w:lang w:val="en-GB" w:bidi="th-TH"/>
              </w:rPr>
              <w:t xml:space="preserve">: </w:t>
            </w:r>
            <w:r>
              <w:rPr>
                <w:lang w:val="cs-CZ" w:eastAsia="cs-CZ" w:bidi="th-TH"/>
              </w:rPr>
              <w:t>ISO 1523</w:t>
            </w:r>
            <w:r>
              <w:rPr>
                <w:lang w:val="en-GB" w:bidi="th-TH"/>
              </w:rPr>
              <w:t xml:space="preserve">, </w:t>
            </w:r>
            <w:r>
              <w:rPr>
                <w:lang w:val="cs-CZ" w:eastAsia="cs-CZ" w:bidi="th-TH"/>
              </w:rPr>
              <w:t>uzavřený kelímek</w:t>
            </w:r>
          </w:p>
          <w:p w14:paraId="7650BB63" w14:textId="77777777" w:rsidR="00A43017" w:rsidRDefault="00A43017">
            <w:pPr>
              <w:rPr>
                <w:vanish/>
                <w:color w:val="008000"/>
                <w:lang w:val="en-GB" w:bidi="th-TH"/>
              </w:rPr>
            </w:pPr>
          </w:p>
          <w:p w14:paraId="1231BDD4" w14:textId="77777777" w:rsidR="00A43017" w:rsidRDefault="00A43017">
            <w:pPr>
              <w:rPr>
                <w:vanish/>
                <w:color w:val="008000"/>
                <w:lang w:val="en-GB" w:bidi="th-TH"/>
              </w:rPr>
            </w:pPr>
          </w:p>
          <w:p w14:paraId="194C210B" w14:textId="77777777" w:rsidR="00A43017" w:rsidRDefault="00A43017">
            <w:pPr>
              <w:rPr>
                <w:lang w:val="en-GB" w:bidi="th-TH"/>
              </w:rPr>
            </w:pPr>
            <w:r>
              <w:rPr>
                <w:lang w:val="cs-CZ" w:eastAsia="cs-CZ" w:bidi="th-TH"/>
              </w:rPr>
              <w:lastRenderedPageBreak/>
              <w:t>Setaflash</w:t>
            </w:r>
          </w:p>
          <w:p w14:paraId="189C7139" w14:textId="77777777" w:rsidR="00A43017" w:rsidRDefault="00A43017">
            <w:pPr>
              <w:rPr>
                <w:lang w:val="en-GB" w:bidi="th-TH"/>
              </w:rPr>
            </w:pPr>
          </w:p>
        </w:tc>
      </w:tr>
    </w:tbl>
    <w:p w14:paraId="3DE471D8" w14:textId="77777777" w:rsidR="00A43017" w:rsidRDefault="00A43017">
      <w:pPr>
        <w:rPr>
          <w:vanish/>
          <w:color w:val="008000"/>
          <w:lang w:val="en-US"/>
        </w:rPr>
      </w:pPr>
    </w:p>
    <w:p w14:paraId="7FF04C59" w14:textId="77777777" w:rsidR="00A43017" w:rsidRDefault="00A43017">
      <w:pPr>
        <w:rPr>
          <w:vanish/>
          <w:color w:val="008000"/>
          <w:lang w:val="da-DK"/>
        </w:rPr>
      </w:pPr>
    </w:p>
    <w:p w14:paraId="40ADED37" w14:textId="77777777" w:rsidR="00A43017" w:rsidRDefault="00A43017">
      <w:pPr>
        <w:rPr>
          <w:vanish/>
          <w:color w:val="008000"/>
          <w:lang w:val="en-US"/>
        </w:rPr>
      </w:pPr>
    </w:p>
    <w:p w14:paraId="6B722C9F" w14:textId="77777777" w:rsidR="00A43017" w:rsidRDefault="00A43017">
      <w:pPr>
        <w:rPr>
          <w:vanish/>
          <w:color w:val="008000"/>
          <w:lang w:val="da-DK"/>
        </w:rPr>
      </w:pPr>
    </w:p>
    <w:p w14:paraId="1626C135" w14:textId="77777777" w:rsidR="00A43017" w:rsidRDefault="00A43017">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1B30270D" w14:textId="77777777">
        <w:tc>
          <w:tcPr>
            <w:tcW w:w="2835" w:type="dxa"/>
          </w:tcPr>
          <w:p w14:paraId="67CEC207" w14:textId="77777777" w:rsidR="00A43017" w:rsidRPr="000A62BF" w:rsidRDefault="00A43017">
            <w:pPr>
              <w:rPr>
                <w:lang w:val="fr-FR" w:bidi="th-TH"/>
              </w:rPr>
            </w:pPr>
            <w:r>
              <w:rPr>
                <w:lang w:val="cs-CZ" w:eastAsia="cs-CZ" w:bidi="th-TH"/>
              </w:rPr>
              <w:t>Horní mez výbušnosti</w:t>
            </w:r>
            <w:r w:rsidRPr="000A62BF">
              <w:rPr>
                <w:lang w:val="fr-FR" w:bidi="th-TH"/>
              </w:rPr>
              <w:t xml:space="preserve"> / </w:t>
            </w:r>
            <w:r>
              <w:rPr>
                <w:lang w:val="cs-CZ" w:eastAsia="cs-CZ" w:bidi="th-TH"/>
              </w:rPr>
              <w:t>Horní mez hořlavosti</w:t>
            </w:r>
          </w:p>
          <w:p w14:paraId="01F67418" w14:textId="77777777" w:rsidR="00A43017" w:rsidRPr="000A62BF" w:rsidRDefault="00A43017">
            <w:pPr>
              <w:rPr>
                <w:lang w:val="fr-FR" w:bidi="th-TH"/>
              </w:rPr>
            </w:pPr>
          </w:p>
        </w:tc>
        <w:tc>
          <w:tcPr>
            <w:tcW w:w="283" w:type="dxa"/>
            <w:hideMark/>
          </w:tcPr>
          <w:p w14:paraId="66D05F42" w14:textId="77777777" w:rsidR="00A43017" w:rsidRDefault="00A43017">
            <w:pPr>
              <w:rPr>
                <w:lang w:val="fr-FR" w:bidi="th-TH"/>
              </w:rPr>
            </w:pPr>
            <w:r>
              <w:rPr>
                <w:lang w:val="en-GB" w:bidi="th-TH"/>
              </w:rPr>
              <w:t>:</w:t>
            </w:r>
          </w:p>
        </w:tc>
        <w:tc>
          <w:tcPr>
            <w:tcW w:w="5670" w:type="dxa"/>
          </w:tcPr>
          <w:p w14:paraId="62E35D10" w14:textId="77777777" w:rsidR="00A43017" w:rsidRDefault="00A43017">
            <w:pPr>
              <w:rPr>
                <w:lang w:val="da-DK" w:bidi="th-TH"/>
              </w:rPr>
            </w:pPr>
            <w:r>
              <w:rPr>
                <w:lang w:val="cs-CZ" w:eastAsia="cs-CZ" w:bidi="th-TH"/>
              </w:rPr>
              <w:t>nestanoveno</w:t>
            </w:r>
            <w:r>
              <w:rPr>
                <w:lang w:val="da-DK" w:bidi="th-TH"/>
              </w:rPr>
              <w:t xml:space="preserve"> </w:t>
            </w:r>
          </w:p>
          <w:p w14:paraId="477629D8" w14:textId="77777777" w:rsidR="00A43017" w:rsidRDefault="00A43017">
            <w:pPr>
              <w:rPr>
                <w:lang w:val="da-DK" w:bidi="th-TH"/>
              </w:rPr>
            </w:pPr>
          </w:p>
        </w:tc>
      </w:tr>
    </w:tbl>
    <w:p w14:paraId="2156E090" w14:textId="77777777" w:rsidR="00A43017" w:rsidRDefault="00A43017">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48AA2FC8" w14:textId="77777777">
        <w:tc>
          <w:tcPr>
            <w:tcW w:w="2835" w:type="dxa"/>
          </w:tcPr>
          <w:p w14:paraId="1CF1A8B1" w14:textId="77777777" w:rsidR="00A43017" w:rsidRPr="000A62BF" w:rsidRDefault="00A43017">
            <w:pPr>
              <w:rPr>
                <w:lang w:val="fr-FR" w:bidi="th-TH"/>
              </w:rPr>
            </w:pPr>
            <w:r>
              <w:rPr>
                <w:lang w:val="cs-CZ" w:eastAsia="cs-CZ" w:bidi="th-TH"/>
              </w:rPr>
              <w:t>Dolní mez výbušnosti</w:t>
            </w:r>
            <w:r w:rsidRPr="000A62BF">
              <w:rPr>
                <w:lang w:val="fr-FR" w:bidi="th-TH"/>
              </w:rPr>
              <w:t xml:space="preserve"> / </w:t>
            </w:r>
            <w:r>
              <w:rPr>
                <w:lang w:val="cs-CZ" w:eastAsia="cs-CZ" w:bidi="th-TH"/>
              </w:rPr>
              <w:t>Dolní mez hořlavosti</w:t>
            </w:r>
          </w:p>
          <w:p w14:paraId="7DE14080" w14:textId="77777777" w:rsidR="00A43017" w:rsidRPr="000A62BF" w:rsidRDefault="00A43017">
            <w:pPr>
              <w:rPr>
                <w:lang w:val="fr-FR" w:bidi="th-TH"/>
              </w:rPr>
            </w:pPr>
          </w:p>
        </w:tc>
        <w:tc>
          <w:tcPr>
            <w:tcW w:w="283" w:type="dxa"/>
            <w:hideMark/>
          </w:tcPr>
          <w:p w14:paraId="4574632A" w14:textId="77777777" w:rsidR="00A43017" w:rsidRDefault="00A43017">
            <w:pPr>
              <w:rPr>
                <w:lang w:val="fr-FR" w:bidi="th-TH"/>
              </w:rPr>
            </w:pPr>
            <w:r>
              <w:rPr>
                <w:lang w:val="en-GB" w:bidi="th-TH"/>
              </w:rPr>
              <w:t>:</w:t>
            </w:r>
          </w:p>
        </w:tc>
        <w:tc>
          <w:tcPr>
            <w:tcW w:w="5670" w:type="dxa"/>
          </w:tcPr>
          <w:p w14:paraId="1D0D150E" w14:textId="77777777" w:rsidR="00A43017" w:rsidRDefault="00A43017">
            <w:pPr>
              <w:rPr>
                <w:lang w:val="da-DK" w:bidi="th-TH"/>
              </w:rPr>
            </w:pPr>
            <w:r>
              <w:rPr>
                <w:lang w:val="cs-CZ" w:eastAsia="cs-CZ" w:bidi="th-TH"/>
              </w:rPr>
              <w:t>nestanoveno</w:t>
            </w:r>
            <w:r>
              <w:rPr>
                <w:lang w:val="da-DK" w:bidi="th-TH"/>
              </w:rPr>
              <w:t xml:space="preserve"> </w:t>
            </w:r>
          </w:p>
          <w:p w14:paraId="19ED88EA" w14:textId="77777777" w:rsidR="00A43017" w:rsidRDefault="00A43017">
            <w:pPr>
              <w:rPr>
                <w:lang w:val="da-DK" w:bidi="th-TH"/>
              </w:rPr>
            </w:pPr>
          </w:p>
        </w:tc>
      </w:tr>
    </w:tbl>
    <w:p w14:paraId="43F7DD07" w14:textId="77777777" w:rsidR="00A43017" w:rsidRDefault="00A43017">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5BB2350B" w14:textId="77777777">
        <w:tc>
          <w:tcPr>
            <w:tcW w:w="2835" w:type="dxa"/>
            <w:hideMark/>
          </w:tcPr>
          <w:p w14:paraId="16E7396D" w14:textId="77777777" w:rsidR="00A43017" w:rsidRDefault="00A43017">
            <w:pPr>
              <w:rPr>
                <w:lang w:val="en-GB" w:bidi="th-TH"/>
              </w:rPr>
            </w:pPr>
            <w:r>
              <w:rPr>
                <w:lang w:val="cs-CZ" w:eastAsia="cs-CZ" w:bidi="th-TH"/>
              </w:rPr>
              <w:t>Tlak páry</w:t>
            </w:r>
          </w:p>
          <w:p w14:paraId="3F92C2F2" w14:textId="77777777" w:rsidR="00A43017" w:rsidRDefault="00A43017">
            <w:pPr>
              <w:rPr>
                <w:lang w:val="en-GB" w:bidi="th-TH"/>
              </w:rPr>
            </w:pPr>
          </w:p>
        </w:tc>
        <w:tc>
          <w:tcPr>
            <w:tcW w:w="283" w:type="dxa"/>
            <w:hideMark/>
          </w:tcPr>
          <w:p w14:paraId="7C4D882A" w14:textId="77777777" w:rsidR="00A43017" w:rsidRDefault="00A43017">
            <w:pPr>
              <w:rPr>
                <w:lang w:val="fr-FR" w:bidi="th-TH"/>
              </w:rPr>
            </w:pPr>
            <w:r>
              <w:rPr>
                <w:lang w:val="en-GB" w:bidi="th-TH"/>
              </w:rPr>
              <w:t>:</w:t>
            </w:r>
          </w:p>
        </w:tc>
        <w:tc>
          <w:tcPr>
            <w:tcW w:w="5670" w:type="dxa"/>
          </w:tcPr>
          <w:p w14:paraId="456DB3AF" w14:textId="77777777" w:rsidR="00A43017" w:rsidRDefault="00A43017">
            <w:pPr>
              <w:rPr>
                <w:vanish/>
                <w:color w:val="008000"/>
                <w:lang w:val="en-US" w:bidi="th-TH"/>
              </w:rPr>
            </w:pPr>
          </w:p>
          <w:p w14:paraId="1C93274E" w14:textId="77777777" w:rsidR="00A43017" w:rsidRDefault="00A43017">
            <w:pPr>
              <w:rPr>
                <w:vanish/>
                <w:color w:val="008000"/>
                <w:lang w:val="en-US" w:bidi="th-TH"/>
              </w:rPr>
            </w:pPr>
          </w:p>
          <w:p w14:paraId="54578FEF" w14:textId="77777777" w:rsidR="00A43017" w:rsidRDefault="00A43017">
            <w:pPr>
              <w:rPr>
                <w:vanish/>
                <w:color w:val="008000"/>
                <w:lang w:val="en-US" w:bidi="th-TH"/>
              </w:rPr>
            </w:pPr>
          </w:p>
          <w:p w14:paraId="3E39B14B" w14:textId="77777777" w:rsidR="00A43017" w:rsidRDefault="00A43017">
            <w:pPr>
              <w:rPr>
                <w:vanish/>
                <w:color w:val="008000"/>
                <w:lang w:val="en-US" w:bidi="th-TH"/>
              </w:rPr>
            </w:pPr>
          </w:p>
          <w:p w14:paraId="4653728C" w14:textId="77777777" w:rsidR="00A43017" w:rsidRDefault="00A43017">
            <w:pPr>
              <w:rPr>
                <w:lang w:val="da-DK" w:bidi="th-TH"/>
              </w:rPr>
            </w:pPr>
            <w:r>
              <w:rPr>
                <w:lang w:val="cs-CZ" w:eastAsia="cs-CZ" w:bidi="th-TH"/>
              </w:rPr>
              <w:t>nestanoveno</w:t>
            </w:r>
            <w:r>
              <w:rPr>
                <w:lang w:val="da-DK" w:bidi="th-TH"/>
              </w:rPr>
              <w:t xml:space="preserve"> </w:t>
            </w:r>
          </w:p>
          <w:p w14:paraId="0A5E38B5" w14:textId="77777777" w:rsidR="00A43017" w:rsidRDefault="00A43017">
            <w:pPr>
              <w:rPr>
                <w:lang w:val="da-DK" w:bidi="th-TH"/>
              </w:rPr>
            </w:pPr>
          </w:p>
        </w:tc>
      </w:tr>
    </w:tbl>
    <w:p w14:paraId="5EA9D72A" w14:textId="77777777" w:rsidR="00A43017" w:rsidRDefault="00A43017">
      <w:pPr>
        <w:rPr>
          <w:vanish/>
          <w:color w:val="008000"/>
          <w:lang w:val="fr-FR"/>
        </w:rPr>
      </w:pPr>
    </w:p>
    <w:p w14:paraId="34B03CE0" w14:textId="77777777" w:rsidR="00A43017" w:rsidRDefault="00A43017">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3D7F8F46" w14:textId="77777777">
        <w:tc>
          <w:tcPr>
            <w:tcW w:w="2835" w:type="dxa"/>
            <w:hideMark/>
          </w:tcPr>
          <w:p w14:paraId="681C3650" w14:textId="77777777" w:rsidR="00A43017" w:rsidRDefault="00A43017">
            <w:pPr>
              <w:rPr>
                <w:lang w:val="en-GB" w:bidi="th-TH"/>
              </w:rPr>
            </w:pPr>
            <w:r>
              <w:rPr>
                <w:lang w:val="cs-CZ" w:eastAsia="cs-CZ" w:bidi="th-TH"/>
              </w:rPr>
              <w:t>Hustota</w:t>
            </w:r>
          </w:p>
          <w:p w14:paraId="1D5C8C35" w14:textId="77777777" w:rsidR="00A43017" w:rsidRDefault="00A43017">
            <w:pPr>
              <w:rPr>
                <w:lang w:val="en-GB" w:bidi="th-TH"/>
              </w:rPr>
            </w:pPr>
          </w:p>
        </w:tc>
        <w:tc>
          <w:tcPr>
            <w:tcW w:w="283" w:type="dxa"/>
            <w:hideMark/>
          </w:tcPr>
          <w:p w14:paraId="027B8B60" w14:textId="77777777" w:rsidR="00A43017" w:rsidRDefault="00A43017">
            <w:pPr>
              <w:rPr>
                <w:lang w:val="fr-FR" w:bidi="th-TH"/>
              </w:rPr>
            </w:pPr>
            <w:r>
              <w:rPr>
                <w:lang w:val="en-GB" w:bidi="th-TH"/>
              </w:rPr>
              <w:t>:</w:t>
            </w:r>
          </w:p>
        </w:tc>
        <w:tc>
          <w:tcPr>
            <w:tcW w:w="5670" w:type="dxa"/>
          </w:tcPr>
          <w:p w14:paraId="589E853D" w14:textId="77777777" w:rsidR="00A43017" w:rsidRPr="000A62BF" w:rsidRDefault="00A43017">
            <w:pPr>
              <w:rPr>
                <w:vanish/>
                <w:color w:val="008000"/>
                <w:lang w:val="pt-PT" w:bidi="th-TH"/>
              </w:rPr>
            </w:pPr>
            <w:r>
              <w:rPr>
                <w:lang w:val="cs-CZ" w:eastAsia="cs-CZ" w:bidi="th-TH"/>
              </w:rPr>
              <w:t>1,15 g/cm3</w:t>
            </w:r>
            <w:r>
              <w:rPr>
                <w:lang w:val="da-DK" w:bidi="th-TH"/>
              </w:rPr>
              <w:t xml:space="preserve"> (</w:t>
            </w:r>
            <w:r>
              <w:rPr>
                <w:lang w:val="cs-CZ" w:eastAsia="cs-CZ" w:bidi="th-TH"/>
              </w:rPr>
              <w:t>20 °C</w:t>
            </w:r>
            <w:r w:rsidRPr="000A62BF">
              <w:rPr>
                <w:lang w:val="pt-PT" w:bidi="th-TH"/>
              </w:rPr>
              <w:t>)</w:t>
            </w:r>
          </w:p>
          <w:p w14:paraId="546A6B2C" w14:textId="77777777" w:rsidR="00A43017" w:rsidRPr="000A62BF" w:rsidRDefault="00A43017">
            <w:pPr>
              <w:rPr>
                <w:lang w:val="pt-PT" w:bidi="th-TH"/>
              </w:rPr>
            </w:pPr>
          </w:p>
          <w:p w14:paraId="119E6B0D" w14:textId="77777777" w:rsidR="00A43017" w:rsidRPr="000A62BF" w:rsidRDefault="00A43017">
            <w:pPr>
              <w:rPr>
                <w:lang w:val="pt-PT" w:bidi="th-TH"/>
              </w:rPr>
            </w:pPr>
            <w:r>
              <w:rPr>
                <w:lang w:val="cs-CZ" w:eastAsia="cs-CZ" w:bidi="th-TH"/>
              </w:rPr>
              <w:t>Metoda</w:t>
            </w:r>
            <w:r w:rsidRPr="000A62BF">
              <w:rPr>
                <w:lang w:val="pt-PT" w:bidi="th-TH"/>
              </w:rPr>
              <w:t xml:space="preserve">: </w:t>
            </w:r>
            <w:r>
              <w:rPr>
                <w:lang w:val="cs-CZ" w:eastAsia="cs-CZ" w:bidi="th-TH"/>
              </w:rPr>
              <w:t>ISO 2811-1</w:t>
            </w:r>
          </w:p>
          <w:p w14:paraId="057D9310" w14:textId="77777777" w:rsidR="00A43017" w:rsidRDefault="00A43017">
            <w:pPr>
              <w:rPr>
                <w:lang w:val="da-DK" w:bidi="th-TH"/>
              </w:rPr>
            </w:pPr>
          </w:p>
        </w:tc>
      </w:tr>
    </w:tbl>
    <w:p w14:paraId="61A84EB0" w14:textId="77777777" w:rsidR="00A43017" w:rsidRDefault="00A43017">
      <w:pPr>
        <w:rPr>
          <w:vanish/>
          <w:color w:val="008000"/>
          <w:lang w:val="da-DK"/>
        </w:rPr>
      </w:pPr>
    </w:p>
    <w:p w14:paraId="10DFA31C" w14:textId="77777777" w:rsidR="00A43017" w:rsidRDefault="00A43017">
      <w:pPr>
        <w:rPr>
          <w:vanish/>
          <w:color w:val="008000"/>
          <w:lang w:val="da-DK"/>
        </w:rPr>
      </w:pPr>
    </w:p>
    <w:p w14:paraId="6E813599" w14:textId="77777777" w:rsidR="00A43017" w:rsidRDefault="00A43017">
      <w:pPr>
        <w:pStyle w:val="60SDSNormal-075cmindented"/>
        <w:rPr>
          <w:lang w:val="en-US"/>
        </w:rPr>
      </w:pPr>
      <w:r>
        <w:rPr>
          <w:lang w:val="cs-CZ" w:eastAsia="cs-CZ"/>
        </w:rPr>
        <w:t>Rozpustnost</w:t>
      </w: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1A25395B" w14:textId="77777777">
        <w:tc>
          <w:tcPr>
            <w:tcW w:w="2835" w:type="dxa"/>
            <w:hideMark/>
          </w:tcPr>
          <w:p w14:paraId="6DF212E9" w14:textId="77777777" w:rsidR="00A43017" w:rsidRDefault="00A43017">
            <w:pPr>
              <w:pStyle w:val="90SDSNormal-plus5mmindented"/>
              <w:rPr>
                <w:lang w:val="en-US" w:bidi="th-TH"/>
              </w:rPr>
            </w:pPr>
            <w:r>
              <w:rPr>
                <w:lang w:val="cs-CZ" w:eastAsia="cs-CZ" w:bidi="th-TH"/>
              </w:rPr>
              <w:t>Rozpustnost ve vodě</w:t>
            </w:r>
            <w:r>
              <w:rPr>
                <w:vanish/>
                <w:color w:val="808080"/>
                <w:lang w:val="en-US" w:bidi="th-TH"/>
              </w:rPr>
              <w:t xml:space="preserve"> </w:t>
            </w:r>
          </w:p>
          <w:p w14:paraId="7ACC56DF" w14:textId="77777777" w:rsidR="00A43017" w:rsidRDefault="00A43017">
            <w:pPr>
              <w:rPr>
                <w:lang w:val="en-GB" w:bidi="th-TH"/>
              </w:rPr>
            </w:pPr>
          </w:p>
        </w:tc>
        <w:tc>
          <w:tcPr>
            <w:tcW w:w="283" w:type="dxa"/>
            <w:hideMark/>
          </w:tcPr>
          <w:p w14:paraId="0C2DAE50" w14:textId="77777777" w:rsidR="00A43017" w:rsidRDefault="00A43017">
            <w:pPr>
              <w:rPr>
                <w:lang w:bidi="th-TH"/>
              </w:rPr>
            </w:pPr>
            <w:r>
              <w:rPr>
                <w:lang w:val="en-GB" w:bidi="th-TH"/>
              </w:rPr>
              <w:t>:</w:t>
            </w:r>
          </w:p>
        </w:tc>
        <w:tc>
          <w:tcPr>
            <w:tcW w:w="5670" w:type="dxa"/>
          </w:tcPr>
          <w:p w14:paraId="4F84EBEF" w14:textId="77777777" w:rsidR="00A43017" w:rsidRDefault="00A43017">
            <w:pPr>
              <w:rPr>
                <w:vanish/>
                <w:color w:val="008000"/>
                <w:lang w:val="da-DK" w:bidi="th-TH"/>
              </w:rPr>
            </w:pPr>
            <w:r>
              <w:rPr>
                <w:lang w:val="cs-CZ" w:eastAsia="cs-CZ" w:bidi="th-TH"/>
              </w:rPr>
              <w:t>nemísitelná látka</w:t>
            </w:r>
            <w:r>
              <w:rPr>
                <w:lang w:val="da-DK" w:bidi="th-TH"/>
              </w:rPr>
              <w:t xml:space="preserve"> </w:t>
            </w:r>
          </w:p>
          <w:p w14:paraId="395C047E" w14:textId="77777777" w:rsidR="00A43017" w:rsidRDefault="00A43017"/>
        </w:tc>
      </w:tr>
    </w:tbl>
    <w:p w14:paraId="21161AE6" w14:textId="77777777" w:rsidR="00A43017" w:rsidRDefault="00A43017">
      <w:pPr>
        <w:rPr>
          <w:vanish/>
          <w:color w:val="008000"/>
          <w:lang w:val="fr-FR"/>
        </w:rPr>
      </w:pPr>
    </w:p>
    <w:p w14:paraId="68129DED" w14:textId="77777777" w:rsidR="00A43017" w:rsidRDefault="00A43017">
      <w:pPr>
        <w:rPr>
          <w:vanish/>
          <w:color w:val="008000"/>
          <w:lang w:val="en-US"/>
        </w:rPr>
      </w:pPr>
    </w:p>
    <w:p w14:paraId="2D418C07" w14:textId="77777777" w:rsidR="00A43017" w:rsidRDefault="00A43017">
      <w:pPr>
        <w:rPr>
          <w:vanish/>
          <w:color w:val="008000"/>
          <w:lang w:val="en-US"/>
        </w:rPr>
      </w:pPr>
    </w:p>
    <w:p w14:paraId="46A5B6D8" w14:textId="77777777" w:rsidR="00A43017" w:rsidRDefault="00A43017">
      <w:pPr>
        <w:rPr>
          <w:vanish/>
          <w:color w:val="008000"/>
          <w:lang w:val="da-DK"/>
        </w:rPr>
      </w:pPr>
    </w:p>
    <w:p w14:paraId="5E644F30" w14:textId="77777777" w:rsidR="00A43017" w:rsidRDefault="00A43017">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14BBD04B" w14:textId="77777777">
        <w:tc>
          <w:tcPr>
            <w:tcW w:w="2835" w:type="dxa"/>
            <w:hideMark/>
          </w:tcPr>
          <w:p w14:paraId="493ED2A8" w14:textId="77777777" w:rsidR="00A43017" w:rsidRDefault="00A43017">
            <w:pPr>
              <w:rPr>
                <w:lang w:val="en-GB" w:bidi="th-TH"/>
              </w:rPr>
            </w:pPr>
            <w:r>
              <w:rPr>
                <w:lang w:val="cs-CZ" w:eastAsia="cs-CZ" w:bidi="th-TH"/>
              </w:rPr>
              <w:t>Teplota samovznícení</w:t>
            </w:r>
          </w:p>
          <w:p w14:paraId="0A24584B" w14:textId="77777777" w:rsidR="00A43017" w:rsidRDefault="00A43017">
            <w:pPr>
              <w:rPr>
                <w:lang w:val="en-GB" w:bidi="th-TH"/>
              </w:rPr>
            </w:pPr>
          </w:p>
        </w:tc>
        <w:tc>
          <w:tcPr>
            <w:tcW w:w="283" w:type="dxa"/>
            <w:hideMark/>
          </w:tcPr>
          <w:p w14:paraId="2F5BDFE2" w14:textId="77777777" w:rsidR="00A43017" w:rsidRDefault="00A43017">
            <w:pPr>
              <w:rPr>
                <w:lang w:val="en-GB" w:bidi="th-TH"/>
              </w:rPr>
            </w:pPr>
            <w:r>
              <w:rPr>
                <w:lang w:val="en-GB" w:bidi="th-TH"/>
              </w:rPr>
              <w:t>:</w:t>
            </w:r>
          </w:p>
        </w:tc>
        <w:tc>
          <w:tcPr>
            <w:tcW w:w="5670" w:type="dxa"/>
          </w:tcPr>
          <w:p w14:paraId="72A8A223" w14:textId="77777777" w:rsidR="00A43017" w:rsidRDefault="00A43017">
            <w:pPr>
              <w:rPr>
                <w:vanish/>
                <w:color w:val="008000"/>
                <w:lang w:val="en-US" w:bidi="th-TH"/>
              </w:rPr>
            </w:pPr>
          </w:p>
          <w:p w14:paraId="4A610C07" w14:textId="77777777" w:rsidR="00A43017" w:rsidRDefault="00A43017">
            <w:pPr>
              <w:rPr>
                <w:vanish/>
                <w:color w:val="008000"/>
                <w:lang w:val="en-US" w:bidi="th-TH"/>
              </w:rPr>
            </w:pPr>
          </w:p>
          <w:p w14:paraId="0817575E" w14:textId="77777777" w:rsidR="00A43017" w:rsidRDefault="00A43017">
            <w:pPr>
              <w:rPr>
                <w:vanish/>
                <w:color w:val="008000"/>
                <w:lang w:val="da-DK" w:bidi="th-TH"/>
              </w:rPr>
            </w:pPr>
          </w:p>
          <w:p w14:paraId="027F5711" w14:textId="77777777" w:rsidR="00A43017" w:rsidRDefault="00A43017">
            <w:pPr>
              <w:rPr>
                <w:lang w:val="da-DK" w:bidi="th-TH"/>
              </w:rPr>
            </w:pPr>
            <w:r>
              <w:rPr>
                <w:lang w:val="cs-CZ" w:eastAsia="cs-CZ" w:bidi="th-TH"/>
              </w:rPr>
              <w:t>nestanoveno</w:t>
            </w:r>
            <w:r>
              <w:rPr>
                <w:lang w:val="da-DK" w:bidi="th-TH"/>
              </w:rPr>
              <w:t xml:space="preserve"> </w:t>
            </w:r>
          </w:p>
          <w:p w14:paraId="6A3BD734" w14:textId="77777777" w:rsidR="00A43017" w:rsidRDefault="00A43017">
            <w:pPr>
              <w:rPr>
                <w:lang w:val="da-DK" w:bidi="th-TH"/>
              </w:rPr>
            </w:pPr>
          </w:p>
        </w:tc>
      </w:tr>
    </w:tbl>
    <w:p w14:paraId="04329508" w14:textId="77777777" w:rsidR="00A43017" w:rsidRDefault="00A43017">
      <w:pPr>
        <w:rPr>
          <w:vanish/>
          <w:color w:val="008000"/>
          <w:lang w:val="en-US"/>
        </w:rPr>
      </w:pPr>
    </w:p>
    <w:p w14:paraId="238C07D5" w14:textId="77777777" w:rsidR="00A43017" w:rsidRDefault="00A43017">
      <w:pPr>
        <w:rPr>
          <w:vanish/>
          <w:color w:val="008000"/>
          <w:lang w:val="fr-FR"/>
        </w:rPr>
      </w:pPr>
    </w:p>
    <w:p w14:paraId="4E154B7F" w14:textId="77777777" w:rsidR="00A43017" w:rsidRDefault="00A43017">
      <w:pPr>
        <w:pStyle w:val="60SDSNormal-075cmindented"/>
        <w:rPr>
          <w:lang w:val="en-US"/>
        </w:rPr>
      </w:pPr>
      <w:r>
        <w:rPr>
          <w:lang w:val="cs-CZ" w:eastAsia="cs-CZ"/>
        </w:rPr>
        <w:t>Viskozita</w:t>
      </w:r>
    </w:p>
    <w:p w14:paraId="21FE2E2A" w14:textId="77777777" w:rsidR="00A43017" w:rsidRDefault="00A43017">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44E95075" w14:textId="77777777">
        <w:tc>
          <w:tcPr>
            <w:tcW w:w="2835" w:type="dxa"/>
            <w:hideMark/>
          </w:tcPr>
          <w:p w14:paraId="2F3DD1BB" w14:textId="77777777" w:rsidR="00A43017" w:rsidRDefault="00A43017">
            <w:pPr>
              <w:pStyle w:val="90SDSNormal-plus5mmindented"/>
              <w:rPr>
                <w:lang w:val="en-US" w:bidi="th-TH"/>
              </w:rPr>
            </w:pPr>
            <w:r>
              <w:rPr>
                <w:lang w:val="cs-CZ" w:eastAsia="cs-CZ" w:bidi="th-TH"/>
              </w:rPr>
              <w:t>Dynamická viskozita</w:t>
            </w:r>
            <w:r>
              <w:rPr>
                <w:vanish/>
                <w:color w:val="808080"/>
                <w:lang w:val="en-US" w:bidi="th-TH"/>
              </w:rPr>
              <w:t xml:space="preserve"> </w:t>
            </w:r>
          </w:p>
          <w:p w14:paraId="71A3CFEB" w14:textId="77777777" w:rsidR="00A43017" w:rsidRDefault="00A43017">
            <w:pPr>
              <w:rPr>
                <w:lang w:val="en-GB" w:bidi="th-TH"/>
              </w:rPr>
            </w:pPr>
          </w:p>
        </w:tc>
        <w:tc>
          <w:tcPr>
            <w:tcW w:w="283" w:type="dxa"/>
            <w:hideMark/>
          </w:tcPr>
          <w:p w14:paraId="346C542C" w14:textId="77777777" w:rsidR="00A43017" w:rsidRDefault="00A43017">
            <w:pPr>
              <w:rPr>
                <w:lang w:val="fr-FR" w:bidi="th-TH"/>
              </w:rPr>
            </w:pPr>
            <w:r>
              <w:rPr>
                <w:lang w:val="en-GB" w:bidi="th-TH"/>
              </w:rPr>
              <w:t>:</w:t>
            </w:r>
          </w:p>
        </w:tc>
        <w:tc>
          <w:tcPr>
            <w:tcW w:w="5670" w:type="dxa"/>
          </w:tcPr>
          <w:p w14:paraId="3AE5E1BE" w14:textId="77777777" w:rsidR="00A43017" w:rsidRDefault="00A43017">
            <w:pPr>
              <w:rPr>
                <w:lang w:val="da-DK" w:bidi="th-TH"/>
              </w:rPr>
            </w:pPr>
            <w:r>
              <w:rPr>
                <w:lang w:val="cs-CZ" w:eastAsia="cs-CZ" w:bidi="th-TH"/>
              </w:rPr>
              <w:t>1.400.000 mPa.s</w:t>
            </w:r>
            <w:r>
              <w:rPr>
                <w:lang w:val="da-DK" w:bidi="th-TH"/>
              </w:rPr>
              <w:t xml:space="preserve"> (</w:t>
            </w:r>
            <w:r>
              <w:rPr>
                <w:lang w:val="cs-CZ" w:eastAsia="cs-CZ" w:bidi="th-TH"/>
              </w:rPr>
              <w:t>20 °C</w:t>
            </w:r>
            <w:r>
              <w:rPr>
                <w:lang w:val="da-DK" w:bidi="th-TH"/>
              </w:rPr>
              <w:t>)</w:t>
            </w:r>
          </w:p>
          <w:p w14:paraId="201213FC" w14:textId="77777777" w:rsidR="00A43017" w:rsidRDefault="00A43017">
            <w:pPr>
              <w:rPr>
                <w:vanish/>
                <w:color w:val="008000"/>
                <w:lang w:val="da-DK" w:bidi="th-TH"/>
              </w:rPr>
            </w:pPr>
          </w:p>
          <w:p w14:paraId="70957BD7" w14:textId="77777777" w:rsidR="00A43017" w:rsidRDefault="00A43017">
            <w:pPr>
              <w:rPr>
                <w:lang w:val="da-DK" w:bidi="th-TH"/>
              </w:rPr>
            </w:pPr>
            <w:r>
              <w:rPr>
                <w:lang w:val="cs-CZ" w:eastAsia="cs-CZ" w:bidi="th-TH"/>
              </w:rPr>
              <w:t>Metoda</w:t>
            </w:r>
            <w:r>
              <w:rPr>
                <w:lang w:val="da-DK" w:bidi="th-TH"/>
              </w:rPr>
              <w:t xml:space="preserve">: </w:t>
            </w:r>
            <w:r>
              <w:rPr>
                <w:lang w:val="cs-CZ" w:eastAsia="cs-CZ" w:bidi="th-TH"/>
              </w:rPr>
              <w:t>ISO 2555</w:t>
            </w:r>
          </w:p>
          <w:p w14:paraId="31BCEA62" w14:textId="77777777" w:rsidR="00A43017" w:rsidRDefault="00A43017">
            <w:pPr>
              <w:rPr>
                <w:vanish/>
                <w:color w:val="008000"/>
                <w:lang w:val="da-DK" w:bidi="th-TH"/>
              </w:rPr>
            </w:pPr>
          </w:p>
          <w:p w14:paraId="37786E12" w14:textId="77777777" w:rsidR="00A43017" w:rsidRDefault="00A43017">
            <w:pPr>
              <w:rPr>
                <w:vanish/>
                <w:color w:val="008000"/>
                <w:lang w:val="da-DK" w:bidi="th-TH"/>
              </w:rPr>
            </w:pPr>
          </w:p>
          <w:p w14:paraId="2223726C" w14:textId="77777777" w:rsidR="00A43017" w:rsidRDefault="00A43017">
            <w:pPr>
              <w:rPr>
                <w:lang w:val="da-DK" w:bidi="th-TH"/>
              </w:rPr>
            </w:pPr>
          </w:p>
        </w:tc>
      </w:tr>
    </w:tbl>
    <w:p w14:paraId="45C06D53" w14:textId="77777777" w:rsidR="00A43017" w:rsidRDefault="00A43017">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A43017" w14:paraId="560F8BAD" w14:textId="77777777">
        <w:tc>
          <w:tcPr>
            <w:tcW w:w="2835" w:type="dxa"/>
            <w:hideMark/>
          </w:tcPr>
          <w:p w14:paraId="022ED44F" w14:textId="77777777" w:rsidR="00A43017" w:rsidRDefault="00A43017">
            <w:pPr>
              <w:pStyle w:val="90SDSNormal-plus5mmindented"/>
              <w:rPr>
                <w:lang w:val="en-US" w:bidi="th-TH"/>
              </w:rPr>
            </w:pPr>
            <w:r>
              <w:rPr>
                <w:lang w:val="cs-CZ" w:eastAsia="cs-CZ" w:bidi="th-TH"/>
              </w:rPr>
              <w:t>Kinematická viskozita</w:t>
            </w:r>
            <w:r>
              <w:rPr>
                <w:vanish/>
                <w:color w:val="808080"/>
                <w:lang w:val="en-US" w:bidi="th-TH"/>
              </w:rPr>
              <w:t xml:space="preserve"> </w:t>
            </w:r>
          </w:p>
          <w:p w14:paraId="5993954B" w14:textId="77777777" w:rsidR="00A43017" w:rsidRDefault="00A43017">
            <w:pPr>
              <w:rPr>
                <w:color w:val="808080"/>
                <w:lang w:val="en-GB" w:bidi="th-TH"/>
              </w:rPr>
            </w:pPr>
          </w:p>
        </w:tc>
        <w:tc>
          <w:tcPr>
            <w:tcW w:w="283" w:type="dxa"/>
            <w:hideMark/>
          </w:tcPr>
          <w:p w14:paraId="0DD339BD" w14:textId="77777777" w:rsidR="00A43017" w:rsidRDefault="00A43017">
            <w:pPr>
              <w:rPr>
                <w:lang w:val="fr-FR" w:bidi="th-TH"/>
              </w:rPr>
            </w:pPr>
            <w:r>
              <w:rPr>
                <w:lang w:val="en-GB" w:bidi="th-TH"/>
              </w:rPr>
              <w:t>:</w:t>
            </w:r>
          </w:p>
        </w:tc>
        <w:tc>
          <w:tcPr>
            <w:tcW w:w="5670" w:type="dxa"/>
          </w:tcPr>
          <w:p w14:paraId="7B5AC9D2" w14:textId="77777777" w:rsidR="00A43017" w:rsidRDefault="00A43017">
            <w:pPr>
              <w:rPr>
                <w:vanish/>
                <w:color w:val="C0C0C0"/>
                <w:lang w:val="da-DK" w:bidi="th-TH"/>
              </w:rPr>
            </w:pPr>
            <w:r>
              <w:rPr>
                <w:lang w:val="cs-CZ" w:eastAsia="cs-CZ" w:bidi="th-TH"/>
              </w:rPr>
              <w:t>&gt; 20,5 mm2/s</w:t>
            </w:r>
          </w:p>
          <w:p w14:paraId="64FD6609" w14:textId="77777777" w:rsidR="00A43017" w:rsidRDefault="00A43017">
            <w:pPr>
              <w:rPr>
                <w:lang w:val="da-DK" w:bidi="th-TH"/>
              </w:rPr>
            </w:pPr>
            <w:r>
              <w:rPr>
                <w:lang w:val="da-DK" w:bidi="th-TH"/>
              </w:rPr>
              <w:t xml:space="preserve"> (</w:t>
            </w:r>
            <w:r>
              <w:rPr>
                <w:lang w:val="cs-CZ" w:eastAsia="cs-CZ" w:bidi="th-TH"/>
              </w:rPr>
              <w:t>40 °C</w:t>
            </w:r>
            <w:r>
              <w:rPr>
                <w:lang w:val="da-DK" w:bidi="th-TH"/>
              </w:rPr>
              <w:t>)</w:t>
            </w:r>
          </w:p>
          <w:p w14:paraId="68406512" w14:textId="77777777" w:rsidR="00A43017" w:rsidRDefault="00A43017">
            <w:pPr>
              <w:rPr>
                <w:vanish/>
                <w:color w:val="008000"/>
                <w:lang w:val="da-DK" w:bidi="th-TH"/>
              </w:rPr>
            </w:pPr>
          </w:p>
          <w:p w14:paraId="097262C5" w14:textId="77777777" w:rsidR="00A43017" w:rsidRDefault="00A43017">
            <w:pPr>
              <w:rPr>
                <w:vanish/>
                <w:color w:val="008000"/>
                <w:lang w:val="da-DK" w:bidi="th-TH"/>
              </w:rPr>
            </w:pPr>
          </w:p>
          <w:p w14:paraId="0443E361" w14:textId="77777777" w:rsidR="00A43017" w:rsidRDefault="00A43017">
            <w:pPr>
              <w:rPr>
                <w:vanish/>
                <w:color w:val="008000"/>
                <w:lang w:val="da-DK" w:bidi="th-TH"/>
              </w:rPr>
            </w:pPr>
          </w:p>
          <w:p w14:paraId="3B76C27A" w14:textId="77777777" w:rsidR="00A43017" w:rsidRDefault="00A43017">
            <w:pPr>
              <w:rPr>
                <w:lang w:val="da-DK" w:bidi="th-TH"/>
              </w:rPr>
            </w:pPr>
          </w:p>
        </w:tc>
      </w:tr>
    </w:tbl>
    <w:p w14:paraId="2D6E3F05" w14:textId="77777777" w:rsidR="00A43017" w:rsidRDefault="00A43017">
      <w:pPr>
        <w:rPr>
          <w:vanish/>
          <w:color w:val="008000"/>
          <w:lang w:val="da-DK"/>
        </w:rPr>
      </w:pPr>
    </w:p>
    <w:p w14:paraId="79746E1E" w14:textId="77777777" w:rsidR="00A43017" w:rsidRDefault="00A43017">
      <w:pPr>
        <w:rPr>
          <w:vanish/>
          <w:color w:val="008000"/>
          <w:lang w:val="da-DK"/>
        </w:rPr>
      </w:pPr>
    </w:p>
    <w:p w14:paraId="02B163CC" w14:textId="77777777" w:rsidR="00A43017" w:rsidRDefault="00A43017">
      <w:pPr>
        <w:rPr>
          <w:vanish/>
          <w:color w:val="008000"/>
          <w:lang w:val="da-DK"/>
        </w:rPr>
      </w:pPr>
    </w:p>
    <w:p w14:paraId="6A4E35FD" w14:textId="77777777" w:rsidR="00A43017" w:rsidRDefault="00A43017">
      <w:pPr>
        <w:rPr>
          <w:vanish/>
          <w:color w:val="008000"/>
          <w:lang w:val="en-US"/>
        </w:rPr>
      </w:pPr>
    </w:p>
    <w:p w14:paraId="557A238C" w14:textId="77777777" w:rsidR="00A43017" w:rsidRDefault="00A43017">
      <w:pPr>
        <w:pStyle w:val="20SDSSubsectionHeaderforEU"/>
      </w:pPr>
      <w:r>
        <w:t xml:space="preserve">9.2 </w:t>
      </w:r>
      <w:r>
        <w:rPr>
          <w:lang w:val="cs-CZ" w:eastAsia="cs-CZ"/>
        </w:rPr>
        <w:t>Další informace</w:t>
      </w:r>
    </w:p>
    <w:p w14:paraId="49B28D46" w14:textId="77777777" w:rsidR="00A43017" w:rsidRDefault="00A43017">
      <w:pPr>
        <w:rPr>
          <w:vanish/>
          <w:color w:val="008000"/>
          <w:lang w:val="en-US"/>
        </w:rPr>
      </w:pPr>
    </w:p>
    <w:p w14:paraId="61E280FB" w14:textId="77777777" w:rsidR="00A43017" w:rsidRDefault="00A43017">
      <w:pPr>
        <w:rPr>
          <w:vanish/>
          <w:color w:val="008000"/>
          <w:lang w:val="en-US"/>
        </w:rPr>
      </w:pPr>
    </w:p>
    <w:p w14:paraId="497B131F" w14:textId="77777777" w:rsidR="00A43017" w:rsidRDefault="00A43017">
      <w:pPr>
        <w:pStyle w:val="60SDSNormal-075cmindented"/>
        <w:rPr>
          <w:lang w:val="en-US"/>
        </w:rPr>
      </w:pPr>
      <w:r>
        <w:rPr>
          <w:lang w:val="cs-CZ" w:eastAsia="cs-CZ" w:bidi="th-TH"/>
        </w:rPr>
        <w:t>Data neudána</w:t>
      </w:r>
    </w:p>
    <w:p w14:paraId="1199625C" w14:textId="77777777" w:rsidR="00A43017" w:rsidRDefault="00A43017">
      <w:pPr>
        <w:rPr>
          <w:vanish/>
          <w:color w:val="008000"/>
          <w:lang w:val="en-US"/>
        </w:rPr>
      </w:pPr>
    </w:p>
    <w:p w14:paraId="445F0B95" w14:textId="77777777" w:rsidR="00A43017" w:rsidRDefault="00A43017">
      <w:pPr>
        <w:rPr>
          <w:rFonts w:cs="Times New Roman"/>
          <w:vanish/>
          <w:color w:val="008000"/>
          <w:lang w:val="en-GB"/>
        </w:rPr>
      </w:pPr>
    </w:p>
    <w:p w14:paraId="0D4C3AC2" w14:textId="77777777" w:rsidR="00A43017" w:rsidRDefault="00A43017">
      <w:pPr>
        <w:pStyle w:val="12SDSSectionHeaderforEU"/>
        <w:rPr>
          <w:lang w:val="en-US"/>
        </w:rPr>
      </w:pPr>
      <w:r>
        <w:rPr>
          <w:lang w:val="cs-CZ" w:eastAsia="cs-CZ"/>
        </w:rPr>
        <w:t>ODDÍL 10: Stálost a reaktivita</w:t>
      </w:r>
    </w:p>
    <w:p w14:paraId="4076DFF8" w14:textId="77777777" w:rsidR="00A43017" w:rsidRDefault="00A43017">
      <w:pPr>
        <w:pStyle w:val="20SDSSubsectionHeaderforEU"/>
      </w:pPr>
      <w:r>
        <w:rPr>
          <w:lang w:val="en-US"/>
        </w:rPr>
        <w:t>10</w:t>
      </w:r>
      <w:r>
        <w:t xml:space="preserve">.1 </w:t>
      </w:r>
      <w:r>
        <w:rPr>
          <w:lang w:val="cs-CZ" w:eastAsia="cs-CZ"/>
        </w:rPr>
        <w:t>Reaktivita</w:t>
      </w:r>
    </w:p>
    <w:p w14:paraId="2B7B0F7A" w14:textId="77777777" w:rsidR="00A43017" w:rsidRDefault="00A43017">
      <w:pPr>
        <w:pStyle w:val="60SDSNormal-075cmindented"/>
        <w:rPr>
          <w:lang w:val="en-US"/>
        </w:rPr>
      </w:pPr>
      <w:r>
        <w:rPr>
          <w:lang w:val="cs-CZ" w:eastAsia="cs-CZ"/>
        </w:rPr>
        <w:t>Při dodržení určeného způsobu skladování a používání nedochází k rozkladu.</w:t>
      </w:r>
    </w:p>
    <w:p w14:paraId="2B0D81C1" w14:textId="77777777" w:rsidR="00A43017" w:rsidRDefault="00A43017">
      <w:pPr>
        <w:pStyle w:val="20SDSSubsectionHeaderforEU"/>
      </w:pPr>
      <w:r>
        <w:rPr>
          <w:lang w:val="en-US"/>
        </w:rPr>
        <w:t>10</w:t>
      </w:r>
      <w:r>
        <w:t xml:space="preserve">.2 </w:t>
      </w:r>
      <w:r>
        <w:rPr>
          <w:lang w:val="cs-CZ" w:eastAsia="cs-CZ"/>
        </w:rPr>
        <w:t>Chemická stabilita</w:t>
      </w:r>
    </w:p>
    <w:p w14:paraId="40379910" w14:textId="77777777" w:rsidR="00A43017" w:rsidRDefault="00A43017">
      <w:pPr>
        <w:pStyle w:val="60SDSNormal-075cmindented"/>
        <w:rPr>
          <w:lang w:val="en-US"/>
        </w:rPr>
      </w:pPr>
      <w:r>
        <w:rPr>
          <w:lang w:val="cs-CZ" w:eastAsia="cs-CZ"/>
        </w:rPr>
        <w:t>Při dodržení určeného způsobu skladování a používání nedochází k rozkladu.</w:t>
      </w:r>
    </w:p>
    <w:p w14:paraId="2FF7CD63" w14:textId="77777777" w:rsidR="00A43017" w:rsidRDefault="00A43017">
      <w:pPr>
        <w:pStyle w:val="20SDSSubsectionHeaderforEU"/>
      </w:pPr>
      <w:r>
        <w:t xml:space="preserve">10.3 </w:t>
      </w:r>
      <w:r>
        <w:rPr>
          <w:lang w:val="cs-CZ" w:eastAsia="cs-CZ"/>
        </w:rPr>
        <w:t>Možnost nebezpečných reakcí</w:t>
      </w:r>
    </w:p>
    <w:p w14:paraId="508F08E2" w14:textId="77777777" w:rsidR="00A43017" w:rsidRDefault="00A43017">
      <w:pPr>
        <w:rPr>
          <w:vanish/>
          <w:color w:val="008000"/>
          <w:lang w:val="en-GB"/>
        </w:rPr>
      </w:pPr>
    </w:p>
    <w:tbl>
      <w:tblPr>
        <w:tblW w:w="0" w:type="auto"/>
        <w:tblInd w:w="425" w:type="dxa"/>
        <w:tblLayout w:type="fixed"/>
        <w:tblCellMar>
          <w:left w:w="71" w:type="dxa"/>
          <w:right w:w="71" w:type="dxa"/>
        </w:tblCellMar>
        <w:tblLook w:val="0000" w:firstRow="0" w:lastRow="0" w:firstColumn="0" w:lastColumn="0" w:noHBand="0" w:noVBand="0"/>
      </w:tblPr>
      <w:tblGrid>
        <w:gridCol w:w="2835"/>
        <w:gridCol w:w="283"/>
        <w:gridCol w:w="5670"/>
      </w:tblGrid>
      <w:tr w:rsidR="00A43017" w:rsidRPr="000A62BF" w14:paraId="11D74EBD" w14:textId="77777777">
        <w:tc>
          <w:tcPr>
            <w:tcW w:w="2835" w:type="dxa"/>
          </w:tcPr>
          <w:p w14:paraId="1A54AF9A" w14:textId="77777777" w:rsidR="00A43017" w:rsidRDefault="00A43017">
            <w:pPr>
              <w:rPr>
                <w:lang w:val="en-US" w:bidi="th-TH"/>
              </w:rPr>
            </w:pPr>
            <w:r>
              <w:rPr>
                <w:lang w:val="cs-CZ" w:eastAsia="cs-CZ" w:bidi="th-TH"/>
              </w:rPr>
              <w:t>Nebezpečné reakce</w:t>
            </w:r>
          </w:p>
          <w:p w14:paraId="3DE17732" w14:textId="77777777" w:rsidR="00A43017" w:rsidRDefault="00A43017">
            <w:pPr>
              <w:rPr>
                <w:lang w:val="en-US" w:bidi="th-TH"/>
              </w:rPr>
            </w:pPr>
          </w:p>
        </w:tc>
        <w:tc>
          <w:tcPr>
            <w:tcW w:w="283" w:type="dxa"/>
          </w:tcPr>
          <w:p w14:paraId="0DA68140" w14:textId="77777777" w:rsidR="00A43017" w:rsidRDefault="00A43017">
            <w:pPr>
              <w:rPr>
                <w:lang w:val="en-GB" w:bidi="th-TH"/>
              </w:rPr>
            </w:pPr>
            <w:r>
              <w:rPr>
                <w:lang w:val="en-GB" w:bidi="th-TH"/>
              </w:rPr>
              <w:t xml:space="preserve">: </w:t>
            </w:r>
          </w:p>
        </w:tc>
        <w:tc>
          <w:tcPr>
            <w:tcW w:w="5670" w:type="dxa"/>
          </w:tcPr>
          <w:p w14:paraId="47B91DAF" w14:textId="77777777" w:rsidR="00A43017" w:rsidRDefault="00A43017">
            <w:pPr>
              <w:rPr>
                <w:vanish/>
                <w:color w:val="008000"/>
                <w:lang w:val="fr-FR" w:bidi="th-TH"/>
              </w:rPr>
            </w:pPr>
          </w:p>
          <w:p w14:paraId="23B4AD93" w14:textId="77777777" w:rsidR="00A43017" w:rsidRDefault="00A43017">
            <w:pPr>
              <w:rPr>
                <w:lang w:val="fr-FR" w:bidi="th-TH"/>
              </w:rPr>
            </w:pPr>
            <w:r>
              <w:rPr>
                <w:lang w:val="cs-CZ" w:eastAsia="cs-CZ" w:bidi="th-TH"/>
              </w:rPr>
              <w:t>Při dodržení určeného způsobu skladování a používání nedochází k rozkladu.</w:t>
            </w:r>
          </w:p>
          <w:p w14:paraId="6573A290" w14:textId="77777777" w:rsidR="00A43017" w:rsidRPr="000A62BF" w:rsidRDefault="00A43017">
            <w:pPr>
              <w:rPr>
                <w:vanish/>
                <w:color w:val="008000"/>
                <w:lang w:val="fr-FR" w:bidi="th-TH"/>
              </w:rPr>
            </w:pPr>
          </w:p>
          <w:p w14:paraId="20305711" w14:textId="77777777" w:rsidR="00A43017" w:rsidRPr="000A62BF" w:rsidRDefault="00A43017">
            <w:pPr>
              <w:rPr>
                <w:vanish/>
                <w:color w:val="008000"/>
                <w:lang w:val="fr-FR" w:bidi="th-TH"/>
              </w:rPr>
            </w:pPr>
          </w:p>
          <w:p w14:paraId="7988D81A" w14:textId="77777777" w:rsidR="00A43017" w:rsidRPr="000A62BF" w:rsidRDefault="00A43017">
            <w:pPr>
              <w:rPr>
                <w:color w:val="BFBFBF"/>
                <w:lang w:val="fr-FR" w:bidi="th-TH"/>
              </w:rPr>
            </w:pPr>
          </w:p>
        </w:tc>
      </w:tr>
      <w:tr w:rsidR="00A43017" w:rsidRPr="000A62BF" w14:paraId="1CA7AC20" w14:textId="77777777">
        <w:tc>
          <w:tcPr>
            <w:tcW w:w="2835" w:type="dxa"/>
          </w:tcPr>
          <w:p w14:paraId="0BF474B7" w14:textId="77777777" w:rsidR="00A43017" w:rsidRPr="000A62BF" w:rsidRDefault="00A43017">
            <w:pPr>
              <w:rPr>
                <w:lang w:val="fr-FR" w:bidi="th-TH"/>
              </w:rPr>
            </w:pPr>
          </w:p>
          <w:p w14:paraId="3C2E51F8" w14:textId="77777777" w:rsidR="00A43017" w:rsidRPr="000A62BF" w:rsidRDefault="00A43017">
            <w:pPr>
              <w:rPr>
                <w:lang w:val="fr-FR" w:bidi="th-TH"/>
              </w:rPr>
            </w:pPr>
          </w:p>
        </w:tc>
        <w:tc>
          <w:tcPr>
            <w:tcW w:w="283" w:type="dxa"/>
          </w:tcPr>
          <w:p w14:paraId="580B677E" w14:textId="77777777" w:rsidR="00A43017" w:rsidRPr="000A62BF" w:rsidRDefault="00A43017">
            <w:pPr>
              <w:rPr>
                <w:lang w:val="fr-FR" w:bidi="th-TH"/>
              </w:rPr>
            </w:pPr>
            <w:r w:rsidRPr="000A62BF">
              <w:rPr>
                <w:lang w:val="fr-FR" w:bidi="th-TH"/>
              </w:rPr>
              <w:t xml:space="preserve"> </w:t>
            </w:r>
          </w:p>
        </w:tc>
        <w:tc>
          <w:tcPr>
            <w:tcW w:w="5670" w:type="dxa"/>
          </w:tcPr>
          <w:p w14:paraId="488E22CA" w14:textId="77777777" w:rsidR="00A43017" w:rsidRPr="000A62BF" w:rsidRDefault="00A43017">
            <w:pPr>
              <w:rPr>
                <w:lang w:val="fr-FR" w:bidi="th-TH"/>
              </w:rPr>
            </w:pPr>
            <w:r>
              <w:rPr>
                <w:lang w:val="cs-CZ" w:eastAsia="cs-CZ" w:bidi="th-TH"/>
              </w:rPr>
              <w:t>Páry mohou tvořit se vzduchem výbušnou směs.</w:t>
            </w:r>
          </w:p>
          <w:p w14:paraId="0FD98D4E" w14:textId="77777777" w:rsidR="00A43017" w:rsidRDefault="00A43017">
            <w:pPr>
              <w:rPr>
                <w:vanish/>
                <w:color w:val="008000"/>
                <w:lang w:val="fr-FR" w:bidi="th-TH"/>
              </w:rPr>
            </w:pPr>
          </w:p>
          <w:p w14:paraId="280EAEB9" w14:textId="77777777" w:rsidR="00A43017" w:rsidRPr="000A62BF" w:rsidRDefault="00A43017">
            <w:pPr>
              <w:rPr>
                <w:vanish/>
                <w:color w:val="008000"/>
                <w:lang w:val="fr-FR" w:bidi="th-TH"/>
              </w:rPr>
            </w:pPr>
          </w:p>
          <w:p w14:paraId="5651AA53" w14:textId="77777777" w:rsidR="00A43017" w:rsidRPr="000A62BF" w:rsidRDefault="00A43017">
            <w:pPr>
              <w:rPr>
                <w:vanish/>
                <w:color w:val="008000"/>
                <w:lang w:val="fr-FR" w:bidi="th-TH"/>
              </w:rPr>
            </w:pPr>
          </w:p>
          <w:p w14:paraId="1600180F" w14:textId="77777777" w:rsidR="00A43017" w:rsidRPr="000A62BF" w:rsidRDefault="00A43017">
            <w:pPr>
              <w:rPr>
                <w:color w:val="BFBFBF"/>
                <w:lang w:val="fr-FR" w:bidi="th-TH"/>
              </w:rPr>
            </w:pPr>
          </w:p>
        </w:tc>
      </w:tr>
    </w:tbl>
    <w:p w14:paraId="678315B3" w14:textId="77777777" w:rsidR="00A43017" w:rsidRDefault="00A43017">
      <w:pPr>
        <w:rPr>
          <w:vanish/>
          <w:color w:val="008000"/>
          <w:lang w:val="en-GB"/>
        </w:rPr>
      </w:pPr>
    </w:p>
    <w:p w14:paraId="2AE45835" w14:textId="77777777" w:rsidR="00A43017" w:rsidRDefault="00A43017">
      <w:pPr>
        <w:pStyle w:val="20SDSSubsectionHeaderforEU"/>
      </w:pPr>
      <w:r>
        <w:rPr>
          <w:lang w:val="en-US"/>
        </w:rPr>
        <w:t>10</w:t>
      </w:r>
      <w:r>
        <w:t xml:space="preserve">.4 </w:t>
      </w:r>
      <w:r>
        <w:rPr>
          <w:lang w:val="cs-CZ" w:eastAsia="cs-CZ"/>
        </w:rPr>
        <w:t>Podmínky, kterým je třeba zabránit</w:t>
      </w:r>
    </w:p>
    <w:p w14:paraId="1518BD7A" w14:textId="77777777" w:rsidR="00A43017" w:rsidRDefault="00A43017">
      <w:pPr>
        <w:rPr>
          <w:vanish/>
          <w:color w:val="008000"/>
          <w:lang w:val="en-GB"/>
        </w:rPr>
      </w:pPr>
    </w:p>
    <w:tbl>
      <w:tblPr>
        <w:tblW w:w="0" w:type="auto"/>
        <w:tblInd w:w="425" w:type="dxa"/>
        <w:tblLayout w:type="fixed"/>
        <w:tblCellMar>
          <w:left w:w="71" w:type="dxa"/>
          <w:right w:w="71" w:type="dxa"/>
        </w:tblCellMar>
        <w:tblLook w:val="0000" w:firstRow="0" w:lastRow="0" w:firstColumn="0" w:lastColumn="0" w:noHBand="0" w:noVBand="0"/>
      </w:tblPr>
      <w:tblGrid>
        <w:gridCol w:w="2835"/>
        <w:gridCol w:w="283"/>
        <w:gridCol w:w="5670"/>
      </w:tblGrid>
      <w:tr w:rsidR="00A43017" w14:paraId="4CBDEA69" w14:textId="77777777">
        <w:tc>
          <w:tcPr>
            <w:tcW w:w="2835" w:type="dxa"/>
          </w:tcPr>
          <w:p w14:paraId="7129AB16" w14:textId="77777777" w:rsidR="00A43017" w:rsidRDefault="00A43017">
            <w:pPr>
              <w:rPr>
                <w:lang w:val="en-US" w:bidi="th-TH"/>
              </w:rPr>
            </w:pPr>
            <w:r>
              <w:rPr>
                <w:lang w:val="cs-CZ" w:eastAsia="cs-CZ" w:bidi="th-TH"/>
              </w:rPr>
              <w:t>Podmínky, kterým je třeba zabránit</w:t>
            </w:r>
          </w:p>
          <w:p w14:paraId="66956CEA" w14:textId="77777777" w:rsidR="00A43017" w:rsidRDefault="00A43017">
            <w:pPr>
              <w:rPr>
                <w:lang w:val="en-US" w:bidi="th-TH"/>
              </w:rPr>
            </w:pPr>
          </w:p>
        </w:tc>
        <w:tc>
          <w:tcPr>
            <w:tcW w:w="283" w:type="dxa"/>
          </w:tcPr>
          <w:p w14:paraId="0D804C04" w14:textId="77777777" w:rsidR="00A43017" w:rsidRDefault="00A43017">
            <w:pPr>
              <w:rPr>
                <w:lang w:val="en-GB" w:bidi="th-TH"/>
              </w:rPr>
            </w:pPr>
            <w:r>
              <w:rPr>
                <w:lang w:val="en-GB" w:bidi="th-TH"/>
              </w:rPr>
              <w:t>:</w:t>
            </w:r>
          </w:p>
        </w:tc>
        <w:tc>
          <w:tcPr>
            <w:tcW w:w="5670" w:type="dxa"/>
          </w:tcPr>
          <w:p w14:paraId="0DF0E45D" w14:textId="77777777" w:rsidR="00A43017" w:rsidRDefault="00A43017">
            <w:pPr>
              <w:rPr>
                <w:lang w:val="en-GB" w:bidi="th-TH"/>
              </w:rPr>
            </w:pPr>
            <w:r>
              <w:rPr>
                <w:lang w:val="cs-CZ" w:eastAsia="cs-CZ" w:bidi="th-TH"/>
              </w:rPr>
              <w:t>Horko, plameny a jiskry.</w:t>
            </w:r>
          </w:p>
          <w:p w14:paraId="6D756C05" w14:textId="77777777" w:rsidR="00A43017" w:rsidRDefault="00A43017">
            <w:pPr>
              <w:rPr>
                <w:lang w:val="en-GB" w:bidi="th-TH"/>
              </w:rPr>
            </w:pPr>
          </w:p>
        </w:tc>
      </w:tr>
    </w:tbl>
    <w:p w14:paraId="2CD69BE2" w14:textId="77777777" w:rsidR="00A43017" w:rsidRDefault="00A43017">
      <w:pPr>
        <w:pStyle w:val="20SDSSubsectionHeaderforEU"/>
      </w:pPr>
      <w:r>
        <w:rPr>
          <w:lang w:val="en-US"/>
        </w:rPr>
        <w:t>10</w:t>
      </w:r>
      <w:r>
        <w:t xml:space="preserve">.5 </w:t>
      </w:r>
      <w:r>
        <w:rPr>
          <w:lang w:val="cs-CZ" w:eastAsia="cs-CZ"/>
        </w:rPr>
        <w:t>Neslučitelné materiály</w:t>
      </w:r>
    </w:p>
    <w:p w14:paraId="4026E97E" w14:textId="77777777" w:rsidR="00A43017" w:rsidRDefault="00A43017">
      <w:pPr>
        <w:rPr>
          <w:vanish/>
          <w:color w:val="008000"/>
          <w:lang w:val="en-GB"/>
        </w:rPr>
      </w:pPr>
    </w:p>
    <w:tbl>
      <w:tblPr>
        <w:tblW w:w="0" w:type="auto"/>
        <w:tblInd w:w="425" w:type="dxa"/>
        <w:tblLayout w:type="fixed"/>
        <w:tblCellMar>
          <w:left w:w="71" w:type="dxa"/>
          <w:right w:w="71" w:type="dxa"/>
        </w:tblCellMar>
        <w:tblLook w:val="0000" w:firstRow="0" w:lastRow="0" w:firstColumn="0" w:lastColumn="0" w:noHBand="0" w:noVBand="0"/>
      </w:tblPr>
      <w:tblGrid>
        <w:gridCol w:w="2835"/>
        <w:gridCol w:w="283"/>
        <w:gridCol w:w="5670"/>
      </w:tblGrid>
      <w:tr w:rsidR="00A43017" w14:paraId="59A08927" w14:textId="77777777">
        <w:tc>
          <w:tcPr>
            <w:tcW w:w="2835" w:type="dxa"/>
          </w:tcPr>
          <w:p w14:paraId="2FD8700D" w14:textId="77777777" w:rsidR="00A43017" w:rsidRDefault="00A43017">
            <w:pPr>
              <w:rPr>
                <w:lang w:val="en-US" w:bidi="th-TH"/>
              </w:rPr>
            </w:pPr>
            <w:r>
              <w:rPr>
                <w:lang w:val="cs-CZ" w:eastAsia="cs-CZ" w:bidi="th-TH"/>
              </w:rPr>
              <w:t>Materiály, kterých je třeba se vyvarovat</w:t>
            </w:r>
            <w:r>
              <w:rPr>
                <w:vanish/>
                <w:color w:val="808080"/>
                <w:lang w:val="en-GB" w:bidi="th-TH"/>
              </w:rPr>
              <w:t xml:space="preserve"> </w:t>
            </w:r>
          </w:p>
          <w:p w14:paraId="1D4F5E11" w14:textId="77777777" w:rsidR="00A43017" w:rsidRDefault="00A43017">
            <w:pPr>
              <w:rPr>
                <w:lang w:val="en-GB" w:bidi="th-TH"/>
              </w:rPr>
            </w:pPr>
          </w:p>
        </w:tc>
        <w:tc>
          <w:tcPr>
            <w:tcW w:w="283" w:type="dxa"/>
          </w:tcPr>
          <w:p w14:paraId="08D886A0" w14:textId="77777777" w:rsidR="00A43017" w:rsidRDefault="00A43017">
            <w:pPr>
              <w:rPr>
                <w:lang w:val="en-GB" w:bidi="th-TH"/>
              </w:rPr>
            </w:pPr>
            <w:r>
              <w:rPr>
                <w:lang w:val="en-GB" w:bidi="th-TH"/>
              </w:rPr>
              <w:lastRenderedPageBreak/>
              <w:t xml:space="preserve">: </w:t>
            </w:r>
          </w:p>
        </w:tc>
        <w:tc>
          <w:tcPr>
            <w:tcW w:w="5670" w:type="dxa"/>
          </w:tcPr>
          <w:p w14:paraId="75B1506F" w14:textId="77777777" w:rsidR="00A43017" w:rsidRDefault="00A43017">
            <w:pPr>
              <w:rPr>
                <w:lang w:bidi="th-TH"/>
              </w:rPr>
            </w:pPr>
            <w:r>
              <w:rPr>
                <w:lang w:val="cs-CZ" w:eastAsia="cs-CZ" w:bidi="th-TH"/>
              </w:rPr>
              <w:t>Data neudána</w:t>
            </w:r>
          </w:p>
          <w:p w14:paraId="2E67A7E3" w14:textId="77777777" w:rsidR="00A43017" w:rsidRDefault="00A43017">
            <w:pPr>
              <w:rPr>
                <w:lang w:bidi="th-TH"/>
              </w:rPr>
            </w:pPr>
          </w:p>
        </w:tc>
      </w:tr>
    </w:tbl>
    <w:p w14:paraId="7EBA8743" w14:textId="77777777" w:rsidR="00A43017" w:rsidRDefault="00A43017">
      <w:pPr>
        <w:pStyle w:val="20SDSSubsectionHeaderforEU"/>
      </w:pPr>
      <w:r>
        <w:rPr>
          <w:lang w:val="en-US"/>
        </w:rPr>
        <w:t>10</w:t>
      </w:r>
      <w:r>
        <w:t xml:space="preserve">.6 </w:t>
      </w:r>
      <w:r>
        <w:rPr>
          <w:lang w:val="cs-CZ" w:eastAsia="cs-CZ"/>
        </w:rPr>
        <w:t>Nebezpečné produkty rozkladu</w:t>
      </w:r>
    </w:p>
    <w:p w14:paraId="54E41D55" w14:textId="77777777" w:rsidR="00A43017" w:rsidRDefault="00A43017">
      <w:pPr>
        <w:rPr>
          <w:vanish/>
          <w:color w:val="008000"/>
          <w:lang w:val="en-US"/>
        </w:rPr>
      </w:pPr>
    </w:p>
    <w:p w14:paraId="4E4639CB" w14:textId="77777777" w:rsidR="00A43017" w:rsidRDefault="00A43017">
      <w:pPr>
        <w:pStyle w:val="60SDSNormal-075cmindented"/>
        <w:rPr>
          <w:lang w:bidi="th-TH"/>
        </w:rPr>
      </w:pPr>
      <w:r>
        <w:rPr>
          <w:lang w:val="cs-CZ" w:eastAsia="cs-CZ" w:bidi="th-TH"/>
        </w:rPr>
        <w:t>Data neudána</w:t>
      </w:r>
    </w:p>
    <w:p w14:paraId="7723FA82" w14:textId="77777777" w:rsidR="00A43017" w:rsidRDefault="00A43017">
      <w:pPr>
        <w:rPr>
          <w:vanish/>
          <w:color w:val="008000"/>
        </w:rPr>
      </w:pPr>
    </w:p>
    <w:p w14:paraId="3A4E3E4B" w14:textId="77777777" w:rsidR="00A43017" w:rsidRDefault="00A43017">
      <w:pPr>
        <w:rPr>
          <w:vanish/>
          <w:color w:val="008000"/>
        </w:rPr>
      </w:pPr>
    </w:p>
    <w:p w14:paraId="66B8A0D4" w14:textId="77777777" w:rsidR="00A43017" w:rsidRDefault="00A43017">
      <w:pPr>
        <w:rPr>
          <w:vanish/>
          <w:color w:val="008000"/>
          <w:lang w:val="en-US"/>
        </w:rPr>
      </w:pPr>
    </w:p>
    <w:p w14:paraId="53FEE032" w14:textId="77777777" w:rsidR="00A43017" w:rsidRDefault="00A43017">
      <w:pPr>
        <w:rPr>
          <w:vanish/>
          <w:color w:val="008000"/>
          <w:lang w:val="en-US"/>
        </w:rPr>
      </w:pPr>
    </w:p>
    <w:p w14:paraId="73EBCFAD" w14:textId="77777777" w:rsidR="00A43017" w:rsidRDefault="00A43017">
      <w:pPr>
        <w:rPr>
          <w:rFonts w:cs="Times New Roman"/>
          <w:vanish/>
          <w:color w:val="008000"/>
          <w:lang w:val="en-GB"/>
        </w:rPr>
      </w:pPr>
    </w:p>
    <w:p w14:paraId="388B272B" w14:textId="77777777" w:rsidR="00A43017" w:rsidRDefault="00A43017">
      <w:pPr>
        <w:pStyle w:val="12SDSSectionHeaderforEU"/>
        <w:rPr>
          <w:lang w:val="en-US"/>
        </w:rPr>
      </w:pPr>
      <w:r>
        <w:rPr>
          <w:lang w:val="cs-CZ" w:eastAsia="cs-CZ"/>
        </w:rPr>
        <w:t>ODDÍL 11: Toxikologické informace</w:t>
      </w:r>
    </w:p>
    <w:p w14:paraId="4D6A7842" w14:textId="77777777" w:rsidR="00A43017" w:rsidRDefault="00A43017">
      <w:pPr>
        <w:pStyle w:val="20SDSSubsectionHeaderforEU"/>
      </w:pPr>
      <w:r>
        <w:rPr>
          <w:lang w:val="en-US"/>
        </w:rPr>
        <w:t>11</w:t>
      </w:r>
      <w:r>
        <w:t xml:space="preserve">.1 </w:t>
      </w:r>
      <w:r>
        <w:rPr>
          <w:lang w:val="cs-CZ" w:eastAsia="cs-CZ"/>
        </w:rPr>
        <w:t>Informace o toxikologických účincích</w:t>
      </w:r>
    </w:p>
    <w:p w14:paraId="08945B70" w14:textId="77777777" w:rsidR="00A43017" w:rsidRDefault="00A43017">
      <w:pPr>
        <w:rPr>
          <w:vanish/>
          <w:color w:val="008000"/>
          <w:lang w:val="en-GB"/>
        </w:rPr>
      </w:pPr>
    </w:p>
    <w:p w14:paraId="3E849AE6" w14:textId="77777777" w:rsidR="00A43017" w:rsidRDefault="00A43017">
      <w:pPr>
        <w:rPr>
          <w:vanish/>
          <w:color w:val="008000"/>
          <w:lang w:val="en-GB"/>
        </w:rPr>
      </w:pPr>
    </w:p>
    <w:p w14:paraId="003740C7" w14:textId="77777777" w:rsidR="00A43017" w:rsidRDefault="00A43017">
      <w:pPr>
        <w:pStyle w:val="30SDSSubHeaderBold-075cmindented"/>
        <w:rPr>
          <w:lang w:val="en-GB"/>
        </w:rPr>
      </w:pPr>
      <w:r>
        <w:rPr>
          <w:lang w:val="cs-CZ" w:eastAsia="cs-CZ"/>
        </w:rPr>
        <w:t>Akutní toxicita</w:t>
      </w:r>
    </w:p>
    <w:p w14:paraId="62BCAFE3" w14:textId="77777777" w:rsidR="00A43017" w:rsidRDefault="00A43017">
      <w:pPr>
        <w:rPr>
          <w:vanish/>
          <w:color w:val="C0C0C0"/>
          <w:lang w:val="en-GB"/>
        </w:rPr>
      </w:pPr>
    </w:p>
    <w:p w14:paraId="7BB48E00" w14:textId="77777777" w:rsidR="00A43017" w:rsidRDefault="00A43017">
      <w:pPr>
        <w:rPr>
          <w:vanish/>
          <w:color w:val="BFBFBF"/>
          <w:lang w:val="en-GB"/>
        </w:rPr>
      </w:pPr>
    </w:p>
    <w:p w14:paraId="58B88BDC" w14:textId="77777777" w:rsidR="00A43017" w:rsidRDefault="00A43017">
      <w:pPr>
        <w:pStyle w:val="40SDSSubHeaderBoldUnderlined-075cmindented"/>
        <w:rPr>
          <w:lang w:val="en-US"/>
        </w:rPr>
      </w:pPr>
      <w:r>
        <w:rPr>
          <w:lang w:val="cs-CZ" w:eastAsia="cs-CZ"/>
        </w:rPr>
        <w:t>Výrobek</w:t>
      </w:r>
      <w:r>
        <w:rPr>
          <w:lang w:val="en-US"/>
        </w:rPr>
        <w:t>:</w:t>
      </w:r>
    </w:p>
    <w:p w14:paraId="3ADA6C7C" w14:textId="77777777" w:rsidR="00A43017" w:rsidRDefault="00A43017">
      <w:pPr>
        <w:rPr>
          <w:vanish/>
          <w:color w:val="BFBFBF"/>
          <w:lang w:val="en-GB"/>
        </w:rPr>
      </w:pPr>
    </w:p>
    <w:p w14:paraId="6880AAA9" w14:textId="77777777" w:rsidR="00A43017" w:rsidRDefault="00A43017">
      <w:pPr>
        <w:rPr>
          <w:vanish/>
          <w:color w:val="008000"/>
        </w:rPr>
      </w:pPr>
    </w:p>
    <w:p w14:paraId="2B1FF887" w14:textId="77777777" w:rsidR="00A43017" w:rsidRDefault="00A43017">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610839A0" w14:textId="77777777">
        <w:tc>
          <w:tcPr>
            <w:tcW w:w="2764" w:type="dxa"/>
            <w:hideMark/>
          </w:tcPr>
          <w:p w14:paraId="048E1270" w14:textId="77777777" w:rsidR="00A43017" w:rsidRDefault="00A43017">
            <w:pPr>
              <w:rPr>
                <w:lang w:val="en-US"/>
              </w:rPr>
            </w:pPr>
            <w:r>
              <w:rPr>
                <w:lang w:val="cs-CZ" w:eastAsia="cs-CZ" w:bidi="th-TH"/>
              </w:rPr>
              <w:t>Akutní inhalační toxicitu</w:t>
            </w:r>
          </w:p>
          <w:p w14:paraId="5965F96D" w14:textId="77777777" w:rsidR="00A43017" w:rsidRDefault="00A43017">
            <w:pPr>
              <w:rPr>
                <w:lang w:val="en-US" w:bidi="th-TH"/>
              </w:rPr>
            </w:pPr>
          </w:p>
        </w:tc>
        <w:tc>
          <w:tcPr>
            <w:tcW w:w="283" w:type="dxa"/>
            <w:hideMark/>
          </w:tcPr>
          <w:p w14:paraId="381EA0EA" w14:textId="77777777" w:rsidR="00A43017" w:rsidRDefault="00A43017">
            <w:pPr>
              <w:rPr>
                <w:lang w:val="en-GB" w:bidi="th-TH"/>
              </w:rPr>
            </w:pPr>
            <w:r>
              <w:rPr>
                <w:lang w:val="en-GB" w:bidi="th-TH"/>
              </w:rPr>
              <w:t xml:space="preserve">: </w:t>
            </w:r>
          </w:p>
        </w:tc>
        <w:tc>
          <w:tcPr>
            <w:tcW w:w="5670" w:type="dxa"/>
          </w:tcPr>
          <w:p w14:paraId="0A101471" w14:textId="77777777" w:rsidR="00A43017" w:rsidRDefault="00A43017">
            <w:pPr>
              <w:pStyle w:val="SDSStandardText"/>
              <w:rPr>
                <w:rFonts w:eastAsia="MS Mincho"/>
                <w:lang w:val="da-DK" w:eastAsia="ja-JP" w:bidi="th-TH"/>
              </w:rPr>
            </w:pPr>
            <w:r>
              <w:rPr>
                <w:rFonts w:eastAsia="MS Mincho"/>
                <w:lang w:val="cs-CZ" w:eastAsia="cs-CZ" w:bidi="th-TH"/>
              </w:rPr>
              <w:t>Odhad akutní toxicity</w:t>
            </w:r>
            <w:r>
              <w:rPr>
                <w:rFonts w:eastAsia="MS Mincho"/>
                <w:lang w:val="en-GB" w:eastAsia="ja-JP" w:bidi="th-TH"/>
              </w:rPr>
              <w:t xml:space="preserve">: </w:t>
            </w:r>
            <w:r>
              <w:rPr>
                <w:rFonts w:eastAsia="MS Mincho" w:cs="Arial"/>
                <w:lang w:val="cs-CZ" w:eastAsia="cs-CZ" w:bidi="th-TH"/>
              </w:rPr>
              <w:t>&gt; 20 mg/l</w:t>
            </w:r>
            <w:r>
              <w:rPr>
                <w:rFonts w:eastAsia="MS Mincho"/>
                <w:lang w:val="da-DK" w:eastAsia="ja-JP" w:bidi="th-TH"/>
              </w:rPr>
              <w:t xml:space="preserve"> </w:t>
            </w:r>
          </w:p>
          <w:p w14:paraId="25ECE7F4" w14:textId="77777777" w:rsidR="00A43017" w:rsidRDefault="00A43017">
            <w:pPr>
              <w:rPr>
                <w:rFonts w:eastAsia="MS Mincho"/>
                <w:lang w:val="en-GB" w:eastAsia="ja-JP" w:bidi="th-TH"/>
              </w:rPr>
            </w:pPr>
            <w:r>
              <w:rPr>
                <w:rFonts w:eastAsia="MS Mincho"/>
                <w:lang w:val="cs-CZ" w:eastAsia="cs-CZ" w:bidi="th-TH"/>
              </w:rPr>
              <w:t>Doba expozice</w:t>
            </w:r>
            <w:r>
              <w:rPr>
                <w:rFonts w:eastAsia="MS Mincho"/>
                <w:lang w:val="en-GB" w:eastAsia="ja-JP" w:bidi="th-TH"/>
              </w:rPr>
              <w:t xml:space="preserve">: </w:t>
            </w:r>
            <w:r>
              <w:rPr>
                <w:rFonts w:eastAsia="MS Mincho"/>
                <w:lang w:val="cs-CZ" w:eastAsia="cs-CZ" w:bidi="th-TH"/>
              </w:rPr>
              <w:t>4 h</w:t>
            </w:r>
          </w:p>
          <w:p w14:paraId="0C8B3843" w14:textId="77777777" w:rsidR="00A43017" w:rsidRDefault="00A43017">
            <w:pPr>
              <w:rPr>
                <w:rFonts w:eastAsia="MS Mincho"/>
                <w:vanish/>
                <w:color w:val="C0C0C0"/>
                <w:lang w:val="en-GB" w:eastAsia="ja-JP" w:bidi="th-TH"/>
              </w:rPr>
            </w:pPr>
          </w:p>
          <w:p w14:paraId="53FA13CB" w14:textId="77777777" w:rsidR="00A43017" w:rsidRDefault="00A43017">
            <w:pPr>
              <w:rPr>
                <w:rFonts w:eastAsia="MS Mincho"/>
                <w:vanish/>
                <w:color w:val="008000"/>
                <w:lang w:val="en-GB" w:eastAsia="ja-JP" w:bidi="th-TH"/>
              </w:rPr>
            </w:pPr>
          </w:p>
          <w:p w14:paraId="3BD62817" w14:textId="77777777" w:rsidR="00A43017" w:rsidRDefault="00A43017">
            <w:pPr>
              <w:rPr>
                <w:rFonts w:eastAsia="MS Mincho"/>
                <w:lang w:val="en-GB" w:eastAsia="ja-JP" w:bidi="th-TH"/>
              </w:rPr>
            </w:pPr>
            <w:r>
              <w:rPr>
                <w:rFonts w:eastAsia="MS Mincho"/>
                <w:lang w:val="cs-CZ" w:eastAsia="cs-CZ" w:bidi="th-TH"/>
              </w:rPr>
              <w:t>Zkušební atmosféra</w:t>
            </w:r>
            <w:r>
              <w:rPr>
                <w:rFonts w:eastAsia="MS Mincho"/>
                <w:lang w:val="en-GB" w:eastAsia="ja-JP" w:bidi="th-TH"/>
              </w:rPr>
              <w:t xml:space="preserve">: </w:t>
            </w:r>
            <w:r>
              <w:rPr>
                <w:rFonts w:eastAsia="MS Mincho"/>
                <w:lang w:val="cs-CZ" w:eastAsia="cs-CZ" w:bidi="th-TH"/>
              </w:rPr>
              <w:t>pára</w:t>
            </w:r>
          </w:p>
          <w:p w14:paraId="21CCCFED" w14:textId="77777777" w:rsidR="00A43017" w:rsidRDefault="00A43017">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Výpočetní metoda</w:t>
            </w:r>
          </w:p>
          <w:p w14:paraId="49517B35" w14:textId="77777777" w:rsidR="00A43017" w:rsidRDefault="00A43017">
            <w:pPr>
              <w:rPr>
                <w:rFonts w:eastAsia="MS Mincho"/>
                <w:vanish/>
                <w:color w:val="008000"/>
                <w:lang w:val="en-GB" w:eastAsia="ja-JP" w:bidi="th-TH"/>
              </w:rPr>
            </w:pPr>
          </w:p>
          <w:p w14:paraId="55F07E5D" w14:textId="77777777" w:rsidR="00A43017" w:rsidRDefault="00A43017">
            <w:pPr>
              <w:rPr>
                <w:rFonts w:eastAsia="MS Mincho"/>
                <w:vanish/>
                <w:color w:val="008000"/>
                <w:lang w:val="en-US" w:eastAsia="ja-JP" w:bidi="th-TH"/>
              </w:rPr>
            </w:pPr>
          </w:p>
          <w:p w14:paraId="062C9506"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775DB57B" w14:textId="77777777" w:rsidR="00A43017" w:rsidRPr="000A62BF" w:rsidRDefault="00A43017">
            <w:pPr>
              <w:rPr>
                <w:lang w:val="en-GB" w:bidi="th-TH"/>
              </w:rPr>
            </w:pPr>
          </w:p>
        </w:tc>
      </w:tr>
    </w:tbl>
    <w:p w14:paraId="13979867" w14:textId="77777777" w:rsidR="00A43017" w:rsidRDefault="00A43017">
      <w:pPr>
        <w:rPr>
          <w:vanish/>
          <w:color w:val="008000"/>
          <w:lang w:val="en-GB"/>
        </w:rPr>
      </w:pPr>
    </w:p>
    <w:p w14:paraId="39BE62C3" w14:textId="77777777" w:rsidR="00A43017" w:rsidRDefault="00A43017">
      <w:pPr>
        <w:rPr>
          <w:vanish/>
          <w:color w:val="008000"/>
          <w:lang w:val="en-US"/>
        </w:rPr>
      </w:pPr>
    </w:p>
    <w:p w14:paraId="57DFA748"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187FF3BC" w14:textId="77777777">
        <w:tc>
          <w:tcPr>
            <w:tcW w:w="2764" w:type="dxa"/>
            <w:hideMark/>
          </w:tcPr>
          <w:p w14:paraId="3A216A32" w14:textId="77777777" w:rsidR="00A43017" w:rsidRDefault="00A43017">
            <w:pPr>
              <w:rPr>
                <w:lang w:val="en-US"/>
              </w:rPr>
            </w:pPr>
            <w:r>
              <w:rPr>
                <w:lang w:val="cs-CZ" w:eastAsia="cs-CZ" w:bidi="th-TH"/>
              </w:rPr>
              <w:t>Akutní dermální toxicitu</w:t>
            </w:r>
          </w:p>
          <w:p w14:paraId="2EF3CF5D" w14:textId="77777777" w:rsidR="00A43017" w:rsidRDefault="00A43017">
            <w:pPr>
              <w:rPr>
                <w:lang w:val="en-US" w:bidi="th-TH"/>
              </w:rPr>
            </w:pPr>
          </w:p>
        </w:tc>
        <w:tc>
          <w:tcPr>
            <w:tcW w:w="283" w:type="dxa"/>
            <w:hideMark/>
          </w:tcPr>
          <w:p w14:paraId="5A66FC66" w14:textId="77777777" w:rsidR="00A43017" w:rsidRDefault="00A43017">
            <w:pPr>
              <w:rPr>
                <w:lang w:val="en-GB" w:bidi="th-TH"/>
              </w:rPr>
            </w:pPr>
            <w:r>
              <w:rPr>
                <w:lang w:val="en-GB" w:bidi="th-TH"/>
              </w:rPr>
              <w:t xml:space="preserve">: </w:t>
            </w:r>
          </w:p>
        </w:tc>
        <w:tc>
          <w:tcPr>
            <w:tcW w:w="5670" w:type="dxa"/>
          </w:tcPr>
          <w:p w14:paraId="3BEDB82F" w14:textId="77777777" w:rsidR="00A43017" w:rsidRDefault="00A43017">
            <w:pPr>
              <w:rPr>
                <w:rFonts w:eastAsia="MS Mincho"/>
                <w:vanish/>
                <w:color w:val="008000"/>
                <w:lang w:val="en-GB" w:eastAsia="ja-JP" w:bidi="th-TH"/>
              </w:rPr>
            </w:pPr>
            <w:r>
              <w:rPr>
                <w:rFonts w:eastAsia="MS Mincho"/>
                <w:lang w:val="cs-CZ" w:eastAsia="cs-CZ" w:bidi="th-TH"/>
              </w:rPr>
              <w:t>Odhad akutní toxicity</w:t>
            </w:r>
            <w:r>
              <w:rPr>
                <w:rFonts w:eastAsia="MS Mincho"/>
                <w:lang w:val="en-GB" w:eastAsia="ja-JP" w:bidi="th-TH"/>
              </w:rPr>
              <w:t xml:space="preserve">: </w:t>
            </w:r>
          </w:p>
          <w:p w14:paraId="29BFC8D4" w14:textId="77777777" w:rsidR="00A43017" w:rsidRDefault="00A43017">
            <w:pPr>
              <w:rPr>
                <w:rFonts w:eastAsia="MS Mincho"/>
                <w:lang w:val="en-US" w:eastAsia="ja-JP" w:bidi="th-TH"/>
              </w:rPr>
            </w:pPr>
            <w:r>
              <w:rPr>
                <w:rFonts w:eastAsia="MS Mincho"/>
                <w:lang w:val="cs-CZ" w:eastAsia="cs-CZ" w:bidi="th-TH"/>
              </w:rPr>
              <w:t>&gt; 2.000 mg/kg</w:t>
            </w:r>
          </w:p>
          <w:p w14:paraId="3D883A1E"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Výpočetní metoda</w:t>
            </w:r>
          </w:p>
          <w:p w14:paraId="2E2A6738" w14:textId="77777777" w:rsidR="00A43017" w:rsidRDefault="00A43017">
            <w:pPr>
              <w:rPr>
                <w:rFonts w:eastAsia="MS Mincho"/>
                <w:vanish/>
                <w:color w:val="008000"/>
                <w:lang w:val="en-GB" w:eastAsia="ja-JP" w:bidi="th-TH"/>
              </w:rPr>
            </w:pPr>
          </w:p>
          <w:p w14:paraId="2BC68C69" w14:textId="77777777" w:rsidR="00A43017" w:rsidRDefault="00A43017">
            <w:pPr>
              <w:rPr>
                <w:rFonts w:eastAsia="MS Mincho"/>
                <w:vanish/>
                <w:color w:val="008000"/>
                <w:lang w:val="en-US" w:eastAsia="ja-JP" w:bidi="th-TH"/>
              </w:rPr>
            </w:pPr>
          </w:p>
          <w:p w14:paraId="7B057367"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1B293FC4" w14:textId="77777777" w:rsidR="00A43017" w:rsidRPr="000A62BF" w:rsidRDefault="00A43017">
            <w:pPr>
              <w:rPr>
                <w:lang w:val="en-GB" w:bidi="th-TH"/>
              </w:rPr>
            </w:pPr>
          </w:p>
        </w:tc>
      </w:tr>
    </w:tbl>
    <w:p w14:paraId="7FB6293E" w14:textId="77777777" w:rsidR="00A43017" w:rsidRDefault="00A43017">
      <w:pPr>
        <w:rPr>
          <w:vanish/>
          <w:color w:val="008000"/>
          <w:lang w:val="en-US"/>
        </w:rPr>
      </w:pPr>
    </w:p>
    <w:p w14:paraId="0A592756" w14:textId="77777777" w:rsidR="00A43017" w:rsidRDefault="00A43017">
      <w:pPr>
        <w:rPr>
          <w:vanish/>
          <w:color w:val="008000"/>
          <w:lang w:val="en-GB"/>
        </w:rPr>
      </w:pPr>
    </w:p>
    <w:p w14:paraId="1946D2CE" w14:textId="77777777" w:rsidR="00A43017" w:rsidRDefault="00A43017">
      <w:pPr>
        <w:rPr>
          <w:vanish/>
          <w:color w:val="C0C0C0"/>
          <w:lang w:val="en-US"/>
        </w:rPr>
      </w:pPr>
    </w:p>
    <w:p w14:paraId="4D11E407" w14:textId="77777777" w:rsidR="00A43017" w:rsidRDefault="00A43017">
      <w:pPr>
        <w:rPr>
          <w:vanish/>
          <w:color w:val="008000"/>
          <w:lang w:val="en-GB"/>
        </w:rPr>
      </w:pPr>
    </w:p>
    <w:p w14:paraId="4265CD6A" w14:textId="77777777" w:rsidR="00A43017" w:rsidRDefault="00A43017">
      <w:pPr>
        <w:rPr>
          <w:vanish/>
          <w:color w:val="008000"/>
          <w:lang w:val="en-GB"/>
        </w:rPr>
      </w:pPr>
    </w:p>
    <w:p w14:paraId="5686326C" w14:textId="77777777" w:rsidR="00A43017" w:rsidRDefault="00A43017">
      <w:pPr>
        <w:pStyle w:val="40SDSSubHeaderBoldUnderlined-075cmindented"/>
        <w:rPr>
          <w:lang w:val="en-US"/>
        </w:rPr>
      </w:pPr>
      <w:r>
        <w:rPr>
          <w:lang w:val="cs-CZ" w:eastAsia="cs-CZ"/>
        </w:rPr>
        <w:lastRenderedPageBreak/>
        <w:t>Složky</w:t>
      </w:r>
      <w:r>
        <w:rPr>
          <w:lang w:val="en-US"/>
        </w:rPr>
        <w:t>:</w:t>
      </w:r>
    </w:p>
    <w:p w14:paraId="75494E0B" w14:textId="77777777" w:rsidR="00A43017" w:rsidRDefault="00A43017">
      <w:pPr>
        <w:rPr>
          <w:vanish/>
          <w:color w:val="008000"/>
          <w:lang w:val="en-GB"/>
        </w:rPr>
      </w:pPr>
    </w:p>
    <w:p w14:paraId="18440305" w14:textId="77777777" w:rsidR="00A43017" w:rsidRDefault="00A43017">
      <w:pPr>
        <w:rPr>
          <w:vanish/>
          <w:color w:val="008000"/>
          <w:lang w:val="en-GB"/>
        </w:rPr>
      </w:pPr>
    </w:p>
    <w:p w14:paraId="04349696" w14:textId="77777777" w:rsidR="00A43017" w:rsidRDefault="00A43017">
      <w:pPr>
        <w:pStyle w:val="30SDSSubHeaderBold-075cmindented"/>
        <w:rPr>
          <w:lang w:val="en-US"/>
        </w:rPr>
      </w:pPr>
      <w:r>
        <w:rPr>
          <w:lang w:val="cs-CZ" w:eastAsia="cs-CZ"/>
        </w:rPr>
        <w:t>toluen</w:t>
      </w:r>
      <w:r>
        <w:rPr>
          <w:lang w:val="en-US"/>
        </w:rPr>
        <w:t>:</w:t>
      </w:r>
    </w:p>
    <w:p w14:paraId="70819BB5" w14:textId="77777777" w:rsidR="00A43017" w:rsidRDefault="00A43017">
      <w:pPr>
        <w:rPr>
          <w:vanish/>
          <w:color w:val="008000"/>
          <w:lang w:val="en-US"/>
        </w:rPr>
      </w:pPr>
    </w:p>
    <w:p w14:paraId="373F56D5" w14:textId="77777777" w:rsidR="00A43017" w:rsidRDefault="00A43017">
      <w:pPr>
        <w:rPr>
          <w:vanish/>
          <w:color w:val="008000"/>
          <w:lang w:val="en-US"/>
        </w:rPr>
      </w:pPr>
    </w:p>
    <w:p w14:paraId="13F2E866"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5A789600" w14:textId="77777777">
        <w:tc>
          <w:tcPr>
            <w:tcW w:w="2764" w:type="dxa"/>
            <w:hideMark/>
          </w:tcPr>
          <w:p w14:paraId="68CA3B50" w14:textId="77777777" w:rsidR="00A43017" w:rsidRDefault="00A43017">
            <w:pPr>
              <w:rPr>
                <w:lang w:val="en-US"/>
              </w:rPr>
            </w:pPr>
            <w:r>
              <w:rPr>
                <w:lang w:val="cs-CZ" w:eastAsia="cs-CZ" w:bidi="th-TH"/>
              </w:rPr>
              <w:t>Akutní inhalační toxicitu</w:t>
            </w:r>
          </w:p>
          <w:p w14:paraId="315256FD" w14:textId="77777777" w:rsidR="00A43017" w:rsidRDefault="00A43017">
            <w:pPr>
              <w:rPr>
                <w:lang w:val="en-US" w:bidi="th-TH"/>
              </w:rPr>
            </w:pPr>
          </w:p>
        </w:tc>
        <w:tc>
          <w:tcPr>
            <w:tcW w:w="283" w:type="dxa"/>
            <w:hideMark/>
          </w:tcPr>
          <w:p w14:paraId="3EDFE31B" w14:textId="77777777" w:rsidR="00A43017" w:rsidRDefault="00A43017">
            <w:pPr>
              <w:rPr>
                <w:lang w:val="en-GB" w:bidi="th-TH"/>
              </w:rPr>
            </w:pPr>
            <w:r>
              <w:rPr>
                <w:lang w:val="en-GB" w:bidi="th-TH"/>
              </w:rPr>
              <w:t xml:space="preserve">: </w:t>
            </w:r>
          </w:p>
        </w:tc>
        <w:tc>
          <w:tcPr>
            <w:tcW w:w="5670" w:type="dxa"/>
          </w:tcPr>
          <w:p w14:paraId="2E184951" w14:textId="77777777" w:rsidR="00A43017" w:rsidRDefault="00A43017">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28,1 mg/l</w:t>
            </w:r>
            <w:r>
              <w:rPr>
                <w:rFonts w:eastAsia="MS Mincho"/>
                <w:lang w:val="da-DK" w:eastAsia="ja-JP" w:bidi="th-TH"/>
              </w:rPr>
              <w:t xml:space="preserve"> </w:t>
            </w:r>
          </w:p>
          <w:p w14:paraId="74C17F57" w14:textId="77777777" w:rsidR="00A43017" w:rsidRDefault="00A43017">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3E3F216B" w14:textId="77777777" w:rsidR="00A43017" w:rsidRDefault="00A43017">
            <w:pPr>
              <w:rPr>
                <w:rFonts w:eastAsia="MS Mincho"/>
                <w:vanish/>
                <w:color w:val="C0C0C0"/>
                <w:lang w:val="en-US" w:eastAsia="ja-JP" w:bidi="th-TH"/>
              </w:rPr>
            </w:pPr>
          </w:p>
          <w:p w14:paraId="16F1E69B" w14:textId="77777777" w:rsidR="00A43017" w:rsidRDefault="00A43017">
            <w:pPr>
              <w:rPr>
                <w:rFonts w:eastAsia="MS Mincho"/>
                <w:vanish/>
                <w:color w:val="008000"/>
                <w:lang w:val="en-US" w:eastAsia="ja-JP" w:bidi="th-TH"/>
              </w:rPr>
            </w:pPr>
          </w:p>
          <w:p w14:paraId="59288EE4" w14:textId="77777777" w:rsidR="00A43017" w:rsidRDefault="00A43017">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03FE9EB8" w14:textId="77777777" w:rsidR="00A43017" w:rsidRDefault="00A43017">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5A1B9CCF" w14:textId="77777777" w:rsidR="00A43017" w:rsidRDefault="00A43017">
            <w:pPr>
              <w:rPr>
                <w:rFonts w:eastAsia="MS Mincho"/>
                <w:vanish/>
                <w:color w:val="008000"/>
                <w:lang w:val="en-GB" w:eastAsia="ja-JP" w:bidi="th-TH"/>
              </w:rPr>
            </w:pPr>
          </w:p>
          <w:p w14:paraId="705B923B" w14:textId="77777777" w:rsidR="00A43017" w:rsidRDefault="00A43017">
            <w:pPr>
              <w:rPr>
                <w:rFonts w:eastAsia="MS Mincho"/>
                <w:vanish/>
                <w:color w:val="008000"/>
                <w:lang w:val="en-US" w:eastAsia="ja-JP" w:bidi="th-TH"/>
              </w:rPr>
            </w:pPr>
          </w:p>
          <w:p w14:paraId="0405C3E5"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6C38CF60" w14:textId="77777777" w:rsidR="00A43017" w:rsidRDefault="00A43017">
            <w:pPr>
              <w:rPr>
                <w:lang w:bidi="th-TH"/>
              </w:rPr>
            </w:pPr>
          </w:p>
        </w:tc>
      </w:tr>
    </w:tbl>
    <w:p w14:paraId="5F1F6F37" w14:textId="77777777" w:rsidR="00A43017" w:rsidRDefault="00A43017">
      <w:pPr>
        <w:rPr>
          <w:vanish/>
          <w:color w:val="008000"/>
          <w:lang w:val="en-GB"/>
        </w:rPr>
      </w:pPr>
    </w:p>
    <w:p w14:paraId="53FA7C6D" w14:textId="77777777" w:rsidR="00A43017" w:rsidRDefault="00A43017">
      <w:pPr>
        <w:rPr>
          <w:vanish/>
          <w:color w:val="008000"/>
          <w:lang w:val="en-US"/>
        </w:rPr>
      </w:pPr>
    </w:p>
    <w:p w14:paraId="4B844D92" w14:textId="77777777" w:rsidR="00A43017" w:rsidRDefault="00A43017">
      <w:pPr>
        <w:rPr>
          <w:vanish/>
          <w:color w:val="008000"/>
          <w:lang w:val="en-US"/>
        </w:rPr>
      </w:pPr>
    </w:p>
    <w:p w14:paraId="2DA0AA10" w14:textId="77777777" w:rsidR="00A43017" w:rsidRDefault="00A43017">
      <w:pPr>
        <w:rPr>
          <w:vanish/>
          <w:color w:val="008000"/>
          <w:lang w:val="en-US"/>
        </w:rPr>
      </w:pPr>
    </w:p>
    <w:p w14:paraId="07A9015B" w14:textId="77777777" w:rsidR="00A43017" w:rsidRDefault="00A43017">
      <w:pPr>
        <w:rPr>
          <w:vanish/>
          <w:color w:val="008000"/>
          <w:lang w:val="en-GB"/>
        </w:rPr>
      </w:pPr>
    </w:p>
    <w:p w14:paraId="79A5B5DB" w14:textId="77777777" w:rsidR="00A43017" w:rsidRDefault="00A43017">
      <w:pPr>
        <w:rPr>
          <w:vanish/>
          <w:color w:val="008000"/>
          <w:lang w:val="en-GB"/>
        </w:rPr>
      </w:pPr>
    </w:p>
    <w:p w14:paraId="653E7C6E" w14:textId="77777777" w:rsidR="00A43017" w:rsidRDefault="00A43017">
      <w:pPr>
        <w:rPr>
          <w:vanish/>
          <w:color w:val="008000"/>
          <w:lang w:val="en-GB"/>
        </w:rPr>
      </w:pPr>
    </w:p>
    <w:p w14:paraId="29387B21" w14:textId="77777777" w:rsidR="00A43017" w:rsidRDefault="00A43017">
      <w:pPr>
        <w:pStyle w:val="40SDSSubHeaderBoldUnderlined-075cmindented"/>
        <w:rPr>
          <w:vanish/>
          <w:color w:val="008000"/>
          <w:lang w:val="en-GB"/>
        </w:rPr>
      </w:pPr>
    </w:p>
    <w:p w14:paraId="76D85B6E" w14:textId="77777777" w:rsidR="00A43017" w:rsidRDefault="00A43017">
      <w:pPr>
        <w:pStyle w:val="40SDSSubHeaderBoldUnderlined-075cmindented"/>
        <w:rPr>
          <w:vanish/>
          <w:color w:val="008000"/>
          <w:lang w:val="en-GB"/>
        </w:rPr>
      </w:pPr>
    </w:p>
    <w:p w14:paraId="65387EE0" w14:textId="77777777" w:rsidR="00A43017" w:rsidRDefault="00A43017">
      <w:pPr>
        <w:pStyle w:val="30SDSSubHeaderBold-075cmindented"/>
        <w:rPr>
          <w:lang w:val="en-US"/>
        </w:rPr>
      </w:pPr>
      <w:r>
        <w:rPr>
          <w:lang w:val="cs-CZ" w:eastAsia="cs-CZ"/>
        </w:rPr>
        <w:t>ethyl-acetát</w:t>
      </w:r>
      <w:r>
        <w:rPr>
          <w:lang w:val="en-US"/>
        </w:rPr>
        <w:t>:</w:t>
      </w:r>
    </w:p>
    <w:p w14:paraId="43683137"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1515BF47" w14:textId="77777777">
        <w:tc>
          <w:tcPr>
            <w:tcW w:w="2764" w:type="dxa"/>
            <w:hideMark/>
          </w:tcPr>
          <w:p w14:paraId="0F34DCA8" w14:textId="77777777" w:rsidR="00A43017" w:rsidRDefault="00A43017">
            <w:pPr>
              <w:rPr>
                <w:lang w:val="en-US"/>
              </w:rPr>
            </w:pPr>
            <w:r>
              <w:rPr>
                <w:lang w:val="cs-CZ" w:eastAsia="cs-CZ" w:bidi="th-TH"/>
              </w:rPr>
              <w:t>Akutní orální toxicitu</w:t>
            </w:r>
          </w:p>
          <w:p w14:paraId="7A01CC0E" w14:textId="77777777" w:rsidR="00A43017" w:rsidRDefault="00A43017">
            <w:pPr>
              <w:rPr>
                <w:lang w:val="en-US" w:bidi="th-TH"/>
              </w:rPr>
            </w:pPr>
          </w:p>
        </w:tc>
        <w:tc>
          <w:tcPr>
            <w:tcW w:w="283" w:type="dxa"/>
            <w:hideMark/>
          </w:tcPr>
          <w:p w14:paraId="31FE29AD" w14:textId="77777777" w:rsidR="00A43017" w:rsidRDefault="00A43017">
            <w:pPr>
              <w:rPr>
                <w:lang w:val="en-GB" w:bidi="th-TH"/>
              </w:rPr>
            </w:pPr>
            <w:r>
              <w:rPr>
                <w:lang w:val="en-GB" w:bidi="th-TH"/>
              </w:rPr>
              <w:t xml:space="preserve">: </w:t>
            </w:r>
          </w:p>
        </w:tc>
        <w:tc>
          <w:tcPr>
            <w:tcW w:w="5670" w:type="dxa"/>
          </w:tcPr>
          <w:p w14:paraId="7E919D99" w14:textId="77777777" w:rsidR="00A43017" w:rsidRDefault="00A43017">
            <w:pPr>
              <w:rPr>
                <w:rFonts w:eastAsia="MS Mincho"/>
                <w:vanish/>
                <w:color w:val="D9D9D9"/>
                <w:lang w:val="da-DK" w:eastAsia="ja-JP" w:bidi="th-TH"/>
              </w:rPr>
            </w:pPr>
            <w:r>
              <w:rPr>
                <w:rFonts w:eastAsia="MS Mincho"/>
                <w:lang w:val="cs-CZ" w:eastAsia="cs-CZ" w:bidi="th-TH"/>
              </w:rPr>
              <w:t>LD50 orálně</w:t>
            </w: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5.620 mg/kg</w:t>
            </w:r>
            <w:r>
              <w:rPr>
                <w:rFonts w:eastAsia="MS Mincho"/>
                <w:lang w:val="da-DK" w:eastAsia="ja-JP" w:bidi="th-TH"/>
              </w:rPr>
              <w:t xml:space="preserve"> </w:t>
            </w:r>
          </w:p>
          <w:p w14:paraId="3357E8EC" w14:textId="77777777" w:rsidR="00A43017" w:rsidRDefault="00A43017">
            <w:pPr>
              <w:rPr>
                <w:rFonts w:eastAsia="MS Mincho"/>
                <w:lang w:val="en-US" w:eastAsia="ja-JP" w:bidi="th-TH"/>
              </w:rPr>
            </w:pPr>
          </w:p>
          <w:p w14:paraId="4E8F86C4" w14:textId="77777777" w:rsidR="00A43017" w:rsidRDefault="00A43017">
            <w:pPr>
              <w:rPr>
                <w:rFonts w:eastAsia="MS Mincho"/>
                <w:vanish/>
                <w:color w:val="008000"/>
                <w:lang w:val="en-US" w:eastAsia="ja-JP" w:bidi="th-TH"/>
              </w:rPr>
            </w:pPr>
          </w:p>
          <w:p w14:paraId="7331EFA8"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401 pro testování</w:t>
            </w:r>
          </w:p>
          <w:p w14:paraId="5DC3F3CB" w14:textId="77777777" w:rsidR="00A43017" w:rsidRDefault="00A43017">
            <w:pPr>
              <w:rPr>
                <w:rFonts w:eastAsia="MS Mincho"/>
                <w:vanish/>
                <w:color w:val="008000"/>
                <w:lang w:val="en-GB" w:eastAsia="ja-JP" w:bidi="th-TH"/>
              </w:rPr>
            </w:pPr>
          </w:p>
          <w:p w14:paraId="416CA503" w14:textId="77777777" w:rsidR="00A43017" w:rsidRDefault="00A43017">
            <w:pPr>
              <w:rPr>
                <w:rFonts w:eastAsia="MS Mincho"/>
                <w:vanish/>
                <w:color w:val="008000"/>
                <w:lang w:val="en-GB" w:eastAsia="ja-JP" w:bidi="th-TH"/>
              </w:rPr>
            </w:pPr>
          </w:p>
          <w:p w14:paraId="00033E02" w14:textId="77777777" w:rsidR="00A43017" w:rsidRDefault="00A43017">
            <w:pPr>
              <w:rPr>
                <w:rFonts w:eastAsia="MS Mincho"/>
                <w:vanish/>
                <w:color w:val="008000"/>
                <w:lang w:val="en-US" w:eastAsia="ja-JP" w:bidi="th-TH"/>
              </w:rPr>
            </w:pPr>
          </w:p>
          <w:p w14:paraId="176E8502"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05F14CA3" w14:textId="77777777" w:rsidR="00A43017" w:rsidRDefault="00A43017">
            <w:pPr>
              <w:rPr>
                <w:lang w:bidi="th-TH"/>
              </w:rPr>
            </w:pPr>
          </w:p>
        </w:tc>
      </w:tr>
    </w:tbl>
    <w:p w14:paraId="7E57CF82" w14:textId="77777777" w:rsidR="00A43017" w:rsidRDefault="00A43017">
      <w:pPr>
        <w:rPr>
          <w:vanish/>
          <w:color w:val="008000"/>
          <w:lang w:val="en-GB"/>
        </w:rPr>
      </w:pPr>
    </w:p>
    <w:p w14:paraId="09C0A614" w14:textId="77777777" w:rsidR="00A43017" w:rsidRDefault="00A43017">
      <w:pPr>
        <w:rPr>
          <w:vanish/>
          <w:color w:val="008000"/>
          <w:lang w:val="en-US"/>
        </w:rPr>
      </w:pPr>
    </w:p>
    <w:p w14:paraId="3EB00217"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3FF5AD3E" w14:textId="77777777">
        <w:tc>
          <w:tcPr>
            <w:tcW w:w="2764" w:type="dxa"/>
            <w:hideMark/>
          </w:tcPr>
          <w:p w14:paraId="014D085F" w14:textId="77777777" w:rsidR="00A43017" w:rsidRDefault="00A43017">
            <w:pPr>
              <w:rPr>
                <w:lang w:val="en-US"/>
              </w:rPr>
            </w:pPr>
            <w:r>
              <w:rPr>
                <w:lang w:val="cs-CZ" w:eastAsia="cs-CZ" w:bidi="th-TH"/>
              </w:rPr>
              <w:t>Akutní inhalační toxicitu</w:t>
            </w:r>
          </w:p>
          <w:p w14:paraId="0346DA17" w14:textId="77777777" w:rsidR="00A43017" w:rsidRDefault="00A43017">
            <w:pPr>
              <w:rPr>
                <w:lang w:val="en-US" w:bidi="th-TH"/>
              </w:rPr>
            </w:pPr>
          </w:p>
        </w:tc>
        <w:tc>
          <w:tcPr>
            <w:tcW w:w="283" w:type="dxa"/>
            <w:hideMark/>
          </w:tcPr>
          <w:p w14:paraId="502952F6" w14:textId="77777777" w:rsidR="00A43017" w:rsidRDefault="00A43017">
            <w:pPr>
              <w:rPr>
                <w:lang w:val="en-GB" w:bidi="th-TH"/>
              </w:rPr>
            </w:pPr>
            <w:r>
              <w:rPr>
                <w:lang w:val="en-GB" w:bidi="th-TH"/>
              </w:rPr>
              <w:t xml:space="preserve">: </w:t>
            </w:r>
          </w:p>
        </w:tc>
        <w:tc>
          <w:tcPr>
            <w:tcW w:w="5670" w:type="dxa"/>
          </w:tcPr>
          <w:p w14:paraId="5C608BF4" w14:textId="77777777" w:rsidR="00A43017" w:rsidRDefault="00A43017">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44 mg/l</w:t>
            </w:r>
            <w:r>
              <w:rPr>
                <w:rFonts w:eastAsia="MS Mincho"/>
                <w:lang w:val="da-DK" w:eastAsia="ja-JP" w:bidi="th-TH"/>
              </w:rPr>
              <w:t xml:space="preserve"> </w:t>
            </w:r>
          </w:p>
          <w:p w14:paraId="7EE60666" w14:textId="77777777" w:rsidR="00A43017" w:rsidRDefault="00A43017">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5990736F" w14:textId="77777777" w:rsidR="00A43017" w:rsidRDefault="00A43017">
            <w:pPr>
              <w:rPr>
                <w:rFonts w:eastAsia="MS Mincho"/>
                <w:vanish/>
                <w:color w:val="C0C0C0"/>
                <w:lang w:val="en-US" w:eastAsia="ja-JP" w:bidi="th-TH"/>
              </w:rPr>
            </w:pPr>
          </w:p>
          <w:p w14:paraId="15A9573F" w14:textId="77777777" w:rsidR="00A43017" w:rsidRDefault="00A43017">
            <w:pPr>
              <w:rPr>
                <w:rFonts w:eastAsia="MS Mincho"/>
                <w:vanish/>
                <w:color w:val="008000"/>
                <w:lang w:val="en-US" w:eastAsia="ja-JP" w:bidi="th-TH"/>
              </w:rPr>
            </w:pPr>
          </w:p>
          <w:p w14:paraId="1C84D146" w14:textId="77777777" w:rsidR="00A43017" w:rsidRDefault="00A43017">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2E5D258D" w14:textId="77777777" w:rsidR="00A43017" w:rsidRDefault="00A43017">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467651C3" w14:textId="77777777" w:rsidR="00A43017" w:rsidRDefault="00A43017">
            <w:pPr>
              <w:rPr>
                <w:rFonts w:eastAsia="MS Mincho"/>
                <w:vanish/>
                <w:color w:val="008000"/>
                <w:lang w:val="en-GB" w:eastAsia="ja-JP" w:bidi="th-TH"/>
              </w:rPr>
            </w:pPr>
          </w:p>
          <w:p w14:paraId="442B80E1" w14:textId="77777777" w:rsidR="00A43017" w:rsidRDefault="00A43017">
            <w:pPr>
              <w:rPr>
                <w:rFonts w:eastAsia="MS Mincho"/>
                <w:vanish/>
                <w:color w:val="008000"/>
                <w:lang w:val="en-US" w:eastAsia="ja-JP" w:bidi="th-TH"/>
              </w:rPr>
            </w:pPr>
          </w:p>
          <w:p w14:paraId="53FC05D0"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0677E0BF" w14:textId="77777777" w:rsidR="00A43017" w:rsidRDefault="00A43017">
            <w:pPr>
              <w:rPr>
                <w:lang w:bidi="th-TH"/>
              </w:rPr>
            </w:pPr>
          </w:p>
        </w:tc>
      </w:tr>
    </w:tbl>
    <w:p w14:paraId="4F0403A8" w14:textId="77777777" w:rsidR="00A43017" w:rsidRDefault="00A43017">
      <w:pPr>
        <w:rPr>
          <w:vanish/>
          <w:color w:val="008000"/>
          <w:lang w:val="en-GB"/>
        </w:rPr>
      </w:pPr>
    </w:p>
    <w:p w14:paraId="680D1F97" w14:textId="77777777" w:rsidR="00A43017" w:rsidRDefault="00A43017">
      <w:pPr>
        <w:rPr>
          <w:vanish/>
          <w:color w:val="008000"/>
          <w:lang w:val="en-US"/>
        </w:rPr>
      </w:pPr>
    </w:p>
    <w:p w14:paraId="5A81E2B5"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7A4CA8FD" w14:textId="77777777">
        <w:tc>
          <w:tcPr>
            <w:tcW w:w="2764" w:type="dxa"/>
            <w:hideMark/>
          </w:tcPr>
          <w:p w14:paraId="43E32773" w14:textId="77777777" w:rsidR="00A43017" w:rsidRDefault="00A43017">
            <w:pPr>
              <w:rPr>
                <w:lang w:val="en-US"/>
              </w:rPr>
            </w:pPr>
            <w:r>
              <w:rPr>
                <w:lang w:val="cs-CZ" w:eastAsia="cs-CZ" w:bidi="th-TH"/>
              </w:rPr>
              <w:t>Akutní dermální toxicitu</w:t>
            </w:r>
          </w:p>
          <w:p w14:paraId="7C6D3D9E" w14:textId="77777777" w:rsidR="00A43017" w:rsidRDefault="00A43017">
            <w:pPr>
              <w:rPr>
                <w:lang w:val="en-US" w:bidi="th-TH"/>
              </w:rPr>
            </w:pPr>
          </w:p>
        </w:tc>
        <w:tc>
          <w:tcPr>
            <w:tcW w:w="283" w:type="dxa"/>
            <w:hideMark/>
          </w:tcPr>
          <w:p w14:paraId="05E1C43F" w14:textId="77777777" w:rsidR="00A43017" w:rsidRDefault="00A43017">
            <w:pPr>
              <w:rPr>
                <w:lang w:val="en-GB" w:bidi="th-TH"/>
              </w:rPr>
            </w:pPr>
            <w:r>
              <w:rPr>
                <w:lang w:val="en-GB" w:bidi="th-TH"/>
              </w:rPr>
              <w:t xml:space="preserve">: </w:t>
            </w:r>
          </w:p>
        </w:tc>
        <w:tc>
          <w:tcPr>
            <w:tcW w:w="5670" w:type="dxa"/>
          </w:tcPr>
          <w:p w14:paraId="41326374" w14:textId="77777777" w:rsidR="00A43017" w:rsidRDefault="00A43017">
            <w:pPr>
              <w:rPr>
                <w:rFonts w:eastAsia="MS Mincho"/>
                <w:vanish/>
                <w:color w:val="008000"/>
                <w:lang w:val="da-DK" w:eastAsia="ja-JP" w:bidi="th-TH"/>
              </w:rPr>
            </w:pPr>
            <w:r>
              <w:rPr>
                <w:rFonts w:eastAsia="MS Mincho"/>
                <w:lang w:val="cs-CZ" w:eastAsia="cs-CZ" w:bidi="th-TH"/>
              </w:rPr>
              <w:t>LD50</w:t>
            </w:r>
            <w:r>
              <w:rPr>
                <w:rFonts w:eastAsia="MS Mincho"/>
                <w:lang w:val="da-DK" w:eastAsia="ja-JP" w:bidi="th-TH"/>
              </w:rPr>
              <w:t xml:space="preserve"> (</w:t>
            </w:r>
            <w:r>
              <w:rPr>
                <w:rFonts w:eastAsia="MS Mincho"/>
                <w:lang w:val="cs-CZ" w:eastAsia="cs-CZ" w:bidi="th-TH"/>
              </w:rPr>
              <w:t>Králík</w:t>
            </w:r>
            <w:r>
              <w:rPr>
                <w:rFonts w:eastAsia="MS Mincho"/>
                <w:lang w:val="da-DK" w:eastAsia="ja-JP" w:bidi="th-TH"/>
              </w:rPr>
              <w:t xml:space="preserve">): </w:t>
            </w:r>
          </w:p>
          <w:p w14:paraId="451E2651" w14:textId="77777777" w:rsidR="00A43017" w:rsidRDefault="00A43017">
            <w:pPr>
              <w:rPr>
                <w:rFonts w:eastAsia="MS Mincho"/>
                <w:lang w:val="en-US" w:eastAsia="ja-JP" w:bidi="th-TH"/>
              </w:rPr>
            </w:pPr>
            <w:r>
              <w:rPr>
                <w:rFonts w:eastAsia="MS Mincho"/>
                <w:lang w:val="cs-CZ" w:eastAsia="cs-CZ" w:bidi="th-TH"/>
              </w:rPr>
              <w:t>18.000 mg/kg</w:t>
            </w:r>
          </w:p>
          <w:p w14:paraId="30B0CEB6" w14:textId="77777777" w:rsidR="00A43017" w:rsidRDefault="00A43017">
            <w:pPr>
              <w:rPr>
                <w:rFonts w:eastAsia="MS Mincho"/>
                <w:vanish/>
                <w:color w:val="008000"/>
                <w:lang w:val="en-US" w:eastAsia="ja-JP" w:bidi="th-TH"/>
              </w:rPr>
            </w:pPr>
          </w:p>
          <w:p w14:paraId="09F6FB6E"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402 pro testování</w:t>
            </w:r>
          </w:p>
          <w:p w14:paraId="6318603C" w14:textId="77777777" w:rsidR="00A43017" w:rsidRDefault="00A43017">
            <w:pPr>
              <w:rPr>
                <w:rFonts w:eastAsia="MS Mincho"/>
                <w:vanish/>
                <w:color w:val="008000"/>
                <w:lang w:val="en-GB" w:eastAsia="ja-JP" w:bidi="th-TH"/>
              </w:rPr>
            </w:pPr>
          </w:p>
          <w:p w14:paraId="3930BD42" w14:textId="77777777" w:rsidR="00A43017" w:rsidRDefault="00A43017">
            <w:pPr>
              <w:rPr>
                <w:rFonts w:eastAsia="MS Mincho"/>
                <w:vanish/>
                <w:color w:val="008000"/>
                <w:lang w:val="en-US" w:eastAsia="ja-JP" w:bidi="th-TH"/>
              </w:rPr>
            </w:pPr>
          </w:p>
          <w:p w14:paraId="1DD95031"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34E618A8" w14:textId="77777777" w:rsidR="00A43017" w:rsidRDefault="00A43017">
            <w:pPr>
              <w:rPr>
                <w:lang w:bidi="th-TH"/>
              </w:rPr>
            </w:pPr>
          </w:p>
        </w:tc>
      </w:tr>
    </w:tbl>
    <w:p w14:paraId="69FBE872" w14:textId="77777777" w:rsidR="00A43017" w:rsidRDefault="00A43017">
      <w:pPr>
        <w:rPr>
          <w:vanish/>
          <w:color w:val="008000"/>
          <w:lang w:val="en-US"/>
        </w:rPr>
      </w:pPr>
    </w:p>
    <w:p w14:paraId="0011450B" w14:textId="77777777" w:rsidR="00A43017" w:rsidRDefault="00A43017">
      <w:pPr>
        <w:rPr>
          <w:vanish/>
          <w:color w:val="008000"/>
          <w:lang w:val="en-GB"/>
        </w:rPr>
      </w:pPr>
    </w:p>
    <w:p w14:paraId="3192727E" w14:textId="77777777" w:rsidR="00A43017" w:rsidRDefault="00A43017">
      <w:pPr>
        <w:rPr>
          <w:vanish/>
          <w:color w:val="008000"/>
          <w:lang w:val="en-GB"/>
        </w:rPr>
      </w:pPr>
    </w:p>
    <w:p w14:paraId="5A3F07CB" w14:textId="77777777" w:rsidR="00A43017" w:rsidRDefault="00A43017">
      <w:pPr>
        <w:rPr>
          <w:vanish/>
          <w:color w:val="008000"/>
          <w:lang w:val="en-GB"/>
        </w:rPr>
      </w:pPr>
    </w:p>
    <w:p w14:paraId="3F1ACAD1" w14:textId="77777777" w:rsidR="00A43017" w:rsidRDefault="00A43017">
      <w:pPr>
        <w:pStyle w:val="40SDSSubHeaderBoldUnderlined-075cmindented"/>
        <w:rPr>
          <w:vanish/>
          <w:color w:val="008000"/>
          <w:lang w:val="en-GB"/>
        </w:rPr>
      </w:pPr>
    </w:p>
    <w:p w14:paraId="01E38620" w14:textId="77777777" w:rsidR="00A43017" w:rsidRDefault="00A43017">
      <w:pPr>
        <w:pStyle w:val="40SDSSubHeaderBoldUnderlined-075cmindented"/>
        <w:rPr>
          <w:vanish/>
          <w:color w:val="008000"/>
          <w:lang w:val="en-GB"/>
        </w:rPr>
      </w:pPr>
    </w:p>
    <w:p w14:paraId="109D3712" w14:textId="77777777" w:rsidR="00A43017" w:rsidRDefault="00A43017">
      <w:pPr>
        <w:pStyle w:val="30SDSSubHeaderBold-075cmindented"/>
        <w:rPr>
          <w:lang w:val="en-US"/>
        </w:rPr>
      </w:pPr>
      <w:r>
        <w:rPr>
          <w:lang w:val="cs-CZ" w:eastAsia="cs-CZ"/>
        </w:rPr>
        <w:t>xylene (mixture of isomers)</w:t>
      </w:r>
      <w:r>
        <w:rPr>
          <w:lang w:val="en-US"/>
        </w:rPr>
        <w:t>:</w:t>
      </w:r>
    </w:p>
    <w:p w14:paraId="7A565EEA"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0D08E451" w14:textId="77777777">
        <w:tc>
          <w:tcPr>
            <w:tcW w:w="2764" w:type="dxa"/>
            <w:hideMark/>
          </w:tcPr>
          <w:p w14:paraId="5E8442BF" w14:textId="77777777" w:rsidR="00A43017" w:rsidRDefault="00A43017">
            <w:pPr>
              <w:rPr>
                <w:lang w:val="en-US"/>
              </w:rPr>
            </w:pPr>
            <w:r>
              <w:rPr>
                <w:lang w:val="cs-CZ" w:eastAsia="cs-CZ" w:bidi="th-TH"/>
              </w:rPr>
              <w:t>Akutní orální toxicitu</w:t>
            </w:r>
          </w:p>
          <w:p w14:paraId="13019073" w14:textId="77777777" w:rsidR="00A43017" w:rsidRDefault="00A43017">
            <w:pPr>
              <w:rPr>
                <w:lang w:val="en-US" w:bidi="th-TH"/>
              </w:rPr>
            </w:pPr>
          </w:p>
        </w:tc>
        <w:tc>
          <w:tcPr>
            <w:tcW w:w="283" w:type="dxa"/>
            <w:hideMark/>
          </w:tcPr>
          <w:p w14:paraId="3E0F574E" w14:textId="77777777" w:rsidR="00A43017" w:rsidRDefault="00A43017">
            <w:pPr>
              <w:rPr>
                <w:lang w:val="en-GB" w:bidi="th-TH"/>
              </w:rPr>
            </w:pPr>
            <w:r>
              <w:rPr>
                <w:lang w:val="en-GB" w:bidi="th-TH"/>
              </w:rPr>
              <w:t xml:space="preserve">: </w:t>
            </w:r>
          </w:p>
        </w:tc>
        <w:tc>
          <w:tcPr>
            <w:tcW w:w="5670" w:type="dxa"/>
          </w:tcPr>
          <w:p w14:paraId="6D9528C5" w14:textId="77777777" w:rsidR="00A43017" w:rsidRDefault="00A43017">
            <w:pPr>
              <w:rPr>
                <w:rFonts w:eastAsia="MS Mincho"/>
                <w:vanish/>
                <w:color w:val="D9D9D9"/>
                <w:lang w:val="da-DK" w:eastAsia="ja-JP" w:bidi="th-TH"/>
              </w:rPr>
            </w:pPr>
            <w:r>
              <w:rPr>
                <w:rFonts w:eastAsia="MS Mincho"/>
                <w:lang w:val="cs-CZ" w:eastAsia="cs-CZ" w:bidi="th-TH"/>
              </w:rPr>
              <w:t>LD50 orálně</w:t>
            </w: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4.300 mg/kg</w:t>
            </w:r>
            <w:r>
              <w:rPr>
                <w:rFonts w:eastAsia="MS Mincho"/>
                <w:lang w:val="da-DK" w:eastAsia="ja-JP" w:bidi="th-TH"/>
              </w:rPr>
              <w:t xml:space="preserve"> </w:t>
            </w:r>
          </w:p>
          <w:p w14:paraId="0E49FAD1" w14:textId="77777777" w:rsidR="00A43017" w:rsidRDefault="00A43017">
            <w:pPr>
              <w:rPr>
                <w:rFonts w:eastAsia="MS Mincho"/>
                <w:lang w:val="en-US" w:eastAsia="ja-JP" w:bidi="th-TH"/>
              </w:rPr>
            </w:pPr>
          </w:p>
          <w:p w14:paraId="4727D11C" w14:textId="77777777" w:rsidR="00A43017" w:rsidRDefault="00A43017">
            <w:pPr>
              <w:rPr>
                <w:rFonts w:eastAsia="MS Mincho"/>
                <w:vanish/>
                <w:color w:val="008000"/>
                <w:lang w:val="en-US" w:eastAsia="ja-JP" w:bidi="th-TH"/>
              </w:rPr>
            </w:pPr>
          </w:p>
          <w:p w14:paraId="5D8DE6F4"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401 pro testování</w:t>
            </w:r>
          </w:p>
          <w:p w14:paraId="27E1F8EE" w14:textId="77777777" w:rsidR="00A43017" w:rsidRDefault="00A43017">
            <w:pPr>
              <w:rPr>
                <w:rFonts w:eastAsia="MS Mincho"/>
                <w:vanish/>
                <w:color w:val="008000"/>
                <w:lang w:val="en-GB" w:eastAsia="ja-JP" w:bidi="th-TH"/>
              </w:rPr>
            </w:pPr>
          </w:p>
          <w:p w14:paraId="23179795" w14:textId="77777777" w:rsidR="00A43017" w:rsidRDefault="00A43017">
            <w:pPr>
              <w:rPr>
                <w:rFonts w:eastAsia="MS Mincho"/>
                <w:vanish/>
                <w:color w:val="008000"/>
                <w:lang w:val="en-GB" w:eastAsia="ja-JP" w:bidi="th-TH"/>
              </w:rPr>
            </w:pPr>
          </w:p>
          <w:p w14:paraId="5B1EEFCA" w14:textId="77777777" w:rsidR="00A43017" w:rsidRDefault="00A43017">
            <w:pPr>
              <w:rPr>
                <w:rFonts w:eastAsia="MS Mincho"/>
                <w:vanish/>
                <w:color w:val="008000"/>
                <w:lang w:val="en-US" w:eastAsia="ja-JP" w:bidi="th-TH"/>
              </w:rPr>
            </w:pPr>
          </w:p>
          <w:p w14:paraId="4CE20F38"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176EB455" w14:textId="77777777" w:rsidR="00A43017" w:rsidRDefault="00A43017">
            <w:pPr>
              <w:rPr>
                <w:lang w:bidi="th-TH"/>
              </w:rPr>
            </w:pPr>
          </w:p>
        </w:tc>
      </w:tr>
    </w:tbl>
    <w:p w14:paraId="292BBD30" w14:textId="77777777" w:rsidR="00A43017" w:rsidRDefault="00A43017">
      <w:pPr>
        <w:rPr>
          <w:vanish/>
          <w:color w:val="008000"/>
          <w:lang w:val="en-GB"/>
        </w:rPr>
      </w:pPr>
    </w:p>
    <w:p w14:paraId="0E05920A" w14:textId="77777777" w:rsidR="00A43017" w:rsidRDefault="00A43017">
      <w:pPr>
        <w:rPr>
          <w:vanish/>
          <w:color w:val="008000"/>
          <w:lang w:val="en-US"/>
        </w:rPr>
      </w:pPr>
    </w:p>
    <w:p w14:paraId="06C03492"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11A7B645" w14:textId="77777777">
        <w:tc>
          <w:tcPr>
            <w:tcW w:w="2764" w:type="dxa"/>
            <w:hideMark/>
          </w:tcPr>
          <w:p w14:paraId="16AD7B97" w14:textId="77777777" w:rsidR="00A43017" w:rsidRDefault="00A43017">
            <w:pPr>
              <w:rPr>
                <w:lang w:val="en-US"/>
              </w:rPr>
            </w:pPr>
            <w:r>
              <w:rPr>
                <w:lang w:val="cs-CZ" w:eastAsia="cs-CZ" w:bidi="th-TH"/>
              </w:rPr>
              <w:t>Akutní inhalační toxicitu</w:t>
            </w:r>
          </w:p>
          <w:p w14:paraId="186B0C53" w14:textId="77777777" w:rsidR="00A43017" w:rsidRDefault="00A43017">
            <w:pPr>
              <w:rPr>
                <w:lang w:val="en-US" w:bidi="th-TH"/>
              </w:rPr>
            </w:pPr>
          </w:p>
        </w:tc>
        <w:tc>
          <w:tcPr>
            <w:tcW w:w="283" w:type="dxa"/>
            <w:hideMark/>
          </w:tcPr>
          <w:p w14:paraId="5DC49608" w14:textId="77777777" w:rsidR="00A43017" w:rsidRDefault="00A43017">
            <w:pPr>
              <w:rPr>
                <w:lang w:val="en-GB" w:bidi="th-TH"/>
              </w:rPr>
            </w:pPr>
            <w:r>
              <w:rPr>
                <w:lang w:val="en-GB" w:bidi="th-TH"/>
              </w:rPr>
              <w:t xml:space="preserve">: </w:t>
            </w:r>
          </w:p>
        </w:tc>
        <w:tc>
          <w:tcPr>
            <w:tcW w:w="5670" w:type="dxa"/>
          </w:tcPr>
          <w:p w14:paraId="59BC8E7E" w14:textId="77777777" w:rsidR="00A43017" w:rsidRDefault="00A43017">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22,08 mg/l</w:t>
            </w:r>
            <w:r>
              <w:rPr>
                <w:rFonts w:eastAsia="MS Mincho"/>
                <w:lang w:val="da-DK" w:eastAsia="ja-JP" w:bidi="th-TH"/>
              </w:rPr>
              <w:t xml:space="preserve"> </w:t>
            </w:r>
          </w:p>
          <w:p w14:paraId="31B34C98" w14:textId="77777777" w:rsidR="00A43017" w:rsidRDefault="00A43017">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468E2E5F" w14:textId="77777777" w:rsidR="00A43017" w:rsidRDefault="00A43017">
            <w:pPr>
              <w:rPr>
                <w:rFonts w:eastAsia="MS Mincho"/>
                <w:vanish/>
                <w:color w:val="C0C0C0"/>
                <w:lang w:val="en-US" w:eastAsia="ja-JP" w:bidi="th-TH"/>
              </w:rPr>
            </w:pPr>
          </w:p>
          <w:p w14:paraId="5795D378" w14:textId="77777777" w:rsidR="00A43017" w:rsidRDefault="00A43017">
            <w:pPr>
              <w:rPr>
                <w:rFonts w:eastAsia="MS Mincho"/>
                <w:vanish/>
                <w:color w:val="008000"/>
                <w:lang w:val="en-US" w:eastAsia="ja-JP" w:bidi="th-TH"/>
              </w:rPr>
            </w:pPr>
          </w:p>
          <w:p w14:paraId="29DE7E15" w14:textId="77777777" w:rsidR="00A43017" w:rsidRDefault="00A43017">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5797BD26" w14:textId="77777777" w:rsidR="00A43017" w:rsidRDefault="00A43017">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73404C9E" w14:textId="77777777" w:rsidR="00A43017" w:rsidRDefault="00A43017">
            <w:pPr>
              <w:rPr>
                <w:rFonts w:eastAsia="MS Mincho"/>
                <w:vanish/>
                <w:color w:val="008000"/>
                <w:lang w:val="en-GB" w:eastAsia="ja-JP" w:bidi="th-TH"/>
              </w:rPr>
            </w:pPr>
          </w:p>
          <w:p w14:paraId="04C8463C" w14:textId="77777777" w:rsidR="00A43017" w:rsidRDefault="00A43017">
            <w:pPr>
              <w:rPr>
                <w:rFonts w:eastAsia="MS Mincho"/>
                <w:vanish/>
                <w:color w:val="008000"/>
                <w:lang w:val="en-US" w:eastAsia="ja-JP" w:bidi="th-TH"/>
              </w:rPr>
            </w:pPr>
          </w:p>
          <w:p w14:paraId="123B1097"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7EF82B72" w14:textId="77777777" w:rsidR="00A43017" w:rsidRDefault="00A43017">
            <w:pPr>
              <w:rPr>
                <w:lang w:bidi="th-TH"/>
              </w:rPr>
            </w:pPr>
          </w:p>
        </w:tc>
      </w:tr>
    </w:tbl>
    <w:p w14:paraId="6A08204C" w14:textId="77777777" w:rsidR="00A43017" w:rsidRDefault="00A43017">
      <w:pPr>
        <w:rPr>
          <w:vanish/>
          <w:color w:val="008000"/>
          <w:lang w:val="en-GB"/>
        </w:rPr>
      </w:pPr>
    </w:p>
    <w:p w14:paraId="54CBFC65" w14:textId="77777777" w:rsidR="00A43017" w:rsidRDefault="00A43017">
      <w:pPr>
        <w:rPr>
          <w:vanish/>
          <w:color w:val="008000"/>
          <w:lang w:val="en-US"/>
        </w:rPr>
      </w:pPr>
    </w:p>
    <w:p w14:paraId="309E810A"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6596DFCF" w14:textId="77777777">
        <w:tc>
          <w:tcPr>
            <w:tcW w:w="2764" w:type="dxa"/>
            <w:hideMark/>
          </w:tcPr>
          <w:p w14:paraId="4BC92803" w14:textId="77777777" w:rsidR="00A43017" w:rsidRDefault="00A43017">
            <w:pPr>
              <w:rPr>
                <w:lang w:val="en-US"/>
              </w:rPr>
            </w:pPr>
            <w:r>
              <w:rPr>
                <w:lang w:val="cs-CZ" w:eastAsia="cs-CZ" w:bidi="th-TH"/>
              </w:rPr>
              <w:t>Akutní dermální toxicitu</w:t>
            </w:r>
          </w:p>
          <w:p w14:paraId="7F10CA96" w14:textId="77777777" w:rsidR="00A43017" w:rsidRDefault="00A43017">
            <w:pPr>
              <w:rPr>
                <w:lang w:val="en-US" w:bidi="th-TH"/>
              </w:rPr>
            </w:pPr>
          </w:p>
        </w:tc>
        <w:tc>
          <w:tcPr>
            <w:tcW w:w="283" w:type="dxa"/>
            <w:hideMark/>
          </w:tcPr>
          <w:p w14:paraId="4238D1FB" w14:textId="77777777" w:rsidR="00A43017" w:rsidRDefault="00A43017">
            <w:pPr>
              <w:rPr>
                <w:lang w:val="en-GB" w:bidi="th-TH"/>
              </w:rPr>
            </w:pPr>
            <w:r>
              <w:rPr>
                <w:lang w:val="en-GB" w:bidi="th-TH"/>
              </w:rPr>
              <w:t xml:space="preserve">: </w:t>
            </w:r>
          </w:p>
        </w:tc>
        <w:tc>
          <w:tcPr>
            <w:tcW w:w="5670" w:type="dxa"/>
          </w:tcPr>
          <w:p w14:paraId="18DC5CD5" w14:textId="77777777" w:rsidR="00A43017" w:rsidRDefault="00A43017">
            <w:pPr>
              <w:rPr>
                <w:rFonts w:eastAsia="MS Mincho"/>
                <w:vanish/>
                <w:color w:val="008000"/>
                <w:lang w:val="da-DK" w:eastAsia="ja-JP" w:bidi="th-TH"/>
              </w:rPr>
            </w:pPr>
            <w:r>
              <w:rPr>
                <w:rFonts w:eastAsia="MS Mincho"/>
                <w:lang w:val="cs-CZ" w:eastAsia="cs-CZ" w:bidi="th-TH"/>
              </w:rPr>
              <w:t>Odhad akutní toxicity</w:t>
            </w:r>
            <w:r>
              <w:rPr>
                <w:rFonts w:eastAsia="MS Mincho"/>
                <w:lang w:val="da-DK" w:eastAsia="ja-JP" w:bidi="th-TH"/>
              </w:rPr>
              <w:t xml:space="preserve">: </w:t>
            </w:r>
          </w:p>
          <w:p w14:paraId="58E21844" w14:textId="77777777" w:rsidR="00A43017" w:rsidRDefault="00A43017">
            <w:pPr>
              <w:rPr>
                <w:rFonts w:eastAsia="MS Mincho"/>
                <w:lang w:val="en-US" w:eastAsia="ja-JP" w:bidi="th-TH"/>
              </w:rPr>
            </w:pPr>
            <w:r>
              <w:rPr>
                <w:rFonts w:eastAsia="MS Mincho"/>
                <w:lang w:val="cs-CZ" w:eastAsia="cs-CZ" w:bidi="th-TH"/>
              </w:rPr>
              <w:t>1.100 mg/kg</w:t>
            </w:r>
          </w:p>
          <w:p w14:paraId="74C9CE14" w14:textId="77777777" w:rsidR="00A43017" w:rsidRDefault="00A43017">
            <w:pPr>
              <w:rPr>
                <w:rFonts w:eastAsia="MS Mincho"/>
                <w:vanish/>
                <w:color w:val="008000"/>
                <w:lang w:val="en-US" w:eastAsia="ja-JP" w:bidi="th-TH"/>
              </w:rPr>
            </w:pPr>
          </w:p>
          <w:p w14:paraId="7CF3CC40"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Přepočtený bodový odhad akutní toxicity</w:t>
            </w:r>
          </w:p>
          <w:p w14:paraId="2FEF9E2D" w14:textId="77777777" w:rsidR="00A43017" w:rsidRDefault="00A43017">
            <w:pPr>
              <w:rPr>
                <w:rFonts w:eastAsia="MS Mincho"/>
                <w:vanish/>
                <w:color w:val="008000"/>
                <w:lang w:val="en-GB" w:eastAsia="ja-JP" w:bidi="th-TH"/>
              </w:rPr>
            </w:pPr>
          </w:p>
          <w:p w14:paraId="1693DF9E" w14:textId="77777777" w:rsidR="00A43017" w:rsidRDefault="00A43017">
            <w:pPr>
              <w:rPr>
                <w:rFonts w:eastAsia="MS Mincho"/>
                <w:vanish/>
                <w:color w:val="008000"/>
                <w:lang w:val="en-US" w:eastAsia="ja-JP" w:bidi="th-TH"/>
              </w:rPr>
            </w:pPr>
          </w:p>
          <w:p w14:paraId="41F67DE0"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2847CD2C" w14:textId="77777777" w:rsidR="00A43017" w:rsidRPr="000A62BF" w:rsidRDefault="00A43017">
            <w:pPr>
              <w:rPr>
                <w:lang w:val="en-US" w:bidi="th-TH"/>
              </w:rPr>
            </w:pPr>
          </w:p>
        </w:tc>
      </w:tr>
    </w:tbl>
    <w:p w14:paraId="6814E555" w14:textId="77777777" w:rsidR="00A43017" w:rsidRDefault="00A43017">
      <w:pPr>
        <w:rPr>
          <w:vanish/>
          <w:color w:val="008000"/>
          <w:lang w:val="en-US"/>
        </w:rPr>
      </w:pPr>
    </w:p>
    <w:p w14:paraId="04AEE59E" w14:textId="77777777" w:rsidR="00A43017" w:rsidRDefault="00A43017">
      <w:pPr>
        <w:rPr>
          <w:vanish/>
          <w:color w:val="008000"/>
          <w:lang w:val="en-GB"/>
        </w:rPr>
      </w:pPr>
    </w:p>
    <w:p w14:paraId="44AB9BEA" w14:textId="77777777" w:rsidR="00A43017" w:rsidRDefault="00A43017">
      <w:pPr>
        <w:rPr>
          <w:vanish/>
          <w:color w:val="008000"/>
          <w:lang w:val="en-GB"/>
        </w:rPr>
      </w:pPr>
    </w:p>
    <w:p w14:paraId="06893EB9" w14:textId="77777777" w:rsidR="00A43017" w:rsidRDefault="00A43017">
      <w:pPr>
        <w:rPr>
          <w:vanish/>
          <w:color w:val="008000"/>
          <w:lang w:val="en-GB"/>
        </w:rPr>
      </w:pPr>
    </w:p>
    <w:p w14:paraId="5A37E319" w14:textId="77777777" w:rsidR="00A43017" w:rsidRDefault="00A43017">
      <w:pPr>
        <w:rPr>
          <w:vanish/>
          <w:color w:val="008000"/>
          <w:lang w:val="en-GB"/>
        </w:rPr>
      </w:pPr>
    </w:p>
    <w:p w14:paraId="2D101026" w14:textId="77777777" w:rsidR="00A43017" w:rsidRDefault="00A43017">
      <w:pPr>
        <w:rPr>
          <w:vanish/>
          <w:color w:val="008000"/>
          <w:lang w:val="en-GB"/>
        </w:rPr>
      </w:pPr>
    </w:p>
    <w:p w14:paraId="5C484204" w14:textId="77777777" w:rsidR="00A43017" w:rsidRDefault="00A43017">
      <w:pPr>
        <w:pStyle w:val="40SDSSubHeaderBoldUnderlined-075cmindented"/>
        <w:rPr>
          <w:vanish/>
          <w:color w:val="008000"/>
          <w:lang w:val="en-GB"/>
        </w:rPr>
      </w:pPr>
    </w:p>
    <w:p w14:paraId="5B1986D7" w14:textId="77777777" w:rsidR="00A43017" w:rsidRDefault="00A43017">
      <w:pPr>
        <w:pStyle w:val="40SDSSubHeaderBoldUnderlined-075cmindented"/>
        <w:rPr>
          <w:vanish/>
          <w:color w:val="008000"/>
          <w:lang w:val="en-GB"/>
        </w:rPr>
      </w:pPr>
    </w:p>
    <w:p w14:paraId="7D56DBD0" w14:textId="77777777" w:rsidR="00A43017" w:rsidRDefault="00A43017">
      <w:pPr>
        <w:pStyle w:val="30SDSSubHeaderBold-075cmindented"/>
        <w:rPr>
          <w:lang w:val="en-US"/>
        </w:rPr>
      </w:pPr>
      <w:r>
        <w:rPr>
          <w:lang w:val="cs-CZ" w:eastAsia="cs-CZ"/>
        </w:rPr>
        <w:t>isobutyl(methyl)keton</w:t>
      </w:r>
      <w:r>
        <w:rPr>
          <w:lang w:val="en-US"/>
        </w:rPr>
        <w:t>:</w:t>
      </w:r>
    </w:p>
    <w:p w14:paraId="083BC87B"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1DACBC8C" w14:textId="77777777">
        <w:tc>
          <w:tcPr>
            <w:tcW w:w="2764" w:type="dxa"/>
            <w:hideMark/>
          </w:tcPr>
          <w:p w14:paraId="7886CB5B" w14:textId="77777777" w:rsidR="00A43017" w:rsidRDefault="00A43017">
            <w:pPr>
              <w:rPr>
                <w:lang w:val="en-US"/>
              </w:rPr>
            </w:pPr>
            <w:r>
              <w:rPr>
                <w:lang w:val="cs-CZ" w:eastAsia="cs-CZ" w:bidi="th-TH"/>
              </w:rPr>
              <w:t>Akutní orální toxicitu</w:t>
            </w:r>
          </w:p>
          <w:p w14:paraId="6634567F" w14:textId="77777777" w:rsidR="00A43017" w:rsidRDefault="00A43017">
            <w:pPr>
              <w:rPr>
                <w:lang w:val="en-US" w:bidi="th-TH"/>
              </w:rPr>
            </w:pPr>
          </w:p>
        </w:tc>
        <w:tc>
          <w:tcPr>
            <w:tcW w:w="283" w:type="dxa"/>
            <w:hideMark/>
          </w:tcPr>
          <w:p w14:paraId="00E72A78" w14:textId="77777777" w:rsidR="00A43017" w:rsidRDefault="00A43017">
            <w:pPr>
              <w:rPr>
                <w:lang w:val="en-GB" w:bidi="th-TH"/>
              </w:rPr>
            </w:pPr>
            <w:r>
              <w:rPr>
                <w:lang w:val="en-GB" w:bidi="th-TH"/>
              </w:rPr>
              <w:t xml:space="preserve">: </w:t>
            </w:r>
          </w:p>
        </w:tc>
        <w:tc>
          <w:tcPr>
            <w:tcW w:w="5670" w:type="dxa"/>
          </w:tcPr>
          <w:p w14:paraId="3F54F963" w14:textId="77777777" w:rsidR="00A43017" w:rsidRDefault="00A43017">
            <w:pPr>
              <w:rPr>
                <w:rFonts w:eastAsia="MS Mincho"/>
                <w:vanish/>
                <w:color w:val="D9D9D9"/>
                <w:lang w:val="da-DK" w:eastAsia="ja-JP" w:bidi="th-TH"/>
              </w:rPr>
            </w:pPr>
            <w:r>
              <w:rPr>
                <w:rFonts w:eastAsia="MS Mincho"/>
                <w:lang w:val="cs-CZ" w:eastAsia="cs-CZ" w:bidi="th-TH"/>
              </w:rPr>
              <w:t>LD50 orálně</w:t>
            </w: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2.080 mg/kg</w:t>
            </w:r>
            <w:r>
              <w:rPr>
                <w:rFonts w:eastAsia="MS Mincho"/>
                <w:lang w:val="da-DK" w:eastAsia="ja-JP" w:bidi="th-TH"/>
              </w:rPr>
              <w:t xml:space="preserve"> </w:t>
            </w:r>
          </w:p>
          <w:p w14:paraId="39F022DC" w14:textId="77777777" w:rsidR="00A43017" w:rsidRDefault="00A43017">
            <w:pPr>
              <w:rPr>
                <w:rFonts w:eastAsia="MS Mincho"/>
                <w:lang w:val="en-US" w:eastAsia="ja-JP" w:bidi="th-TH"/>
              </w:rPr>
            </w:pPr>
          </w:p>
          <w:p w14:paraId="4C761355" w14:textId="77777777" w:rsidR="00A43017" w:rsidRDefault="00A43017">
            <w:pPr>
              <w:rPr>
                <w:rFonts w:eastAsia="MS Mincho"/>
                <w:vanish/>
                <w:color w:val="008000"/>
                <w:lang w:val="en-US" w:eastAsia="ja-JP" w:bidi="th-TH"/>
              </w:rPr>
            </w:pPr>
          </w:p>
          <w:p w14:paraId="68D093AB"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401 pro testování</w:t>
            </w:r>
          </w:p>
          <w:p w14:paraId="24BE07A0" w14:textId="77777777" w:rsidR="00A43017" w:rsidRDefault="00A43017">
            <w:pPr>
              <w:rPr>
                <w:rFonts w:eastAsia="MS Mincho"/>
                <w:vanish/>
                <w:color w:val="008000"/>
                <w:lang w:val="en-GB" w:eastAsia="ja-JP" w:bidi="th-TH"/>
              </w:rPr>
            </w:pPr>
          </w:p>
          <w:p w14:paraId="29374C4F" w14:textId="77777777" w:rsidR="00A43017" w:rsidRDefault="00A43017">
            <w:pPr>
              <w:rPr>
                <w:rFonts w:eastAsia="MS Mincho"/>
                <w:vanish/>
                <w:color w:val="008000"/>
                <w:lang w:val="en-GB" w:eastAsia="ja-JP" w:bidi="th-TH"/>
              </w:rPr>
            </w:pPr>
          </w:p>
          <w:p w14:paraId="49773B9B" w14:textId="77777777" w:rsidR="00A43017" w:rsidRDefault="00A43017">
            <w:pPr>
              <w:rPr>
                <w:rFonts w:eastAsia="MS Mincho"/>
                <w:vanish/>
                <w:color w:val="008000"/>
                <w:lang w:val="en-US" w:eastAsia="ja-JP" w:bidi="th-TH"/>
              </w:rPr>
            </w:pPr>
          </w:p>
          <w:p w14:paraId="7E367907"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0ACE0BF0" w14:textId="77777777" w:rsidR="00A43017" w:rsidRDefault="00A43017">
            <w:pPr>
              <w:rPr>
                <w:lang w:bidi="th-TH"/>
              </w:rPr>
            </w:pPr>
          </w:p>
        </w:tc>
      </w:tr>
    </w:tbl>
    <w:p w14:paraId="06CA0FD8" w14:textId="77777777" w:rsidR="00A43017" w:rsidRDefault="00A43017">
      <w:pPr>
        <w:rPr>
          <w:vanish/>
          <w:color w:val="008000"/>
          <w:lang w:val="en-GB"/>
        </w:rPr>
      </w:pPr>
    </w:p>
    <w:p w14:paraId="10CE81CD" w14:textId="77777777" w:rsidR="00A43017" w:rsidRDefault="00A43017">
      <w:pPr>
        <w:rPr>
          <w:vanish/>
          <w:color w:val="008000"/>
          <w:lang w:val="en-US"/>
        </w:rPr>
      </w:pPr>
    </w:p>
    <w:p w14:paraId="5D564F04"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7BEF2D21" w14:textId="77777777">
        <w:tc>
          <w:tcPr>
            <w:tcW w:w="2764" w:type="dxa"/>
            <w:hideMark/>
          </w:tcPr>
          <w:p w14:paraId="53223979" w14:textId="77777777" w:rsidR="00A43017" w:rsidRDefault="00A43017">
            <w:pPr>
              <w:rPr>
                <w:lang w:val="en-US"/>
              </w:rPr>
            </w:pPr>
            <w:r>
              <w:rPr>
                <w:lang w:val="cs-CZ" w:eastAsia="cs-CZ" w:bidi="th-TH"/>
              </w:rPr>
              <w:t>Akutní inhalační toxicitu</w:t>
            </w:r>
          </w:p>
          <w:p w14:paraId="6303BBCF" w14:textId="77777777" w:rsidR="00A43017" w:rsidRDefault="00A43017">
            <w:pPr>
              <w:rPr>
                <w:lang w:val="en-US" w:bidi="th-TH"/>
              </w:rPr>
            </w:pPr>
          </w:p>
        </w:tc>
        <w:tc>
          <w:tcPr>
            <w:tcW w:w="283" w:type="dxa"/>
            <w:hideMark/>
          </w:tcPr>
          <w:p w14:paraId="2148E0C6" w14:textId="77777777" w:rsidR="00A43017" w:rsidRDefault="00A43017">
            <w:pPr>
              <w:rPr>
                <w:lang w:val="en-GB" w:bidi="th-TH"/>
              </w:rPr>
            </w:pPr>
            <w:r>
              <w:rPr>
                <w:lang w:val="en-GB" w:bidi="th-TH"/>
              </w:rPr>
              <w:t xml:space="preserve">: </w:t>
            </w:r>
          </w:p>
        </w:tc>
        <w:tc>
          <w:tcPr>
            <w:tcW w:w="5670" w:type="dxa"/>
          </w:tcPr>
          <w:p w14:paraId="03E3C6FA" w14:textId="77777777" w:rsidR="00A43017" w:rsidRDefault="00A43017">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8,2 mg/l</w:t>
            </w:r>
            <w:r>
              <w:rPr>
                <w:rFonts w:eastAsia="MS Mincho"/>
                <w:lang w:val="da-DK" w:eastAsia="ja-JP" w:bidi="th-TH"/>
              </w:rPr>
              <w:t xml:space="preserve"> </w:t>
            </w:r>
          </w:p>
          <w:p w14:paraId="54551D64" w14:textId="77777777" w:rsidR="00A43017" w:rsidRDefault="00A43017">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6055647C" w14:textId="77777777" w:rsidR="00A43017" w:rsidRDefault="00A43017">
            <w:pPr>
              <w:rPr>
                <w:rFonts w:eastAsia="MS Mincho"/>
                <w:vanish/>
                <w:color w:val="C0C0C0"/>
                <w:lang w:val="en-US" w:eastAsia="ja-JP" w:bidi="th-TH"/>
              </w:rPr>
            </w:pPr>
          </w:p>
          <w:p w14:paraId="46FCDD1C" w14:textId="77777777" w:rsidR="00A43017" w:rsidRDefault="00A43017">
            <w:pPr>
              <w:rPr>
                <w:rFonts w:eastAsia="MS Mincho"/>
                <w:vanish/>
                <w:color w:val="008000"/>
                <w:lang w:val="en-US" w:eastAsia="ja-JP" w:bidi="th-TH"/>
              </w:rPr>
            </w:pPr>
          </w:p>
          <w:p w14:paraId="6DBB62DF" w14:textId="77777777" w:rsidR="00A43017" w:rsidRDefault="00A43017">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48CCEDD6" w14:textId="77777777" w:rsidR="00A43017" w:rsidRDefault="00A43017">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78CD0913" w14:textId="77777777" w:rsidR="00A43017" w:rsidRDefault="00A43017">
            <w:pPr>
              <w:rPr>
                <w:rFonts w:eastAsia="MS Mincho"/>
                <w:vanish/>
                <w:color w:val="008000"/>
                <w:lang w:val="en-GB" w:eastAsia="ja-JP" w:bidi="th-TH"/>
              </w:rPr>
            </w:pPr>
          </w:p>
          <w:p w14:paraId="6CE2120A" w14:textId="77777777" w:rsidR="00A43017" w:rsidRDefault="00A43017">
            <w:pPr>
              <w:rPr>
                <w:rFonts w:eastAsia="MS Mincho"/>
                <w:vanish/>
                <w:color w:val="008000"/>
                <w:lang w:val="en-US" w:eastAsia="ja-JP" w:bidi="th-TH"/>
              </w:rPr>
            </w:pPr>
          </w:p>
          <w:p w14:paraId="37DAF874"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667A467E" w14:textId="77777777" w:rsidR="00A43017" w:rsidRDefault="00A43017">
            <w:pPr>
              <w:rPr>
                <w:lang w:bidi="th-TH"/>
              </w:rPr>
            </w:pPr>
          </w:p>
        </w:tc>
      </w:tr>
    </w:tbl>
    <w:p w14:paraId="21A357A2" w14:textId="77777777" w:rsidR="00A43017" w:rsidRDefault="00A43017">
      <w:pPr>
        <w:rPr>
          <w:vanish/>
          <w:color w:val="008000"/>
          <w:lang w:val="en-GB"/>
        </w:rPr>
      </w:pPr>
    </w:p>
    <w:p w14:paraId="12659315" w14:textId="77777777" w:rsidR="00A43017" w:rsidRDefault="00A43017">
      <w:pPr>
        <w:rPr>
          <w:vanish/>
          <w:color w:val="008000"/>
          <w:lang w:val="en-US"/>
        </w:rPr>
      </w:pPr>
    </w:p>
    <w:p w14:paraId="5DC84D11"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2B51A8F0" w14:textId="77777777">
        <w:tc>
          <w:tcPr>
            <w:tcW w:w="2764" w:type="dxa"/>
            <w:hideMark/>
          </w:tcPr>
          <w:p w14:paraId="6841671B" w14:textId="77777777" w:rsidR="00A43017" w:rsidRDefault="00A43017">
            <w:pPr>
              <w:rPr>
                <w:lang w:val="en-US"/>
              </w:rPr>
            </w:pPr>
            <w:r>
              <w:rPr>
                <w:lang w:val="cs-CZ" w:eastAsia="cs-CZ" w:bidi="th-TH"/>
              </w:rPr>
              <w:t>Akutní dermální toxicitu</w:t>
            </w:r>
          </w:p>
          <w:p w14:paraId="301D6029" w14:textId="77777777" w:rsidR="00A43017" w:rsidRDefault="00A43017">
            <w:pPr>
              <w:rPr>
                <w:lang w:val="en-US" w:bidi="th-TH"/>
              </w:rPr>
            </w:pPr>
          </w:p>
        </w:tc>
        <w:tc>
          <w:tcPr>
            <w:tcW w:w="283" w:type="dxa"/>
            <w:hideMark/>
          </w:tcPr>
          <w:p w14:paraId="71FEC734" w14:textId="77777777" w:rsidR="00A43017" w:rsidRDefault="00A43017">
            <w:pPr>
              <w:rPr>
                <w:lang w:val="en-GB" w:bidi="th-TH"/>
              </w:rPr>
            </w:pPr>
            <w:r>
              <w:rPr>
                <w:lang w:val="en-GB" w:bidi="th-TH"/>
              </w:rPr>
              <w:t xml:space="preserve">: </w:t>
            </w:r>
          </w:p>
        </w:tc>
        <w:tc>
          <w:tcPr>
            <w:tcW w:w="5670" w:type="dxa"/>
          </w:tcPr>
          <w:p w14:paraId="562D0C93" w14:textId="77777777" w:rsidR="00A43017" w:rsidRDefault="00A43017">
            <w:pPr>
              <w:rPr>
                <w:rFonts w:eastAsia="MS Mincho"/>
                <w:vanish/>
                <w:color w:val="008000"/>
                <w:lang w:val="da-DK" w:eastAsia="ja-JP" w:bidi="th-TH"/>
              </w:rPr>
            </w:pPr>
            <w:r>
              <w:rPr>
                <w:rFonts w:eastAsia="MS Mincho"/>
                <w:lang w:val="cs-CZ" w:eastAsia="cs-CZ" w:bidi="th-TH"/>
              </w:rPr>
              <w:t>LD50</w:t>
            </w:r>
            <w:r>
              <w:rPr>
                <w:rFonts w:eastAsia="MS Mincho"/>
                <w:lang w:val="da-DK" w:eastAsia="ja-JP" w:bidi="th-TH"/>
              </w:rPr>
              <w:t xml:space="preserve"> (</w:t>
            </w:r>
            <w:r>
              <w:rPr>
                <w:rFonts w:eastAsia="MS Mincho"/>
                <w:lang w:val="cs-CZ" w:eastAsia="cs-CZ" w:bidi="th-TH"/>
              </w:rPr>
              <w:t>Králík</w:t>
            </w:r>
            <w:r>
              <w:rPr>
                <w:rFonts w:eastAsia="MS Mincho"/>
                <w:lang w:val="da-DK" w:eastAsia="ja-JP" w:bidi="th-TH"/>
              </w:rPr>
              <w:t xml:space="preserve">): </w:t>
            </w:r>
          </w:p>
          <w:p w14:paraId="194858D1" w14:textId="77777777" w:rsidR="00A43017" w:rsidRDefault="00A43017">
            <w:pPr>
              <w:rPr>
                <w:rFonts w:eastAsia="MS Mincho"/>
                <w:lang w:val="en-US" w:eastAsia="ja-JP" w:bidi="th-TH"/>
              </w:rPr>
            </w:pPr>
            <w:r>
              <w:rPr>
                <w:rFonts w:eastAsia="MS Mincho"/>
                <w:lang w:val="cs-CZ" w:eastAsia="cs-CZ" w:bidi="th-TH"/>
              </w:rPr>
              <w:t>20.000 mg/kg</w:t>
            </w:r>
          </w:p>
          <w:p w14:paraId="0784159B" w14:textId="77777777" w:rsidR="00A43017" w:rsidRDefault="00A43017">
            <w:pPr>
              <w:rPr>
                <w:rFonts w:eastAsia="MS Mincho"/>
                <w:vanish/>
                <w:color w:val="008000"/>
                <w:lang w:val="en-US" w:eastAsia="ja-JP" w:bidi="th-TH"/>
              </w:rPr>
            </w:pPr>
          </w:p>
          <w:p w14:paraId="713DA051" w14:textId="77777777" w:rsidR="00A43017" w:rsidRDefault="00A43017">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402 pro testování</w:t>
            </w:r>
          </w:p>
          <w:p w14:paraId="643C286D" w14:textId="77777777" w:rsidR="00A43017" w:rsidRDefault="00A43017">
            <w:pPr>
              <w:rPr>
                <w:rFonts w:eastAsia="MS Mincho"/>
                <w:vanish/>
                <w:color w:val="008000"/>
                <w:lang w:val="en-GB" w:eastAsia="ja-JP" w:bidi="th-TH"/>
              </w:rPr>
            </w:pPr>
          </w:p>
          <w:p w14:paraId="72E7D81A" w14:textId="77777777" w:rsidR="00A43017" w:rsidRDefault="00A43017">
            <w:pPr>
              <w:rPr>
                <w:rFonts w:eastAsia="MS Mincho"/>
                <w:vanish/>
                <w:color w:val="008000"/>
                <w:lang w:val="en-US" w:eastAsia="ja-JP" w:bidi="th-TH"/>
              </w:rPr>
            </w:pPr>
          </w:p>
          <w:p w14:paraId="435A5CF9"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7CAD9C49" w14:textId="77777777" w:rsidR="00A43017" w:rsidRDefault="00A43017">
            <w:pPr>
              <w:rPr>
                <w:lang w:bidi="th-TH"/>
              </w:rPr>
            </w:pPr>
          </w:p>
        </w:tc>
      </w:tr>
    </w:tbl>
    <w:p w14:paraId="76CAC1F2" w14:textId="77777777" w:rsidR="00A43017" w:rsidRDefault="00A43017">
      <w:pPr>
        <w:rPr>
          <w:vanish/>
          <w:color w:val="008000"/>
          <w:lang w:val="en-US"/>
        </w:rPr>
      </w:pPr>
    </w:p>
    <w:p w14:paraId="5B7F5B0C" w14:textId="77777777" w:rsidR="00A43017" w:rsidRDefault="00A43017">
      <w:pPr>
        <w:rPr>
          <w:vanish/>
          <w:color w:val="008000"/>
          <w:lang w:val="en-GB"/>
        </w:rPr>
      </w:pPr>
    </w:p>
    <w:p w14:paraId="3FD4B832" w14:textId="77777777" w:rsidR="00A43017" w:rsidRDefault="00A43017">
      <w:pPr>
        <w:rPr>
          <w:vanish/>
          <w:color w:val="008000"/>
          <w:lang w:val="en-GB"/>
        </w:rPr>
      </w:pPr>
    </w:p>
    <w:p w14:paraId="5EAB3206" w14:textId="77777777" w:rsidR="00A43017" w:rsidRDefault="00A43017">
      <w:pPr>
        <w:rPr>
          <w:vanish/>
          <w:color w:val="008000"/>
          <w:lang w:val="en-GB"/>
        </w:rPr>
      </w:pPr>
    </w:p>
    <w:p w14:paraId="68AB048B" w14:textId="77777777" w:rsidR="00A43017" w:rsidRDefault="00A43017">
      <w:pPr>
        <w:pStyle w:val="40SDSSubHeaderBoldUnderlined-075cmindented"/>
        <w:rPr>
          <w:vanish/>
          <w:color w:val="008000"/>
          <w:lang w:val="en-GB"/>
        </w:rPr>
      </w:pPr>
    </w:p>
    <w:p w14:paraId="03DA25B6" w14:textId="77777777" w:rsidR="00A43017" w:rsidRDefault="00A43017">
      <w:pPr>
        <w:pStyle w:val="40SDSSubHeaderBoldUnderlined-075cmindented"/>
        <w:rPr>
          <w:vanish/>
          <w:color w:val="008000"/>
          <w:lang w:val="en-GB"/>
        </w:rPr>
      </w:pPr>
    </w:p>
    <w:p w14:paraId="62E56918" w14:textId="77777777" w:rsidR="00A43017" w:rsidRDefault="00A43017">
      <w:pPr>
        <w:pStyle w:val="30SDSSubHeaderBold-075cmindented"/>
        <w:rPr>
          <w:lang w:val="en-US"/>
        </w:rPr>
      </w:pPr>
      <w:r>
        <w:rPr>
          <w:lang w:val="cs-CZ" w:eastAsia="cs-CZ"/>
        </w:rPr>
        <w:t>Hydrocarbons, C9, aromatics</w:t>
      </w:r>
      <w:r>
        <w:rPr>
          <w:lang w:val="en-US"/>
        </w:rPr>
        <w:t>:</w:t>
      </w:r>
    </w:p>
    <w:p w14:paraId="15FD9D7B"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4FC5477C" w14:textId="77777777">
        <w:tc>
          <w:tcPr>
            <w:tcW w:w="2764" w:type="dxa"/>
            <w:hideMark/>
          </w:tcPr>
          <w:p w14:paraId="3D8F3068" w14:textId="77777777" w:rsidR="00A43017" w:rsidRDefault="00A43017">
            <w:pPr>
              <w:rPr>
                <w:lang w:val="en-US"/>
              </w:rPr>
            </w:pPr>
            <w:r>
              <w:rPr>
                <w:lang w:val="cs-CZ" w:eastAsia="cs-CZ" w:bidi="th-TH"/>
              </w:rPr>
              <w:t>Akutní orální toxicitu</w:t>
            </w:r>
          </w:p>
          <w:p w14:paraId="3940CC84" w14:textId="77777777" w:rsidR="00A43017" w:rsidRDefault="00A43017">
            <w:pPr>
              <w:rPr>
                <w:lang w:val="en-US" w:bidi="th-TH"/>
              </w:rPr>
            </w:pPr>
          </w:p>
        </w:tc>
        <w:tc>
          <w:tcPr>
            <w:tcW w:w="283" w:type="dxa"/>
            <w:hideMark/>
          </w:tcPr>
          <w:p w14:paraId="05F2A96A" w14:textId="77777777" w:rsidR="00A43017" w:rsidRDefault="00A43017">
            <w:pPr>
              <w:rPr>
                <w:lang w:val="en-GB" w:bidi="th-TH"/>
              </w:rPr>
            </w:pPr>
            <w:r>
              <w:rPr>
                <w:lang w:val="en-GB" w:bidi="th-TH"/>
              </w:rPr>
              <w:t xml:space="preserve">: </w:t>
            </w:r>
          </w:p>
        </w:tc>
        <w:tc>
          <w:tcPr>
            <w:tcW w:w="5670" w:type="dxa"/>
          </w:tcPr>
          <w:p w14:paraId="495A0998" w14:textId="77777777" w:rsidR="00A43017" w:rsidRDefault="00A43017">
            <w:pPr>
              <w:rPr>
                <w:rFonts w:eastAsia="MS Mincho"/>
                <w:vanish/>
                <w:color w:val="D9D9D9"/>
                <w:lang w:val="da-DK" w:eastAsia="ja-JP" w:bidi="th-TH"/>
              </w:rPr>
            </w:pPr>
            <w:r>
              <w:rPr>
                <w:rFonts w:eastAsia="MS Mincho"/>
                <w:lang w:val="cs-CZ" w:eastAsia="cs-CZ" w:bidi="th-TH"/>
              </w:rPr>
              <w:t>LD50 orálně</w:t>
            </w: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8.400 mg/kg</w:t>
            </w:r>
            <w:r>
              <w:rPr>
                <w:rFonts w:eastAsia="MS Mincho"/>
                <w:lang w:val="da-DK" w:eastAsia="ja-JP" w:bidi="th-TH"/>
              </w:rPr>
              <w:t xml:space="preserve"> </w:t>
            </w:r>
          </w:p>
          <w:p w14:paraId="1E2EEE01" w14:textId="77777777" w:rsidR="00A43017" w:rsidRDefault="00A43017">
            <w:pPr>
              <w:rPr>
                <w:rFonts w:eastAsia="MS Mincho"/>
                <w:lang w:val="en-US" w:eastAsia="ja-JP" w:bidi="th-TH"/>
              </w:rPr>
            </w:pPr>
          </w:p>
          <w:p w14:paraId="096D516B" w14:textId="77777777" w:rsidR="00A43017" w:rsidRDefault="00A43017">
            <w:pPr>
              <w:rPr>
                <w:rFonts w:eastAsia="MS Mincho"/>
                <w:vanish/>
                <w:color w:val="008000"/>
                <w:lang w:val="en-US" w:eastAsia="ja-JP" w:bidi="th-TH"/>
              </w:rPr>
            </w:pPr>
          </w:p>
          <w:p w14:paraId="41D91A10" w14:textId="77777777" w:rsidR="00A43017" w:rsidRDefault="00A43017">
            <w:pPr>
              <w:rPr>
                <w:rFonts w:eastAsia="MS Mincho"/>
                <w:vanish/>
                <w:color w:val="008000"/>
                <w:lang w:val="en-GB" w:eastAsia="ja-JP" w:bidi="th-TH"/>
              </w:rPr>
            </w:pPr>
          </w:p>
          <w:p w14:paraId="40C9A763" w14:textId="77777777" w:rsidR="00A43017" w:rsidRDefault="00A43017">
            <w:pPr>
              <w:rPr>
                <w:rFonts w:eastAsia="MS Mincho"/>
                <w:vanish/>
                <w:color w:val="008000"/>
                <w:lang w:val="en-GB" w:eastAsia="ja-JP" w:bidi="th-TH"/>
              </w:rPr>
            </w:pPr>
          </w:p>
          <w:p w14:paraId="1327570F" w14:textId="77777777" w:rsidR="00A43017" w:rsidRDefault="00A43017">
            <w:pPr>
              <w:rPr>
                <w:rFonts w:eastAsia="MS Mincho"/>
                <w:vanish/>
                <w:color w:val="008000"/>
                <w:lang w:val="en-US" w:eastAsia="ja-JP" w:bidi="th-TH"/>
              </w:rPr>
            </w:pPr>
          </w:p>
          <w:p w14:paraId="6743A8F9"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29B64016" w14:textId="77777777" w:rsidR="00A43017" w:rsidRPr="000A62BF" w:rsidRDefault="00A43017">
            <w:pPr>
              <w:rPr>
                <w:lang w:val="en-GB" w:bidi="th-TH"/>
              </w:rPr>
            </w:pPr>
          </w:p>
        </w:tc>
      </w:tr>
    </w:tbl>
    <w:p w14:paraId="5E54426D" w14:textId="77777777" w:rsidR="00A43017" w:rsidRDefault="00A43017">
      <w:pPr>
        <w:rPr>
          <w:vanish/>
          <w:color w:val="008000"/>
          <w:lang w:val="en-GB"/>
        </w:rPr>
      </w:pPr>
    </w:p>
    <w:p w14:paraId="61853C64" w14:textId="77777777" w:rsidR="00A43017" w:rsidRDefault="00A43017">
      <w:pPr>
        <w:rPr>
          <w:vanish/>
          <w:color w:val="008000"/>
          <w:lang w:val="en-US"/>
        </w:rPr>
      </w:pPr>
    </w:p>
    <w:p w14:paraId="4F6ABEA4"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119C6E90" w14:textId="77777777">
        <w:tc>
          <w:tcPr>
            <w:tcW w:w="2764" w:type="dxa"/>
            <w:hideMark/>
          </w:tcPr>
          <w:p w14:paraId="4D206C26" w14:textId="77777777" w:rsidR="00A43017" w:rsidRDefault="00A43017">
            <w:pPr>
              <w:rPr>
                <w:lang w:val="en-US"/>
              </w:rPr>
            </w:pPr>
            <w:r>
              <w:rPr>
                <w:lang w:val="cs-CZ" w:eastAsia="cs-CZ" w:bidi="th-TH"/>
              </w:rPr>
              <w:t>Akutní inhalační toxicitu</w:t>
            </w:r>
          </w:p>
          <w:p w14:paraId="6FE1CE16" w14:textId="77777777" w:rsidR="00A43017" w:rsidRDefault="00A43017">
            <w:pPr>
              <w:rPr>
                <w:lang w:val="en-US" w:bidi="th-TH"/>
              </w:rPr>
            </w:pPr>
          </w:p>
        </w:tc>
        <w:tc>
          <w:tcPr>
            <w:tcW w:w="283" w:type="dxa"/>
            <w:hideMark/>
          </w:tcPr>
          <w:p w14:paraId="44AC0B7E" w14:textId="77777777" w:rsidR="00A43017" w:rsidRDefault="00A43017">
            <w:pPr>
              <w:rPr>
                <w:lang w:val="en-GB" w:bidi="th-TH"/>
              </w:rPr>
            </w:pPr>
            <w:r>
              <w:rPr>
                <w:lang w:val="en-GB" w:bidi="th-TH"/>
              </w:rPr>
              <w:t xml:space="preserve">: </w:t>
            </w:r>
          </w:p>
        </w:tc>
        <w:tc>
          <w:tcPr>
            <w:tcW w:w="5670" w:type="dxa"/>
          </w:tcPr>
          <w:p w14:paraId="1741B106" w14:textId="77777777" w:rsidR="00A43017" w:rsidRDefault="00A43017">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3400 ppm</w:t>
            </w:r>
            <w:r>
              <w:rPr>
                <w:rFonts w:eastAsia="MS Mincho"/>
                <w:lang w:val="da-DK" w:eastAsia="ja-JP" w:bidi="th-TH"/>
              </w:rPr>
              <w:t xml:space="preserve"> </w:t>
            </w:r>
          </w:p>
          <w:p w14:paraId="4E30FB43" w14:textId="77777777" w:rsidR="00A43017" w:rsidRDefault="00A43017">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48240923" w14:textId="77777777" w:rsidR="00A43017" w:rsidRDefault="00A43017">
            <w:pPr>
              <w:rPr>
                <w:rFonts w:eastAsia="MS Mincho"/>
                <w:vanish/>
                <w:color w:val="C0C0C0"/>
                <w:lang w:val="en-US" w:eastAsia="ja-JP" w:bidi="th-TH"/>
              </w:rPr>
            </w:pPr>
          </w:p>
          <w:p w14:paraId="297F6EB7" w14:textId="77777777" w:rsidR="00A43017" w:rsidRDefault="00A43017">
            <w:pPr>
              <w:rPr>
                <w:rFonts w:eastAsia="MS Mincho"/>
                <w:vanish/>
                <w:color w:val="008000"/>
                <w:lang w:val="en-US" w:eastAsia="ja-JP" w:bidi="th-TH"/>
              </w:rPr>
            </w:pPr>
          </w:p>
          <w:p w14:paraId="18C724A5" w14:textId="77777777" w:rsidR="00A43017" w:rsidRDefault="00A43017">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2AD59054" w14:textId="77777777" w:rsidR="00A43017" w:rsidRDefault="00A43017">
            <w:pPr>
              <w:rPr>
                <w:rFonts w:eastAsia="MS Mincho"/>
                <w:vanish/>
                <w:color w:val="008000"/>
                <w:lang w:val="en-GB" w:eastAsia="ja-JP" w:bidi="th-TH"/>
              </w:rPr>
            </w:pPr>
          </w:p>
          <w:p w14:paraId="5E0EBDCE" w14:textId="77777777" w:rsidR="00A43017" w:rsidRDefault="00A43017">
            <w:pPr>
              <w:rPr>
                <w:rFonts w:eastAsia="MS Mincho"/>
                <w:vanish/>
                <w:color w:val="008000"/>
                <w:lang w:val="en-US" w:eastAsia="ja-JP" w:bidi="th-TH"/>
              </w:rPr>
            </w:pPr>
          </w:p>
          <w:p w14:paraId="76947920"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38F7B30B" w14:textId="77777777" w:rsidR="00A43017" w:rsidRDefault="00A43017">
            <w:pPr>
              <w:rPr>
                <w:lang w:bidi="th-TH"/>
              </w:rPr>
            </w:pPr>
          </w:p>
        </w:tc>
      </w:tr>
    </w:tbl>
    <w:p w14:paraId="394A3B51" w14:textId="77777777" w:rsidR="00A43017" w:rsidRDefault="00A43017">
      <w:pPr>
        <w:rPr>
          <w:vanish/>
          <w:color w:val="008000"/>
          <w:lang w:val="en-GB"/>
        </w:rPr>
      </w:pPr>
    </w:p>
    <w:p w14:paraId="6FD26452" w14:textId="77777777" w:rsidR="00A43017" w:rsidRDefault="00A43017">
      <w:pPr>
        <w:rPr>
          <w:vanish/>
          <w:color w:val="008000"/>
          <w:lang w:val="en-US"/>
        </w:rPr>
      </w:pPr>
    </w:p>
    <w:p w14:paraId="755F8C15" w14:textId="77777777" w:rsidR="00A43017" w:rsidRDefault="00A43017">
      <w:pPr>
        <w:rPr>
          <w:vanish/>
          <w:color w:val="008000"/>
          <w:lang w:val="en-US"/>
        </w:rPr>
      </w:pPr>
    </w:p>
    <w:p w14:paraId="6D8DE9DA" w14:textId="77777777" w:rsidR="00A43017" w:rsidRDefault="00A43017">
      <w:pPr>
        <w:rPr>
          <w:vanish/>
          <w:color w:val="008000"/>
          <w:lang w:val="en-US"/>
        </w:rPr>
      </w:pPr>
    </w:p>
    <w:p w14:paraId="78514382" w14:textId="77777777" w:rsidR="00A43017" w:rsidRDefault="00A43017">
      <w:pPr>
        <w:rPr>
          <w:vanish/>
          <w:color w:val="008000"/>
          <w:lang w:val="en-GB"/>
        </w:rPr>
      </w:pPr>
    </w:p>
    <w:p w14:paraId="6097C10B" w14:textId="77777777" w:rsidR="00A43017" w:rsidRDefault="00A43017">
      <w:pPr>
        <w:rPr>
          <w:vanish/>
          <w:color w:val="008000"/>
          <w:lang w:val="en-GB"/>
        </w:rPr>
      </w:pPr>
    </w:p>
    <w:p w14:paraId="38D5B5B6" w14:textId="77777777" w:rsidR="00A43017" w:rsidRDefault="00A43017">
      <w:pPr>
        <w:rPr>
          <w:vanish/>
          <w:color w:val="C0C0C0"/>
          <w:lang w:val="da-DK"/>
        </w:rPr>
      </w:pPr>
    </w:p>
    <w:p w14:paraId="79A8E47A" w14:textId="77777777" w:rsidR="00A43017" w:rsidRDefault="00A43017">
      <w:pPr>
        <w:rPr>
          <w:vanish/>
          <w:color w:val="BFBFBF"/>
          <w:lang w:val="da-DK"/>
        </w:rPr>
      </w:pPr>
    </w:p>
    <w:p w14:paraId="5F520299" w14:textId="77777777" w:rsidR="00A43017" w:rsidRDefault="00A43017">
      <w:pPr>
        <w:rPr>
          <w:vanish/>
          <w:color w:val="008000"/>
          <w:lang w:val="en-GB"/>
        </w:rPr>
      </w:pPr>
    </w:p>
    <w:p w14:paraId="683A7F2C" w14:textId="77777777" w:rsidR="00A43017" w:rsidRDefault="00A43017">
      <w:pPr>
        <w:rPr>
          <w:vanish/>
          <w:color w:val="008000"/>
          <w:lang w:val="en-GB"/>
        </w:rPr>
      </w:pPr>
    </w:p>
    <w:p w14:paraId="272DA1CA" w14:textId="77777777" w:rsidR="00A43017" w:rsidRDefault="00A43017">
      <w:pPr>
        <w:rPr>
          <w:vanish/>
          <w:color w:val="C0C0C0"/>
          <w:lang w:val="en-GB"/>
        </w:rPr>
      </w:pPr>
    </w:p>
    <w:p w14:paraId="1CA47DF4" w14:textId="77777777" w:rsidR="00A43017" w:rsidRDefault="00A43017">
      <w:pPr>
        <w:rPr>
          <w:vanish/>
          <w:color w:val="C0C0C0"/>
          <w:lang w:val="en-GB"/>
        </w:rPr>
      </w:pPr>
    </w:p>
    <w:p w14:paraId="6D80BCA0" w14:textId="77777777" w:rsidR="00A43017" w:rsidRDefault="00A43017">
      <w:pPr>
        <w:rPr>
          <w:vanish/>
          <w:color w:val="008000"/>
          <w:lang w:val="en-GB"/>
        </w:rPr>
      </w:pPr>
    </w:p>
    <w:p w14:paraId="7ED12ECC" w14:textId="77777777" w:rsidR="00A43017" w:rsidRDefault="00A43017">
      <w:pPr>
        <w:rPr>
          <w:vanish/>
          <w:color w:val="008000"/>
          <w:lang w:val="en-GB"/>
        </w:rPr>
      </w:pPr>
    </w:p>
    <w:p w14:paraId="39FD3EDF" w14:textId="77777777" w:rsidR="00A43017" w:rsidRDefault="00A43017">
      <w:pPr>
        <w:rPr>
          <w:vanish/>
          <w:color w:val="008000"/>
          <w:lang w:val="en-GB"/>
        </w:rPr>
      </w:pPr>
    </w:p>
    <w:p w14:paraId="4361C71B" w14:textId="77777777" w:rsidR="00A43017" w:rsidRDefault="00A43017">
      <w:pPr>
        <w:rPr>
          <w:vanish/>
          <w:color w:val="008000"/>
          <w:lang w:val="en-GB"/>
        </w:rPr>
      </w:pPr>
    </w:p>
    <w:p w14:paraId="19202556" w14:textId="77777777" w:rsidR="00A43017" w:rsidRDefault="00A43017">
      <w:pPr>
        <w:rPr>
          <w:vanish/>
          <w:color w:val="008000"/>
          <w:lang w:val="en-GB"/>
        </w:rPr>
      </w:pPr>
    </w:p>
    <w:p w14:paraId="01451582" w14:textId="77777777" w:rsidR="00A43017" w:rsidRDefault="00A43017">
      <w:pPr>
        <w:rPr>
          <w:vanish/>
          <w:color w:val="008000"/>
          <w:lang w:val="en-GB"/>
        </w:rPr>
      </w:pPr>
    </w:p>
    <w:p w14:paraId="5256D7B8" w14:textId="77777777" w:rsidR="00A43017" w:rsidRDefault="00A43017">
      <w:pPr>
        <w:rPr>
          <w:vanish/>
          <w:color w:val="008000"/>
          <w:lang w:val="en-GB"/>
        </w:rPr>
      </w:pPr>
    </w:p>
    <w:p w14:paraId="689E9039" w14:textId="77777777" w:rsidR="00A43017" w:rsidRDefault="00A43017">
      <w:pPr>
        <w:rPr>
          <w:vanish/>
          <w:color w:val="C0C0C0"/>
        </w:rPr>
      </w:pPr>
    </w:p>
    <w:p w14:paraId="260FD2F8" w14:textId="77777777" w:rsidR="00A43017" w:rsidRDefault="00A43017">
      <w:pPr>
        <w:rPr>
          <w:vanish/>
          <w:color w:val="C0C0C0"/>
        </w:rPr>
      </w:pPr>
    </w:p>
    <w:p w14:paraId="481D3C06" w14:textId="77777777" w:rsidR="00A43017" w:rsidRDefault="00A43017">
      <w:pPr>
        <w:rPr>
          <w:vanish/>
          <w:color w:val="C0C0C0"/>
          <w:lang w:val="en-GB"/>
        </w:rPr>
      </w:pPr>
    </w:p>
    <w:p w14:paraId="24949A68" w14:textId="77777777" w:rsidR="00A43017" w:rsidRDefault="00A43017">
      <w:pPr>
        <w:rPr>
          <w:vanish/>
          <w:color w:val="008000"/>
        </w:rPr>
      </w:pPr>
    </w:p>
    <w:p w14:paraId="73F454A8" w14:textId="77777777" w:rsidR="00A43017" w:rsidRDefault="00A43017">
      <w:pPr>
        <w:rPr>
          <w:vanish/>
          <w:color w:val="008000"/>
          <w:lang w:val="en-US"/>
        </w:rPr>
      </w:pPr>
    </w:p>
    <w:p w14:paraId="7F6098CE" w14:textId="77777777" w:rsidR="00A43017" w:rsidRDefault="00A43017">
      <w:pPr>
        <w:rPr>
          <w:vanish/>
          <w:color w:val="C0C0C0"/>
          <w:lang w:val="en-GB"/>
        </w:rPr>
      </w:pPr>
    </w:p>
    <w:p w14:paraId="37D306B4" w14:textId="77777777" w:rsidR="00A43017" w:rsidRDefault="00A43017">
      <w:pPr>
        <w:rPr>
          <w:vanish/>
          <w:color w:val="BFBFBF"/>
          <w:lang w:val="en-GB"/>
        </w:rPr>
      </w:pPr>
    </w:p>
    <w:p w14:paraId="35B50893" w14:textId="77777777" w:rsidR="00A43017" w:rsidRDefault="00A43017">
      <w:pPr>
        <w:pStyle w:val="30SDSSubHeaderBold-075cmindented"/>
        <w:rPr>
          <w:lang w:val="en-GB"/>
        </w:rPr>
      </w:pPr>
      <w:r>
        <w:rPr>
          <w:lang w:val="cs-CZ" w:eastAsia="cs-CZ"/>
        </w:rPr>
        <w:lastRenderedPageBreak/>
        <w:t>Aspirační toxicita</w:t>
      </w:r>
    </w:p>
    <w:p w14:paraId="7D16B96E" w14:textId="77777777" w:rsidR="00A43017" w:rsidRDefault="00A43017">
      <w:pPr>
        <w:rPr>
          <w:vanish/>
          <w:color w:val="C0C0C0"/>
        </w:rPr>
      </w:pPr>
    </w:p>
    <w:p w14:paraId="6BD49C7B" w14:textId="77777777" w:rsidR="00A43017" w:rsidRDefault="00A43017">
      <w:pPr>
        <w:rPr>
          <w:vanish/>
          <w:color w:val="C0C0C0"/>
        </w:rPr>
      </w:pPr>
    </w:p>
    <w:p w14:paraId="56840DB3" w14:textId="77777777" w:rsidR="00A43017" w:rsidRDefault="00A43017">
      <w:pPr>
        <w:pStyle w:val="40SDSSubHeaderBoldUnderlined-075cmindented"/>
        <w:rPr>
          <w:lang w:val="en-US"/>
        </w:rPr>
      </w:pPr>
      <w:r>
        <w:rPr>
          <w:lang w:val="cs-CZ" w:eastAsia="cs-CZ"/>
        </w:rPr>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A43017" w:rsidRPr="000A62BF" w14:paraId="672C9CEA" w14:textId="77777777">
        <w:tc>
          <w:tcPr>
            <w:tcW w:w="8717" w:type="dxa"/>
            <w:hideMark/>
          </w:tcPr>
          <w:p w14:paraId="230E5EFA" w14:textId="77777777" w:rsidR="00A43017" w:rsidRDefault="00A43017">
            <w:pPr>
              <w:rPr>
                <w:lang w:val="en-GB" w:bidi="th-TH"/>
              </w:rPr>
            </w:pPr>
            <w:r>
              <w:rPr>
                <w:lang w:val="cs-CZ" w:eastAsia="cs-CZ" w:bidi="th-TH"/>
              </w:rPr>
              <w:t>Na základě dostupných údajů nejsou kritéria pro klasifikaci splněna.</w:t>
            </w:r>
          </w:p>
          <w:p w14:paraId="795E5337" w14:textId="77777777" w:rsidR="00A43017" w:rsidRDefault="00A43017">
            <w:pPr>
              <w:rPr>
                <w:rFonts w:eastAsia="MS Mincho"/>
                <w:vanish/>
                <w:color w:val="C0C0C0"/>
                <w:lang w:val="en-US" w:eastAsia="ja-JP" w:bidi="th-TH"/>
              </w:rPr>
            </w:pPr>
          </w:p>
          <w:p w14:paraId="32AB603D" w14:textId="77777777" w:rsidR="00A43017" w:rsidRDefault="00A43017">
            <w:pPr>
              <w:rPr>
                <w:vanish/>
                <w:color w:val="C0C0C0"/>
                <w:lang w:val="en-GB" w:bidi="th-TH"/>
              </w:rPr>
            </w:pPr>
          </w:p>
          <w:p w14:paraId="7397D65B" w14:textId="77777777" w:rsidR="00A43017" w:rsidRDefault="00A43017">
            <w:pPr>
              <w:rPr>
                <w:vanish/>
                <w:color w:val="C0C0C0"/>
                <w:lang w:val="en-GB" w:bidi="th-TH"/>
              </w:rPr>
            </w:pPr>
          </w:p>
          <w:p w14:paraId="230744DD"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68E9AA06" w14:textId="77777777" w:rsidR="00A43017" w:rsidRPr="000A62BF" w:rsidRDefault="00A43017">
            <w:pPr>
              <w:rPr>
                <w:lang w:val="en-US"/>
              </w:rPr>
            </w:pPr>
          </w:p>
        </w:tc>
      </w:tr>
    </w:tbl>
    <w:p w14:paraId="358CBD10" w14:textId="77777777" w:rsidR="00A43017" w:rsidRDefault="00A43017">
      <w:pPr>
        <w:rPr>
          <w:vanish/>
          <w:color w:val="008000"/>
        </w:rPr>
      </w:pPr>
    </w:p>
    <w:p w14:paraId="733DD28B" w14:textId="77777777" w:rsidR="00A43017" w:rsidRDefault="00A43017">
      <w:pPr>
        <w:rPr>
          <w:vanish/>
          <w:color w:val="008000"/>
          <w:lang w:val="en-GB"/>
        </w:rPr>
      </w:pPr>
    </w:p>
    <w:p w14:paraId="25C3267E" w14:textId="77777777" w:rsidR="00A43017" w:rsidRDefault="00A43017">
      <w:pPr>
        <w:rPr>
          <w:vanish/>
          <w:color w:val="008000"/>
          <w:lang w:val="en-GB"/>
        </w:rPr>
      </w:pPr>
    </w:p>
    <w:p w14:paraId="4AA87D53" w14:textId="77777777" w:rsidR="00A43017" w:rsidRDefault="00A43017">
      <w:pPr>
        <w:rPr>
          <w:vanish/>
          <w:color w:val="008000"/>
          <w:lang w:val="en-GB"/>
        </w:rPr>
      </w:pPr>
    </w:p>
    <w:p w14:paraId="3CDCB2EB" w14:textId="77777777" w:rsidR="00A43017" w:rsidRDefault="00A43017">
      <w:pPr>
        <w:rPr>
          <w:vanish/>
          <w:color w:val="008000"/>
          <w:lang w:val="en-GB"/>
        </w:rPr>
      </w:pPr>
    </w:p>
    <w:p w14:paraId="79C8AC12" w14:textId="77777777" w:rsidR="00A43017" w:rsidRDefault="00A43017">
      <w:pPr>
        <w:rPr>
          <w:vanish/>
          <w:color w:val="008000"/>
          <w:lang w:val="en-GB"/>
        </w:rPr>
      </w:pPr>
    </w:p>
    <w:p w14:paraId="227E326A" w14:textId="77777777" w:rsidR="00A43017" w:rsidRDefault="00A43017">
      <w:pPr>
        <w:pStyle w:val="30SDSSubHeaderBold-075cmindented"/>
        <w:rPr>
          <w:lang w:val="en-GB"/>
        </w:rPr>
      </w:pPr>
      <w:r>
        <w:rPr>
          <w:lang w:val="cs-CZ" w:eastAsia="cs-CZ"/>
        </w:rPr>
        <w:t>Další informace</w:t>
      </w:r>
    </w:p>
    <w:p w14:paraId="5E60DA5B" w14:textId="77777777" w:rsidR="00A43017" w:rsidRDefault="00A43017">
      <w:pPr>
        <w:rPr>
          <w:vanish/>
          <w:color w:val="008000"/>
          <w:lang w:val="en-GB"/>
        </w:rPr>
      </w:pPr>
    </w:p>
    <w:p w14:paraId="44A5CAB2" w14:textId="77777777" w:rsidR="00A43017" w:rsidRDefault="00A43017">
      <w:pPr>
        <w:pStyle w:val="40SDSSubHeaderBoldUnderlined-075cmindented"/>
        <w:rPr>
          <w:lang w:val="en-US"/>
        </w:rPr>
      </w:pPr>
      <w:r>
        <w:rPr>
          <w:lang w:val="cs-CZ" w:eastAsia="cs-CZ"/>
        </w:rPr>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A43017" w:rsidRPr="000A62BF" w14:paraId="5C66DA11" w14:textId="77777777">
        <w:trPr>
          <w:hidden/>
        </w:trPr>
        <w:tc>
          <w:tcPr>
            <w:tcW w:w="8717" w:type="dxa"/>
          </w:tcPr>
          <w:p w14:paraId="275DEF40" w14:textId="77777777" w:rsidR="00A43017" w:rsidRDefault="00A43017">
            <w:pPr>
              <w:rPr>
                <w:vanish/>
                <w:color w:val="008000"/>
                <w:lang w:val="en-US" w:bidi="th-TH"/>
              </w:rPr>
            </w:pPr>
          </w:p>
          <w:p w14:paraId="59B022E5" w14:textId="77777777" w:rsidR="00A43017" w:rsidRDefault="00A43017">
            <w:pPr>
              <w:rPr>
                <w:vanish/>
                <w:color w:val="008000"/>
                <w:lang w:val="en-US" w:bidi="th-TH"/>
              </w:rPr>
            </w:pPr>
          </w:p>
          <w:p w14:paraId="55379151" w14:textId="77777777" w:rsidR="00A43017" w:rsidRDefault="00A43017">
            <w:pPr>
              <w:rPr>
                <w:rFonts w:eastAsia="MS Mincho"/>
                <w:vanish/>
                <w:color w:val="008000"/>
                <w:lang w:val="en-GB" w:eastAsia="ja-JP" w:bidi="th-TH"/>
              </w:rPr>
            </w:pPr>
            <w:r>
              <w:rPr>
                <w:rFonts w:eastAsia="MS Mincho"/>
                <w:lang w:val="cs-CZ" w:eastAsia="cs-CZ" w:bidi="th-TH"/>
              </w:rPr>
              <w:t>Poznámky</w:t>
            </w:r>
            <w:r>
              <w:rPr>
                <w:rFonts w:eastAsia="MS Mincho"/>
                <w:lang w:val="en-GB" w:eastAsia="ja-JP" w:bidi="th-TH"/>
              </w:rPr>
              <w:t xml:space="preserve">: </w:t>
            </w:r>
          </w:p>
          <w:p w14:paraId="4FCEC05E" w14:textId="77777777" w:rsidR="00A43017" w:rsidRDefault="00A43017">
            <w:pPr>
              <w:rPr>
                <w:rFonts w:eastAsia="MS Mincho"/>
                <w:lang w:val="en-US" w:eastAsia="ja-JP" w:bidi="th-TH"/>
              </w:rPr>
            </w:pPr>
            <w:r>
              <w:rPr>
                <w:rFonts w:eastAsia="MS Mincho"/>
                <w:lang w:val="cs-CZ" w:eastAsia="cs-CZ" w:bidi="th-TH"/>
              </w:rPr>
              <w:t>Rozpouštědla mohou odmaštovat pokožku.</w:t>
            </w:r>
          </w:p>
          <w:p w14:paraId="49B6BE39" w14:textId="77777777" w:rsidR="00A43017" w:rsidRDefault="00A43017">
            <w:pPr>
              <w:rPr>
                <w:rFonts w:eastAsia="MS Mincho"/>
                <w:vanish/>
                <w:color w:val="008000"/>
                <w:lang w:val="en-US" w:eastAsia="ja-JP" w:bidi="th-TH"/>
              </w:rPr>
            </w:pPr>
          </w:p>
          <w:p w14:paraId="02AC7604"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2D381ABF" w14:textId="77777777" w:rsidR="00A43017" w:rsidRPr="000A62BF" w:rsidRDefault="00A43017">
            <w:pPr>
              <w:rPr>
                <w:lang w:val="en-US" w:bidi="th-TH"/>
              </w:rPr>
            </w:pPr>
          </w:p>
        </w:tc>
      </w:tr>
    </w:tbl>
    <w:p w14:paraId="70C8B65C" w14:textId="77777777" w:rsidR="00A43017" w:rsidRDefault="00A43017">
      <w:pPr>
        <w:rPr>
          <w:vanish/>
          <w:color w:val="008000"/>
        </w:rPr>
      </w:pPr>
    </w:p>
    <w:p w14:paraId="5F08CEBF" w14:textId="77777777" w:rsidR="00A43017" w:rsidRDefault="00A43017">
      <w:pPr>
        <w:rPr>
          <w:rFonts w:cs="Times New Roman"/>
          <w:vanish/>
          <w:color w:val="008000"/>
          <w:lang w:val="en-GB"/>
        </w:rPr>
      </w:pPr>
    </w:p>
    <w:p w14:paraId="6FF061CE" w14:textId="77777777" w:rsidR="00A43017" w:rsidRDefault="00A43017">
      <w:pPr>
        <w:pStyle w:val="12SDSSectionHeaderforEU"/>
        <w:rPr>
          <w:lang w:val="en-US"/>
        </w:rPr>
      </w:pPr>
      <w:r>
        <w:rPr>
          <w:lang w:val="cs-CZ" w:eastAsia="cs-CZ"/>
        </w:rPr>
        <w:t>ODDÍL 12: Ekologické informace</w:t>
      </w:r>
    </w:p>
    <w:p w14:paraId="73E515AB" w14:textId="77777777" w:rsidR="00A43017" w:rsidRDefault="00A43017">
      <w:pPr>
        <w:pStyle w:val="20SDSSubsectionHeaderforEU"/>
      </w:pPr>
      <w:r>
        <w:t xml:space="preserve">12.1 </w:t>
      </w:r>
      <w:r>
        <w:rPr>
          <w:lang w:val="cs-CZ" w:eastAsia="cs-CZ"/>
        </w:rPr>
        <w:t>Toxicita</w:t>
      </w:r>
    </w:p>
    <w:p w14:paraId="367D2873" w14:textId="77777777" w:rsidR="00A43017" w:rsidRDefault="00A43017">
      <w:pPr>
        <w:rPr>
          <w:vanish/>
          <w:color w:val="C0C0C0"/>
          <w:lang w:val="en-GB"/>
        </w:rPr>
      </w:pPr>
    </w:p>
    <w:p w14:paraId="7A8589D5" w14:textId="77777777" w:rsidR="00A43017" w:rsidRDefault="00A43017">
      <w:pPr>
        <w:rPr>
          <w:vanish/>
          <w:color w:val="C0C0C0"/>
          <w:lang w:val="en-GB"/>
        </w:rPr>
      </w:pPr>
    </w:p>
    <w:p w14:paraId="7005AA36" w14:textId="77777777" w:rsidR="00A43017" w:rsidRDefault="00A43017">
      <w:pPr>
        <w:rPr>
          <w:vanish/>
          <w:color w:val="008000"/>
        </w:rPr>
      </w:pPr>
    </w:p>
    <w:p w14:paraId="245FC0F2" w14:textId="77777777" w:rsidR="00A43017" w:rsidRDefault="00A43017">
      <w:pPr>
        <w:rPr>
          <w:vanish/>
          <w:color w:val="008000"/>
        </w:rPr>
      </w:pPr>
    </w:p>
    <w:p w14:paraId="0879C9FA" w14:textId="77777777" w:rsidR="00A43017" w:rsidRDefault="00A43017">
      <w:pPr>
        <w:rPr>
          <w:vanish/>
          <w:color w:val="008000"/>
          <w:lang w:val="en-GB"/>
        </w:rPr>
      </w:pPr>
    </w:p>
    <w:p w14:paraId="434628ED" w14:textId="77777777" w:rsidR="00A43017" w:rsidRDefault="00A43017">
      <w:pPr>
        <w:rPr>
          <w:vanish/>
          <w:color w:val="008000"/>
        </w:rPr>
      </w:pPr>
    </w:p>
    <w:p w14:paraId="759CF345" w14:textId="77777777" w:rsidR="00A43017" w:rsidRDefault="00A43017">
      <w:pPr>
        <w:rPr>
          <w:vanish/>
          <w:color w:val="008000"/>
        </w:rPr>
      </w:pPr>
    </w:p>
    <w:p w14:paraId="212DA2D7" w14:textId="77777777" w:rsidR="00A43017" w:rsidRDefault="00A43017">
      <w:pPr>
        <w:rPr>
          <w:vanish/>
          <w:color w:val="008000"/>
        </w:rPr>
      </w:pPr>
    </w:p>
    <w:p w14:paraId="6ECCE6D9" w14:textId="77777777" w:rsidR="00A43017" w:rsidRDefault="00A43017">
      <w:pPr>
        <w:rPr>
          <w:vanish/>
          <w:color w:val="008000"/>
        </w:rPr>
      </w:pPr>
    </w:p>
    <w:p w14:paraId="45C0FD61" w14:textId="77777777" w:rsidR="00A43017" w:rsidRDefault="00A43017">
      <w:pPr>
        <w:rPr>
          <w:vanish/>
          <w:color w:val="008000"/>
        </w:rPr>
      </w:pPr>
    </w:p>
    <w:p w14:paraId="17C55778" w14:textId="77777777" w:rsidR="00A43017" w:rsidRDefault="00A43017">
      <w:pPr>
        <w:rPr>
          <w:vanish/>
          <w:color w:val="008000"/>
          <w:lang w:val="da-DK"/>
        </w:rPr>
      </w:pPr>
    </w:p>
    <w:p w14:paraId="08B95949" w14:textId="77777777" w:rsidR="00A43017" w:rsidRDefault="00A43017">
      <w:pPr>
        <w:rPr>
          <w:vanish/>
          <w:color w:val="008000"/>
          <w:lang w:val="da-DK"/>
        </w:rPr>
      </w:pPr>
    </w:p>
    <w:p w14:paraId="49A2EBF5" w14:textId="77777777" w:rsidR="00A43017" w:rsidRDefault="00A43017">
      <w:pPr>
        <w:rPr>
          <w:vanish/>
          <w:color w:val="008000"/>
        </w:rPr>
      </w:pPr>
    </w:p>
    <w:p w14:paraId="0A42F6D1" w14:textId="77777777" w:rsidR="00A43017" w:rsidRDefault="00A43017">
      <w:pPr>
        <w:rPr>
          <w:vanish/>
          <w:color w:val="008000"/>
        </w:rPr>
      </w:pPr>
    </w:p>
    <w:p w14:paraId="4603571D" w14:textId="77777777" w:rsidR="00A43017" w:rsidRDefault="00A43017">
      <w:pPr>
        <w:rPr>
          <w:vanish/>
          <w:color w:val="008000"/>
          <w:lang w:val="en-US"/>
        </w:rPr>
      </w:pPr>
    </w:p>
    <w:p w14:paraId="0931CD4E" w14:textId="77777777" w:rsidR="00A43017" w:rsidRDefault="00A43017">
      <w:pPr>
        <w:rPr>
          <w:vanish/>
          <w:color w:val="008000"/>
          <w:lang w:val="en-US"/>
        </w:rPr>
      </w:pPr>
    </w:p>
    <w:p w14:paraId="569DCDAD" w14:textId="77777777" w:rsidR="00A43017" w:rsidRDefault="00A43017">
      <w:pPr>
        <w:rPr>
          <w:vanish/>
          <w:color w:val="008000"/>
          <w:lang w:val="en-US"/>
        </w:rPr>
      </w:pPr>
    </w:p>
    <w:p w14:paraId="7EE8435B" w14:textId="77777777" w:rsidR="00A43017" w:rsidRDefault="00A43017">
      <w:pPr>
        <w:rPr>
          <w:vanish/>
          <w:color w:val="008000"/>
          <w:lang w:val="en-US"/>
        </w:rPr>
      </w:pPr>
    </w:p>
    <w:p w14:paraId="2F6CEE46" w14:textId="77777777" w:rsidR="00A43017" w:rsidRDefault="00A43017">
      <w:pPr>
        <w:rPr>
          <w:vanish/>
          <w:color w:val="C0C0C0"/>
        </w:rPr>
      </w:pPr>
    </w:p>
    <w:p w14:paraId="00FDC2C8" w14:textId="77777777" w:rsidR="00A43017" w:rsidRDefault="00A43017">
      <w:pPr>
        <w:rPr>
          <w:vanish/>
          <w:lang w:val="en-US"/>
        </w:rPr>
      </w:pPr>
      <w:r>
        <w:rPr>
          <w:vanish/>
          <w:lang w:val="en-US"/>
        </w:rPr>
        <w:t>------------------------------------------- Begin Components of Chapter 12.1 -----------------------------</w:t>
      </w:r>
    </w:p>
    <w:p w14:paraId="222633D9" w14:textId="77777777" w:rsidR="00A43017" w:rsidRDefault="00A43017">
      <w:pPr>
        <w:rPr>
          <w:vanish/>
          <w:lang w:val="en-US"/>
        </w:rPr>
      </w:pPr>
    </w:p>
    <w:p w14:paraId="2E9FC05C" w14:textId="77777777" w:rsidR="00A43017" w:rsidRDefault="00A43017">
      <w:pPr>
        <w:pStyle w:val="40SDSSubHeaderBoldUnderlined-075cmindented"/>
        <w:rPr>
          <w:lang w:val="en-US"/>
        </w:rPr>
      </w:pPr>
      <w:r>
        <w:rPr>
          <w:lang w:val="cs-CZ" w:eastAsia="cs-CZ"/>
        </w:rPr>
        <w:t>Složky</w:t>
      </w:r>
      <w:r>
        <w:rPr>
          <w:lang w:val="en-US"/>
        </w:rPr>
        <w:t>:</w:t>
      </w:r>
    </w:p>
    <w:p w14:paraId="41A35510" w14:textId="77777777" w:rsidR="00A43017" w:rsidRDefault="00A43017">
      <w:pPr>
        <w:rPr>
          <w:vanish/>
          <w:color w:val="008000"/>
          <w:lang w:val="en-GB"/>
        </w:rPr>
      </w:pPr>
    </w:p>
    <w:p w14:paraId="32031B85" w14:textId="77777777" w:rsidR="00A43017" w:rsidRDefault="00A43017">
      <w:pPr>
        <w:rPr>
          <w:vanish/>
          <w:color w:val="008000"/>
          <w:lang w:val="en-GB"/>
        </w:rPr>
      </w:pPr>
    </w:p>
    <w:p w14:paraId="3C43913D" w14:textId="77777777" w:rsidR="00A43017" w:rsidRDefault="00A43017">
      <w:pPr>
        <w:pStyle w:val="30SDSSubHeaderBold-075cmindented"/>
        <w:rPr>
          <w:lang w:val="en-US"/>
        </w:rPr>
      </w:pPr>
      <w:r>
        <w:rPr>
          <w:lang w:val="cs-CZ" w:eastAsia="cs-CZ"/>
        </w:rPr>
        <w:t>ethyl-acetát</w:t>
      </w:r>
      <w:r>
        <w:rPr>
          <w:lang w:val="en-US"/>
        </w:rPr>
        <w:t>:</w:t>
      </w:r>
    </w:p>
    <w:p w14:paraId="0727956C"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697F2267" w14:textId="77777777">
        <w:tc>
          <w:tcPr>
            <w:tcW w:w="2764" w:type="dxa"/>
            <w:hideMark/>
          </w:tcPr>
          <w:p w14:paraId="149C15EC" w14:textId="77777777" w:rsidR="00A43017" w:rsidRDefault="00A43017">
            <w:pPr>
              <w:rPr>
                <w:lang w:val="en-US" w:bidi="th-TH"/>
              </w:rPr>
            </w:pPr>
            <w:r>
              <w:rPr>
                <w:lang w:val="cs-CZ" w:eastAsia="cs-CZ" w:bidi="th-TH"/>
              </w:rPr>
              <w:t>Toxicita pro ryby</w:t>
            </w:r>
            <w:r>
              <w:rPr>
                <w:vanish/>
                <w:color w:val="808080"/>
                <w:lang w:val="en-US" w:bidi="th-TH"/>
              </w:rPr>
              <w:t xml:space="preserve"> </w:t>
            </w:r>
          </w:p>
          <w:p w14:paraId="4301AF5D" w14:textId="77777777" w:rsidR="00A43017" w:rsidRDefault="00A43017">
            <w:pPr>
              <w:rPr>
                <w:lang w:val="en-US" w:bidi="th-TH"/>
              </w:rPr>
            </w:pPr>
          </w:p>
        </w:tc>
        <w:tc>
          <w:tcPr>
            <w:tcW w:w="283" w:type="dxa"/>
            <w:hideMark/>
          </w:tcPr>
          <w:p w14:paraId="32B15834" w14:textId="77777777" w:rsidR="00A43017" w:rsidRDefault="00A43017">
            <w:pPr>
              <w:rPr>
                <w:lang w:val="en-GB" w:bidi="th-TH"/>
              </w:rPr>
            </w:pPr>
            <w:r>
              <w:rPr>
                <w:lang w:val="en-GB" w:bidi="th-TH"/>
              </w:rPr>
              <w:t xml:space="preserve">: </w:t>
            </w:r>
          </w:p>
        </w:tc>
        <w:tc>
          <w:tcPr>
            <w:tcW w:w="5670" w:type="dxa"/>
          </w:tcPr>
          <w:p w14:paraId="58919F6D" w14:textId="77777777" w:rsidR="00A43017" w:rsidRDefault="00A43017">
            <w:pPr>
              <w:rPr>
                <w:lang w:val="da-DK" w:bidi="th-TH"/>
              </w:rPr>
            </w:pPr>
            <w:r>
              <w:rPr>
                <w:lang w:val="cs-CZ" w:eastAsia="cs-CZ" w:bidi="th-TH"/>
              </w:rPr>
              <w:t>LC50</w:t>
            </w:r>
            <w:r>
              <w:rPr>
                <w:lang w:val="da-DK" w:bidi="th-TH"/>
              </w:rPr>
              <w:t xml:space="preserve"> (</w:t>
            </w:r>
            <w:r>
              <w:rPr>
                <w:lang w:val="cs-CZ" w:eastAsia="cs-CZ" w:bidi="th-TH"/>
              </w:rPr>
              <w:t>Ryba</w:t>
            </w:r>
            <w:r>
              <w:rPr>
                <w:lang w:val="da-DK" w:bidi="th-TH"/>
              </w:rPr>
              <w:t xml:space="preserve">): </w:t>
            </w:r>
            <w:r>
              <w:rPr>
                <w:lang w:val="cs-CZ" w:eastAsia="cs-CZ" w:bidi="th-TH"/>
              </w:rPr>
              <w:t>212 mg/l</w:t>
            </w:r>
          </w:p>
          <w:p w14:paraId="659DFEF3" w14:textId="77777777" w:rsidR="00A43017" w:rsidRDefault="00A43017">
            <w:pPr>
              <w:rPr>
                <w:vanish/>
                <w:color w:val="008000"/>
                <w:lang w:val="da-DK" w:bidi="th-TH"/>
              </w:rPr>
            </w:pPr>
          </w:p>
          <w:p w14:paraId="794A8EC2"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96 h</w:t>
            </w:r>
          </w:p>
          <w:p w14:paraId="3C53AA8D"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203 pro testování</w:t>
            </w:r>
          </w:p>
          <w:p w14:paraId="70C2C9A6" w14:textId="77777777" w:rsidR="00A43017" w:rsidRPr="000A62BF" w:rsidRDefault="00A43017">
            <w:pPr>
              <w:rPr>
                <w:vanish/>
                <w:color w:val="008000"/>
                <w:lang w:val="da-DK" w:bidi="th-TH"/>
              </w:rPr>
            </w:pPr>
          </w:p>
          <w:p w14:paraId="7BBECAC1" w14:textId="77777777" w:rsidR="00A43017" w:rsidRPr="000A62BF" w:rsidRDefault="00A43017">
            <w:pPr>
              <w:rPr>
                <w:rFonts w:eastAsia="MS Mincho"/>
                <w:vanish/>
                <w:color w:val="008000"/>
                <w:lang w:val="da-DK" w:eastAsia="ja-JP" w:bidi="th-TH"/>
              </w:rPr>
            </w:pPr>
          </w:p>
          <w:p w14:paraId="61754C37"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6BF9CECB" w14:textId="77777777" w:rsidR="00A43017" w:rsidRPr="000A62BF" w:rsidRDefault="00A43017">
            <w:pPr>
              <w:rPr>
                <w:lang w:val="da-DK" w:bidi="th-TH"/>
              </w:rPr>
            </w:pPr>
          </w:p>
        </w:tc>
      </w:tr>
    </w:tbl>
    <w:p w14:paraId="4D57AF8B" w14:textId="77777777" w:rsidR="00A43017" w:rsidRDefault="00A43017">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75CB8E20" w14:textId="77777777">
        <w:tc>
          <w:tcPr>
            <w:tcW w:w="2764" w:type="dxa"/>
            <w:hideMark/>
          </w:tcPr>
          <w:p w14:paraId="37F65771" w14:textId="77777777" w:rsidR="00A43017" w:rsidRPr="000A62BF" w:rsidRDefault="00A43017">
            <w:pPr>
              <w:rPr>
                <w:lang w:bidi="th-TH"/>
              </w:rPr>
            </w:pPr>
            <w:r>
              <w:rPr>
                <w:lang w:val="cs-CZ" w:eastAsia="cs-CZ" w:bidi="th-TH"/>
              </w:rPr>
              <w:t>Toxicita pro dafnie a jiné vodní bezobratlé</w:t>
            </w:r>
            <w:r w:rsidRPr="000A62BF">
              <w:rPr>
                <w:vanish/>
                <w:color w:val="808080"/>
                <w:lang w:bidi="th-TH"/>
              </w:rPr>
              <w:t xml:space="preserve"> </w:t>
            </w:r>
          </w:p>
          <w:p w14:paraId="00854BC4" w14:textId="77777777" w:rsidR="00A43017" w:rsidRPr="000A62BF" w:rsidRDefault="00A43017">
            <w:pPr>
              <w:rPr>
                <w:vanish/>
                <w:color w:val="808080"/>
                <w:lang w:bidi="th-TH"/>
              </w:rPr>
            </w:pPr>
          </w:p>
        </w:tc>
        <w:tc>
          <w:tcPr>
            <w:tcW w:w="283" w:type="dxa"/>
            <w:hideMark/>
          </w:tcPr>
          <w:p w14:paraId="14B85D25" w14:textId="77777777" w:rsidR="00A43017" w:rsidRDefault="00A43017">
            <w:pPr>
              <w:rPr>
                <w:lang w:val="en-GB" w:bidi="th-TH"/>
              </w:rPr>
            </w:pPr>
            <w:r>
              <w:rPr>
                <w:lang w:val="en-GB" w:bidi="th-TH"/>
              </w:rPr>
              <w:t xml:space="preserve">: </w:t>
            </w:r>
          </w:p>
        </w:tc>
        <w:tc>
          <w:tcPr>
            <w:tcW w:w="5670" w:type="dxa"/>
          </w:tcPr>
          <w:p w14:paraId="7FDA1E18"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164 mg/l</w:t>
            </w:r>
          </w:p>
          <w:p w14:paraId="6DC17943" w14:textId="77777777" w:rsidR="00A43017" w:rsidRDefault="00A43017">
            <w:pPr>
              <w:rPr>
                <w:vanish/>
                <w:color w:val="008000"/>
                <w:lang w:val="da-DK" w:bidi="th-TH"/>
              </w:rPr>
            </w:pPr>
          </w:p>
          <w:p w14:paraId="3255EF35"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48 h</w:t>
            </w:r>
          </w:p>
          <w:p w14:paraId="25C6A570"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202 pro testování</w:t>
            </w:r>
          </w:p>
          <w:p w14:paraId="50C583B7" w14:textId="77777777" w:rsidR="00A43017" w:rsidRPr="000A62BF" w:rsidRDefault="00A43017">
            <w:pPr>
              <w:rPr>
                <w:vanish/>
                <w:color w:val="008000"/>
                <w:lang w:val="da-DK" w:bidi="th-TH"/>
              </w:rPr>
            </w:pPr>
          </w:p>
          <w:p w14:paraId="445AEF01" w14:textId="77777777" w:rsidR="00A43017" w:rsidRPr="000A62BF" w:rsidRDefault="00A43017">
            <w:pPr>
              <w:rPr>
                <w:rFonts w:eastAsia="MS Mincho"/>
                <w:vanish/>
                <w:color w:val="008000"/>
                <w:lang w:val="da-DK" w:eastAsia="ja-JP" w:bidi="th-TH"/>
              </w:rPr>
            </w:pPr>
          </w:p>
          <w:p w14:paraId="6F8FC5F0"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79A97A73" w14:textId="77777777" w:rsidR="00A43017" w:rsidRPr="000A62BF" w:rsidRDefault="00A43017">
            <w:pPr>
              <w:rPr>
                <w:lang w:val="da-DK" w:bidi="th-TH"/>
              </w:rPr>
            </w:pPr>
          </w:p>
        </w:tc>
      </w:tr>
      <w:tr w:rsidR="00A43017" w:rsidRPr="000A62BF" w14:paraId="636D930D" w14:textId="77777777">
        <w:tc>
          <w:tcPr>
            <w:tcW w:w="2764" w:type="dxa"/>
            <w:hideMark/>
          </w:tcPr>
          <w:p w14:paraId="1D1867AD" w14:textId="77777777" w:rsidR="00A43017" w:rsidRDefault="00A43017">
            <w:pPr>
              <w:rPr>
                <w:lang w:val="en-US" w:bidi="th-TH"/>
              </w:rPr>
            </w:pPr>
            <w:r>
              <w:rPr>
                <w:lang w:val="cs-CZ" w:eastAsia="cs-CZ" w:bidi="th-TH"/>
              </w:rPr>
              <w:t>Toxicita pro řasy</w:t>
            </w:r>
            <w:r>
              <w:rPr>
                <w:vanish/>
                <w:color w:val="808080"/>
                <w:lang w:val="en-US" w:bidi="th-TH"/>
              </w:rPr>
              <w:t xml:space="preserve"> </w:t>
            </w:r>
          </w:p>
          <w:p w14:paraId="4C4E09AD" w14:textId="77777777" w:rsidR="00A43017" w:rsidRDefault="00A43017">
            <w:pPr>
              <w:rPr>
                <w:vanish/>
                <w:color w:val="808080"/>
                <w:lang w:val="en-US" w:bidi="th-TH"/>
              </w:rPr>
            </w:pPr>
          </w:p>
        </w:tc>
        <w:tc>
          <w:tcPr>
            <w:tcW w:w="283" w:type="dxa"/>
            <w:hideMark/>
          </w:tcPr>
          <w:p w14:paraId="68D603AB" w14:textId="77777777" w:rsidR="00A43017" w:rsidRDefault="00A43017">
            <w:pPr>
              <w:rPr>
                <w:lang w:val="en-GB" w:bidi="th-TH"/>
              </w:rPr>
            </w:pPr>
            <w:r>
              <w:rPr>
                <w:lang w:val="en-GB" w:bidi="th-TH"/>
              </w:rPr>
              <w:t xml:space="preserve">: </w:t>
            </w:r>
          </w:p>
        </w:tc>
        <w:tc>
          <w:tcPr>
            <w:tcW w:w="5670" w:type="dxa"/>
          </w:tcPr>
          <w:p w14:paraId="75579E72"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Algae</w:t>
            </w:r>
            <w:r>
              <w:rPr>
                <w:lang w:val="da-DK" w:bidi="th-TH"/>
              </w:rPr>
              <w:t xml:space="preserve">): </w:t>
            </w:r>
            <w:r>
              <w:rPr>
                <w:lang w:val="cs-CZ" w:eastAsia="cs-CZ" w:bidi="th-TH"/>
              </w:rPr>
              <w:t>&gt; 100 mg/l</w:t>
            </w:r>
          </w:p>
          <w:p w14:paraId="3D6667C3" w14:textId="77777777" w:rsidR="00A43017" w:rsidRDefault="00A43017">
            <w:pPr>
              <w:rPr>
                <w:vanish/>
                <w:color w:val="008000"/>
                <w:lang w:val="da-DK" w:bidi="th-TH"/>
              </w:rPr>
            </w:pPr>
          </w:p>
          <w:p w14:paraId="1CA7707E"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72 h</w:t>
            </w:r>
          </w:p>
          <w:p w14:paraId="5E9364A5"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201 pro testování</w:t>
            </w:r>
          </w:p>
          <w:p w14:paraId="5788E3BC" w14:textId="77777777" w:rsidR="00A43017" w:rsidRPr="000A62BF" w:rsidRDefault="00A43017">
            <w:pPr>
              <w:rPr>
                <w:vanish/>
                <w:color w:val="008000"/>
                <w:lang w:val="da-DK" w:bidi="th-TH"/>
              </w:rPr>
            </w:pPr>
          </w:p>
          <w:p w14:paraId="39957C50" w14:textId="77777777" w:rsidR="00A43017" w:rsidRPr="000A62BF" w:rsidRDefault="00A43017">
            <w:pPr>
              <w:rPr>
                <w:rFonts w:eastAsia="MS Mincho"/>
                <w:vanish/>
                <w:color w:val="008000"/>
                <w:lang w:val="da-DK" w:eastAsia="ja-JP" w:bidi="th-TH"/>
              </w:rPr>
            </w:pPr>
          </w:p>
          <w:p w14:paraId="36CEDACF"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38AD178F" w14:textId="77777777" w:rsidR="00A43017" w:rsidRPr="000A62BF" w:rsidRDefault="00A43017">
            <w:pPr>
              <w:rPr>
                <w:lang w:val="da-DK" w:bidi="th-TH"/>
              </w:rPr>
            </w:pPr>
          </w:p>
        </w:tc>
      </w:tr>
    </w:tbl>
    <w:p w14:paraId="7DAF4C36" w14:textId="77777777" w:rsidR="00A43017" w:rsidRDefault="00A43017">
      <w:pPr>
        <w:rPr>
          <w:vanish/>
          <w:color w:val="008000"/>
        </w:rPr>
      </w:pPr>
    </w:p>
    <w:p w14:paraId="490BA270" w14:textId="77777777" w:rsidR="00A43017" w:rsidRDefault="00A43017">
      <w:pPr>
        <w:rPr>
          <w:vanish/>
          <w:color w:val="008000"/>
        </w:rPr>
      </w:pPr>
    </w:p>
    <w:p w14:paraId="5E636F0A" w14:textId="77777777" w:rsidR="00A43017" w:rsidRDefault="00A43017">
      <w:pPr>
        <w:rPr>
          <w:vanish/>
          <w:color w:val="008000"/>
        </w:rPr>
      </w:pPr>
    </w:p>
    <w:p w14:paraId="27A7AFFF" w14:textId="77777777" w:rsidR="00A43017" w:rsidRDefault="00A43017">
      <w:pPr>
        <w:rPr>
          <w:vanish/>
          <w:color w:val="008000"/>
        </w:rPr>
      </w:pPr>
    </w:p>
    <w:p w14:paraId="6717898C" w14:textId="77777777" w:rsidR="00A43017" w:rsidRDefault="00A43017">
      <w:pPr>
        <w:rPr>
          <w:vanish/>
          <w:color w:val="008000"/>
        </w:rPr>
      </w:pPr>
    </w:p>
    <w:p w14:paraId="0D04BDBE" w14:textId="77777777" w:rsidR="00A43017" w:rsidRDefault="00A43017">
      <w:pPr>
        <w:rPr>
          <w:vanish/>
          <w:color w:val="008000"/>
        </w:rPr>
      </w:pPr>
    </w:p>
    <w:p w14:paraId="09EFDB7F" w14:textId="77777777" w:rsidR="00A43017" w:rsidRDefault="00A43017">
      <w:pPr>
        <w:rPr>
          <w:vanish/>
          <w:color w:val="008000"/>
        </w:rPr>
      </w:pPr>
    </w:p>
    <w:p w14:paraId="51C456D3" w14:textId="77777777" w:rsidR="00A43017" w:rsidRDefault="00A43017">
      <w:pPr>
        <w:rPr>
          <w:vanish/>
          <w:color w:val="008000"/>
          <w:lang w:val="da-DK"/>
        </w:rPr>
      </w:pPr>
    </w:p>
    <w:p w14:paraId="7443C5A0" w14:textId="77777777" w:rsidR="00A43017" w:rsidRDefault="00A43017">
      <w:pPr>
        <w:rPr>
          <w:vanish/>
          <w:color w:val="008000"/>
          <w:lang w:val="en-US"/>
        </w:rPr>
      </w:pPr>
    </w:p>
    <w:p w14:paraId="67017752" w14:textId="77777777" w:rsidR="00A43017" w:rsidRDefault="00A43017">
      <w:pPr>
        <w:rPr>
          <w:vanish/>
          <w:color w:val="008000"/>
          <w:lang w:val="en-US"/>
        </w:rPr>
      </w:pPr>
    </w:p>
    <w:p w14:paraId="3E4B69B8" w14:textId="77777777" w:rsidR="00A43017" w:rsidRDefault="00A43017">
      <w:pPr>
        <w:rPr>
          <w:vanish/>
          <w:color w:val="008000"/>
          <w:lang w:val="en-US"/>
        </w:rPr>
      </w:pPr>
    </w:p>
    <w:p w14:paraId="6E238504" w14:textId="77777777" w:rsidR="00A43017" w:rsidRDefault="00A43017">
      <w:pPr>
        <w:rPr>
          <w:vanish/>
          <w:color w:val="008000"/>
          <w:lang w:val="en-US"/>
        </w:rPr>
      </w:pPr>
    </w:p>
    <w:p w14:paraId="63B2EE1A" w14:textId="77777777" w:rsidR="00A43017" w:rsidRDefault="00A43017">
      <w:pPr>
        <w:pStyle w:val="40SDSSubHeaderBoldUnderlined-075cmindented"/>
        <w:rPr>
          <w:vanish/>
          <w:color w:val="008000"/>
          <w:lang w:val="en-GB"/>
        </w:rPr>
      </w:pPr>
    </w:p>
    <w:p w14:paraId="62653AD4" w14:textId="77777777" w:rsidR="00A43017" w:rsidRDefault="00A43017">
      <w:pPr>
        <w:pStyle w:val="40SDSSubHeaderBoldUnderlined-075cmindented"/>
        <w:rPr>
          <w:vanish/>
          <w:color w:val="008000"/>
          <w:lang w:val="en-GB"/>
        </w:rPr>
      </w:pPr>
    </w:p>
    <w:p w14:paraId="608EB99F" w14:textId="77777777" w:rsidR="00A43017" w:rsidRDefault="00A43017">
      <w:pPr>
        <w:pStyle w:val="30SDSSubHeaderBold-075cmindented"/>
        <w:rPr>
          <w:lang w:val="en-US"/>
        </w:rPr>
      </w:pPr>
      <w:r>
        <w:rPr>
          <w:lang w:val="cs-CZ" w:eastAsia="cs-CZ"/>
        </w:rPr>
        <w:t>xylene (mixture of isomers)</w:t>
      </w:r>
      <w:r>
        <w:rPr>
          <w:lang w:val="en-US"/>
        </w:rPr>
        <w:t>:</w:t>
      </w:r>
    </w:p>
    <w:p w14:paraId="5E73E419"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0A6FADA0" w14:textId="77777777">
        <w:tc>
          <w:tcPr>
            <w:tcW w:w="2764" w:type="dxa"/>
            <w:hideMark/>
          </w:tcPr>
          <w:p w14:paraId="1F027D08" w14:textId="77777777" w:rsidR="00A43017" w:rsidRDefault="00A43017">
            <w:pPr>
              <w:rPr>
                <w:lang w:val="en-US" w:bidi="th-TH"/>
              </w:rPr>
            </w:pPr>
            <w:r>
              <w:rPr>
                <w:lang w:val="cs-CZ" w:eastAsia="cs-CZ" w:bidi="th-TH"/>
              </w:rPr>
              <w:t>Toxicita pro ryby</w:t>
            </w:r>
            <w:r>
              <w:rPr>
                <w:vanish/>
                <w:color w:val="808080"/>
                <w:lang w:val="en-US" w:bidi="th-TH"/>
              </w:rPr>
              <w:t xml:space="preserve"> </w:t>
            </w:r>
          </w:p>
          <w:p w14:paraId="3D836F9A" w14:textId="77777777" w:rsidR="00A43017" w:rsidRDefault="00A43017">
            <w:pPr>
              <w:rPr>
                <w:lang w:val="en-US" w:bidi="th-TH"/>
              </w:rPr>
            </w:pPr>
          </w:p>
        </w:tc>
        <w:tc>
          <w:tcPr>
            <w:tcW w:w="283" w:type="dxa"/>
            <w:hideMark/>
          </w:tcPr>
          <w:p w14:paraId="765D3CA9" w14:textId="77777777" w:rsidR="00A43017" w:rsidRDefault="00A43017">
            <w:pPr>
              <w:rPr>
                <w:lang w:val="en-GB" w:bidi="th-TH"/>
              </w:rPr>
            </w:pPr>
            <w:r>
              <w:rPr>
                <w:lang w:val="en-GB" w:bidi="th-TH"/>
              </w:rPr>
              <w:t xml:space="preserve">: </w:t>
            </w:r>
          </w:p>
        </w:tc>
        <w:tc>
          <w:tcPr>
            <w:tcW w:w="5670" w:type="dxa"/>
          </w:tcPr>
          <w:p w14:paraId="71ED17CD" w14:textId="77777777" w:rsidR="00A43017" w:rsidRDefault="00A43017">
            <w:pPr>
              <w:rPr>
                <w:lang w:val="da-DK" w:bidi="th-TH"/>
              </w:rPr>
            </w:pPr>
            <w:r>
              <w:rPr>
                <w:lang w:val="cs-CZ" w:eastAsia="cs-CZ" w:bidi="th-TH"/>
              </w:rPr>
              <w:t>LC50</w:t>
            </w:r>
            <w:r>
              <w:rPr>
                <w:lang w:val="da-DK" w:bidi="th-TH"/>
              </w:rPr>
              <w:t xml:space="preserve"> (</w:t>
            </w:r>
            <w:r>
              <w:rPr>
                <w:lang w:val="cs-CZ" w:eastAsia="cs-CZ" w:bidi="th-TH"/>
              </w:rPr>
              <w:t>Ryba</w:t>
            </w:r>
            <w:r>
              <w:rPr>
                <w:lang w:val="da-DK" w:bidi="th-TH"/>
              </w:rPr>
              <w:t xml:space="preserve">): </w:t>
            </w:r>
            <w:r>
              <w:rPr>
                <w:lang w:val="cs-CZ" w:eastAsia="cs-CZ" w:bidi="th-TH"/>
              </w:rPr>
              <w:t>14 mg/l</w:t>
            </w:r>
          </w:p>
          <w:p w14:paraId="2FB70FC8" w14:textId="77777777" w:rsidR="00A43017" w:rsidRDefault="00A43017">
            <w:pPr>
              <w:rPr>
                <w:vanish/>
                <w:color w:val="008000"/>
                <w:lang w:val="da-DK" w:bidi="th-TH"/>
              </w:rPr>
            </w:pPr>
          </w:p>
          <w:p w14:paraId="1CE52C52"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96 h</w:t>
            </w:r>
          </w:p>
          <w:p w14:paraId="1EE21644"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203 pro testování</w:t>
            </w:r>
          </w:p>
          <w:p w14:paraId="627CE553" w14:textId="77777777" w:rsidR="00A43017" w:rsidRPr="000A62BF" w:rsidRDefault="00A43017">
            <w:pPr>
              <w:rPr>
                <w:vanish/>
                <w:color w:val="008000"/>
                <w:lang w:val="da-DK" w:bidi="th-TH"/>
              </w:rPr>
            </w:pPr>
          </w:p>
          <w:p w14:paraId="6C768AF3" w14:textId="77777777" w:rsidR="00A43017" w:rsidRPr="000A62BF" w:rsidRDefault="00A43017">
            <w:pPr>
              <w:rPr>
                <w:rFonts w:eastAsia="MS Mincho"/>
                <w:vanish/>
                <w:color w:val="008000"/>
                <w:lang w:val="da-DK" w:eastAsia="ja-JP" w:bidi="th-TH"/>
              </w:rPr>
            </w:pPr>
          </w:p>
          <w:p w14:paraId="1ABD7867"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71C0BF16" w14:textId="77777777" w:rsidR="00A43017" w:rsidRPr="000A62BF" w:rsidRDefault="00A43017">
            <w:pPr>
              <w:rPr>
                <w:lang w:val="da-DK" w:bidi="th-TH"/>
              </w:rPr>
            </w:pPr>
          </w:p>
        </w:tc>
      </w:tr>
    </w:tbl>
    <w:p w14:paraId="796485B3" w14:textId="77777777" w:rsidR="00A43017" w:rsidRDefault="00A43017">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04B45A46" w14:textId="77777777">
        <w:tc>
          <w:tcPr>
            <w:tcW w:w="2764" w:type="dxa"/>
            <w:hideMark/>
          </w:tcPr>
          <w:p w14:paraId="206A152C" w14:textId="77777777" w:rsidR="00A43017" w:rsidRPr="000A62BF" w:rsidRDefault="00A43017">
            <w:pPr>
              <w:rPr>
                <w:lang w:bidi="th-TH"/>
              </w:rPr>
            </w:pPr>
            <w:r>
              <w:rPr>
                <w:lang w:val="cs-CZ" w:eastAsia="cs-CZ" w:bidi="th-TH"/>
              </w:rPr>
              <w:t>Toxicita pro dafnie a jiné vodní bezobratlé</w:t>
            </w:r>
            <w:r w:rsidRPr="000A62BF">
              <w:rPr>
                <w:vanish/>
                <w:color w:val="808080"/>
                <w:lang w:bidi="th-TH"/>
              </w:rPr>
              <w:t xml:space="preserve"> </w:t>
            </w:r>
          </w:p>
          <w:p w14:paraId="20BAF741" w14:textId="77777777" w:rsidR="00A43017" w:rsidRPr="000A62BF" w:rsidRDefault="00A43017">
            <w:pPr>
              <w:rPr>
                <w:vanish/>
                <w:color w:val="808080"/>
                <w:lang w:bidi="th-TH"/>
              </w:rPr>
            </w:pPr>
          </w:p>
        </w:tc>
        <w:tc>
          <w:tcPr>
            <w:tcW w:w="283" w:type="dxa"/>
            <w:hideMark/>
          </w:tcPr>
          <w:p w14:paraId="3FAC29EB" w14:textId="77777777" w:rsidR="00A43017" w:rsidRDefault="00A43017">
            <w:pPr>
              <w:rPr>
                <w:lang w:val="en-GB" w:bidi="th-TH"/>
              </w:rPr>
            </w:pPr>
            <w:r>
              <w:rPr>
                <w:lang w:val="en-GB" w:bidi="th-TH"/>
              </w:rPr>
              <w:t xml:space="preserve">: </w:t>
            </w:r>
          </w:p>
        </w:tc>
        <w:tc>
          <w:tcPr>
            <w:tcW w:w="5670" w:type="dxa"/>
          </w:tcPr>
          <w:p w14:paraId="4AD0E3C7"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16 mg/l</w:t>
            </w:r>
          </w:p>
          <w:p w14:paraId="4ABF271A" w14:textId="77777777" w:rsidR="00A43017" w:rsidRDefault="00A43017">
            <w:pPr>
              <w:rPr>
                <w:vanish/>
                <w:color w:val="008000"/>
                <w:lang w:val="da-DK" w:bidi="th-TH"/>
              </w:rPr>
            </w:pPr>
          </w:p>
          <w:p w14:paraId="224BFA2C"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48 h</w:t>
            </w:r>
          </w:p>
          <w:p w14:paraId="57C928C6"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202 pro testování</w:t>
            </w:r>
          </w:p>
          <w:p w14:paraId="5B2E1602" w14:textId="77777777" w:rsidR="00A43017" w:rsidRPr="000A62BF" w:rsidRDefault="00A43017">
            <w:pPr>
              <w:rPr>
                <w:vanish/>
                <w:color w:val="008000"/>
                <w:lang w:val="da-DK" w:bidi="th-TH"/>
              </w:rPr>
            </w:pPr>
          </w:p>
          <w:p w14:paraId="120F4204" w14:textId="77777777" w:rsidR="00A43017" w:rsidRPr="000A62BF" w:rsidRDefault="00A43017">
            <w:pPr>
              <w:rPr>
                <w:rFonts w:eastAsia="MS Mincho"/>
                <w:vanish/>
                <w:color w:val="008000"/>
                <w:lang w:val="da-DK" w:eastAsia="ja-JP" w:bidi="th-TH"/>
              </w:rPr>
            </w:pPr>
          </w:p>
          <w:p w14:paraId="6E644D85"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18FEDEC1" w14:textId="77777777" w:rsidR="00A43017" w:rsidRPr="000A62BF" w:rsidRDefault="00A43017">
            <w:pPr>
              <w:rPr>
                <w:lang w:val="da-DK" w:bidi="th-TH"/>
              </w:rPr>
            </w:pPr>
          </w:p>
        </w:tc>
      </w:tr>
      <w:tr w:rsidR="00A43017" w:rsidRPr="000A62BF" w14:paraId="69CDF0D1" w14:textId="77777777">
        <w:tc>
          <w:tcPr>
            <w:tcW w:w="2764" w:type="dxa"/>
            <w:hideMark/>
          </w:tcPr>
          <w:p w14:paraId="15F7DFD6" w14:textId="77777777" w:rsidR="00A43017" w:rsidRDefault="00A43017">
            <w:pPr>
              <w:rPr>
                <w:lang w:val="en-US" w:bidi="th-TH"/>
              </w:rPr>
            </w:pPr>
            <w:r>
              <w:rPr>
                <w:lang w:val="cs-CZ" w:eastAsia="cs-CZ" w:bidi="th-TH"/>
              </w:rPr>
              <w:t>Toxicita pro řasy</w:t>
            </w:r>
            <w:r>
              <w:rPr>
                <w:vanish/>
                <w:color w:val="808080"/>
                <w:lang w:val="en-US" w:bidi="th-TH"/>
              </w:rPr>
              <w:t xml:space="preserve"> </w:t>
            </w:r>
          </w:p>
          <w:p w14:paraId="6152D541" w14:textId="77777777" w:rsidR="00A43017" w:rsidRDefault="00A43017">
            <w:pPr>
              <w:rPr>
                <w:vanish/>
                <w:color w:val="808080"/>
                <w:lang w:val="en-US" w:bidi="th-TH"/>
              </w:rPr>
            </w:pPr>
          </w:p>
        </w:tc>
        <w:tc>
          <w:tcPr>
            <w:tcW w:w="283" w:type="dxa"/>
            <w:hideMark/>
          </w:tcPr>
          <w:p w14:paraId="41CC0783" w14:textId="77777777" w:rsidR="00A43017" w:rsidRDefault="00A43017">
            <w:pPr>
              <w:rPr>
                <w:lang w:val="en-GB" w:bidi="th-TH"/>
              </w:rPr>
            </w:pPr>
            <w:r>
              <w:rPr>
                <w:lang w:val="en-GB" w:bidi="th-TH"/>
              </w:rPr>
              <w:t xml:space="preserve">: </w:t>
            </w:r>
          </w:p>
        </w:tc>
        <w:tc>
          <w:tcPr>
            <w:tcW w:w="5670" w:type="dxa"/>
          </w:tcPr>
          <w:p w14:paraId="4B4911D1"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Algae</w:t>
            </w:r>
            <w:r>
              <w:rPr>
                <w:lang w:val="da-DK" w:bidi="th-TH"/>
              </w:rPr>
              <w:t xml:space="preserve">): </w:t>
            </w:r>
            <w:r>
              <w:rPr>
                <w:lang w:val="cs-CZ" w:eastAsia="cs-CZ" w:bidi="th-TH"/>
              </w:rPr>
              <w:t>&gt; 10 mg/l</w:t>
            </w:r>
          </w:p>
          <w:p w14:paraId="4D3D67FA" w14:textId="77777777" w:rsidR="00A43017" w:rsidRDefault="00A43017">
            <w:pPr>
              <w:rPr>
                <w:vanish/>
                <w:color w:val="008000"/>
                <w:lang w:val="da-DK" w:bidi="th-TH"/>
              </w:rPr>
            </w:pPr>
          </w:p>
          <w:p w14:paraId="47CAAE9F"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72 h</w:t>
            </w:r>
          </w:p>
          <w:p w14:paraId="4599EA92"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201 pro testování</w:t>
            </w:r>
          </w:p>
          <w:p w14:paraId="3CC8B097" w14:textId="77777777" w:rsidR="00A43017" w:rsidRPr="000A62BF" w:rsidRDefault="00A43017">
            <w:pPr>
              <w:rPr>
                <w:vanish/>
                <w:color w:val="008000"/>
                <w:lang w:val="da-DK" w:bidi="th-TH"/>
              </w:rPr>
            </w:pPr>
          </w:p>
          <w:p w14:paraId="7A2B6A9E" w14:textId="77777777" w:rsidR="00A43017" w:rsidRPr="000A62BF" w:rsidRDefault="00A43017">
            <w:pPr>
              <w:rPr>
                <w:rFonts w:eastAsia="MS Mincho"/>
                <w:vanish/>
                <w:color w:val="008000"/>
                <w:lang w:val="da-DK" w:eastAsia="ja-JP" w:bidi="th-TH"/>
              </w:rPr>
            </w:pPr>
          </w:p>
          <w:p w14:paraId="6EA62076"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763852D0" w14:textId="77777777" w:rsidR="00A43017" w:rsidRPr="000A62BF" w:rsidRDefault="00A43017">
            <w:pPr>
              <w:rPr>
                <w:lang w:val="da-DK" w:bidi="th-TH"/>
              </w:rPr>
            </w:pPr>
          </w:p>
        </w:tc>
      </w:tr>
    </w:tbl>
    <w:p w14:paraId="1C9C7A7D" w14:textId="77777777" w:rsidR="00A43017" w:rsidRDefault="00A43017">
      <w:pPr>
        <w:rPr>
          <w:vanish/>
          <w:color w:val="008000"/>
        </w:rPr>
      </w:pPr>
    </w:p>
    <w:p w14:paraId="3A13CADA" w14:textId="77777777" w:rsidR="00A43017" w:rsidRDefault="00A43017">
      <w:pPr>
        <w:rPr>
          <w:vanish/>
          <w:color w:val="008000"/>
        </w:rPr>
      </w:pPr>
    </w:p>
    <w:p w14:paraId="2459E4F0" w14:textId="77777777" w:rsidR="00A43017" w:rsidRDefault="00A43017">
      <w:pPr>
        <w:rPr>
          <w:vanish/>
          <w:color w:val="008000"/>
        </w:rPr>
      </w:pPr>
    </w:p>
    <w:p w14:paraId="27B09990" w14:textId="77777777" w:rsidR="00A43017" w:rsidRDefault="00A43017">
      <w:pPr>
        <w:rPr>
          <w:vanish/>
          <w:color w:val="008000"/>
        </w:rPr>
      </w:pPr>
    </w:p>
    <w:p w14:paraId="3D000301" w14:textId="77777777" w:rsidR="00A43017" w:rsidRDefault="00A43017">
      <w:pPr>
        <w:rPr>
          <w:vanish/>
          <w:color w:val="008000"/>
        </w:rPr>
      </w:pPr>
    </w:p>
    <w:p w14:paraId="44800119" w14:textId="77777777" w:rsidR="00A43017" w:rsidRDefault="00A43017">
      <w:pPr>
        <w:rPr>
          <w:vanish/>
          <w:color w:val="008000"/>
        </w:rPr>
      </w:pPr>
    </w:p>
    <w:p w14:paraId="7DB6FDB6" w14:textId="77777777" w:rsidR="00A43017" w:rsidRDefault="00A43017">
      <w:pPr>
        <w:rPr>
          <w:vanish/>
          <w:color w:val="008000"/>
        </w:rPr>
      </w:pPr>
    </w:p>
    <w:p w14:paraId="703022F4" w14:textId="77777777" w:rsidR="00A43017" w:rsidRDefault="00A43017">
      <w:pPr>
        <w:rPr>
          <w:vanish/>
          <w:color w:val="008000"/>
          <w:lang w:val="da-DK"/>
        </w:rPr>
      </w:pPr>
    </w:p>
    <w:p w14:paraId="01B9E3F4" w14:textId="77777777" w:rsidR="00A43017" w:rsidRDefault="00A43017">
      <w:pPr>
        <w:rPr>
          <w:vanish/>
          <w:color w:val="008000"/>
          <w:lang w:val="en-US"/>
        </w:rPr>
      </w:pPr>
    </w:p>
    <w:p w14:paraId="536ABE1D" w14:textId="77777777" w:rsidR="00A43017" w:rsidRDefault="00A43017">
      <w:pPr>
        <w:rPr>
          <w:vanish/>
          <w:color w:val="008000"/>
          <w:lang w:val="en-US"/>
        </w:rPr>
      </w:pPr>
    </w:p>
    <w:p w14:paraId="410C3A66" w14:textId="77777777" w:rsidR="00A43017" w:rsidRDefault="00A43017">
      <w:pPr>
        <w:rPr>
          <w:vanish/>
          <w:color w:val="008000"/>
          <w:lang w:val="en-US"/>
        </w:rPr>
      </w:pPr>
    </w:p>
    <w:p w14:paraId="0D294010" w14:textId="77777777" w:rsidR="00A43017" w:rsidRDefault="00A43017">
      <w:pPr>
        <w:rPr>
          <w:vanish/>
          <w:color w:val="008000"/>
          <w:lang w:val="en-US"/>
        </w:rPr>
      </w:pPr>
    </w:p>
    <w:p w14:paraId="028B5399" w14:textId="77777777" w:rsidR="00A43017" w:rsidRDefault="00A43017">
      <w:pPr>
        <w:pStyle w:val="40SDSSubHeaderBoldUnderlined-075cmindented"/>
        <w:rPr>
          <w:vanish/>
          <w:color w:val="008000"/>
          <w:lang w:val="en-GB"/>
        </w:rPr>
      </w:pPr>
    </w:p>
    <w:p w14:paraId="3612C762" w14:textId="77777777" w:rsidR="00A43017" w:rsidRDefault="00A43017">
      <w:pPr>
        <w:pStyle w:val="40SDSSubHeaderBoldUnderlined-075cmindented"/>
        <w:rPr>
          <w:vanish/>
          <w:color w:val="008000"/>
          <w:lang w:val="en-GB"/>
        </w:rPr>
      </w:pPr>
    </w:p>
    <w:p w14:paraId="0977DA4A" w14:textId="77777777" w:rsidR="00A43017" w:rsidRDefault="00A43017">
      <w:pPr>
        <w:pStyle w:val="30SDSSubHeaderBold-075cmindented"/>
        <w:rPr>
          <w:lang w:val="en-US"/>
        </w:rPr>
      </w:pPr>
      <w:r>
        <w:rPr>
          <w:lang w:val="cs-CZ" w:eastAsia="cs-CZ"/>
        </w:rPr>
        <w:t>isobutyl(methyl)keton</w:t>
      </w:r>
      <w:r>
        <w:rPr>
          <w:lang w:val="en-US"/>
        </w:rPr>
        <w:t>:</w:t>
      </w:r>
    </w:p>
    <w:p w14:paraId="55FE11A3"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21F27F2D" w14:textId="77777777">
        <w:tc>
          <w:tcPr>
            <w:tcW w:w="2764" w:type="dxa"/>
            <w:hideMark/>
          </w:tcPr>
          <w:p w14:paraId="0EF7825E" w14:textId="77777777" w:rsidR="00A43017" w:rsidRDefault="00A43017">
            <w:pPr>
              <w:rPr>
                <w:lang w:val="en-US" w:bidi="th-TH"/>
              </w:rPr>
            </w:pPr>
            <w:r>
              <w:rPr>
                <w:lang w:val="cs-CZ" w:eastAsia="cs-CZ" w:bidi="th-TH"/>
              </w:rPr>
              <w:t>Toxicita pro ryby</w:t>
            </w:r>
            <w:r>
              <w:rPr>
                <w:vanish/>
                <w:color w:val="808080"/>
                <w:lang w:val="en-US" w:bidi="th-TH"/>
              </w:rPr>
              <w:t xml:space="preserve"> </w:t>
            </w:r>
          </w:p>
          <w:p w14:paraId="4851160E" w14:textId="77777777" w:rsidR="00A43017" w:rsidRDefault="00A43017">
            <w:pPr>
              <w:rPr>
                <w:lang w:val="en-US" w:bidi="th-TH"/>
              </w:rPr>
            </w:pPr>
          </w:p>
        </w:tc>
        <w:tc>
          <w:tcPr>
            <w:tcW w:w="283" w:type="dxa"/>
            <w:hideMark/>
          </w:tcPr>
          <w:p w14:paraId="69C802FB" w14:textId="77777777" w:rsidR="00A43017" w:rsidRDefault="00A43017">
            <w:pPr>
              <w:rPr>
                <w:lang w:val="en-GB" w:bidi="th-TH"/>
              </w:rPr>
            </w:pPr>
            <w:r>
              <w:rPr>
                <w:lang w:val="en-GB" w:bidi="th-TH"/>
              </w:rPr>
              <w:t xml:space="preserve">: </w:t>
            </w:r>
          </w:p>
        </w:tc>
        <w:tc>
          <w:tcPr>
            <w:tcW w:w="5670" w:type="dxa"/>
          </w:tcPr>
          <w:p w14:paraId="3927469A" w14:textId="77777777" w:rsidR="00A43017" w:rsidRDefault="00A43017">
            <w:pPr>
              <w:rPr>
                <w:lang w:val="da-DK" w:bidi="th-TH"/>
              </w:rPr>
            </w:pPr>
            <w:r>
              <w:rPr>
                <w:lang w:val="cs-CZ" w:eastAsia="cs-CZ" w:bidi="th-TH"/>
              </w:rPr>
              <w:t>LC50</w:t>
            </w:r>
            <w:r>
              <w:rPr>
                <w:lang w:val="da-DK" w:bidi="th-TH"/>
              </w:rPr>
              <w:t xml:space="preserve"> (</w:t>
            </w:r>
            <w:r>
              <w:rPr>
                <w:lang w:val="cs-CZ" w:eastAsia="cs-CZ" w:bidi="th-TH"/>
              </w:rPr>
              <w:t>Ryba</w:t>
            </w:r>
            <w:r>
              <w:rPr>
                <w:lang w:val="da-DK" w:bidi="th-TH"/>
              </w:rPr>
              <w:t xml:space="preserve">): </w:t>
            </w:r>
            <w:r>
              <w:rPr>
                <w:lang w:val="cs-CZ" w:eastAsia="cs-CZ" w:bidi="th-TH"/>
              </w:rPr>
              <w:t>179 mg/l</w:t>
            </w:r>
          </w:p>
          <w:p w14:paraId="32CC5F9B" w14:textId="77777777" w:rsidR="00A43017" w:rsidRDefault="00A43017">
            <w:pPr>
              <w:rPr>
                <w:vanish/>
                <w:color w:val="008000"/>
                <w:lang w:val="da-DK" w:bidi="th-TH"/>
              </w:rPr>
            </w:pPr>
          </w:p>
          <w:p w14:paraId="657C9918"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96 h</w:t>
            </w:r>
          </w:p>
          <w:p w14:paraId="780A1B1C" w14:textId="77777777" w:rsidR="00A43017" w:rsidRPr="000A62BF" w:rsidRDefault="00A43017">
            <w:pPr>
              <w:rPr>
                <w:lang w:val="da-DK" w:bidi="th-TH"/>
              </w:rPr>
            </w:pPr>
            <w:r>
              <w:rPr>
                <w:lang w:val="cs-CZ" w:eastAsia="cs-CZ" w:bidi="th-TH"/>
              </w:rPr>
              <w:lastRenderedPageBreak/>
              <w:t>Metoda</w:t>
            </w:r>
            <w:r w:rsidRPr="000A62BF">
              <w:rPr>
                <w:lang w:val="da-DK" w:bidi="th-TH"/>
              </w:rPr>
              <w:t xml:space="preserve">: </w:t>
            </w:r>
            <w:r>
              <w:rPr>
                <w:lang w:val="cs-CZ" w:eastAsia="cs-CZ" w:bidi="th-TH"/>
              </w:rPr>
              <w:t>Směrnice OECD 203 pro testování</w:t>
            </w:r>
          </w:p>
          <w:p w14:paraId="36BF08DE" w14:textId="77777777" w:rsidR="00A43017" w:rsidRPr="000A62BF" w:rsidRDefault="00A43017">
            <w:pPr>
              <w:rPr>
                <w:vanish/>
                <w:color w:val="008000"/>
                <w:lang w:val="da-DK" w:bidi="th-TH"/>
              </w:rPr>
            </w:pPr>
          </w:p>
          <w:p w14:paraId="59C404B0" w14:textId="77777777" w:rsidR="00A43017" w:rsidRPr="000A62BF" w:rsidRDefault="00A43017">
            <w:pPr>
              <w:rPr>
                <w:rFonts w:eastAsia="MS Mincho"/>
                <w:vanish/>
                <w:color w:val="008000"/>
                <w:lang w:val="da-DK" w:eastAsia="ja-JP" w:bidi="th-TH"/>
              </w:rPr>
            </w:pPr>
          </w:p>
          <w:p w14:paraId="4FF4BE2F"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7B3100A4" w14:textId="77777777" w:rsidR="00A43017" w:rsidRPr="000A62BF" w:rsidRDefault="00A43017">
            <w:pPr>
              <w:rPr>
                <w:lang w:val="da-DK" w:bidi="th-TH"/>
              </w:rPr>
            </w:pPr>
          </w:p>
        </w:tc>
      </w:tr>
    </w:tbl>
    <w:p w14:paraId="6F05B4E4" w14:textId="77777777" w:rsidR="00A43017" w:rsidRDefault="00A43017">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36F092DF" w14:textId="77777777">
        <w:tc>
          <w:tcPr>
            <w:tcW w:w="2764" w:type="dxa"/>
            <w:hideMark/>
          </w:tcPr>
          <w:p w14:paraId="48F97CF9" w14:textId="77777777" w:rsidR="00A43017" w:rsidRPr="000A62BF" w:rsidRDefault="00A43017">
            <w:pPr>
              <w:rPr>
                <w:lang w:bidi="th-TH"/>
              </w:rPr>
            </w:pPr>
            <w:r>
              <w:rPr>
                <w:lang w:val="cs-CZ" w:eastAsia="cs-CZ" w:bidi="th-TH"/>
              </w:rPr>
              <w:t>Toxicita pro dafnie a jiné vodní bezobratlé</w:t>
            </w:r>
            <w:r w:rsidRPr="000A62BF">
              <w:rPr>
                <w:vanish/>
                <w:color w:val="808080"/>
                <w:lang w:bidi="th-TH"/>
              </w:rPr>
              <w:t xml:space="preserve"> </w:t>
            </w:r>
          </w:p>
          <w:p w14:paraId="263C36E6" w14:textId="77777777" w:rsidR="00A43017" w:rsidRPr="000A62BF" w:rsidRDefault="00A43017">
            <w:pPr>
              <w:rPr>
                <w:vanish/>
                <w:color w:val="808080"/>
                <w:lang w:bidi="th-TH"/>
              </w:rPr>
            </w:pPr>
          </w:p>
        </w:tc>
        <w:tc>
          <w:tcPr>
            <w:tcW w:w="283" w:type="dxa"/>
            <w:hideMark/>
          </w:tcPr>
          <w:p w14:paraId="6F12D23E" w14:textId="77777777" w:rsidR="00A43017" w:rsidRDefault="00A43017">
            <w:pPr>
              <w:rPr>
                <w:lang w:val="en-GB" w:bidi="th-TH"/>
              </w:rPr>
            </w:pPr>
            <w:r>
              <w:rPr>
                <w:lang w:val="en-GB" w:bidi="th-TH"/>
              </w:rPr>
              <w:t xml:space="preserve">: </w:t>
            </w:r>
          </w:p>
        </w:tc>
        <w:tc>
          <w:tcPr>
            <w:tcW w:w="5670" w:type="dxa"/>
          </w:tcPr>
          <w:p w14:paraId="401899AC"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200 mg/l</w:t>
            </w:r>
          </w:p>
          <w:p w14:paraId="0ACC2CC9" w14:textId="77777777" w:rsidR="00A43017" w:rsidRDefault="00A43017">
            <w:pPr>
              <w:rPr>
                <w:vanish/>
                <w:color w:val="008000"/>
                <w:lang w:val="da-DK" w:bidi="th-TH"/>
              </w:rPr>
            </w:pPr>
          </w:p>
          <w:p w14:paraId="55DED191"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48 h</w:t>
            </w:r>
          </w:p>
          <w:p w14:paraId="601A8A81"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202 pro testování</w:t>
            </w:r>
          </w:p>
          <w:p w14:paraId="7540671A" w14:textId="77777777" w:rsidR="00A43017" w:rsidRPr="000A62BF" w:rsidRDefault="00A43017">
            <w:pPr>
              <w:rPr>
                <w:vanish/>
                <w:color w:val="008000"/>
                <w:lang w:val="da-DK" w:bidi="th-TH"/>
              </w:rPr>
            </w:pPr>
          </w:p>
          <w:p w14:paraId="42C05465" w14:textId="77777777" w:rsidR="00A43017" w:rsidRPr="000A62BF" w:rsidRDefault="00A43017">
            <w:pPr>
              <w:rPr>
                <w:rFonts w:eastAsia="MS Mincho"/>
                <w:vanish/>
                <w:color w:val="008000"/>
                <w:lang w:val="da-DK" w:eastAsia="ja-JP" w:bidi="th-TH"/>
              </w:rPr>
            </w:pPr>
          </w:p>
          <w:p w14:paraId="67727B95"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2DFBFB9D" w14:textId="77777777" w:rsidR="00A43017" w:rsidRPr="000A62BF" w:rsidRDefault="00A43017">
            <w:pPr>
              <w:rPr>
                <w:lang w:val="da-DK" w:bidi="th-TH"/>
              </w:rPr>
            </w:pPr>
          </w:p>
        </w:tc>
      </w:tr>
      <w:tr w:rsidR="00A43017" w:rsidRPr="000A62BF" w14:paraId="31337E97" w14:textId="77777777">
        <w:tc>
          <w:tcPr>
            <w:tcW w:w="2764" w:type="dxa"/>
            <w:hideMark/>
          </w:tcPr>
          <w:p w14:paraId="463F50E0" w14:textId="77777777" w:rsidR="00A43017" w:rsidRDefault="00A43017">
            <w:pPr>
              <w:rPr>
                <w:lang w:val="en-US" w:bidi="th-TH"/>
              </w:rPr>
            </w:pPr>
            <w:r>
              <w:rPr>
                <w:lang w:val="cs-CZ" w:eastAsia="cs-CZ" w:bidi="th-TH"/>
              </w:rPr>
              <w:t>Toxicita pro řasy</w:t>
            </w:r>
            <w:r>
              <w:rPr>
                <w:vanish/>
                <w:color w:val="808080"/>
                <w:lang w:val="en-US" w:bidi="th-TH"/>
              </w:rPr>
              <w:t xml:space="preserve"> </w:t>
            </w:r>
          </w:p>
          <w:p w14:paraId="060E6F61" w14:textId="77777777" w:rsidR="00A43017" w:rsidRDefault="00A43017">
            <w:pPr>
              <w:rPr>
                <w:vanish/>
                <w:color w:val="808080"/>
                <w:lang w:val="en-US" w:bidi="th-TH"/>
              </w:rPr>
            </w:pPr>
          </w:p>
        </w:tc>
        <w:tc>
          <w:tcPr>
            <w:tcW w:w="283" w:type="dxa"/>
            <w:hideMark/>
          </w:tcPr>
          <w:p w14:paraId="72D39315" w14:textId="77777777" w:rsidR="00A43017" w:rsidRDefault="00A43017">
            <w:pPr>
              <w:rPr>
                <w:lang w:val="en-GB" w:bidi="th-TH"/>
              </w:rPr>
            </w:pPr>
            <w:r>
              <w:rPr>
                <w:lang w:val="en-GB" w:bidi="th-TH"/>
              </w:rPr>
              <w:t xml:space="preserve">: </w:t>
            </w:r>
          </w:p>
        </w:tc>
        <w:tc>
          <w:tcPr>
            <w:tcW w:w="5670" w:type="dxa"/>
          </w:tcPr>
          <w:p w14:paraId="39BE8B55"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Algae</w:t>
            </w:r>
            <w:r>
              <w:rPr>
                <w:lang w:val="da-DK" w:bidi="th-TH"/>
              </w:rPr>
              <w:t xml:space="preserve">): </w:t>
            </w:r>
            <w:r>
              <w:rPr>
                <w:lang w:val="cs-CZ" w:eastAsia="cs-CZ" w:bidi="th-TH"/>
              </w:rPr>
              <w:t>400 mg/l</w:t>
            </w:r>
          </w:p>
          <w:p w14:paraId="5DF41BB6" w14:textId="77777777" w:rsidR="00A43017" w:rsidRDefault="00A43017">
            <w:pPr>
              <w:rPr>
                <w:vanish/>
                <w:color w:val="008000"/>
                <w:lang w:val="da-DK" w:bidi="th-TH"/>
              </w:rPr>
            </w:pPr>
          </w:p>
          <w:p w14:paraId="78D7FB2B" w14:textId="77777777" w:rsidR="00A43017" w:rsidRPr="000A62BF" w:rsidRDefault="00A43017">
            <w:pPr>
              <w:rPr>
                <w:lang w:val="da-DK" w:bidi="th-TH"/>
              </w:rPr>
            </w:pPr>
            <w:r>
              <w:rPr>
                <w:lang w:val="cs-CZ" w:eastAsia="cs-CZ" w:bidi="th-TH"/>
              </w:rPr>
              <w:t>Doba expozice</w:t>
            </w:r>
            <w:r w:rsidRPr="000A62BF">
              <w:rPr>
                <w:lang w:val="da-DK" w:bidi="th-TH"/>
              </w:rPr>
              <w:t xml:space="preserve">: </w:t>
            </w:r>
            <w:r>
              <w:rPr>
                <w:lang w:val="cs-CZ" w:eastAsia="cs-CZ" w:bidi="th-TH"/>
              </w:rPr>
              <w:t>72 h</w:t>
            </w:r>
          </w:p>
          <w:p w14:paraId="10CB8999" w14:textId="77777777" w:rsidR="00A43017" w:rsidRPr="000A62BF" w:rsidRDefault="00A43017">
            <w:pPr>
              <w:rPr>
                <w:lang w:val="da-DK" w:bidi="th-TH"/>
              </w:rPr>
            </w:pPr>
            <w:r>
              <w:rPr>
                <w:lang w:val="cs-CZ" w:eastAsia="cs-CZ" w:bidi="th-TH"/>
              </w:rPr>
              <w:t>Metoda</w:t>
            </w:r>
            <w:r w:rsidRPr="000A62BF">
              <w:rPr>
                <w:lang w:val="da-DK" w:bidi="th-TH"/>
              </w:rPr>
              <w:t xml:space="preserve">: </w:t>
            </w:r>
            <w:r>
              <w:rPr>
                <w:lang w:val="cs-CZ" w:eastAsia="cs-CZ" w:bidi="th-TH"/>
              </w:rPr>
              <w:t>Směrnice OECD 201 pro testování</w:t>
            </w:r>
          </w:p>
          <w:p w14:paraId="6B6A787D" w14:textId="77777777" w:rsidR="00A43017" w:rsidRPr="000A62BF" w:rsidRDefault="00A43017">
            <w:pPr>
              <w:rPr>
                <w:vanish/>
                <w:color w:val="008000"/>
                <w:lang w:val="da-DK" w:bidi="th-TH"/>
              </w:rPr>
            </w:pPr>
          </w:p>
          <w:p w14:paraId="6E9D3F4E" w14:textId="77777777" w:rsidR="00A43017" w:rsidRPr="000A62BF" w:rsidRDefault="00A43017">
            <w:pPr>
              <w:rPr>
                <w:rFonts w:eastAsia="MS Mincho"/>
                <w:vanish/>
                <w:color w:val="008000"/>
                <w:lang w:val="da-DK" w:eastAsia="ja-JP" w:bidi="th-TH"/>
              </w:rPr>
            </w:pPr>
          </w:p>
          <w:p w14:paraId="219282C2" w14:textId="77777777" w:rsidR="00A43017" w:rsidRPr="000A62BF" w:rsidRDefault="00A43017">
            <w:pPr>
              <w:rPr>
                <w:rFonts w:eastAsia="MS Mincho"/>
                <w:vanish/>
                <w:color w:val="FFC000"/>
                <w:lang w:val="da-DK" w:eastAsia="ja-JP" w:bidi="th-TH"/>
              </w:rPr>
            </w:pPr>
            <w:r w:rsidRPr="000A62BF">
              <w:rPr>
                <w:rFonts w:eastAsia="MS Mincho"/>
                <w:vanish/>
                <w:color w:val="FFC000"/>
                <w:lang w:val="da-DK" w:eastAsia="ja-JP" w:bidi="th-TH"/>
              </w:rPr>
              <w:t>Read-Across</w:t>
            </w:r>
          </w:p>
          <w:p w14:paraId="0CAF03DA" w14:textId="77777777" w:rsidR="00A43017" w:rsidRPr="000A62BF" w:rsidRDefault="00A43017">
            <w:pPr>
              <w:rPr>
                <w:lang w:val="da-DK" w:bidi="th-TH"/>
              </w:rPr>
            </w:pPr>
          </w:p>
        </w:tc>
      </w:tr>
    </w:tbl>
    <w:p w14:paraId="1F8C29C5" w14:textId="77777777" w:rsidR="00A43017" w:rsidRDefault="00A43017">
      <w:pPr>
        <w:rPr>
          <w:vanish/>
          <w:color w:val="008000"/>
        </w:rPr>
      </w:pPr>
    </w:p>
    <w:p w14:paraId="5F2B25E8" w14:textId="77777777" w:rsidR="00A43017" w:rsidRDefault="00A43017">
      <w:pPr>
        <w:rPr>
          <w:vanish/>
          <w:color w:val="008000"/>
        </w:rPr>
      </w:pPr>
    </w:p>
    <w:p w14:paraId="155A3017" w14:textId="77777777" w:rsidR="00A43017" w:rsidRDefault="00A43017">
      <w:pPr>
        <w:rPr>
          <w:vanish/>
          <w:color w:val="008000"/>
        </w:rPr>
      </w:pPr>
    </w:p>
    <w:p w14:paraId="3FF3B108" w14:textId="77777777" w:rsidR="00A43017" w:rsidRDefault="00A43017">
      <w:pPr>
        <w:rPr>
          <w:vanish/>
          <w:color w:val="008000"/>
        </w:rPr>
      </w:pPr>
    </w:p>
    <w:p w14:paraId="02DB4F1C" w14:textId="77777777" w:rsidR="00A43017" w:rsidRDefault="00A43017">
      <w:pPr>
        <w:rPr>
          <w:vanish/>
          <w:color w:val="008000"/>
        </w:rPr>
      </w:pPr>
    </w:p>
    <w:p w14:paraId="3276986D" w14:textId="77777777" w:rsidR="00A43017" w:rsidRDefault="00A43017">
      <w:pPr>
        <w:rPr>
          <w:vanish/>
          <w:color w:val="008000"/>
        </w:rPr>
      </w:pPr>
    </w:p>
    <w:p w14:paraId="0AC24A5F" w14:textId="77777777" w:rsidR="00A43017" w:rsidRDefault="00A43017">
      <w:pPr>
        <w:rPr>
          <w:vanish/>
          <w:color w:val="008000"/>
        </w:rPr>
      </w:pPr>
    </w:p>
    <w:p w14:paraId="5AABCE8A" w14:textId="77777777" w:rsidR="00A43017" w:rsidRDefault="00A43017">
      <w:pPr>
        <w:rPr>
          <w:vanish/>
          <w:color w:val="008000"/>
          <w:lang w:val="da-DK"/>
        </w:rPr>
      </w:pPr>
    </w:p>
    <w:p w14:paraId="0C1F6E89" w14:textId="77777777" w:rsidR="00A43017" w:rsidRDefault="00A43017">
      <w:pPr>
        <w:rPr>
          <w:vanish/>
          <w:color w:val="008000"/>
          <w:lang w:val="en-US"/>
        </w:rPr>
      </w:pPr>
    </w:p>
    <w:p w14:paraId="2CE02E8D" w14:textId="77777777" w:rsidR="00A43017" w:rsidRDefault="00A43017">
      <w:pPr>
        <w:rPr>
          <w:vanish/>
          <w:color w:val="008000"/>
          <w:lang w:val="en-US"/>
        </w:rPr>
      </w:pPr>
    </w:p>
    <w:p w14:paraId="2F669437" w14:textId="77777777" w:rsidR="00A43017" w:rsidRDefault="00A43017">
      <w:pPr>
        <w:rPr>
          <w:vanish/>
          <w:color w:val="008000"/>
          <w:lang w:val="en-US"/>
        </w:rPr>
      </w:pPr>
    </w:p>
    <w:p w14:paraId="0D50D647" w14:textId="77777777" w:rsidR="00A43017" w:rsidRDefault="00A43017">
      <w:pPr>
        <w:rPr>
          <w:vanish/>
          <w:color w:val="008000"/>
          <w:lang w:val="en-US"/>
        </w:rPr>
      </w:pPr>
    </w:p>
    <w:p w14:paraId="71392287" w14:textId="77777777" w:rsidR="00A43017" w:rsidRDefault="00A43017">
      <w:pPr>
        <w:pStyle w:val="40SDSSubHeaderBoldUnderlined-075cmindented"/>
        <w:rPr>
          <w:vanish/>
          <w:color w:val="008000"/>
          <w:lang w:val="en-GB"/>
        </w:rPr>
      </w:pPr>
    </w:p>
    <w:p w14:paraId="37EE92D9" w14:textId="77777777" w:rsidR="00A43017" w:rsidRDefault="00A43017">
      <w:pPr>
        <w:pStyle w:val="40SDSSubHeaderBoldUnderlined-075cmindented"/>
        <w:rPr>
          <w:vanish/>
          <w:color w:val="008000"/>
          <w:lang w:val="en-GB"/>
        </w:rPr>
      </w:pPr>
    </w:p>
    <w:p w14:paraId="568467C5" w14:textId="77777777" w:rsidR="00A43017" w:rsidRDefault="00A43017">
      <w:pPr>
        <w:pStyle w:val="30SDSSubHeaderBold-075cmindented"/>
        <w:rPr>
          <w:lang w:val="en-US"/>
        </w:rPr>
      </w:pPr>
      <w:r>
        <w:rPr>
          <w:lang w:val="cs-CZ" w:eastAsia="cs-CZ"/>
        </w:rPr>
        <w:t>Hydrocarbons, C9, aromatics</w:t>
      </w:r>
      <w:r>
        <w:rPr>
          <w:lang w:val="en-US"/>
        </w:rPr>
        <w:t>:</w:t>
      </w:r>
    </w:p>
    <w:p w14:paraId="308DE1B6"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2AD3D60E" w14:textId="77777777">
        <w:tc>
          <w:tcPr>
            <w:tcW w:w="2764" w:type="dxa"/>
            <w:hideMark/>
          </w:tcPr>
          <w:p w14:paraId="4E18C13B" w14:textId="77777777" w:rsidR="00A43017" w:rsidRDefault="00A43017">
            <w:pPr>
              <w:rPr>
                <w:lang w:val="en-US" w:bidi="th-TH"/>
              </w:rPr>
            </w:pPr>
            <w:r>
              <w:rPr>
                <w:lang w:val="cs-CZ" w:eastAsia="cs-CZ" w:bidi="th-TH"/>
              </w:rPr>
              <w:t>Toxicita pro ryby</w:t>
            </w:r>
            <w:r>
              <w:rPr>
                <w:vanish/>
                <w:color w:val="808080"/>
                <w:lang w:val="en-US" w:bidi="th-TH"/>
              </w:rPr>
              <w:t xml:space="preserve"> </w:t>
            </w:r>
          </w:p>
          <w:p w14:paraId="26B9E487" w14:textId="77777777" w:rsidR="00A43017" w:rsidRDefault="00A43017">
            <w:pPr>
              <w:rPr>
                <w:lang w:val="en-US" w:bidi="th-TH"/>
              </w:rPr>
            </w:pPr>
          </w:p>
        </w:tc>
        <w:tc>
          <w:tcPr>
            <w:tcW w:w="283" w:type="dxa"/>
            <w:hideMark/>
          </w:tcPr>
          <w:p w14:paraId="4480DEB1" w14:textId="77777777" w:rsidR="00A43017" w:rsidRDefault="00A43017">
            <w:pPr>
              <w:rPr>
                <w:lang w:val="en-GB" w:bidi="th-TH"/>
              </w:rPr>
            </w:pPr>
            <w:r>
              <w:rPr>
                <w:lang w:val="en-GB" w:bidi="th-TH"/>
              </w:rPr>
              <w:t xml:space="preserve">: </w:t>
            </w:r>
          </w:p>
        </w:tc>
        <w:tc>
          <w:tcPr>
            <w:tcW w:w="5670" w:type="dxa"/>
          </w:tcPr>
          <w:p w14:paraId="1EEC095D" w14:textId="77777777" w:rsidR="00A43017" w:rsidRDefault="00A43017">
            <w:pPr>
              <w:rPr>
                <w:lang w:val="da-DK" w:bidi="th-TH"/>
              </w:rPr>
            </w:pPr>
            <w:r>
              <w:rPr>
                <w:lang w:val="cs-CZ" w:eastAsia="cs-CZ" w:bidi="th-TH"/>
              </w:rPr>
              <w:t>LC50</w:t>
            </w:r>
            <w:r>
              <w:rPr>
                <w:lang w:val="da-DK" w:bidi="th-TH"/>
              </w:rPr>
              <w:t xml:space="preserve"> (</w:t>
            </w:r>
            <w:r>
              <w:rPr>
                <w:lang w:val="cs-CZ" w:eastAsia="cs-CZ" w:bidi="th-TH"/>
              </w:rPr>
              <w:t>Ryba</w:t>
            </w:r>
            <w:r>
              <w:rPr>
                <w:lang w:val="da-DK" w:bidi="th-TH"/>
              </w:rPr>
              <w:t xml:space="preserve">): </w:t>
            </w:r>
            <w:r>
              <w:rPr>
                <w:lang w:val="cs-CZ" w:eastAsia="cs-CZ" w:bidi="th-TH"/>
              </w:rPr>
              <w:t>9,22 mg/l</w:t>
            </w:r>
          </w:p>
          <w:p w14:paraId="602FFF30" w14:textId="77777777" w:rsidR="00A43017" w:rsidRDefault="00A43017">
            <w:pPr>
              <w:rPr>
                <w:vanish/>
                <w:color w:val="008000"/>
                <w:lang w:val="da-DK" w:bidi="th-TH"/>
              </w:rPr>
            </w:pPr>
          </w:p>
          <w:p w14:paraId="2C5DBC71" w14:textId="77777777" w:rsidR="00A43017" w:rsidRDefault="00A43017">
            <w:pPr>
              <w:rPr>
                <w:lang w:val="en-US" w:bidi="th-TH"/>
              </w:rPr>
            </w:pPr>
            <w:r>
              <w:rPr>
                <w:lang w:val="cs-CZ" w:eastAsia="cs-CZ" w:bidi="th-TH"/>
              </w:rPr>
              <w:t>Doba expozice</w:t>
            </w:r>
            <w:r>
              <w:rPr>
                <w:lang w:val="en-US" w:bidi="th-TH"/>
              </w:rPr>
              <w:t xml:space="preserve">: </w:t>
            </w:r>
            <w:r>
              <w:rPr>
                <w:lang w:val="cs-CZ" w:eastAsia="cs-CZ" w:bidi="th-TH"/>
              </w:rPr>
              <w:t>96 h</w:t>
            </w:r>
          </w:p>
          <w:p w14:paraId="2312F306" w14:textId="77777777" w:rsidR="00A43017" w:rsidRDefault="00A43017">
            <w:pPr>
              <w:rPr>
                <w:vanish/>
                <w:color w:val="008000"/>
                <w:lang w:val="en-GB" w:bidi="th-TH"/>
              </w:rPr>
            </w:pPr>
          </w:p>
          <w:p w14:paraId="2901FAF5" w14:textId="77777777" w:rsidR="00A43017" w:rsidRDefault="00A43017">
            <w:pPr>
              <w:rPr>
                <w:rFonts w:eastAsia="MS Mincho"/>
                <w:vanish/>
                <w:color w:val="008000"/>
                <w:lang w:val="en-US" w:eastAsia="ja-JP" w:bidi="th-TH"/>
              </w:rPr>
            </w:pPr>
          </w:p>
          <w:p w14:paraId="4C05514F"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030D2868" w14:textId="77777777" w:rsidR="00A43017" w:rsidRDefault="00A43017">
            <w:pPr>
              <w:rPr>
                <w:lang w:bidi="th-TH"/>
              </w:rPr>
            </w:pPr>
          </w:p>
        </w:tc>
      </w:tr>
    </w:tbl>
    <w:p w14:paraId="1BC79A60" w14:textId="77777777" w:rsidR="00A43017" w:rsidRDefault="00A43017">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25E7C43C" w14:textId="77777777">
        <w:tc>
          <w:tcPr>
            <w:tcW w:w="2764" w:type="dxa"/>
            <w:hideMark/>
          </w:tcPr>
          <w:p w14:paraId="537A23B3" w14:textId="77777777" w:rsidR="00A43017" w:rsidRPr="000A62BF" w:rsidRDefault="00A43017">
            <w:pPr>
              <w:rPr>
                <w:lang w:bidi="th-TH"/>
              </w:rPr>
            </w:pPr>
            <w:r>
              <w:rPr>
                <w:lang w:val="cs-CZ" w:eastAsia="cs-CZ" w:bidi="th-TH"/>
              </w:rPr>
              <w:t>Toxicita pro dafnie a jiné vodní bezobratlé</w:t>
            </w:r>
            <w:r w:rsidRPr="000A62BF">
              <w:rPr>
                <w:vanish/>
                <w:color w:val="808080"/>
                <w:lang w:bidi="th-TH"/>
              </w:rPr>
              <w:t xml:space="preserve"> </w:t>
            </w:r>
          </w:p>
          <w:p w14:paraId="0FB8672B" w14:textId="77777777" w:rsidR="00A43017" w:rsidRPr="000A62BF" w:rsidRDefault="00A43017">
            <w:pPr>
              <w:rPr>
                <w:vanish/>
                <w:color w:val="808080"/>
                <w:lang w:bidi="th-TH"/>
              </w:rPr>
            </w:pPr>
          </w:p>
        </w:tc>
        <w:tc>
          <w:tcPr>
            <w:tcW w:w="283" w:type="dxa"/>
            <w:hideMark/>
          </w:tcPr>
          <w:p w14:paraId="305A87A2" w14:textId="77777777" w:rsidR="00A43017" w:rsidRDefault="00A43017">
            <w:pPr>
              <w:rPr>
                <w:lang w:val="en-GB" w:bidi="th-TH"/>
              </w:rPr>
            </w:pPr>
            <w:r>
              <w:rPr>
                <w:lang w:val="en-GB" w:bidi="th-TH"/>
              </w:rPr>
              <w:t xml:space="preserve">: </w:t>
            </w:r>
          </w:p>
        </w:tc>
        <w:tc>
          <w:tcPr>
            <w:tcW w:w="5670" w:type="dxa"/>
          </w:tcPr>
          <w:p w14:paraId="1C120F5F" w14:textId="77777777" w:rsidR="00A43017" w:rsidRDefault="00A43017">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6,14 mg/l</w:t>
            </w:r>
          </w:p>
          <w:p w14:paraId="7BE467DB" w14:textId="77777777" w:rsidR="00A43017" w:rsidRDefault="00A43017">
            <w:pPr>
              <w:rPr>
                <w:vanish/>
                <w:color w:val="008000"/>
                <w:lang w:val="da-DK" w:bidi="th-TH"/>
              </w:rPr>
            </w:pPr>
          </w:p>
          <w:p w14:paraId="04712D2E" w14:textId="77777777" w:rsidR="00A43017" w:rsidRDefault="00A43017">
            <w:pPr>
              <w:rPr>
                <w:lang w:val="en-US" w:bidi="th-TH"/>
              </w:rPr>
            </w:pPr>
            <w:r>
              <w:rPr>
                <w:lang w:val="cs-CZ" w:eastAsia="cs-CZ" w:bidi="th-TH"/>
              </w:rPr>
              <w:t>Doba expozice</w:t>
            </w:r>
            <w:r>
              <w:rPr>
                <w:lang w:val="en-US" w:bidi="th-TH"/>
              </w:rPr>
              <w:t xml:space="preserve">: </w:t>
            </w:r>
            <w:r>
              <w:rPr>
                <w:lang w:val="cs-CZ" w:eastAsia="cs-CZ" w:bidi="th-TH"/>
              </w:rPr>
              <w:t>48 h</w:t>
            </w:r>
          </w:p>
          <w:p w14:paraId="04DEF17E" w14:textId="77777777" w:rsidR="00A43017" w:rsidRDefault="00A43017">
            <w:pPr>
              <w:rPr>
                <w:vanish/>
                <w:color w:val="008000"/>
                <w:lang w:val="en-GB" w:bidi="th-TH"/>
              </w:rPr>
            </w:pPr>
          </w:p>
          <w:p w14:paraId="77E30F97" w14:textId="77777777" w:rsidR="00A43017" w:rsidRDefault="00A43017">
            <w:pPr>
              <w:rPr>
                <w:rFonts w:eastAsia="MS Mincho"/>
                <w:vanish/>
                <w:color w:val="008000"/>
                <w:lang w:val="en-US" w:eastAsia="ja-JP" w:bidi="th-TH"/>
              </w:rPr>
            </w:pPr>
          </w:p>
          <w:p w14:paraId="5CDA031F"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32B6B26D" w14:textId="77777777" w:rsidR="00A43017" w:rsidRDefault="00A43017">
            <w:pPr>
              <w:rPr>
                <w:lang w:bidi="th-TH"/>
              </w:rPr>
            </w:pPr>
          </w:p>
        </w:tc>
      </w:tr>
    </w:tbl>
    <w:p w14:paraId="475FF3F5" w14:textId="77777777" w:rsidR="00A43017" w:rsidRDefault="00A43017">
      <w:pPr>
        <w:rPr>
          <w:vanish/>
          <w:color w:val="008000"/>
        </w:rPr>
      </w:pPr>
    </w:p>
    <w:p w14:paraId="471EE6C1" w14:textId="77777777" w:rsidR="00A43017" w:rsidRDefault="00A43017">
      <w:pPr>
        <w:rPr>
          <w:vanish/>
          <w:color w:val="008000"/>
        </w:rPr>
      </w:pPr>
    </w:p>
    <w:p w14:paraId="07875169" w14:textId="77777777" w:rsidR="00A43017" w:rsidRDefault="00A43017">
      <w:pPr>
        <w:rPr>
          <w:vanish/>
          <w:color w:val="008000"/>
        </w:rPr>
      </w:pPr>
    </w:p>
    <w:p w14:paraId="6D4ACDB5" w14:textId="77777777" w:rsidR="00A43017" w:rsidRDefault="00A43017">
      <w:pPr>
        <w:rPr>
          <w:vanish/>
          <w:color w:val="008000"/>
        </w:rPr>
      </w:pPr>
    </w:p>
    <w:p w14:paraId="69C28B2B" w14:textId="77777777" w:rsidR="00A43017" w:rsidRDefault="00A43017">
      <w:pPr>
        <w:rPr>
          <w:vanish/>
          <w:color w:val="008000"/>
        </w:rPr>
      </w:pPr>
    </w:p>
    <w:p w14:paraId="6761D88B" w14:textId="77777777" w:rsidR="00A43017" w:rsidRDefault="00A43017">
      <w:pPr>
        <w:rPr>
          <w:vanish/>
          <w:color w:val="008000"/>
        </w:rPr>
      </w:pPr>
    </w:p>
    <w:p w14:paraId="2FBD4A3A" w14:textId="77777777" w:rsidR="00A43017" w:rsidRDefault="00A43017">
      <w:pPr>
        <w:rPr>
          <w:vanish/>
          <w:color w:val="008000"/>
        </w:rPr>
      </w:pPr>
    </w:p>
    <w:p w14:paraId="0BD564F8" w14:textId="77777777" w:rsidR="00A43017" w:rsidRDefault="00A43017">
      <w:pPr>
        <w:rPr>
          <w:vanish/>
          <w:color w:val="008000"/>
          <w:lang w:val="da-DK"/>
        </w:rPr>
      </w:pPr>
    </w:p>
    <w:p w14:paraId="148F4607" w14:textId="77777777" w:rsidR="00A43017" w:rsidRDefault="00A43017">
      <w:pPr>
        <w:rPr>
          <w:vanish/>
          <w:color w:val="008000"/>
          <w:lang w:val="en-US"/>
        </w:rPr>
      </w:pPr>
    </w:p>
    <w:p w14:paraId="577E3C67" w14:textId="77777777" w:rsidR="00A43017" w:rsidRDefault="00A43017">
      <w:pPr>
        <w:rPr>
          <w:vanish/>
          <w:color w:val="008000"/>
          <w:lang w:val="en-US"/>
        </w:rPr>
      </w:pPr>
    </w:p>
    <w:p w14:paraId="20E02EA9" w14:textId="77777777" w:rsidR="00A43017" w:rsidRDefault="00A43017">
      <w:pPr>
        <w:rPr>
          <w:vanish/>
          <w:color w:val="008000"/>
          <w:lang w:val="en-US"/>
        </w:rPr>
      </w:pPr>
    </w:p>
    <w:p w14:paraId="536ACACE" w14:textId="77777777" w:rsidR="00A43017" w:rsidRDefault="00A43017">
      <w:pPr>
        <w:rPr>
          <w:vanish/>
          <w:color w:val="008000"/>
          <w:lang w:val="en-US"/>
        </w:rPr>
      </w:pPr>
    </w:p>
    <w:p w14:paraId="42F330A1" w14:textId="77777777" w:rsidR="00A43017" w:rsidRDefault="00A43017">
      <w:pPr>
        <w:rPr>
          <w:vanish/>
          <w:color w:val="008000"/>
          <w:lang w:val="en-US"/>
        </w:rPr>
      </w:pPr>
    </w:p>
    <w:p w14:paraId="069D6AA1" w14:textId="77777777" w:rsidR="00A43017" w:rsidRDefault="00A43017">
      <w:pPr>
        <w:rPr>
          <w:vanish/>
          <w:color w:val="008000"/>
          <w:lang w:val="en-US"/>
        </w:rPr>
      </w:pPr>
    </w:p>
    <w:p w14:paraId="601069AB" w14:textId="77777777" w:rsidR="00A43017" w:rsidRDefault="00A43017">
      <w:pPr>
        <w:rPr>
          <w:vanish/>
          <w:color w:val="008000"/>
          <w:lang w:val="en-US"/>
        </w:rPr>
      </w:pPr>
    </w:p>
    <w:p w14:paraId="70B2B463" w14:textId="77777777" w:rsidR="00A43017" w:rsidRDefault="00A43017">
      <w:pPr>
        <w:pStyle w:val="20SDSSubsectionHeaderforEU"/>
      </w:pPr>
      <w:r>
        <w:t xml:space="preserve">12.2 </w:t>
      </w:r>
      <w:r>
        <w:rPr>
          <w:lang w:val="cs-CZ" w:eastAsia="cs-CZ"/>
        </w:rPr>
        <w:t>Perzistence a rozložitelnost</w:t>
      </w:r>
    </w:p>
    <w:p w14:paraId="12BF300E" w14:textId="77777777" w:rsidR="00A43017" w:rsidRDefault="00A43017">
      <w:pPr>
        <w:rPr>
          <w:vanish/>
          <w:color w:val="C0C0C0"/>
          <w:lang w:val="en-US"/>
        </w:rPr>
      </w:pPr>
    </w:p>
    <w:p w14:paraId="4BA346C0" w14:textId="77777777" w:rsidR="00A43017" w:rsidRDefault="00A43017">
      <w:pPr>
        <w:rPr>
          <w:vanish/>
          <w:color w:val="008000"/>
          <w:lang w:val="en-GB"/>
        </w:rPr>
      </w:pPr>
    </w:p>
    <w:p w14:paraId="51DE2065" w14:textId="77777777" w:rsidR="00A43017" w:rsidRDefault="00A43017">
      <w:pPr>
        <w:rPr>
          <w:vanish/>
          <w:color w:val="008000"/>
          <w:lang w:val="en-US"/>
        </w:rPr>
      </w:pPr>
    </w:p>
    <w:p w14:paraId="518DAB11" w14:textId="77777777" w:rsidR="00A43017" w:rsidRDefault="00A43017">
      <w:pPr>
        <w:rPr>
          <w:vanish/>
          <w:color w:val="008000"/>
          <w:lang w:val="en-GB"/>
        </w:rPr>
      </w:pPr>
    </w:p>
    <w:p w14:paraId="42E885FD" w14:textId="77777777" w:rsidR="00A43017" w:rsidRDefault="00A43017">
      <w:pPr>
        <w:rPr>
          <w:vanish/>
          <w:color w:val="008000"/>
        </w:rPr>
      </w:pPr>
    </w:p>
    <w:p w14:paraId="6D691A71" w14:textId="77777777" w:rsidR="00A43017" w:rsidRDefault="00A43017">
      <w:pPr>
        <w:rPr>
          <w:vanish/>
          <w:color w:val="008000"/>
        </w:rPr>
      </w:pPr>
    </w:p>
    <w:p w14:paraId="74285197" w14:textId="77777777" w:rsidR="00A43017" w:rsidRDefault="00A43017">
      <w:pPr>
        <w:rPr>
          <w:vanish/>
          <w:color w:val="008000"/>
        </w:rPr>
      </w:pPr>
    </w:p>
    <w:p w14:paraId="49CF0777" w14:textId="77777777" w:rsidR="00A43017" w:rsidRDefault="00A43017">
      <w:pPr>
        <w:rPr>
          <w:vanish/>
          <w:color w:val="008000"/>
        </w:rPr>
      </w:pPr>
    </w:p>
    <w:p w14:paraId="265E3294" w14:textId="77777777" w:rsidR="00A43017" w:rsidRDefault="00A43017">
      <w:pPr>
        <w:rPr>
          <w:vanish/>
          <w:color w:val="008000"/>
        </w:rPr>
      </w:pPr>
    </w:p>
    <w:p w14:paraId="06C72326" w14:textId="77777777" w:rsidR="00A43017" w:rsidRDefault="00A43017">
      <w:pPr>
        <w:rPr>
          <w:vanish/>
          <w:color w:val="008000"/>
        </w:rPr>
      </w:pPr>
    </w:p>
    <w:p w14:paraId="209C11F1" w14:textId="77777777" w:rsidR="00A43017" w:rsidRDefault="00A43017">
      <w:pPr>
        <w:rPr>
          <w:vanish/>
          <w:color w:val="008000"/>
        </w:rPr>
      </w:pPr>
    </w:p>
    <w:p w14:paraId="1E6919AD" w14:textId="77777777" w:rsidR="00A43017" w:rsidRDefault="00A43017">
      <w:pPr>
        <w:rPr>
          <w:vanish/>
          <w:color w:val="008000"/>
        </w:rPr>
      </w:pPr>
    </w:p>
    <w:p w14:paraId="410AD47E" w14:textId="77777777" w:rsidR="00A43017" w:rsidRDefault="00A43017">
      <w:pPr>
        <w:rPr>
          <w:vanish/>
          <w:color w:val="008000"/>
          <w:lang w:val="en-GB"/>
        </w:rPr>
      </w:pPr>
    </w:p>
    <w:p w14:paraId="5786CD06" w14:textId="77777777" w:rsidR="00A43017" w:rsidRDefault="00A43017">
      <w:pPr>
        <w:rPr>
          <w:vanish/>
          <w:color w:val="008000"/>
        </w:rPr>
      </w:pPr>
    </w:p>
    <w:p w14:paraId="6974448E" w14:textId="77777777" w:rsidR="00A43017" w:rsidRDefault="00A43017">
      <w:pPr>
        <w:rPr>
          <w:vanish/>
          <w:color w:val="008000"/>
          <w:lang w:val="en-US"/>
        </w:rPr>
      </w:pPr>
    </w:p>
    <w:p w14:paraId="2C76F293" w14:textId="77777777" w:rsidR="00A43017" w:rsidRDefault="00A43017">
      <w:pPr>
        <w:rPr>
          <w:vanish/>
          <w:color w:val="008000"/>
          <w:lang w:val="en-US"/>
        </w:rPr>
      </w:pPr>
    </w:p>
    <w:p w14:paraId="6A44B5F6" w14:textId="77777777" w:rsidR="00A43017" w:rsidRDefault="00A43017">
      <w:pPr>
        <w:rPr>
          <w:vanish/>
          <w:color w:val="008000"/>
          <w:lang w:val="en-US"/>
        </w:rPr>
      </w:pPr>
    </w:p>
    <w:p w14:paraId="69057FEC" w14:textId="77777777" w:rsidR="00A43017" w:rsidRDefault="00A43017">
      <w:pPr>
        <w:rPr>
          <w:vanish/>
          <w:color w:val="008000"/>
          <w:lang w:val="en-US"/>
        </w:rPr>
      </w:pPr>
    </w:p>
    <w:p w14:paraId="13096D9C" w14:textId="77777777" w:rsidR="00A43017" w:rsidRDefault="00A43017">
      <w:pPr>
        <w:rPr>
          <w:vanish/>
          <w:color w:val="008000"/>
          <w:lang w:val="en-US"/>
        </w:rPr>
      </w:pPr>
    </w:p>
    <w:p w14:paraId="6BBEAA39" w14:textId="77777777" w:rsidR="00A43017" w:rsidRDefault="00A43017">
      <w:pPr>
        <w:rPr>
          <w:vanish/>
          <w:color w:val="008000"/>
          <w:lang w:val="en-US"/>
        </w:rPr>
      </w:pPr>
      <w:r>
        <w:rPr>
          <w:vanish/>
          <w:color w:val="008000"/>
          <w:lang w:val="en-US"/>
        </w:rPr>
        <w:t>------------------------------------------- Begin Components of Chapter 12.2 -----------------------------</w:t>
      </w:r>
    </w:p>
    <w:p w14:paraId="0C954186" w14:textId="77777777" w:rsidR="00A43017" w:rsidRDefault="00A43017">
      <w:pPr>
        <w:rPr>
          <w:vanish/>
          <w:color w:val="008000"/>
          <w:lang w:val="en-US"/>
        </w:rPr>
      </w:pPr>
    </w:p>
    <w:p w14:paraId="54FF6C0C" w14:textId="77777777" w:rsidR="00A43017" w:rsidRDefault="00A43017">
      <w:pPr>
        <w:rPr>
          <w:vanish/>
          <w:color w:val="008000"/>
          <w:lang w:val="en-GB"/>
        </w:rPr>
      </w:pPr>
    </w:p>
    <w:p w14:paraId="65E0F54E" w14:textId="77777777" w:rsidR="00A43017" w:rsidRDefault="00A43017">
      <w:pPr>
        <w:pStyle w:val="60SDSNormal-075cmindented"/>
        <w:rPr>
          <w:lang w:val="en-US" w:bidi="th-TH"/>
        </w:rPr>
      </w:pPr>
      <w:r>
        <w:rPr>
          <w:lang w:val="cs-CZ" w:eastAsia="cs-CZ" w:bidi="th-TH"/>
        </w:rPr>
        <w:t>Data neudána</w:t>
      </w:r>
    </w:p>
    <w:p w14:paraId="022F8F3A" w14:textId="77777777" w:rsidR="00A43017" w:rsidRDefault="00A43017">
      <w:pPr>
        <w:rPr>
          <w:vanish/>
          <w:color w:val="008000"/>
          <w:lang w:val="en-US"/>
        </w:rPr>
      </w:pPr>
    </w:p>
    <w:p w14:paraId="75964808" w14:textId="77777777" w:rsidR="00A43017" w:rsidRDefault="00A43017">
      <w:pPr>
        <w:rPr>
          <w:vanish/>
          <w:color w:val="008000"/>
          <w:lang w:val="en-US"/>
        </w:rPr>
      </w:pPr>
    </w:p>
    <w:p w14:paraId="2156624E" w14:textId="77777777" w:rsidR="00A43017" w:rsidRDefault="00A43017">
      <w:pPr>
        <w:pStyle w:val="20SDSSubsectionHeaderforEU"/>
      </w:pPr>
      <w:r>
        <w:t xml:space="preserve">12.3 </w:t>
      </w:r>
      <w:r>
        <w:rPr>
          <w:lang w:val="cs-CZ" w:eastAsia="cs-CZ"/>
        </w:rPr>
        <w:t>Bioakumulační potenciál</w:t>
      </w:r>
    </w:p>
    <w:p w14:paraId="0A061D6F" w14:textId="77777777" w:rsidR="00A43017" w:rsidRDefault="00A43017">
      <w:pPr>
        <w:rPr>
          <w:vanish/>
          <w:color w:val="008000"/>
          <w:lang w:val="en-US"/>
        </w:rPr>
      </w:pPr>
    </w:p>
    <w:p w14:paraId="27A3EFA9" w14:textId="77777777" w:rsidR="00A43017" w:rsidRDefault="00A43017">
      <w:pPr>
        <w:rPr>
          <w:vanish/>
          <w:color w:val="008000"/>
          <w:lang w:val="en-GB"/>
        </w:rPr>
      </w:pPr>
    </w:p>
    <w:p w14:paraId="572DF30C" w14:textId="77777777" w:rsidR="00A43017" w:rsidRDefault="00A43017">
      <w:pPr>
        <w:rPr>
          <w:vanish/>
          <w:lang w:val="en-US"/>
        </w:rPr>
      </w:pPr>
    </w:p>
    <w:p w14:paraId="18D1E63C" w14:textId="77777777" w:rsidR="00A43017" w:rsidRDefault="00A43017">
      <w:pPr>
        <w:rPr>
          <w:vanish/>
          <w:lang w:val="en-US"/>
        </w:rPr>
      </w:pPr>
      <w:r>
        <w:rPr>
          <w:vanish/>
          <w:lang w:val="en-US"/>
        </w:rPr>
        <w:t>------------------------------------------- Begin Components of Chapter 12.3 -----------------------------</w:t>
      </w:r>
    </w:p>
    <w:p w14:paraId="477A3B3A" w14:textId="77777777" w:rsidR="00A43017" w:rsidRDefault="00A43017">
      <w:pPr>
        <w:rPr>
          <w:vanish/>
          <w:lang w:val="en-US"/>
        </w:rPr>
      </w:pPr>
    </w:p>
    <w:p w14:paraId="373EF916" w14:textId="77777777" w:rsidR="00A43017" w:rsidRDefault="00A43017">
      <w:pPr>
        <w:pStyle w:val="60SDSNormal-075cmindented"/>
        <w:rPr>
          <w:lang w:val="en-US" w:bidi="th-TH"/>
        </w:rPr>
      </w:pPr>
      <w:r>
        <w:rPr>
          <w:lang w:val="cs-CZ" w:eastAsia="cs-CZ" w:bidi="th-TH"/>
        </w:rPr>
        <w:lastRenderedPageBreak/>
        <w:t>Data neudána</w:t>
      </w:r>
    </w:p>
    <w:p w14:paraId="05E692BE" w14:textId="77777777" w:rsidR="00A43017" w:rsidRDefault="00A43017">
      <w:pPr>
        <w:rPr>
          <w:vanish/>
          <w:color w:val="008000"/>
          <w:lang w:val="en-US"/>
        </w:rPr>
      </w:pPr>
    </w:p>
    <w:p w14:paraId="79983D04" w14:textId="77777777" w:rsidR="00A43017" w:rsidRDefault="00A43017">
      <w:pPr>
        <w:rPr>
          <w:vanish/>
          <w:color w:val="008000"/>
          <w:lang w:val="en-US"/>
        </w:rPr>
      </w:pPr>
    </w:p>
    <w:p w14:paraId="6069B2EB" w14:textId="77777777" w:rsidR="00A43017" w:rsidRDefault="00A43017">
      <w:pPr>
        <w:rPr>
          <w:vanish/>
          <w:color w:val="008000"/>
          <w:lang w:val="en-US"/>
        </w:rPr>
      </w:pPr>
    </w:p>
    <w:p w14:paraId="5201D3F0" w14:textId="77777777" w:rsidR="00A43017" w:rsidRDefault="00A43017">
      <w:pPr>
        <w:pStyle w:val="20SDSSubsectionHeaderforEU"/>
      </w:pPr>
      <w:r>
        <w:t xml:space="preserve">12.4 </w:t>
      </w:r>
      <w:r>
        <w:rPr>
          <w:lang w:val="cs-CZ" w:eastAsia="cs-CZ"/>
        </w:rPr>
        <w:t>Mobilita v půdě</w:t>
      </w:r>
    </w:p>
    <w:p w14:paraId="2B2C6D9D" w14:textId="77777777" w:rsidR="00A43017" w:rsidRDefault="00A43017">
      <w:pPr>
        <w:rPr>
          <w:vanish/>
          <w:color w:val="C0C0C0"/>
          <w:lang w:val="en-GB"/>
        </w:rPr>
      </w:pPr>
    </w:p>
    <w:p w14:paraId="6275E830" w14:textId="77777777" w:rsidR="00A43017" w:rsidRDefault="00A43017">
      <w:pPr>
        <w:rPr>
          <w:vanish/>
          <w:color w:val="C0C0C0"/>
          <w:lang w:val="en-GB"/>
        </w:rPr>
      </w:pPr>
    </w:p>
    <w:p w14:paraId="60597691" w14:textId="77777777" w:rsidR="00A43017" w:rsidRDefault="00A43017">
      <w:pPr>
        <w:rPr>
          <w:vanish/>
          <w:color w:val="008000"/>
          <w:lang w:val="en-US"/>
        </w:rPr>
      </w:pPr>
    </w:p>
    <w:p w14:paraId="63267F8D" w14:textId="77777777" w:rsidR="00A43017" w:rsidRDefault="00A43017">
      <w:pPr>
        <w:rPr>
          <w:rFonts w:eastAsia="MS Mincho"/>
          <w:vanish/>
          <w:color w:val="008000"/>
          <w:lang w:val="en-GB" w:eastAsia="ja-JP"/>
        </w:rPr>
      </w:pPr>
    </w:p>
    <w:p w14:paraId="56F82D1F" w14:textId="77777777" w:rsidR="00A43017" w:rsidRDefault="00A43017">
      <w:pPr>
        <w:rPr>
          <w:rFonts w:eastAsia="MS Mincho"/>
          <w:vanish/>
          <w:color w:val="008000"/>
          <w:lang w:val="en-GB" w:eastAsia="ja-JP"/>
        </w:rPr>
      </w:pPr>
    </w:p>
    <w:p w14:paraId="09E7E37E" w14:textId="77777777" w:rsidR="00A43017" w:rsidRDefault="00A43017">
      <w:pPr>
        <w:rPr>
          <w:rFonts w:eastAsia="MS Mincho"/>
          <w:vanish/>
          <w:color w:val="008000"/>
          <w:lang w:val="en-US" w:eastAsia="ja-JP"/>
        </w:rPr>
      </w:pPr>
    </w:p>
    <w:p w14:paraId="200F1B76" w14:textId="77777777" w:rsidR="00A43017" w:rsidRDefault="00A43017">
      <w:pPr>
        <w:rPr>
          <w:vanish/>
          <w:color w:val="008000"/>
          <w:lang w:val="en-US"/>
        </w:rPr>
      </w:pPr>
    </w:p>
    <w:p w14:paraId="7E9D4AAA" w14:textId="77777777" w:rsidR="00A43017" w:rsidRDefault="00A43017">
      <w:pPr>
        <w:rPr>
          <w:vanish/>
          <w:lang w:val="en-US"/>
        </w:rPr>
      </w:pPr>
      <w:r>
        <w:rPr>
          <w:vanish/>
          <w:lang w:val="en-US"/>
        </w:rPr>
        <w:t>------------------------------------------- Begin Components of Chapter 12.4 -----------------------------</w:t>
      </w:r>
    </w:p>
    <w:p w14:paraId="734662ED" w14:textId="77777777" w:rsidR="00A43017" w:rsidRDefault="00A43017">
      <w:pPr>
        <w:rPr>
          <w:vanish/>
          <w:lang w:val="en-US"/>
        </w:rPr>
      </w:pPr>
    </w:p>
    <w:p w14:paraId="6E4E1202" w14:textId="77777777" w:rsidR="00A43017" w:rsidRDefault="00A43017">
      <w:pPr>
        <w:pStyle w:val="60SDSNormal-075cmindented"/>
        <w:rPr>
          <w:lang w:val="en-US" w:bidi="th-TH"/>
        </w:rPr>
      </w:pPr>
      <w:r>
        <w:rPr>
          <w:lang w:val="cs-CZ" w:eastAsia="cs-CZ" w:bidi="th-TH"/>
        </w:rPr>
        <w:t>Data neudána</w:t>
      </w:r>
    </w:p>
    <w:p w14:paraId="4415D6EE" w14:textId="77777777" w:rsidR="00A43017" w:rsidRDefault="00A43017">
      <w:pPr>
        <w:rPr>
          <w:vanish/>
          <w:color w:val="008000"/>
          <w:lang w:val="en-US"/>
        </w:rPr>
      </w:pPr>
    </w:p>
    <w:p w14:paraId="14E33A36" w14:textId="77777777" w:rsidR="00A43017" w:rsidRDefault="00A43017">
      <w:pPr>
        <w:rPr>
          <w:vanish/>
          <w:color w:val="008000"/>
          <w:lang w:val="en-GB"/>
        </w:rPr>
      </w:pPr>
    </w:p>
    <w:p w14:paraId="6C3CE39C" w14:textId="77777777" w:rsidR="00A43017" w:rsidRDefault="00A43017">
      <w:pPr>
        <w:pStyle w:val="20SDSSubsectionHeaderforEU"/>
      </w:pPr>
      <w:r>
        <w:t xml:space="preserve">12.5 </w:t>
      </w:r>
      <w:r>
        <w:rPr>
          <w:lang w:val="cs-CZ" w:eastAsia="cs-CZ"/>
        </w:rPr>
        <w:t>Výsledky posouzení PBT a vPvB</w:t>
      </w:r>
    </w:p>
    <w:p w14:paraId="76F4C823" w14:textId="77777777" w:rsidR="00A43017" w:rsidRDefault="00A43017">
      <w:pPr>
        <w:rPr>
          <w:vanish/>
          <w:color w:val="008000"/>
          <w:lang w:val="en-GB"/>
        </w:rPr>
      </w:pPr>
    </w:p>
    <w:p w14:paraId="27AED948" w14:textId="77777777" w:rsidR="00A43017" w:rsidRDefault="00A43017">
      <w:pPr>
        <w:pStyle w:val="40SDSSubHeaderBoldUnderlined-075cmindented"/>
        <w:rPr>
          <w:lang w:val="en-US"/>
        </w:rPr>
      </w:pPr>
      <w:r>
        <w:rPr>
          <w:lang w:val="cs-CZ" w:eastAsia="cs-CZ"/>
        </w:rPr>
        <w:t>Výrobek</w:t>
      </w:r>
      <w:r>
        <w:rPr>
          <w:lang w:val="en-US"/>
        </w:rPr>
        <w:t>:</w:t>
      </w:r>
    </w:p>
    <w:p w14:paraId="79D26EA7" w14:textId="77777777" w:rsidR="00A43017" w:rsidRDefault="00A43017">
      <w:pPr>
        <w:rPr>
          <w:vanish/>
          <w:color w:val="008000"/>
          <w:lang w:val="en-GB"/>
        </w:rPr>
      </w:pPr>
    </w:p>
    <w:p w14:paraId="18EBF229" w14:textId="77777777" w:rsidR="00A43017" w:rsidRDefault="00A43017">
      <w:pPr>
        <w:rPr>
          <w:vanish/>
          <w:color w:val="00800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rsidRPr="000A62BF" w14:paraId="06739796" w14:textId="77777777">
        <w:tc>
          <w:tcPr>
            <w:tcW w:w="2764" w:type="dxa"/>
            <w:hideMark/>
          </w:tcPr>
          <w:p w14:paraId="2EB5BB2E" w14:textId="77777777" w:rsidR="00A43017" w:rsidRDefault="00A43017">
            <w:pPr>
              <w:rPr>
                <w:lang w:val="en-US" w:bidi="th-TH"/>
              </w:rPr>
            </w:pPr>
            <w:r>
              <w:rPr>
                <w:lang w:val="cs-CZ" w:eastAsia="cs-CZ" w:bidi="th-TH"/>
              </w:rPr>
              <w:t>Hodnocení</w:t>
            </w:r>
          </w:p>
          <w:p w14:paraId="0CDA949A" w14:textId="77777777" w:rsidR="00A43017" w:rsidRDefault="00A43017">
            <w:pPr>
              <w:rPr>
                <w:lang w:val="en-US" w:bidi="th-TH"/>
              </w:rPr>
            </w:pPr>
          </w:p>
        </w:tc>
        <w:tc>
          <w:tcPr>
            <w:tcW w:w="283" w:type="dxa"/>
            <w:hideMark/>
          </w:tcPr>
          <w:p w14:paraId="388396F6" w14:textId="77777777" w:rsidR="00A43017" w:rsidRDefault="00A43017">
            <w:pPr>
              <w:rPr>
                <w:lang w:val="en-GB" w:bidi="th-TH"/>
              </w:rPr>
            </w:pPr>
            <w:r>
              <w:rPr>
                <w:lang w:val="en-GB" w:bidi="th-TH"/>
              </w:rPr>
              <w:t>:</w:t>
            </w:r>
          </w:p>
        </w:tc>
        <w:tc>
          <w:tcPr>
            <w:tcW w:w="5670" w:type="dxa"/>
          </w:tcPr>
          <w:p w14:paraId="2B432BFE" w14:textId="77777777" w:rsidR="00A43017" w:rsidRDefault="00A43017">
            <w:pPr>
              <w:rPr>
                <w:lang w:val="en-US" w:bidi="th-TH"/>
              </w:rPr>
            </w:pPr>
            <w:r>
              <w:rPr>
                <w:lang w:val="cs-CZ" w:eastAsia="cs-CZ" w:bidi="th-TH"/>
              </w:rPr>
              <w:t>Látka/směs neobsahuje složky považované buď za perzistentní, bioakumulativní a toxické (PBT), nebo za vysoce perzistentní a vysoce bioakumulativní (vPvB) v koncentraci 0,1 % či vyšší.</w:t>
            </w:r>
            <w:r>
              <w:rPr>
                <w:lang w:val="en-US" w:bidi="th-TH"/>
              </w:rPr>
              <w:t>.</w:t>
            </w:r>
          </w:p>
          <w:p w14:paraId="4AFB73D5" w14:textId="77777777" w:rsidR="00A43017" w:rsidRDefault="00A43017">
            <w:pPr>
              <w:rPr>
                <w:rFonts w:eastAsia="MS Mincho"/>
                <w:vanish/>
                <w:color w:val="008000"/>
                <w:lang w:val="en-US" w:eastAsia="ja-JP" w:bidi="th-TH"/>
              </w:rPr>
            </w:pPr>
          </w:p>
          <w:p w14:paraId="2B9793F0" w14:textId="77777777" w:rsidR="00A43017" w:rsidRDefault="00A43017">
            <w:pPr>
              <w:rPr>
                <w:rFonts w:eastAsia="MS Mincho"/>
                <w:vanish/>
                <w:color w:val="FFC000"/>
                <w:lang w:val="en-GB" w:eastAsia="ja-JP" w:bidi="th-TH"/>
              </w:rPr>
            </w:pPr>
            <w:r>
              <w:rPr>
                <w:rFonts w:eastAsia="MS Mincho"/>
                <w:vanish/>
                <w:color w:val="FFC000"/>
                <w:lang w:val="en-GB" w:eastAsia="ja-JP" w:bidi="th-TH"/>
              </w:rPr>
              <w:t>Read-Across</w:t>
            </w:r>
          </w:p>
          <w:p w14:paraId="711324B1" w14:textId="77777777" w:rsidR="00A43017" w:rsidRPr="000A62BF" w:rsidRDefault="00A43017">
            <w:pPr>
              <w:rPr>
                <w:lang w:val="en-GB" w:bidi="th-TH"/>
              </w:rPr>
            </w:pPr>
          </w:p>
        </w:tc>
      </w:tr>
    </w:tbl>
    <w:p w14:paraId="1B8AFD95" w14:textId="77777777" w:rsidR="00A43017" w:rsidRDefault="00A43017">
      <w:pPr>
        <w:rPr>
          <w:vanish/>
          <w:color w:val="008000"/>
          <w:lang w:val="en-GB"/>
        </w:rPr>
      </w:pPr>
    </w:p>
    <w:p w14:paraId="3E2EF76C" w14:textId="77777777" w:rsidR="00A43017" w:rsidRDefault="00A43017">
      <w:pPr>
        <w:rPr>
          <w:vanish/>
          <w:lang w:val="en-US"/>
        </w:rPr>
      </w:pPr>
    </w:p>
    <w:p w14:paraId="2AD6D037" w14:textId="77777777" w:rsidR="00A43017" w:rsidRDefault="00A43017">
      <w:pPr>
        <w:rPr>
          <w:vanish/>
          <w:lang w:val="en-US"/>
        </w:rPr>
      </w:pPr>
      <w:r>
        <w:rPr>
          <w:vanish/>
          <w:lang w:val="en-US"/>
        </w:rPr>
        <w:t>------------------------------------------- Begin Components of Chapter 12.5 -----------------------------</w:t>
      </w:r>
    </w:p>
    <w:p w14:paraId="0DFE89A0" w14:textId="77777777" w:rsidR="00A43017" w:rsidRDefault="00A43017">
      <w:pPr>
        <w:rPr>
          <w:vanish/>
          <w:lang w:val="en-US"/>
        </w:rPr>
      </w:pPr>
    </w:p>
    <w:p w14:paraId="78F28913" w14:textId="77777777" w:rsidR="00A43017" w:rsidRDefault="00A43017">
      <w:pPr>
        <w:rPr>
          <w:vanish/>
          <w:color w:val="008000"/>
          <w:lang w:val="en-US"/>
        </w:rPr>
      </w:pPr>
    </w:p>
    <w:p w14:paraId="0B81A8D3" w14:textId="77777777" w:rsidR="00A43017" w:rsidRDefault="00A43017">
      <w:pPr>
        <w:rPr>
          <w:vanish/>
          <w:color w:val="008000"/>
          <w:lang w:val="en-US"/>
        </w:rPr>
      </w:pPr>
    </w:p>
    <w:p w14:paraId="08365124" w14:textId="77777777" w:rsidR="00A43017" w:rsidRDefault="00A43017">
      <w:pPr>
        <w:pStyle w:val="20SDSSubsectionHeaderforEU"/>
      </w:pPr>
      <w:r>
        <w:t xml:space="preserve">12.6 </w:t>
      </w:r>
      <w:r>
        <w:rPr>
          <w:lang w:val="cs-CZ" w:eastAsia="cs-CZ"/>
        </w:rPr>
        <w:t>Jiné nepříznivé účinky</w:t>
      </w:r>
    </w:p>
    <w:p w14:paraId="26D3852E" w14:textId="77777777" w:rsidR="00A43017" w:rsidRDefault="00A43017">
      <w:pPr>
        <w:rPr>
          <w:vanish/>
          <w:color w:val="008000"/>
          <w:lang w:val="en-GB"/>
        </w:rPr>
      </w:pPr>
    </w:p>
    <w:p w14:paraId="1BA90AE8" w14:textId="77777777" w:rsidR="00A43017" w:rsidRDefault="00A43017">
      <w:pPr>
        <w:rPr>
          <w:vanish/>
          <w:color w:val="C0C0C0"/>
          <w:lang w:val="en-GB"/>
        </w:rPr>
      </w:pPr>
    </w:p>
    <w:p w14:paraId="3F142DEA" w14:textId="77777777" w:rsidR="00A43017" w:rsidRDefault="00A43017">
      <w:pPr>
        <w:pStyle w:val="40SDSSubHeaderBoldUnderlined-075cmindented"/>
        <w:rPr>
          <w:lang w:val="en-US"/>
        </w:rPr>
      </w:pPr>
      <w:r>
        <w:rPr>
          <w:lang w:val="cs-CZ" w:eastAsia="cs-CZ"/>
        </w:rPr>
        <w:t>Výrobek</w:t>
      </w:r>
      <w:r>
        <w:rPr>
          <w:lang w:val="en-US"/>
        </w:rPr>
        <w:t>:</w:t>
      </w:r>
    </w:p>
    <w:p w14:paraId="0432365D" w14:textId="77777777" w:rsidR="00A43017" w:rsidRDefault="00A43017">
      <w:pPr>
        <w:rPr>
          <w:vanish/>
          <w:color w:val="008000"/>
          <w:lang w:val="en-GB"/>
        </w:rPr>
      </w:pPr>
    </w:p>
    <w:p w14:paraId="155C44C9" w14:textId="77777777" w:rsidR="00A43017" w:rsidRDefault="00A43017">
      <w:pPr>
        <w:rPr>
          <w:vanish/>
          <w:color w:val="008000"/>
          <w:lang w:val="en-GB"/>
        </w:rPr>
      </w:pPr>
    </w:p>
    <w:p w14:paraId="0FC792F0" w14:textId="77777777" w:rsidR="00A43017" w:rsidRDefault="00A43017">
      <w:pPr>
        <w:rPr>
          <w:vanish/>
          <w:color w:val="008000"/>
          <w:lang w:val="en-US"/>
        </w:rPr>
      </w:pPr>
    </w:p>
    <w:p w14:paraId="765CB256" w14:textId="77777777" w:rsidR="00A43017" w:rsidRDefault="00A43017">
      <w:pPr>
        <w:rPr>
          <w:vanish/>
          <w:color w:val="008000"/>
          <w:lang w:val="en-GB"/>
        </w:rPr>
      </w:pPr>
    </w:p>
    <w:p w14:paraId="5D329370" w14:textId="77777777" w:rsidR="00A43017" w:rsidRDefault="00A43017">
      <w:pPr>
        <w:rPr>
          <w:vanish/>
          <w:color w:val="008000"/>
          <w:lang w:val="en-US"/>
        </w:rPr>
      </w:pPr>
    </w:p>
    <w:p w14:paraId="784F15D0" w14:textId="77777777" w:rsidR="00A43017" w:rsidRDefault="00A43017">
      <w:pPr>
        <w:rPr>
          <w:vanish/>
          <w:color w:val="008000"/>
          <w:lang w:val="en-US"/>
        </w:rPr>
      </w:pPr>
    </w:p>
    <w:p w14:paraId="0D04BC82"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749FE54C" w14:textId="77777777">
        <w:tc>
          <w:tcPr>
            <w:tcW w:w="2764" w:type="dxa"/>
            <w:hideMark/>
          </w:tcPr>
          <w:p w14:paraId="09C08918" w14:textId="77777777" w:rsidR="00A43017" w:rsidRDefault="00A43017">
            <w:pPr>
              <w:rPr>
                <w:lang w:val="en-US" w:bidi="th-TH"/>
              </w:rPr>
            </w:pPr>
            <w:r>
              <w:rPr>
                <w:lang w:val="cs-CZ" w:eastAsia="cs-CZ" w:bidi="th-TH"/>
              </w:rPr>
              <w:t>Dodatkové ekologické informace</w:t>
            </w:r>
            <w:r>
              <w:rPr>
                <w:vanish/>
                <w:color w:val="808080"/>
                <w:lang w:val="en-US" w:bidi="th-TH"/>
              </w:rPr>
              <w:t xml:space="preserve"> </w:t>
            </w:r>
          </w:p>
          <w:p w14:paraId="3A58043C" w14:textId="77777777" w:rsidR="00A43017" w:rsidRDefault="00A43017">
            <w:pPr>
              <w:rPr>
                <w:lang w:val="en-US" w:bidi="th-TH"/>
              </w:rPr>
            </w:pPr>
          </w:p>
        </w:tc>
        <w:tc>
          <w:tcPr>
            <w:tcW w:w="283" w:type="dxa"/>
            <w:hideMark/>
          </w:tcPr>
          <w:p w14:paraId="5DA73335" w14:textId="77777777" w:rsidR="00A43017" w:rsidRDefault="00A43017">
            <w:pPr>
              <w:rPr>
                <w:lang w:val="en-GB" w:bidi="th-TH"/>
              </w:rPr>
            </w:pPr>
            <w:r>
              <w:rPr>
                <w:lang w:val="en-GB" w:bidi="th-TH"/>
              </w:rPr>
              <w:lastRenderedPageBreak/>
              <w:t xml:space="preserve">: </w:t>
            </w:r>
          </w:p>
        </w:tc>
        <w:tc>
          <w:tcPr>
            <w:tcW w:w="5670" w:type="dxa"/>
          </w:tcPr>
          <w:p w14:paraId="7264680B" w14:textId="77777777" w:rsidR="00A43017" w:rsidRDefault="00A43017">
            <w:pPr>
              <w:rPr>
                <w:rFonts w:eastAsia="MS Mincho"/>
                <w:lang w:val="da-DK" w:eastAsia="ja-JP" w:bidi="th-TH"/>
              </w:rPr>
            </w:pPr>
            <w:r>
              <w:rPr>
                <w:rFonts w:eastAsia="MS Mincho"/>
                <w:lang w:val="cs-CZ" w:eastAsia="cs-CZ" w:bidi="th-TH"/>
              </w:rPr>
              <w:t>Data neudána</w:t>
            </w:r>
          </w:p>
          <w:p w14:paraId="10F86E80" w14:textId="77777777" w:rsidR="00A43017" w:rsidRDefault="00A43017">
            <w:pPr>
              <w:rPr>
                <w:rFonts w:eastAsia="MS Mincho"/>
                <w:vanish/>
                <w:color w:val="008000"/>
                <w:lang w:val="en-US" w:eastAsia="ja-JP" w:bidi="th-TH"/>
              </w:rPr>
            </w:pPr>
          </w:p>
          <w:p w14:paraId="25B3EBC2" w14:textId="77777777" w:rsidR="00A43017" w:rsidRDefault="00A43017">
            <w:pPr>
              <w:rPr>
                <w:rFonts w:eastAsia="MS Mincho"/>
                <w:vanish/>
                <w:color w:val="FFC000"/>
                <w:lang w:val="en-GB" w:eastAsia="ja-JP" w:bidi="th-TH"/>
              </w:rPr>
            </w:pPr>
            <w:r>
              <w:rPr>
                <w:rFonts w:eastAsia="MS Mincho"/>
                <w:vanish/>
                <w:color w:val="FFC000"/>
                <w:lang w:val="en-GB" w:eastAsia="ja-JP" w:bidi="th-TH"/>
              </w:rPr>
              <w:lastRenderedPageBreak/>
              <w:t>Read-Across</w:t>
            </w:r>
          </w:p>
          <w:p w14:paraId="0268415B" w14:textId="77777777" w:rsidR="00A43017" w:rsidRDefault="00A43017">
            <w:pPr>
              <w:rPr>
                <w:lang w:bidi="th-TH"/>
              </w:rPr>
            </w:pPr>
          </w:p>
        </w:tc>
      </w:tr>
    </w:tbl>
    <w:p w14:paraId="352C7904" w14:textId="77777777" w:rsidR="00A43017" w:rsidRDefault="00A43017">
      <w:pPr>
        <w:rPr>
          <w:vanish/>
          <w:lang w:val="en-US"/>
        </w:rPr>
      </w:pPr>
    </w:p>
    <w:p w14:paraId="062B684C" w14:textId="77777777" w:rsidR="00A43017" w:rsidRDefault="00A43017">
      <w:pPr>
        <w:rPr>
          <w:vanish/>
          <w:lang w:val="en-US"/>
        </w:rPr>
      </w:pPr>
      <w:r>
        <w:rPr>
          <w:vanish/>
          <w:lang w:val="en-US"/>
        </w:rPr>
        <w:t>------------------------------------------- Begin Components of Chapter 12.6 -----------------------------</w:t>
      </w:r>
    </w:p>
    <w:p w14:paraId="4A4CD6EB" w14:textId="77777777" w:rsidR="00A43017" w:rsidRDefault="00A43017">
      <w:pPr>
        <w:rPr>
          <w:vanish/>
          <w:lang w:val="en-US"/>
        </w:rPr>
      </w:pPr>
    </w:p>
    <w:p w14:paraId="00DDCEC4" w14:textId="77777777" w:rsidR="00A43017" w:rsidRDefault="00A43017">
      <w:pPr>
        <w:rPr>
          <w:vanish/>
          <w:color w:val="008000"/>
          <w:lang w:val="en-US"/>
        </w:rPr>
      </w:pPr>
    </w:p>
    <w:p w14:paraId="5851DD10" w14:textId="77777777" w:rsidR="00A43017" w:rsidRDefault="00A43017">
      <w:pPr>
        <w:rPr>
          <w:vanish/>
          <w:color w:val="008000"/>
          <w:lang w:val="en-US"/>
        </w:rPr>
      </w:pPr>
    </w:p>
    <w:p w14:paraId="579AA0EE" w14:textId="77777777" w:rsidR="00A43017" w:rsidRDefault="00A43017">
      <w:pPr>
        <w:rPr>
          <w:vanish/>
          <w:color w:val="008000"/>
          <w:lang w:val="en-US"/>
        </w:rPr>
      </w:pPr>
    </w:p>
    <w:p w14:paraId="621CA1E7" w14:textId="77777777" w:rsidR="00A43017" w:rsidRDefault="00A43017">
      <w:pPr>
        <w:rPr>
          <w:vanish/>
          <w:color w:val="008000"/>
          <w:lang w:val="en-US"/>
        </w:rPr>
      </w:pPr>
    </w:p>
    <w:p w14:paraId="7F7BF3C8" w14:textId="77777777" w:rsidR="00A43017" w:rsidRDefault="00A43017">
      <w:pPr>
        <w:rPr>
          <w:vanish/>
          <w:color w:val="008000"/>
          <w:lang w:val="en-US"/>
        </w:rPr>
      </w:pPr>
    </w:p>
    <w:p w14:paraId="514429D4" w14:textId="77777777" w:rsidR="00A43017" w:rsidRDefault="00A43017">
      <w:pPr>
        <w:rPr>
          <w:vanish/>
          <w:color w:val="008000"/>
          <w:lang w:val="en-US"/>
        </w:rPr>
      </w:pPr>
    </w:p>
    <w:p w14:paraId="3F0592B1" w14:textId="77777777" w:rsidR="00A43017" w:rsidRDefault="00A43017">
      <w:pPr>
        <w:rPr>
          <w:vanish/>
          <w:color w:val="008000"/>
          <w:lang w:val="en-US"/>
        </w:rPr>
      </w:pPr>
    </w:p>
    <w:p w14:paraId="53D9609F" w14:textId="77777777" w:rsidR="00A43017" w:rsidRDefault="00A43017">
      <w:pPr>
        <w:rPr>
          <w:vanish/>
          <w:color w:val="008000"/>
        </w:rPr>
      </w:pPr>
    </w:p>
    <w:p w14:paraId="555CA92C" w14:textId="77777777" w:rsidR="00A43017" w:rsidRDefault="00A43017">
      <w:pPr>
        <w:rPr>
          <w:rFonts w:cs="Times New Roman"/>
          <w:vanish/>
          <w:color w:val="008000"/>
          <w:lang w:val="en-GB"/>
        </w:rPr>
      </w:pPr>
    </w:p>
    <w:p w14:paraId="5ED2EF06" w14:textId="77777777" w:rsidR="00A43017" w:rsidRPr="000A62BF" w:rsidRDefault="00A43017">
      <w:pPr>
        <w:pStyle w:val="12SDSSectionHeaderforEU"/>
        <w:rPr>
          <w:lang w:val="pl-PL"/>
        </w:rPr>
      </w:pPr>
      <w:r>
        <w:rPr>
          <w:lang w:val="cs-CZ" w:eastAsia="cs-CZ"/>
        </w:rPr>
        <w:t>ODDÍL 13: Pokyny pro odstraňování</w:t>
      </w:r>
    </w:p>
    <w:p w14:paraId="5D28A48D" w14:textId="77777777" w:rsidR="00A43017" w:rsidRPr="000A62BF" w:rsidRDefault="00A43017">
      <w:pPr>
        <w:pStyle w:val="20SDSSubsectionHeaderforEU"/>
        <w:rPr>
          <w:lang w:val="pl-PL"/>
        </w:rPr>
      </w:pPr>
      <w:r w:rsidRPr="000A62BF">
        <w:rPr>
          <w:lang w:val="pl-PL"/>
        </w:rPr>
        <w:t xml:space="preserve">13.1 </w:t>
      </w:r>
      <w:r>
        <w:rPr>
          <w:lang w:val="cs-CZ" w:eastAsia="cs-CZ"/>
        </w:rPr>
        <w:t>Metody nakládání s odpady</w:t>
      </w:r>
    </w:p>
    <w:p w14:paraId="7B3D9A39" w14:textId="77777777" w:rsidR="00A43017" w:rsidRDefault="00A43017">
      <w:pPr>
        <w:rPr>
          <w:vanish/>
          <w:color w:val="008000"/>
          <w:lang w:val="en-GB"/>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A43017" w14:paraId="73EF2C0E" w14:textId="77777777">
        <w:tc>
          <w:tcPr>
            <w:tcW w:w="2764" w:type="dxa"/>
          </w:tcPr>
          <w:p w14:paraId="05527738" w14:textId="77777777" w:rsidR="00A43017" w:rsidRDefault="00A43017">
            <w:pPr>
              <w:rPr>
                <w:lang w:val="en-US" w:bidi="th-TH"/>
              </w:rPr>
            </w:pPr>
            <w:r>
              <w:rPr>
                <w:lang w:val="cs-CZ" w:eastAsia="cs-CZ" w:bidi="th-TH"/>
              </w:rPr>
              <w:t>Výrobek</w:t>
            </w:r>
          </w:p>
        </w:tc>
        <w:tc>
          <w:tcPr>
            <w:tcW w:w="283" w:type="dxa"/>
          </w:tcPr>
          <w:p w14:paraId="47B45238" w14:textId="77777777" w:rsidR="00A43017" w:rsidRDefault="00A43017">
            <w:pPr>
              <w:rPr>
                <w:lang w:val="en-GB" w:bidi="th-TH"/>
              </w:rPr>
            </w:pPr>
            <w:r>
              <w:rPr>
                <w:lang w:val="en-GB" w:bidi="th-TH"/>
              </w:rPr>
              <w:t xml:space="preserve">: </w:t>
            </w:r>
          </w:p>
        </w:tc>
        <w:tc>
          <w:tcPr>
            <w:tcW w:w="5670" w:type="dxa"/>
          </w:tcPr>
          <w:p w14:paraId="6BC314FE" w14:textId="77777777" w:rsidR="00A43017" w:rsidRDefault="00A43017">
            <w:pPr>
              <w:rPr>
                <w:lang w:val="da-DK" w:bidi="th-TH"/>
              </w:rPr>
            </w:pPr>
            <w:r>
              <w:rPr>
                <w:lang w:val="cs-CZ" w:eastAsia="cs-CZ" w:bidi="th-TH"/>
              </w:rPr>
              <w:t>Neodstraňujte zbytky vhozením do kanalizace.</w:t>
            </w:r>
          </w:p>
          <w:p w14:paraId="36094EA2" w14:textId="77777777" w:rsidR="00A43017" w:rsidRDefault="00A43017">
            <w:pPr>
              <w:rPr>
                <w:lang w:val="da-DK" w:bidi="th-TH"/>
              </w:rPr>
            </w:pPr>
            <w:r>
              <w:rPr>
                <w:lang w:val="cs-CZ" w:eastAsia="cs-CZ" w:bidi="th-TH"/>
              </w:rPr>
              <w:t>Neznečistěte stojící nebo tekoucí vody chemikálií nebo použitou nádobou.</w:t>
            </w:r>
          </w:p>
          <w:p w14:paraId="1E1A6828" w14:textId="77777777" w:rsidR="00A43017" w:rsidRDefault="00A43017">
            <w:pPr>
              <w:rPr>
                <w:lang w:val="da-DK" w:bidi="th-TH"/>
              </w:rPr>
            </w:pPr>
            <w:r>
              <w:rPr>
                <w:lang w:val="cs-CZ" w:eastAsia="cs-CZ" w:bidi="th-TH"/>
              </w:rPr>
              <w:t>Odešlete společnosti s oprávněním k zacházení s odpady.</w:t>
            </w:r>
          </w:p>
          <w:p w14:paraId="761A8F0F" w14:textId="77777777" w:rsidR="00A43017" w:rsidRDefault="00A43017">
            <w:pPr>
              <w:rPr>
                <w:lang w:val="da-DK" w:bidi="th-TH"/>
              </w:rPr>
            </w:pPr>
          </w:p>
        </w:tc>
      </w:tr>
      <w:tr w:rsidR="00A43017" w14:paraId="657AF651" w14:textId="77777777">
        <w:tc>
          <w:tcPr>
            <w:tcW w:w="2764" w:type="dxa"/>
          </w:tcPr>
          <w:p w14:paraId="397A0DCC" w14:textId="77777777" w:rsidR="00A43017" w:rsidRDefault="00A43017">
            <w:pPr>
              <w:rPr>
                <w:lang w:val="en-US" w:bidi="th-TH"/>
              </w:rPr>
            </w:pPr>
            <w:r>
              <w:rPr>
                <w:lang w:val="cs-CZ" w:eastAsia="cs-CZ" w:bidi="th-TH"/>
              </w:rPr>
              <w:t>Znečištěné obaly</w:t>
            </w:r>
          </w:p>
        </w:tc>
        <w:tc>
          <w:tcPr>
            <w:tcW w:w="283" w:type="dxa"/>
          </w:tcPr>
          <w:p w14:paraId="1A701691" w14:textId="77777777" w:rsidR="00A43017" w:rsidRDefault="00A43017">
            <w:pPr>
              <w:rPr>
                <w:lang w:val="en-GB" w:bidi="th-TH"/>
              </w:rPr>
            </w:pPr>
            <w:r>
              <w:rPr>
                <w:lang w:val="en-GB" w:bidi="th-TH"/>
              </w:rPr>
              <w:t xml:space="preserve">: </w:t>
            </w:r>
          </w:p>
        </w:tc>
        <w:tc>
          <w:tcPr>
            <w:tcW w:w="5670" w:type="dxa"/>
          </w:tcPr>
          <w:p w14:paraId="591E68C7" w14:textId="77777777" w:rsidR="00A43017" w:rsidRDefault="00A43017">
            <w:pPr>
              <w:rPr>
                <w:lang w:val="da-DK" w:bidi="th-TH"/>
              </w:rPr>
            </w:pPr>
            <w:r>
              <w:rPr>
                <w:lang w:val="cs-CZ" w:eastAsia="cs-CZ" w:bidi="th-TH"/>
              </w:rPr>
              <w:t>Vyprázdněte zbytky.</w:t>
            </w:r>
          </w:p>
          <w:p w14:paraId="7EA68BA8" w14:textId="77777777" w:rsidR="00A43017" w:rsidRDefault="00A43017">
            <w:pPr>
              <w:rPr>
                <w:lang w:val="da-DK" w:bidi="th-TH"/>
              </w:rPr>
            </w:pPr>
            <w:r>
              <w:rPr>
                <w:lang w:val="cs-CZ" w:eastAsia="cs-CZ" w:bidi="th-TH"/>
              </w:rPr>
              <w:t>Zlikvidujte jako nespotřebovaný výrobek.</w:t>
            </w:r>
          </w:p>
          <w:p w14:paraId="5648A56A" w14:textId="77777777" w:rsidR="00A43017" w:rsidRDefault="00A43017">
            <w:pPr>
              <w:rPr>
                <w:lang w:val="da-DK" w:bidi="th-TH"/>
              </w:rPr>
            </w:pPr>
            <w:r>
              <w:rPr>
                <w:lang w:val="cs-CZ" w:eastAsia="cs-CZ" w:bidi="th-TH"/>
              </w:rPr>
              <w:t>Prázdné nádoby znovu nepoužívejte.</w:t>
            </w:r>
          </w:p>
          <w:p w14:paraId="3BFEB73D" w14:textId="77777777" w:rsidR="00A43017" w:rsidRDefault="00A43017">
            <w:pPr>
              <w:rPr>
                <w:lang w:val="da-DK" w:bidi="th-TH"/>
              </w:rPr>
            </w:pPr>
            <w:r>
              <w:rPr>
                <w:lang w:val="cs-CZ" w:eastAsia="cs-CZ" w:bidi="th-TH"/>
              </w:rPr>
              <w:t>Prázdné nádoby nespalujte ani neřežte hořákem.</w:t>
            </w:r>
          </w:p>
          <w:p w14:paraId="35C86FEF" w14:textId="77777777" w:rsidR="00A43017" w:rsidRDefault="00A43017">
            <w:pPr>
              <w:rPr>
                <w:lang w:val="da-DK" w:bidi="th-TH"/>
              </w:rPr>
            </w:pPr>
          </w:p>
        </w:tc>
      </w:tr>
    </w:tbl>
    <w:p w14:paraId="3948811B" w14:textId="77777777" w:rsidR="00A43017" w:rsidRDefault="00A43017">
      <w:pPr>
        <w:rPr>
          <w:vanish/>
          <w:color w:val="008000"/>
          <w:lang w:val="en-GB"/>
        </w:rPr>
      </w:pPr>
    </w:p>
    <w:p w14:paraId="2D8DB011" w14:textId="77777777" w:rsidR="00A43017" w:rsidRDefault="00A43017">
      <w:pPr>
        <w:rPr>
          <w:rFonts w:cs="Times New Roman"/>
          <w:vanish/>
          <w:color w:val="008000"/>
          <w:lang w:val="en-GB"/>
        </w:rPr>
      </w:pPr>
    </w:p>
    <w:p w14:paraId="2FA84C0D" w14:textId="77777777" w:rsidR="00A43017" w:rsidRDefault="00A43017">
      <w:pPr>
        <w:pStyle w:val="12SDSSectionHeaderforEU"/>
        <w:rPr>
          <w:lang w:val="en-US" w:eastAsia="de-DE"/>
        </w:rPr>
      </w:pPr>
      <w:r>
        <w:rPr>
          <w:lang w:val="cs-CZ" w:eastAsia="cs-CZ"/>
        </w:rPr>
        <w:t>ODDÍL 14: Informace pro přepravu</w:t>
      </w:r>
    </w:p>
    <w:p w14:paraId="667A5A53" w14:textId="77777777" w:rsidR="00A43017" w:rsidRDefault="00A43017">
      <w:pPr>
        <w:rPr>
          <w:vanish/>
          <w:color w:val="FF99CC"/>
          <w:lang w:val="en-GB" w:eastAsia="de-DE"/>
        </w:rPr>
      </w:pPr>
      <w:r>
        <w:rPr>
          <w:vanish/>
          <w:color w:val="FF99CC"/>
          <w:lang w:val="en-GB" w:eastAsia="de-DE"/>
        </w:rPr>
        <w:t>Check if sub/mix is not regulated for ALL regulations</w:t>
      </w:r>
    </w:p>
    <w:p w14:paraId="7EE8068E" w14:textId="77777777" w:rsidR="00A43017" w:rsidRDefault="00A43017">
      <w:pPr>
        <w:rPr>
          <w:vanish/>
          <w:color w:val="008000"/>
          <w:lang w:val="en-US" w:eastAsia="de-DE"/>
        </w:rPr>
      </w:pPr>
    </w:p>
    <w:p w14:paraId="26505EB6" w14:textId="77777777" w:rsidR="00A43017" w:rsidRDefault="00A43017">
      <w:pPr>
        <w:rPr>
          <w:vanish/>
          <w:color w:val="008000"/>
          <w:lang w:val="en-US" w:eastAsia="de-DE"/>
        </w:rPr>
      </w:pPr>
    </w:p>
    <w:p w14:paraId="744E3FF6" w14:textId="77777777" w:rsidR="00A43017" w:rsidRDefault="00A43017">
      <w:pPr>
        <w:rPr>
          <w:vanish/>
          <w:color w:val="008000"/>
          <w:lang w:eastAsia="de-DE"/>
        </w:rPr>
      </w:pPr>
    </w:p>
    <w:p w14:paraId="78F8A405" w14:textId="77777777" w:rsidR="00A43017" w:rsidRDefault="00A43017">
      <w:pPr>
        <w:rPr>
          <w:vanish/>
          <w:color w:val="008000"/>
          <w:lang w:val="en-US" w:eastAsia="de-DE"/>
        </w:rPr>
      </w:pPr>
    </w:p>
    <w:p w14:paraId="75B94422" w14:textId="77777777" w:rsidR="00A43017" w:rsidRDefault="00A43017">
      <w:pPr>
        <w:rPr>
          <w:vanish/>
          <w:color w:val="008000"/>
          <w:lang w:val="en-US" w:eastAsia="de-DE"/>
        </w:rPr>
      </w:pPr>
    </w:p>
    <w:p w14:paraId="5F77B0FB" w14:textId="77777777" w:rsidR="00A43017" w:rsidRDefault="00A43017">
      <w:pPr>
        <w:pStyle w:val="20SDSSubsectionHeaderforEU"/>
        <w:rPr>
          <w:lang w:eastAsia="de-DE"/>
        </w:rPr>
      </w:pPr>
      <w:r>
        <w:rPr>
          <w:lang w:eastAsia="de-DE"/>
        </w:rPr>
        <w:t xml:space="preserve">14.1 </w:t>
      </w:r>
      <w:r>
        <w:rPr>
          <w:lang w:val="cs-CZ" w:eastAsia="cs-CZ"/>
        </w:rPr>
        <w:t>UN číslo</w:t>
      </w:r>
    </w:p>
    <w:p w14:paraId="0DCD64EE" w14:textId="77777777" w:rsidR="00A43017" w:rsidRDefault="00A43017">
      <w:pPr>
        <w:rPr>
          <w:vanish/>
          <w:color w:val="008000"/>
          <w:lang w:val="en-US" w:eastAsia="de-DE"/>
        </w:rPr>
      </w:pPr>
    </w:p>
    <w:p w14:paraId="1BA5A67A" w14:textId="77777777" w:rsidR="00A43017" w:rsidRDefault="00A43017">
      <w:pPr>
        <w:rPr>
          <w:vanish/>
          <w:color w:val="008000"/>
          <w:lang w:val="en-US" w:eastAsia="de-DE"/>
        </w:rPr>
      </w:pPr>
    </w:p>
    <w:p w14:paraId="3CF049A6" w14:textId="77777777" w:rsidR="00A43017" w:rsidRDefault="00A43017">
      <w:pPr>
        <w:rPr>
          <w:vanish/>
          <w:color w:val="008000"/>
          <w:lang w:val="en-US" w:eastAsia="de-DE"/>
        </w:rPr>
      </w:pPr>
    </w:p>
    <w:p w14:paraId="6946290A" w14:textId="77777777" w:rsidR="00A43017" w:rsidRDefault="00A43017">
      <w:pPr>
        <w:rPr>
          <w:b/>
          <w:vanish/>
          <w:color w:val="FF6600"/>
          <w:lang w:val="en-US" w:eastAsia="de-DE"/>
        </w:rPr>
      </w:pPr>
      <w:r>
        <w:rPr>
          <w:b/>
          <w:vanish/>
          <w:color w:val="FF6600"/>
          <w:lang w:val="en-US" w:eastAsia="de-DE"/>
        </w:rPr>
        <w:t>ADN</w:t>
      </w:r>
    </w:p>
    <w:p w14:paraId="43A14644" w14:textId="77777777" w:rsidR="00A43017" w:rsidRDefault="00A43017">
      <w:pPr>
        <w:rPr>
          <w:b/>
          <w:vanish/>
          <w:color w:val="FF6600"/>
          <w:lang w:eastAsia="de-DE"/>
        </w:rPr>
      </w:pPr>
      <w:r>
        <w:rPr>
          <w:b/>
          <w:vanish/>
          <w:color w:val="FF6600"/>
          <w:lang w:eastAsia="de-DE"/>
        </w:rPr>
        <w:t>ADR</w:t>
      </w:r>
    </w:p>
    <w:p w14:paraId="1D116C2E"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06FF382" w14:textId="77777777" w:rsidR="00A43017" w:rsidRDefault="00A43017">
      <w:pPr>
        <w:rPr>
          <w:vanish/>
          <w:color w:val="FF99CC"/>
          <w:lang w:val="en-GB" w:eastAsia="de-DE"/>
        </w:rPr>
      </w:pPr>
      <w:r>
        <w:rPr>
          <w:vanish/>
          <w:color w:val="FF99CC"/>
          <w:lang w:val="en-GB" w:eastAsia="de-DE"/>
        </w:rPr>
        <w:t>Substance is a dangerous good =&gt; output DG information</w:t>
      </w:r>
    </w:p>
    <w:p w14:paraId="21DD910E" w14:textId="77777777" w:rsidR="00A43017" w:rsidRDefault="00A43017">
      <w:pPr>
        <w:rPr>
          <w:vanish/>
          <w:color w:val="FF99CC"/>
          <w:lang w:val="en-GB" w:eastAsia="de-DE"/>
        </w:rPr>
      </w:pPr>
      <w:r>
        <w:rPr>
          <w:vanish/>
          <w:color w:val="FF99CC"/>
          <w:lang w:val="en-GB" w:eastAsia="de-DE"/>
        </w:rPr>
        <w:t>Check whether transport is permitted for this regulation</w:t>
      </w:r>
    </w:p>
    <w:p w14:paraId="4C127CDC" w14:textId="77777777" w:rsidR="00A43017" w:rsidRDefault="00A43017">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47FA615E" w14:textId="77777777">
        <w:tc>
          <w:tcPr>
            <w:tcW w:w="2764" w:type="dxa"/>
            <w:hideMark/>
          </w:tcPr>
          <w:p w14:paraId="7C4CD54A" w14:textId="77777777" w:rsidR="00A43017" w:rsidRDefault="00A43017">
            <w:pPr>
              <w:rPr>
                <w:lang w:val="en-GB" w:eastAsia="de-DE"/>
              </w:rPr>
            </w:pPr>
            <w:r>
              <w:rPr>
                <w:b/>
                <w:bCs/>
                <w:lang w:val="cs-CZ" w:eastAsia="cs-CZ"/>
              </w:rPr>
              <w:lastRenderedPageBreak/>
              <w:t>ADR</w:t>
            </w:r>
          </w:p>
        </w:tc>
        <w:tc>
          <w:tcPr>
            <w:tcW w:w="283" w:type="dxa"/>
            <w:hideMark/>
          </w:tcPr>
          <w:p w14:paraId="2A9F8221" w14:textId="77777777" w:rsidR="00A43017" w:rsidRDefault="00A43017">
            <w:pPr>
              <w:rPr>
                <w:lang w:val="en-GB" w:eastAsia="de-DE"/>
              </w:rPr>
            </w:pPr>
            <w:r>
              <w:rPr>
                <w:lang w:val="en-GB" w:eastAsia="de-DE"/>
              </w:rPr>
              <w:t>:</w:t>
            </w:r>
          </w:p>
        </w:tc>
        <w:tc>
          <w:tcPr>
            <w:tcW w:w="5670" w:type="dxa"/>
            <w:hideMark/>
          </w:tcPr>
          <w:p w14:paraId="444FE469" w14:textId="77777777" w:rsidR="00A43017" w:rsidRDefault="00A43017">
            <w:pPr>
              <w:rPr>
                <w:lang w:val="en-GB" w:eastAsia="de-DE"/>
              </w:rPr>
            </w:pPr>
            <w:r>
              <w:rPr>
                <w:lang w:val="cs-CZ" w:eastAsia="cs-CZ"/>
              </w:rPr>
              <w:t>1263</w:t>
            </w:r>
          </w:p>
        </w:tc>
      </w:tr>
    </w:tbl>
    <w:p w14:paraId="6B762917" w14:textId="77777777" w:rsidR="00A43017" w:rsidRDefault="00A43017">
      <w:pPr>
        <w:rPr>
          <w:vanish/>
          <w:color w:val="008000"/>
          <w:lang w:eastAsia="de-DE"/>
        </w:rPr>
      </w:pPr>
    </w:p>
    <w:p w14:paraId="2F133E4F" w14:textId="77777777" w:rsidR="00A43017" w:rsidRDefault="00A43017">
      <w:pPr>
        <w:rPr>
          <w:b/>
          <w:vanish/>
          <w:color w:val="FF6600"/>
          <w:lang w:eastAsia="de-DE"/>
        </w:rPr>
      </w:pPr>
      <w:r>
        <w:rPr>
          <w:b/>
          <w:vanish/>
          <w:color w:val="FF6600"/>
          <w:lang w:eastAsia="de-DE"/>
        </w:rPr>
        <w:t>RID</w:t>
      </w:r>
    </w:p>
    <w:p w14:paraId="104A265B" w14:textId="77777777" w:rsidR="00A43017" w:rsidRDefault="00A43017">
      <w:pPr>
        <w:rPr>
          <w:b/>
          <w:vanish/>
          <w:color w:val="FF6600"/>
          <w:lang w:eastAsia="de-DE"/>
        </w:rPr>
      </w:pPr>
      <w:r>
        <w:rPr>
          <w:b/>
          <w:vanish/>
          <w:color w:val="FF6600"/>
          <w:lang w:eastAsia="de-DE"/>
        </w:rPr>
        <w:t>IMDG</w:t>
      </w:r>
    </w:p>
    <w:p w14:paraId="07AE39BE"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1E9E8D8" w14:textId="77777777" w:rsidR="00A43017" w:rsidRDefault="00A43017">
      <w:pPr>
        <w:rPr>
          <w:vanish/>
          <w:color w:val="FF99CC"/>
          <w:lang w:val="en-GB" w:eastAsia="de-DE"/>
        </w:rPr>
      </w:pPr>
      <w:r>
        <w:rPr>
          <w:vanish/>
          <w:color w:val="FF99CC"/>
          <w:lang w:val="en-GB" w:eastAsia="de-DE"/>
        </w:rPr>
        <w:t>Substance is a dangerous good =&gt; output DG information</w:t>
      </w:r>
    </w:p>
    <w:p w14:paraId="4596707F" w14:textId="77777777" w:rsidR="00A43017" w:rsidRDefault="00A43017">
      <w:pPr>
        <w:rPr>
          <w:vanish/>
          <w:color w:val="FF99CC"/>
          <w:lang w:val="en-GB" w:eastAsia="de-DE"/>
        </w:rPr>
      </w:pPr>
      <w:r>
        <w:rPr>
          <w:vanish/>
          <w:color w:val="FF99CC"/>
          <w:lang w:val="en-GB" w:eastAsia="de-DE"/>
        </w:rPr>
        <w:t>Check whether transport is permitted for this regulation</w:t>
      </w:r>
    </w:p>
    <w:p w14:paraId="3766A3A9" w14:textId="77777777" w:rsidR="00A43017" w:rsidRDefault="00A43017">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68567CC0" w14:textId="77777777">
        <w:tc>
          <w:tcPr>
            <w:tcW w:w="2764" w:type="dxa"/>
            <w:hideMark/>
          </w:tcPr>
          <w:p w14:paraId="77A156F8" w14:textId="77777777" w:rsidR="00A43017" w:rsidRDefault="00A43017">
            <w:pPr>
              <w:rPr>
                <w:lang w:val="en-GB" w:eastAsia="de-DE"/>
              </w:rPr>
            </w:pPr>
            <w:r>
              <w:rPr>
                <w:b/>
                <w:bCs/>
                <w:lang w:val="cs-CZ" w:eastAsia="cs-CZ"/>
              </w:rPr>
              <w:t>IMDG</w:t>
            </w:r>
          </w:p>
        </w:tc>
        <w:tc>
          <w:tcPr>
            <w:tcW w:w="283" w:type="dxa"/>
            <w:hideMark/>
          </w:tcPr>
          <w:p w14:paraId="03925A5D" w14:textId="77777777" w:rsidR="00A43017" w:rsidRDefault="00A43017">
            <w:pPr>
              <w:rPr>
                <w:lang w:val="en-GB" w:eastAsia="de-DE"/>
              </w:rPr>
            </w:pPr>
            <w:r>
              <w:rPr>
                <w:lang w:val="en-GB" w:eastAsia="de-DE"/>
              </w:rPr>
              <w:t>:</w:t>
            </w:r>
          </w:p>
        </w:tc>
        <w:tc>
          <w:tcPr>
            <w:tcW w:w="5670" w:type="dxa"/>
            <w:hideMark/>
          </w:tcPr>
          <w:p w14:paraId="20A1556A" w14:textId="77777777" w:rsidR="00A43017" w:rsidRDefault="00A43017">
            <w:pPr>
              <w:rPr>
                <w:lang w:val="en-GB" w:eastAsia="de-DE"/>
              </w:rPr>
            </w:pPr>
            <w:r>
              <w:rPr>
                <w:lang w:val="da-DK"/>
              </w:rPr>
              <w:t xml:space="preserve">UN </w:t>
            </w:r>
            <w:r>
              <w:rPr>
                <w:lang w:val="cs-CZ" w:eastAsia="cs-CZ"/>
              </w:rPr>
              <w:t>1263</w:t>
            </w:r>
          </w:p>
        </w:tc>
      </w:tr>
    </w:tbl>
    <w:p w14:paraId="58FCC942" w14:textId="77777777" w:rsidR="00A43017" w:rsidRDefault="00A43017">
      <w:pPr>
        <w:rPr>
          <w:vanish/>
          <w:color w:val="008000"/>
          <w:lang w:eastAsia="de-DE"/>
        </w:rPr>
      </w:pPr>
    </w:p>
    <w:p w14:paraId="74C1DE50" w14:textId="77777777" w:rsidR="00A43017" w:rsidRDefault="00A43017">
      <w:pPr>
        <w:rPr>
          <w:b/>
          <w:vanish/>
          <w:color w:val="FF6600"/>
          <w:lang w:val="en-US" w:eastAsia="de-DE"/>
        </w:rPr>
      </w:pPr>
      <w:r>
        <w:rPr>
          <w:b/>
          <w:vanish/>
          <w:color w:val="FF6600"/>
          <w:lang w:val="en-US" w:eastAsia="de-DE"/>
        </w:rPr>
        <w:t>IATA</w:t>
      </w:r>
    </w:p>
    <w:p w14:paraId="4C7A8E22" w14:textId="77777777" w:rsidR="00A43017" w:rsidRDefault="00A43017">
      <w:pPr>
        <w:rPr>
          <w:bCs/>
          <w:vanish/>
          <w:color w:val="FF6600"/>
          <w:lang w:val="en-US" w:eastAsia="de-DE"/>
        </w:rPr>
      </w:pPr>
    </w:p>
    <w:p w14:paraId="14AB9DEC" w14:textId="77777777" w:rsidR="00A43017" w:rsidRDefault="00A43017">
      <w:pPr>
        <w:rPr>
          <w:bCs/>
          <w:vanish/>
          <w:color w:val="FF6600"/>
          <w:lang w:val="en-US" w:eastAsia="de-DE"/>
        </w:rPr>
      </w:pPr>
    </w:p>
    <w:p w14:paraId="16D62BF9"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31619CA4" w14:textId="77777777" w:rsidR="00A43017" w:rsidRDefault="00A43017">
      <w:pPr>
        <w:rPr>
          <w:vanish/>
          <w:color w:val="FF99CC"/>
          <w:lang w:val="en-GB" w:eastAsia="de-DE"/>
        </w:rPr>
      </w:pPr>
      <w:r>
        <w:rPr>
          <w:vanish/>
          <w:color w:val="FF99CC"/>
          <w:lang w:val="en-GB" w:eastAsia="de-DE"/>
        </w:rPr>
        <w:t>Substance is a dangerous good =&gt; output DG information</w:t>
      </w:r>
    </w:p>
    <w:p w14:paraId="08C3075D" w14:textId="77777777" w:rsidR="00A43017" w:rsidRDefault="00A43017">
      <w:pPr>
        <w:rPr>
          <w:bCs/>
          <w:vanish/>
          <w:color w:val="FF6600"/>
          <w:lang w:val="en-US" w:eastAsia="de-DE"/>
        </w:rPr>
      </w:pPr>
      <w:r>
        <w:rPr>
          <w:bCs/>
          <w:vanish/>
          <w:color w:val="FF6600"/>
          <w:lang w:val="en-US" w:eastAsia="de-DE"/>
        </w:rPr>
        <w:t>Output when subs/mix is not permitted for IATA_C and therefore also not permitted for IATA_P</w:t>
      </w:r>
    </w:p>
    <w:p w14:paraId="3CFE2EB6" w14:textId="77777777" w:rsidR="00A43017" w:rsidRDefault="00A43017">
      <w:pPr>
        <w:rPr>
          <w:bCs/>
          <w:vanish/>
          <w:color w:val="FF6600"/>
          <w:lang w:val="en-US" w:eastAsia="de-DE"/>
        </w:rPr>
      </w:pPr>
      <w:r>
        <w:rPr>
          <w:bCs/>
          <w:vanish/>
          <w:color w:val="FF6600"/>
          <w:lang w:val="en-US" w:eastAsia="de-DE"/>
        </w:rPr>
        <w:t>Start when sub/mix is DG for IATA_C and therefore DG or not permitted for transport for IATA_P</w:t>
      </w:r>
    </w:p>
    <w:p w14:paraId="7E52D13B"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A31D1D3" w14:textId="77777777" w:rsidR="00A43017" w:rsidRDefault="00A43017">
      <w:pPr>
        <w:rPr>
          <w:vanish/>
          <w:color w:val="FF99CC"/>
          <w:lang w:val="en-GB" w:eastAsia="de-DE"/>
        </w:rPr>
      </w:pPr>
      <w:r>
        <w:rPr>
          <w:vanish/>
          <w:color w:val="FF99CC"/>
          <w:lang w:val="en-GB" w:eastAsia="de-DE"/>
        </w:rPr>
        <w:t>Substance is a dangerous good =&gt; output DG information</w:t>
      </w:r>
    </w:p>
    <w:p w14:paraId="744B5C33" w14:textId="77777777" w:rsidR="00A43017" w:rsidRDefault="00A43017">
      <w:pPr>
        <w:rPr>
          <w:vanish/>
          <w:color w:val="FF99CC"/>
          <w:lang w:val="en-GB" w:eastAsia="de-DE"/>
        </w:rPr>
      </w:pPr>
      <w:r>
        <w:rPr>
          <w:vanish/>
          <w:color w:val="FF99CC"/>
          <w:lang w:val="en-GB" w:eastAsia="de-DE"/>
        </w:rPr>
        <w:t>Check whether transport is permitted for this regulation</w:t>
      </w:r>
    </w:p>
    <w:p w14:paraId="0A1CF47C" w14:textId="77777777" w:rsidR="00A43017" w:rsidRDefault="00A43017">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5465AABC" w14:textId="77777777">
        <w:tc>
          <w:tcPr>
            <w:tcW w:w="2764" w:type="dxa"/>
            <w:hideMark/>
          </w:tcPr>
          <w:p w14:paraId="13DBF884" w14:textId="77777777" w:rsidR="00A43017" w:rsidRDefault="00A43017">
            <w:pPr>
              <w:rPr>
                <w:lang w:val="pt-BR" w:eastAsia="de-DE"/>
              </w:rPr>
            </w:pPr>
            <w:r>
              <w:rPr>
                <w:rFonts w:eastAsia="MS Mincho"/>
                <w:b/>
                <w:bCs/>
                <w:lang w:val="cs-CZ" w:eastAsia="cs-CZ"/>
              </w:rPr>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hideMark/>
          </w:tcPr>
          <w:p w14:paraId="78D98DA8" w14:textId="77777777" w:rsidR="00A43017" w:rsidRDefault="00A43017">
            <w:pPr>
              <w:rPr>
                <w:lang w:val="en-GB" w:eastAsia="de-DE"/>
              </w:rPr>
            </w:pPr>
            <w:r>
              <w:rPr>
                <w:lang w:val="en-GB" w:eastAsia="de-DE"/>
              </w:rPr>
              <w:t>:</w:t>
            </w:r>
          </w:p>
        </w:tc>
        <w:tc>
          <w:tcPr>
            <w:tcW w:w="5670" w:type="dxa"/>
            <w:hideMark/>
          </w:tcPr>
          <w:p w14:paraId="4D1C5E97" w14:textId="77777777" w:rsidR="00A43017" w:rsidRDefault="00A43017">
            <w:pPr>
              <w:rPr>
                <w:lang w:val="en-GB" w:eastAsia="de-DE"/>
              </w:rPr>
            </w:pPr>
            <w:r>
              <w:rPr>
                <w:lang w:val="da-DK"/>
              </w:rPr>
              <w:t xml:space="preserve">UN </w:t>
            </w:r>
            <w:r>
              <w:rPr>
                <w:lang w:val="cs-CZ" w:eastAsia="cs-CZ"/>
              </w:rPr>
              <w:t>1263</w:t>
            </w:r>
          </w:p>
        </w:tc>
      </w:tr>
    </w:tbl>
    <w:p w14:paraId="5B53CD01" w14:textId="77777777" w:rsidR="00A43017" w:rsidRDefault="00A43017">
      <w:pPr>
        <w:rPr>
          <w:vanish/>
          <w:color w:val="008000"/>
          <w:lang w:eastAsia="de-DE"/>
        </w:rPr>
      </w:pPr>
    </w:p>
    <w:p w14:paraId="38EC8FFB" w14:textId="77777777" w:rsidR="00A43017" w:rsidRDefault="00A43017">
      <w:pPr>
        <w:rPr>
          <w:bCs/>
          <w:vanish/>
          <w:color w:val="FF6600"/>
          <w:lang w:val="en-US" w:eastAsia="de-DE"/>
        </w:rPr>
      </w:pPr>
      <w:r>
        <w:rPr>
          <w:bCs/>
          <w:vanish/>
          <w:color w:val="FF6600"/>
          <w:lang w:val="en-US" w:eastAsia="de-DE"/>
        </w:rPr>
        <w:t>Output when subs/mix is non-DG for IATA_C and non-DG, DG or not permitted for transpt for IATA_P</w:t>
      </w:r>
    </w:p>
    <w:p w14:paraId="665C6A3F" w14:textId="77777777" w:rsidR="00A43017" w:rsidRDefault="00A43017">
      <w:pPr>
        <w:rPr>
          <w:bCs/>
          <w:vanish/>
          <w:color w:val="FF6600"/>
          <w:lang w:val="en-US" w:eastAsia="de-DE"/>
        </w:rPr>
      </w:pPr>
      <w:r>
        <w:rPr>
          <w:bCs/>
          <w:vanish/>
          <w:color w:val="FF6600"/>
          <w:lang w:val="en-US" w:eastAsia="de-DE"/>
        </w:rPr>
        <w:t>End output when sub/mix is DG for IATA_C and therefore DG or not permitted for transport for IATA_P</w:t>
      </w:r>
    </w:p>
    <w:p w14:paraId="0264D978"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71F77741" w14:textId="77777777" w:rsidR="00A43017" w:rsidRDefault="00A43017">
      <w:pPr>
        <w:rPr>
          <w:vanish/>
          <w:color w:val="FF99CC"/>
          <w:lang w:val="en-GB" w:eastAsia="de-DE"/>
        </w:rPr>
      </w:pPr>
      <w:r>
        <w:rPr>
          <w:vanish/>
          <w:color w:val="FF99CC"/>
          <w:lang w:val="en-GB" w:eastAsia="de-DE"/>
        </w:rPr>
        <w:t>Substance is a dangerous good</w:t>
      </w:r>
    </w:p>
    <w:p w14:paraId="3DA6EE54" w14:textId="77777777" w:rsidR="00A43017" w:rsidRDefault="00A43017">
      <w:pPr>
        <w:rPr>
          <w:vanish/>
          <w:color w:val="008000"/>
          <w:lang w:eastAsia="de-DE"/>
        </w:rPr>
      </w:pPr>
    </w:p>
    <w:p w14:paraId="4811E4B5" w14:textId="77777777" w:rsidR="00A43017" w:rsidRDefault="00A43017">
      <w:pPr>
        <w:rPr>
          <w:vanish/>
          <w:color w:val="008000"/>
          <w:lang w:eastAsia="de-DE"/>
        </w:rPr>
      </w:pPr>
    </w:p>
    <w:p w14:paraId="717FC593" w14:textId="77777777" w:rsidR="00A43017" w:rsidRDefault="00A43017">
      <w:pPr>
        <w:rPr>
          <w:vanish/>
          <w:color w:val="008000"/>
          <w:lang w:val="en-US" w:eastAsia="de-DE"/>
        </w:rPr>
      </w:pPr>
    </w:p>
    <w:p w14:paraId="4DCB7FBA" w14:textId="77777777" w:rsidR="00A43017" w:rsidRDefault="00A43017">
      <w:pPr>
        <w:rPr>
          <w:vanish/>
          <w:color w:val="008000"/>
          <w:lang w:val="en-US" w:eastAsia="de-DE"/>
        </w:rPr>
      </w:pPr>
    </w:p>
    <w:p w14:paraId="12EFEEFF" w14:textId="77777777" w:rsidR="00A43017" w:rsidRDefault="00A43017">
      <w:pPr>
        <w:pStyle w:val="20SDSSubsectionHeaderforEU"/>
        <w:rPr>
          <w:lang w:eastAsia="de-DE"/>
        </w:rPr>
      </w:pPr>
      <w:r>
        <w:rPr>
          <w:lang w:eastAsia="de-DE"/>
        </w:rPr>
        <w:t xml:space="preserve">14.2 </w:t>
      </w:r>
      <w:r>
        <w:rPr>
          <w:lang w:val="cs-CZ" w:eastAsia="cs-CZ"/>
        </w:rPr>
        <w:t>Oficiální (OSN) pojmenování pro přepravu</w:t>
      </w:r>
    </w:p>
    <w:p w14:paraId="19B059BF" w14:textId="77777777" w:rsidR="00A43017" w:rsidRDefault="00A43017">
      <w:pPr>
        <w:rPr>
          <w:vanish/>
          <w:color w:val="008000"/>
          <w:lang w:val="en-US" w:eastAsia="de-DE"/>
        </w:rPr>
      </w:pPr>
    </w:p>
    <w:p w14:paraId="1D6FB534" w14:textId="77777777" w:rsidR="00A43017" w:rsidRDefault="00A43017">
      <w:pPr>
        <w:rPr>
          <w:vanish/>
          <w:color w:val="008000"/>
          <w:lang w:val="en-US" w:eastAsia="de-DE"/>
        </w:rPr>
      </w:pPr>
    </w:p>
    <w:p w14:paraId="618743EF" w14:textId="77777777" w:rsidR="00A43017" w:rsidRDefault="00A43017">
      <w:pPr>
        <w:rPr>
          <w:b/>
          <w:vanish/>
          <w:color w:val="FF6600"/>
          <w:lang w:val="en-US" w:eastAsia="de-DE"/>
        </w:rPr>
      </w:pPr>
      <w:r>
        <w:rPr>
          <w:b/>
          <w:vanish/>
          <w:color w:val="FF6600"/>
          <w:lang w:val="en-US" w:eastAsia="de-DE"/>
        </w:rPr>
        <w:t>ADN</w:t>
      </w:r>
    </w:p>
    <w:p w14:paraId="1D4622EF" w14:textId="77777777" w:rsidR="00A43017" w:rsidRDefault="00A43017">
      <w:pPr>
        <w:rPr>
          <w:vanish/>
          <w:color w:val="008000"/>
          <w:lang w:val="en-US" w:eastAsia="de-DE"/>
        </w:rPr>
      </w:pPr>
    </w:p>
    <w:p w14:paraId="26B6EF03" w14:textId="77777777" w:rsidR="00A43017" w:rsidRDefault="00A43017">
      <w:pPr>
        <w:rPr>
          <w:vanish/>
          <w:color w:val="FF99CC"/>
          <w:lang w:val="en-GB"/>
        </w:rPr>
      </w:pPr>
      <w:r>
        <w:rPr>
          <w:vanish/>
          <w:color w:val="008000"/>
          <w:lang w:val="en-GB"/>
        </w:rPr>
        <w:tab/>
      </w:r>
      <w:r>
        <w:rPr>
          <w:vanish/>
          <w:color w:val="FF99CC"/>
          <w:lang w:val="en-GB"/>
        </w:rPr>
        <w:t>Initialize stack for second block output</w:t>
      </w:r>
    </w:p>
    <w:p w14:paraId="52FC04CE" w14:textId="77777777" w:rsidR="00A43017" w:rsidRDefault="00A43017">
      <w:pPr>
        <w:rPr>
          <w:vanish/>
          <w:color w:val="FF99CC"/>
          <w:lang w:val="en-GB"/>
        </w:rPr>
      </w:pPr>
      <w:r>
        <w:rPr>
          <w:vanish/>
          <w:color w:val="FF99CC"/>
          <w:lang w:val="en-GB"/>
        </w:rPr>
        <w:t>Check whether we need to continue for this regulation</w:t>
      </w:r>
    </w:p>
    <w:p w14:paraId="29512DF3" w14:textId="77777777" w:rsidR="00A43017" w:rsidRDefault="00A43017">
      <w:pPr>
        <w:rPr>
          <w:vanish/>
          <w:color w:val="008000"/>
        </w:rPr>
      </w:pPr>
    </w:p>
    <w:p w14:paraId="2A5C9853" w14:textId="77777777" w:rsidR="00A43017" w:rsidRDefault="00A43017">
      <w:pPr>
        <w:rPr>
          <w:b/>
          <w:vanish/>
          <w:color w:val="FF6600"/>
          <w:lang w:eastAsia="de-DE"/>
        </w:rPr>
      </w:pPr>
      <w:r>
        <w:rPr>
          <w:b/>
          <w:vanish/>
          <w:color w:val="FF6600"/>
          <w:lang w:eastAsia="de-DE"/>
        </w:rPr>
        <w:t>ADR</w:t>
      </w:r>
    </w:p>
    <w:p w14:paraId="3D4C61D9" w14:textId="77777777" w:rsidR="00A43017" w:rsidRDefault="00A43017">
      <w:pPr>
        <w:rPr>
          <w:vanish/>
          <w:color w:val="008000"/>
          <w:lang w:val="en-US" w:eastAsia="de-DE"/>
        </w:rPr>
      </w:pPr>
    </w:p>
    <w:p w14:paraId="3652966D" w14:textId="77777777" w:rsidR="00A43017" w:rsidRDefault="00A43017">
      <w:pPr>
        <w:rPr>
          <w:vanish/>
          <w:color w:val="FF99CC"/>
          <w:lang w:val="en-GB"/>
        </w:rPr>
      </w:pPr>
      <w:r>
        <w:rPr>
          <w:vanish/>
          <w:color w:val="008000"/>
          <w:lang w:val="en-GB"/>
        </w:rPr>
        <w:tab/>
      </w:r>
      <w:r>
        <w:rPr>
          <w:vanish/>
          <w:color w:val="FF99CC"/>
          <w:lang w:val="en-GB"/>
        </w:rPr>
        <w:t>Initialize stack for second block output</w:t>
      </w:r>
    </w:p>
    <w:p w14:paraId="1961B036"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53B1CE93" w14:textId="77777777" w:rsidR="00A43017" w:rsidRDefault="00A43017">
      <w:pPr>
        <w:rPr>
          <w:vanish/>
          <w:color w:val="FF99CC"/>
          <w:lang w:val="en-GB"/>
        </w:rPr>
      </w:pPr>
      <w:r>
        <w:rPr>
          <w:vanish/>
          <w:color w:val="FF99CC"/>
          <w:lang w:val="en-GB"/>
        </w:rPr>
        <w:t>Substance is a dangerous good</w:t>
      </w:r>
    </w:p>
    <w:p w14:paraId="674EB7C4" w14:textId="77777777" w:rsidR="00A43017" w:rsidRDefault="00A43017">
      <w:pPr>
        <w:rPr>
          <w:vanish/>
          <w:color w:val="FF99CC"/>
          <w:lang w:val="en-GB"/>
        </w:rPr>
      </w:pPr>
      <w:r>
        <w:rPr>
          <w:vanish/>
          <w:color w:val="FF99CC"/>
          <w:lang w:val="en-GB"/>
        </w:rPr>
        <w:t>Check whether transport is permitted for this regulation</w:t>
      </w:r>
    </w:p>
    <w:p w14:paraId="51ECB64A" w14:textId="77777777" w:rsidR="00A43017" w:rsidRDefault="00A43017">
      <w:pPr>
        <w:rPr>
          <w:vanish/>
          <w:color w:val="FF99CC"/>
          <w:lang w:val="en-GB"/>
        </w:rPr>
      </w:pPr>
      <w:r>
        <w:rPr>
          <w:vanish/>
          <w:color w:val="FF99CC"/>
          <w:lang w:val="en-GB"/>
        </w:rPr>
        <w:t>Transport is permitted =&gt; output “all” DG information</w:t>
      </w:r>
    </w:p>
    <w:tbl>
      <w:tblPr>
        <w:tblW w:w="0" w:type="auto"/>
        <w:tblInd w:w="426" w:type="dxa"/>
        <w:tblLayout w:type="fixed"/>
        <w:tblCellMar>
          <w:top w:w="120" w:type="dxa"/>
          <w:left w:w="71" w:type="dxa"/>
          <w:right w:w="71" w:type="dxa"/>
        </w:tblCellMar>
        <w:tblLook w:val="0000" w:firstRow="0" w:lastRow="0" w:firstColumn="0" w:lastColumn="0" w:noHBand="0" w:noVBand="0"/>
      </w:tblPr>
      <w:tblGrid>
        <w:gridCol w:w="2764"/>
        <w:gridCol w:w="283"/>
        <w:gridCol w:w="5670"/>
      </w:tblGrid>
      <w:tr w:rsidR="00A43017" w14:paraId="14BD0137" w14:textId="77777777">
        <w:tc>
          <w:tcPr>
            <w:tcW w:w="2764" w:type="dxa"/>
          </w:tcPr>
          <w:p w14:paraId="011A17CB" w14:textId="77777777" w:rsidR="00A43017" w:rsidRDefault="00A43017">
            <w:pPr>
              <w:rPr>
                <w:lang w:val="en-GB"/>
              </w:rPr>
            </w:pPr>
            <w:r>
              <w:rPr>
                <w:b/>
                <w:bCs/>
                <w:lang w:val="cs-CZ" w:eastAsia="cs-CZ"/>
              </w:rPr>
              <w:t>ADR</w:t>
            </w:r>
          </w:p>
        </w:tc>
        <w:tc>
          <w:tcPr>
            <w:tcW w:w="283" w:type="dxa"/>
          </w:tcPr>
          <w:p w14:paraId="610F713B" w14:textId="77777777" w:rsidR="00A43017" w:rsidRDefault="00A43017">
            <w:pPr>
              <w:rPr>
                <w:lang w:val="en-GB"/>
              </w:rPr>
            </w:pPr>
            <w:r>
              <w:rPr>
                <w:lang w:val="en-GB"/>
              </w:rPr>
              <w:t>:</w:t>
            </w:r>
          </w:p>
        </w:tc>
        <w:tc>
          <w:tcPr>
            <w:tcW w:w="5670" w:type="dxa"/>
          </w:tcPr>
          <w:p w14:paraId="2877BDE7" w14:textId="77777777" w:rsidR="00A43017" w:rsidRDefault="00A43017">
            <w:pPr>
              <w:rPr>
                <w:color w:val="0070C0"/>
                <w:lang w:val="en-GB"/>
              </w:rPr>
            </w:pPr>
            <w:r>
              <w:rPr>
                <w:caps/>
                <w:lang w:val="cs-CZ" w:eastAsia="cs-CZ"/>
              </w:rPr>
              <w:t>BARVA</w:t>
            </w:r>
          </w:p>
        </w:tc>
      </w:tr>
    </w:tbl>
    <w:p w14:paraId="31E45A99" w14:textId="77777777" w:rsidR="00A43017" w:rsidRDefault="00A43017">
      <w:pPr>
        <w:rPr>
          <w:vanish/>
          <w:color w:val="00B0F0"/>
          <w:lang w:val="en-US"/>
        </w:rPr>
      </w:pPr>
      <w:r>
        <w:rPr>
          <w:vanish/>
          <w:color w:val="00B0F0"/>
          <w:lang w:val="en-US"/>
        </w:rPr>
        <w:t>Hazardinducer are printed here</w:t>
      </w:r>
    </w:p>
    <w:p w14:paraId="20745B3A" w14:textId="77777777" w:rsidR="00A43017" w:rsidRDefault="00A43017">
      <w:pPr>
        <w:rPr>
          <w:vanish/>
          <w:color w:val="008000"/>
          <w:lang w:val="en-US"/>
        </w:rPr>
      </w:pPr>
    </w:p>
    <w:p w14:paraId="2ADC8A07" w14:textId="77777777" w:rsidR="00A43017" w:rsidRDefault="00A43017">
      <w:pPr>
        <w:rPr>
          <w:vanish/>
          <w:color w:val="FF99CC"/>
          <w:lang w:val="en-GB"/>
        </w:rPr>
      </w:pPr>
      <w:r>
        <w:rPr>
          <w:vanish/>
          <w:color w:val="FF99CC"/>
          <w:lang w:val="en-GB"/>
        </w:rPr>
        <w:lastRenderedPageBreak/>
        <w:t>Check whether we need to continue for this regulation</w:t>
      </w:r>
    </w:p>
    <w:p w14:paraId="69A7ECBB" w14:textId="77777777" w:rsidR="00A43017" w:rsidRDefault="00A43017">
      <w:pPr>
        <w:rPr>
          <w:vanish/>
          <w:color w:val="008000"/>
          <w:lang w:val="en-GB"/>
        </w:rPr>
      </w:pPr>
    </w:p>
    <w:p w14:paraId="6A31B8FE" w14:textId="77777777" w:rsidR="00A43017" w:rsidRDefault="00A43017">
      <w:pPr>
        <w:rPr>
          <w:vanish/>
          <w:color w:val="00B0F0"/>
          <w:lang w:val="en-US"/>
        </w:rPr>
      </w:pPr>
      <w:r>
        <w:rPr>
          <w:vanish/>
          <w:color w:val="00B0F0"/>
          <w:lang w:val="en-US"/>
        </w:rPr>
        <w:t>Preparing the Hazardinducer output</w:t>
      </w:r>
    </w:p>
    <w:p w14:paraId="1092DA2B" w14:textId="77777777" w:rsidR="00A43017" w:rsidRDefault="00A43017">
      <w:pPr>
        <w:rPr>
          <w:vanish/>
          <w:color w:val="008000"/>
          <w:lang w:val="en-US"/>
        </w:rPr>
      </w:pPr>
    </w:p>
    <w:p w14:paraId="6CC85AB1" w14:textId="77777777" w:rsidR="00A43017" w:rsidRDefault="00A43017">
      <w:pPr>
        <w:rPr>
          <w:vanish/>
          <w:color w:val="008000"/>
          <w:lang w:val="en-GB"/>
        </w:rPr>
      </w:pPr>
    </w:p>
    <w:p w14:paraId="5D4C258B" w14:textId="77777777" w:rsidR="00A43017" w:rsidRDefault="00A43017">
      <w:pPr>
        <w:rPr>
          <w:vanish/>
          <w:color w:val="008000"/>
          <w:lang w:val="en-GB"/>
        </w:rPr>
      </w:pPr>
    </w:p>
    <w:p w14:paraId="4D493F67" w14:textId="77777777" w:rsidR="00A43017" w:rsidRDefault="00A43017">
      <w:pPr>
        <w:rPr>
          <w:b/>
          <w:vanish/>
          <w:color w:val="FF6600"/>
          <w:lang w:val="en-US" w:eastAsia="de-DE"/>
        </w:rPr>
      </w:pPr>
      <w:r>
        <w:rPr>
          <w:b/>
          <w:vanish/>
          <w:color w:val="FF6600"/>
          <w:lang w:val="en-US" w:eastAsia="de-DE"/>
        </w:rPr>
        <w:t>RID</w:t>
      </w:r>
    </w:p>
    <w:p w14:paraId="0E124091" w14:textId="77777777" w:rsidR="00A43017" w:rsidRDefault="00A43017">
      <w:pPr>
        <w:rPr>
          <w:vanish/>
          <w:color w:val="008000"/>
          <w:lang w:val="en-US" w:eastAsia="de-DE"/>
        </w:rPr>
      </w:pPr>
    </w:p>
    <w:p w14:paraId="6D43AE99" w14:textId="77777777" w:rsidR="00A43017" w:rsidRDefault="00A43017">
      <w:pPr>
        <w:rPr>
          <w:vanish/>
          <w:color w:val="FF99CC"/>
          <w:lang w:val="en-GB"/>
        </w:rPr>
      </w:pPr>
      <w:r>
        <w:rPr>
          <w:vanish/>
          <w:color w:val="008000"/>
          <w:lang w:val="en-GB"/>
        </w:rPr>
        <w:tab/>
      </w:r>
      <w:r>
        <w:rPr>
          <w:vanish/>
          <w:color w:val="FF99CC"/>
          <w:lang w:val="en-GB"/>
        </w:rPr>
        <w:t>Initialize stack for second block output</w:t>
      </w:r>
    </w:p>
    <w:p w14:paraId="588E1F10" w14:textId="77777777" w:rsidR="00A43017" w:rsidRDefault="00A43017">
      <w:pPr>
        <w:rPr>
          <w:vanish/>
          <w:color w:val="FF99CC"/>
          <w:lang w:val="en-GB"/>
        </w:rPr>
      </w:pPr>
      <w:r>
        <w:rPr>
          <w:vanish/>
          <w:color w:val="FF99CC"/>
          <w:lang w:val="en-GB"/>
        </w:rPr>
        <w:t>Check whether we need to continue for this regulation</w:t>
      </w:r>
    </w:p>
    <w:p w14:paraId="5F4A8FD6" w14:textId="77777777" w:rsidR="00A43017" w:rsidRDefault="00A43017">
      <w:pPr>
        <w:rPr>
          <w:vanish/>
          <w:color w:val="008000"/>
          <w:lang w:val="en-GB"/>
        </w:rPr>
      </w:pPr>
    </w:p>
    <w:p w14:paraId="4A7CFB94" w14:textId="77777777" w:rsidR="00A43017" w:rsidRDefault="00A43017">
      <w:pPr>
        <w:rPr>
          <w:b/>
          <w:vanish/>
          <w:color w:val="FF6600"/>
          <w:lang w:val="en-US" w:eastAsia="de-DE"/>
        </w:rPr>
      </w:pPr>
      <w:r>
        <w:rPr>
          <w:b/>
          <w:vanish/>
          <w:color w:val="FF6600"/>
          <w:lang w:val="en-US" w:eastAsia="de-DE"/>
        </w:rPr>
        <w:t>IMDG</w:t>
      </w:r>
    </w:p>
    <w:p w14:paraId="37CC39C1" w14:textId="77777777" w:rsidR="00A43017" w:rsidRDefault="00A43017">
      <w:pPr>
        <w:rPr>
          <w:vanish/>
          <w:color w:val="008000"/>
          <w:lang w:val="en-US" w:eastAsia="de-DE"/>
        </w:rPr>
      </w:pPr>
    </w:p>
    <w:p w14:paraId="30D0648D" w14:textId="77777777" w:rsidR="00A43017" w:rsidRDefault="00A43017">
      <w:pPr>
        <w:rPr>
          <w:vanish/>
          <w:color w:val="FF99CC"/>
          <w:lang w:val="en-GB"/>
        </w:rPr>
      </w:pPr>
      <w:r>
        <w:rPr>
          <w:vanish/>
          <w:color w:val="008000"/>
          <w:lang w:val="en-GB"/>
        </w:rPr>
        <w:tab/>
      </w:r>
      <w:r>
        <w:rPr>
          <w:vanish/>
          <w:color w:val="FF99CC"/>
          <w:lang w:val="en-GB"/>
        </w:rPr>
        <w:t>Initialize stack for second block output</w:t>
      </w:r>
    </w:p>
    <w:p w14:paraId="45AE3AFB"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8198D25" w14:textId="77777777" w:rsidR="00A43017" w:rsidRDefault="00A43017">
      <w:pPr>
        <w:rPr>
          <w:vanish/>
          <w:color w:val="FF99CC"/>
          <w:lang w:val="en-GB"/>
        </w:rPr>
      </w:pPr>
      <w:r>
        <w:rPr>
          <w:vanish/>
          <w:color w:val="FF99CC"/>
          <w:lang w:val="en-GB"/>
        </w:rPr>
        <w:t>Substance is a dangerous good</w:t>
      </w:r>
    </w:p>
    <w:p w14:paraId="174895BE" w14:textId="77777777" w:rsidR="00A43017" w:rsidRDefault="00A43017">
      <w:pPr>
        <w:rPr>
          <w:vanish/>
          <w:color w:val="FF99CC"/>
          <w:lang w:val="en-GB"/>
        </w:rPr>
      </w:pPr>
      <w:r>
        <w:rPr>
          <w:vanish/>
          <w:color w:val="FF99CC"/>
          <w:lang w:val="en-GB"/>
        </w:rPr>
        <w:t>Check whether transport is permitted for this regulation</w:t>
      </w:r>
    </w:p>
    <w:p w14:paraId="56A55092" w14:textId="77777777" w:rsidR="00A43017" w:rsidRDefault="00A43017">
      <w:pPr>
        <w:rPr>
          <w:vanish/>
          <w:color w:val="FF99CC"/>
          <w:lang w:val="en-GB"/>
        </w:rPr>
      </w:pPr>
      <w:r>
        <w:rPr>
          <w:vanish/>
          <w:color w:val="FF99CC"/>
          <w:lang w:val="en-GB"/>
        </w:rPr>
        <w:t>Transport is permitted =&gt; output “all” DG information</w:t>
      </w:r>
    </w:p>
    <w:tbl>
      <w:tblPr>
        <w:tblW w:w="0" w:type="auto"/>
        <w:tblInd w:w="426" w:type="dxa"/>
        <w:tblLayout w:type="fixed"/>
        <w:tblCellMar>
          <w:top w:w="120" w:type="dxa"/>
          <w:left w:w="71" w:type="dxa"/>
          <w:right w:w="71" w:type="dxa"/>
        </w:tblCellMar>
        <w:tblLook w:val="0000" w:firstRow="0" w:lastRow="0" w:firstColumn="0" w:lastColumn="0" w:noHBand="0" w:noVBand="0"/>
      </w:tblPr>
      <w:tblGrid>
        <w:gridCol w:w="2764"/>
        <w:gridCol w:w="283"/>
        <w:gridCol w:w="5670"/>
      </w:tblGrid>
      <w:tr w:rsidR="00A43017" w14:paraId="5F399253" w14:textId="77777777">
        <w:tc>
          <w:tcPr>
            <w:tcW w:w="2764" w:type="dxa"/>
          </w:tcPr>
          <w:p w14:paraId="1F10D3DF" w14:textId="77777777" w:rsidR="00A43017" w:rsidRDefault="00A43017">
            <w:pPr>
              <w:rPr>
                <w:lang w:val="en-GB"/>
              </w:rPr>
            </w:pPr>
            <w:r>
              <w:rPr>
                <w:b/>
                <w:bCs/>
                <w:lang w:val="cs-CZ" w:eastAsia="cs-CZ"/>
              </w:rPr>
              <w:t>IMDG</w:t>
            </w:r>
          </w:p>
        </w:tc>
        <w:tc>
          <w:tcPr>
            <w:tcW w:w="283" w:type="dxa"/>
          </w:tcPr>
          <w:p w14:paraId="639CDBE4" w14:textId="77777777" w:rsidR="00A43017" w:rsidRDefault="00A43017">
            <w:pPr>
              <w:rPr>
                <w:lang w:val="en-GB"/>
              </w:rPr>
            </w:pPr>
            <w:r>
              <w:rPr>
                <w:lang w:val="en-GB"/>
              </w:rPr>
              <w:t>:</w:t>
            </w:r>
          </w:p>
        </w:tc>
        <w:tc>
          <w:tcPr>
            <w:tcW w:w="5670" w:type="dxa"/>
          </w:tcPr>
          <w:p w14:paraId="13AC976B" w14:textId="77777777" w:rsidR="00A43017" w:rsidRDefault="00A43017">
            <w:pPr>
              <w:rPr>
                <w:color w:val="0070C0"/>
                <w:lang w:val="en-GB"/>
              </w:rPr>
            </w:pPr>
            <w:r>
              <w:rPr>
                <w:caps/>
                <w:lang w:val="cs-CZ" w:eastAsia="cs-CZ"/>
              </w:rPr>
              <w:t>PAINT</w:t>
            </w:r>
          </w:p>
        </w:tc>
      </w:tr>
    </w:tbl>
    <w:p w14:paraId="3EAF6BAB" w14:textId="77777777" w:rsidR="00A43017" w:rsidRDefault="00A43017">
      <w:pPr>
        <w:rPr>
          <w:vanish/>
          <w:color w:val="00B0F0"/>
          <w:lang w:val="en-US"/>
        </w:rPr>
      </w:pPr>
      <w:r>
        <w:rPr>
          <w:vanish/>
          <w:color w:val="00B0F0"/>
          <w:lang w:val="en-US"/>
        </w:rPr>
        <w:t>Hazardinducer are printed here</w:t>
      </w:r>
    </w:p>
    <w:p w14:paraId="6AC26013" w14:textId="77777777" w:rsidR="00A43017" w:rsidRDefault="00A43017">
      <w:pPr>
        <w:rPr>
          <w:vanish/>
          <w:color w:val="008000"/>
          <w:lang w:val="en-US"/>
        </w:rPr>
      </w:pPr>
    </w:p>
    <w:p w14:paraId="3DECBAC1" w14:textId="77777777" w:rsidR="00A43017" w:rsidRDefault="00A43017">
      <w:pPr>
        <w:rPr>
          <w:vanish/>
          <w:color w:val="FF99CC"/>
          <w:lang w:val="en-GB"/>
        </w:rPr>
      </w:pPr>
      <w:r>
        <w:rPr>
          <w:vanish/>
          <w:color w:val="FF99CC"/>
          <w:lang w:val="en-GB"/>
        </w:rPr>
        <w:t>Check whether we need to continue for this regulation</w:t>
      </w:r>
    </w:p>
    <w:p w14:paraId="3DC54FA3" w14:textId="77777777" w:rsidR="00A43017" w:rsidRDefault="00A43017">
      <w:pPr>
        <w:rPr>
          <w:vanish/>
          <w:color w:val="008000"/>
          <w:lang w:val="en-GB"/>
        </w:rPr>
      </w:pPr>
    </w:p>
    <w:p w14:paraId="558CEBAB" w14:textId="77777777" w:rsidR="00A43017" w:rsidRDefault="00A43017">
      <w:pPr>
        <w:rPr>
          <w:vanish/>
          <w:color w:val="00B0F0"/>
          <w:lang w:val="en-US"/>
        </w:rPr>
      </w:pPr>
      <w:r>
        <w:rPr>
          <w:vanish/>
          <w:color w:val="00B0F0"/>
          <w:lang w:val="en-US"/>
        </w:rPr>
        <w:t>Preparing the Hazardinducer output</w:t>
      </w:r>
    </w:p>
    <w:p w14:paraId="1A39D597" w14:textId="77777777" w:rsidR="00A43017" w:rsidRDefault="00A43017">
      <w:pPr>
        <w:rPr>
          <w:vanish/>
          <w:color w:val="008000"/>
          <w:lang w:val="en-US"/>
        </w:rPr>
      </w:pPr>
    </w:p>
    <w:p w14:paraId="37C3CCDC" w14:textId="77777777" w:rsidR="00A43017" w:rsidRDefault="00A43017">
      <w:pPr>
        <w:rPr>
          <w:vanish/>
          <w:color w:val="FF99CC"/>
          <w:lang w:val="en-GB"/>
        </w:rPr>
      </w:pPr>
      <w:r>
        <w:rPr>
          <w:vanish/>
          <w:color w:val="FF99CC"/>
          <w:lang w:val="en-GB"/>
        </w:rPr>
        <w:t>Initialize stack for HI output</w:t>
      </w:r>
    </w:p>
    <w:p w14:paraId="6D96E6F1" w14:textId="77777777" w:rsidR="00A43017" w:rsidRDefault="00A43017">
      <w:pPr>
        <w:rPr>
          <w:vanish/>
          <w:color w:val="FF99CC"/>
          <w:lang w:val="en-GB"/>
        </w:rPr>
      </w:pPr>
      <w:r>
        <w:rPr>
          <w:vanish/>
          <w:color w:val="FF99CC"/>
          <w:lang w:val="en-GB"/>
        </w:rPr>
        <w:t>Initialize stack for MP output</w:t>
      </w:r>
    </w:p>
    <w:p w14:paraId="51268F48" w14:textId="77777777" w:rsidR="00A43017" w:rsidRDefault="00A43017">
      <w:pPr>
        <w:rPr>
          <w:vanish/>
          <w:color w:val="008000"/>
          <w:lang w:val="en-GB"/>
        </w:rPr>
      </w:pPr>
    </w:p>
    <w:p w14:paraId="4F538E01" w14:textId="77777777" w:rsidR="00A43017" w:rsidRDefault="00A43017">
      <w:pPr>
        <w:rPr>
          <w:vanish/>
          <w:color w:val="008000"/>
          <w:lang w:val="en-GB"/>
        </w:rPr>
      </w:pPr>
    </w:p>
    <w:p w14:paraId="537B95D4" w14:textId="77777777" w:rsidR="00A43017" w:rsidRDefault="00A43017">
      <w:pPr>
        <w:rPr>
          <w:vanish/>
          <w:color w:val="008000"/>
          <w:lang w:eastAsia="de-DE"/>
        </w:rPr>
      </w:pPr>
    </w:p>
    <w:p w14:paraId="472FBB35" w14:textId="77777777" w:rsidR="00A43017" w:rsidRDefault="00A43017">
      <w:pPr>
        <w:rPr>
          <w:b/>
          <w:vanish/>
          <w:color w:val="FF6600"/>
          <w:lang w:val="en-US" w:eastAsia="de-DE"/>
        </w:rPr>
      </w:pPr>
      <w:r>
        <w:rPr>
          <w:b/>
          <w:vanish/>
          <w:color w:val="FF6600"/>
          <w:lang w:val="en-US" w:eastAsia="de-DE"/>
        </w:rPr>
        <w:t>IATA</w:t>
      </w:r>
    </w:p>
    <w:p w14:paraId="0D2DCE41" w14:textId="77777777" w:rsidR="00A43017" w:rsidRDefault="00A43017">
      <w:pPr>
        <w:rPr>
          <w:bCs/>
          <w:vanish/>
          <w:color w:val="FF6600"/>
          <w:lang w:val="es-ES_tradnl" w:eastAsia="de-DE"/>
        </w:rPr>
      </w:pPr>
    </w:p>
    <w:p w14:paraId="314E399A" w14:textId="77777777" w:rsidR="00A43017" w:rsidRDefault="00A43017">
      <w:pPr>
        <w:rPr>
          <w:bCs/>
          <w:vanish/>
          <w:color w:val="FF6600"/>
          <w:lang w:val="en-US" w:eastAsia="de-DE"/>
        </w:rPr>
      </w:pPr>
    </w:p>
    <w:p w14:paraId="2104A64F"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A6CE49D" w14:textId="77777777" w:rsidR="00A43017" w:rsidRDefault="00A43017">
      <w:pPr>
        <w:rPr>
          <w:vanish/>
          <w:color w:val="FF99CC"/>
          <w:lang w:val="en-GB" w:eastAsia="de-DE"/>
        </w:rPr>
      </w:pPr>
      <w:r>
        <w:rPr>
          <w:vanish/>
          <w:color w:val="FF99CC"/>
          <w:lang w:val="en-GB" w:eastAsia="de-DE"/>
        </w:rPr>
        <w:t>Substance is a dangerous good =&gt; output DG information</w:t>
      </w:r>
    </w:p>
    <w:p w14:paraId="4E8B328D" w14:textId="77777777" w:rsidR="00A43017" w:rsidRDefault="00A43017">
      <w:pPr>
        <w:rPr>
          <w:bCs/>
          <w:vanish/>
          <w:color w:val="FF6600"/>
          <w:lang w:val="en-US" w:eastAsia="de-DE"/>
        </w:rPr>
      </w:pPr>
      <w:r>
        <w:rPr>
          <w:bCs/>
          <w:vanish/>
          <w:color w:val="FF6600"/>
          <w:lang w:val="en-US" w:eastAsia="de-DE"/>
        </w:rPr>
        <w:t>Output when subs/mix is not permitted for IATA_C and therefore also not permitted for IATA_P</w:t>
      </w:r>
    </w:p>
    <w:p w14:paraId="4D1F2B0E" w14:textId="77777777" w:rsidR="00A43017" w:rsidRDefault="00A43017">
      <w:pPr>
        <w:rPr>
          <w:bCs/>
          <w:vanish/>
          <w:color w:val="FF6600"/>
          <w:lang w:val="en-US" w:eastAsia="de-DE"/>
        </w:rPr>
      </w:pPr>
      <w:r>
        <w:rPr>
          <w:bCs/>
          <w:vanish/>
          <w:color w:val="FF6600"/>
          <w:lang w:val="en-US" w:eastAsia="de-DE"/>
        </w:rPr>
        <w:t>Start when sub/mix is DG for IATA_C and therefore DG or not permitted for transport for IATA_P</w:t>
      </w:r>
    </w:p>
    <w:p w14:paraId="3FC39E23" w14:textId="77777777" w:rsidR="00A43017" w:rsidRDefault="00A43017">
      <w:pPr>
        <w:rPr>
          <w:vanish/>
          <w:color w:val="008000"/>
          <w:lang w:val="en-US"/>
        </w:rPr>
      </w:pPr>
    </w:p>
    <w:p w14:paraId="4E968DB0" w14:textId="77777777" w:rsidR="00A43017" w:rsidRDefault="00A43017">
      <w:pPr>
        <w:rPr>
          <w:vanish/>
          <w:color w:val="FF99CC"/>
          <w:lang w:val="en-GB"/>
        </w:rPr>
      </w:pPr>
      <w:r>
        <w:rPr>
          <w:vanish/>
          <w:color w:val="008000"/>
          <w:lang w:val="en-GB"/>
        </w:rPr>
        <w:tab/>
      </w:r>
      <w:r>
        <w:rPr>
          <w:vanish/>
          <w:color w:val="FF99CC"/>
          <w:lang w:val="en-GB"/>
        </w:rPr>
        <w:t>Initialize stack for second block output</w:t>
      </w:r>
    </w:p>
    <w:p w14:paraId="00C68523"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5AEE4E47" w14:textId="77777777" w:rsidR="00A43017" w:rsidRDefault="00A43017">
      <w:pPr>
        <w:rPr>
          <w:vanish/>
          <w:color w:val="FF99CC"/>
          <w:lang w:val="en-GB"/>
        </w:rPr>
      </w:pPr>
      <w:r>
        <w:rPr>
          <w:vanish/>
          <w:color w:val="FF99CC"/>
          <w:lang w:val="en-GB"/>
        </w:rPr>
        <w:t>Substance is a dangerous good</w:t>
      </w:r>
    </w:p>
    <w:p w14:paraId="033DED56" w14:textId="77777777" w:rsidR="00A43017" w:rsidRDefault="00A43017">
      <w:pPr>
        <w:rPr>
          <w:vanish/>
          <w:color w:val="FF99CC"/>
          <w:lang w:val="en-GB"/>
        </w:rPr>
      </w:pPr>
      <w:r>
        <w:rPr>
          <w:vanish/>
          <w:color w:val="FF99CC"/>
          <w:lang w:val="en-GB"/>
        </w:rPr>
        <w:t>Check whether transport is permitted for this regulation</w:t>
      </w:r>
    </w:p>
    <w:p w14:paraId="79C6BEA0" w14:textId="77777777" w:rsidR="00A43017" w:rsidRDefault="00A43017">
      <w:pPr>
        <w:rPr>
          <w:vanish/>
          <w:color w:val="FF99CC"/>
          <w:lang w:val="en-GB"/>
        </w:rPr>
      </w:pPr>
      <w:r>
        <w:rPr>
          <w:vanish/>
          <w:color w:val="FF99CC"/>
          <w:lang w:val="en-GB"/>
        </w:rPr>
        <w:t>Transport is permitted =&gt; output “all” DG information</w:t>
      </w:r>
    </w:p>
    <w:tbl>
      <w:tblPr>
        <w:tblW w:w="0" w:type="auto"/>
        <w:tblInd w:w="426" w:type="dxa"/>
        <w:tblLayout w:type="fixed"/>
        <w:tblCellMar>
          <w:top w:w="120" w:type="dxa"/>
          <w:left w:w="71" w:type="dxa"/>
          <w:right w:w="71" w:type="dxa"/>
        </w:tblCellMar>
        <w:tblLook w:val="0000" w:firstRow="0" w:lastRow="0" w:firstColumn="0" w:lastColumn="0" w:noHBand="0" w:noVBand="0"/>
      </w:tblPr>
      <w:tblGrid>
        <w:gridCol w:w="2764"/>
        <w:gridCol w:w="283"/>
        <w:gridCol w:w="5670"/>
      </w:tblGrid>
      <w:tr w:rsidR="00A43017" w14:paraId="74B532C7" w14:textId="77777777">
        <w:tc>
          <w:tcPr>
            <w:tcW w:w="2764" w:type="dxa"/>
          </w:tcPr>
          <w:p w14:paraId="588BFDC8" w14:textId="77777777" w:rsidR="00A43017" w:rsidRDefault="00A43017">
            <w:pPr>
              <w:rPr>
                <w:lang w:val="pt-BR"/>
              </w:rPr>
            </w:pPr>
            <w:r>
              <w:rPr>
                <w:rFonts w:eastAsia="MS Mincho"/>
                <w:b/>
                <w:bCs/>
                <w:lang w:val="cs-CZ" w:eastAsia="cs-CZ"/>
              </w:rPr>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tcPr>
          <w:p w14:paraId="0D93C397" w14:textId="77777777" w:rsidR="00A43017" w:rsidRDefault="00A43017">
            <w:pPr>
              <w:rPr>
                <w:lang w:val="en-GB"/>
              </w:rPr>
            </w:pPr>
            <w:r>
              <w:rPr>
                <w:lang w:val="en-GB"/>
              </w:rPr>
              <w:t>:</w:t>
            </w:r>
          </w:p>
        </w:tc>
        <w:tc>
          <w:tcPr>
            <w:tcW w:w="5670" w:type="dxa"/>
          </w:tcPr>
          <w:p w14:paraId="78C33AD7" w14:textId="77777777" w:rsidR="00A43017" w:rsidRDefault="00A43017">
            <w:pPr>
              <w:rPr>
                <w:color w:val="0070C0"/>
                <w:lang w:val="en-GB"/>
              </w:rPr>
            </w:pPr>
            <w:r>
              <w:rPr>
                <w:lang w:val="cs-CZ" w:eastAsia="cs-CZ"/>
              </w:rPr>
              <w:t>Paint</w:t>
            </w:r>
          </w:p>
        </w:tc>
      </w:tr>
    </w:tbl>
    <w:p w14:paraId="6669F30D" w14:textId="77777777" w:rsidR="00A43017" w:rsidRDefault="00A43017">
      <w:pPr>
        <w:rPr>
          <w:vanish/>
          <w:color w:val="FF99CC"/>
          <w:lang w:val="en-US"/>
        </w:rPr>
      </w:pPr>
    </w:p>
    <w:p w14:paraId="099E362F" w14:textId="77777777" w:rsidR="00A43017" w:rsidRDefault="00A43017">
      <w:pPr>
        <w:rPr>
          <w:vanish/>
          <w:color w:val="00B0F0"/>
          <w:lang w:val="en-US"/>
        </w:rPr>
      </w:pPr>
      <w:r>
        <w:rPr>
          <w:vanish/>
          <w:color w:val="00B0F0"/>
          <w:lang w:val="en-US"/>
        </w:rPr>
        <w:t>Hazardinducer are printed here</w:t>
      </w:r>
    </w:p>
    <w:p w14:paraId="1591513D" w14:textId="77777777" w:rsidR="00A43017" w:rsidRDefault="00A43017">
      <w:pPr>
        <w:rPr>
          <w:vanish/>
          <w:color w:val="008000"/>
          <w:lang w:val="en-US"/>
        </w:rPr>
      </w:pPr>
    </w:p>
    <w:p w14:paraId="02E6526D" w14:textId="77777777" w:rsidR="00A43017" w:rsidRDefault="00A43017">
      <w:pPr>
        <w:rPr>
          <w:vanish/>
          <w:color w:val="FF99CC"/>
          <w:lang w:val="en-GB"/>
        </w:rPr>
      </w:pPr>
      <w:r>
        <w:rPr>
          <w:vanish/>
          <w:color w:val="FF99CC"/>
          <w:lang w:val="en-GB"/>
        </w:rPr>
        <w:t>Check whether we need to continue for this regulation</w:t>
      </w:r>
    </w:p>
    <w:p w14:paraId="58F4DB17" w14:textId="77777777" w:rsidR="00A43017" w:rsidRDefault="00A43017">
      <w:pPr>
        <w:rPr>
          <w:vanish/>
          <w:color w:val="008000"/>
          <w:lang w:val="en-GB"/>
        </w:rPr>
      </w:pPr>
    </w:p>
    <w:p w14:paraId="4485E3BD" w14:textId="77777777" w:rsidR="00A43017" w:rsidRDefault="00A43017">
      <w:pPr>
        <w:rPr>
          <w:vanish/>
          <w:color w:val="00B0F0"/>
          <w:lang w:val="en-US"/>
        </w:rPr>
      </w:pPr>
      <w:r>
        <w:rPr>
          <w:vanish/>
          <w:color w:val="00B0F0"/>
          <w:lang w:val="en-US"/>
        </w:rPr>
        <w:t>Preparing the Hazardinducer output</w:t>
      </w:r>
    </w:p>
    <w:p w14:paraId="5F7EA718" w14:textId="77777777" w:rsidR="00A43017" w:rsidRDefault="00A43017">
      <w:pPr>
        <w:rPr>
          <w:vanish/>
          <w:color w:val="008000"/>
          <w:lang w:val="en-US"/>
        </w:rPr>
      </w:pPr>
    </w:p>
    <w:p w14:paraId="18DD30F8" w14:textId="77777777" w:rsidR="00A43017" w:rsidRDefault="00A43017">
      <w:pPr>
        <w:rPr>
          <w:vanish/>
          <w:color w:val="008000"/>
          <w:lang w:val="en-GB"/>
        </w:rPr>
      </w:pPr>
    </w:p>
    <w:p w14:paraId="78AC471F" w14:textId="77777777" w:rsidR="00A43017" w:rsidRDefault="00A43017">
      <w:pPr>
        <w:rPr>
          <w:vanish/>
          <w:color w:val="008000"/>
          <w:lang w:val="en-GB"/>
        </w:rPr>
      </w:pPr>
    </w:p>
    <w:p w14:paraId="043176D6" w14:textId="77777777" w:rsidR="00A43017" w:rsidRDefault="00A43017">
      <w:pPr>
        <w:rPr>
          <w:vanish/>
          <w:color w:val="008000"/>
          <w:lang w:val="en-GB"/>
        </w:rPr>
      </w:pPr>
    </w:p>
    <w:p w14:paraId="78A8ABE8" w14:textId="77777777" w:rsidR="00A43017" w:rsidRDefault="00A43017">
      <w:pPr>
        <w:rPr>
          <w:bCs/>
          <w:vanish/>
          <w:color w:val="FF6600"/>
          <w:lang w:val="en-US" w:eastAsia="de-DE"/>
        </w:rPr>
      </w:pPr>
      <w:r>
        <w:rPr>
          <w:bCs/>
          <w:vanish/>
          <w:color w:val="FF6600"/>
          <w:lang w:val="en-US" w:eastAsia="de-DE"/>
        </w:rPr>
        <w:t>Output when subs/mix is non-DG for IATA_C and non-DG, DG or not permitted for transpt for IATA_P</w:t>
      </w:r>
    </w:p>
    <w:p w14:paraId="79D7DE03" w14:textId="77777777" w:rsidR="00A43017" w:rsidRDefault="00A43017">
      <w:pPr>
        <w:rPr>
          <w:bCs/>
          <w:vanish/>
          <w:color w:val="FF6600"/>
          <w:lang w:val="en-US" w:eastAsia="de-DE"/>
        </w:rPr>
      </w:pPr>
      <w:r>
        <w:rPr>
          <w:bCs/>
          <w:vanish/>
          <w:color w:val="FF6600"/>
          <w:lang w:val="en-US" w:eastAsia="de-DE"/>
        </w:rPr>
        <w:t>End output when sub/mix is DG for IATA_C and therefore DG or not permitted for transport for IATA_P</w:t>
      </w:r>
    </w:p>
    <w:p w14:paraId="696D074F"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16BE4309" w14:textId="77777777" w:rsidR="00A43017" w:rsidRDefault="00A43017">
      <w:pPr>
        <w:rPr>
          <w:vanish/>
          <w:color w:val="FF99CC"/>
          <w:lang w:val="en-GB" w:eastAsia="de-DE"/>
        </w:rPr>
      </w:pPr>
      <w:r>
        <w:rPr>
          <w:vanish/>
          <w:color w:val="FF99CC"/>
          <w:lang w:val="en-GB" w:eastAsia="de-DE"/>
        </w:rPr>
        <w:t>Substance is a dangerous good</w:t>
      </w:r>
    </w:p>
    <w:p w14:paraId="1C1E61E0" w14:textId="77777777" w:rsidR="00A43017" w:rsidRDefault="00A43017">
      <w:pPr>
        <w:rPr>
          <w:vanish/>
          <w:color w:val="FF99CC"/>
          <w:lang w:val="en-GB"/>
        </w:rPr>
      </w:pPr>
      <w:r>
        <w:rPr>
          <w:vanish/>
          <w:color w:val="FF99CC"/>
          <w:lang w:val="en-GB"/>
        </w:rPr>
        <w:t>Check whether we need to continue for this regulation</w:t>
      </w:r>
    </w:p>
    <w:p w14:paraId="549D8B4A" w14:textId="77777777" w:rsidR="00A43017" w:rsidRDefault="00A43017">
      <w:pPr>
        <w:rPr>
          <w:vanish/>
          <w:color w:val="008000"/>
        </w:rPr>
      </w:pPr>
    </w:p>
    <w:p w14:paraId="3AF58993" w14:textId="77777777" w:rsidR="00A43017" w:rsidRDefault="00A43017">
      <w:pPr>
        <w:rPr>
          <w:vanish/>
          <w:color w:val="008000"/>
        </w:rPr>
      </w:pPr>
    </w:p>
    <w:p w14:paraId="78AB9142" w14:textId="77777777" w:rsidR="00A43017" w:rsidRDefault="00A43017">
      <w:pPr>
        <w:rPr>
          <w:vanish/>
          <w:color w:val="008000"/>
          <w:lang w:val="en-US"/>
        </w:rPr>
      </w:pPr>
    </w:p>
    <w:p w14:paraId="68F08E68" w14:textId="77777777" w:rsidR="00A43017" w:rsidRDefault="00A43017">
      <w:pPr>
        <w:rPr>
          <w:vanish/>
          <w:color w:val="008000"/>
          <w:lang w:val="en-US"/>
        </w:rPr>
      </w:pPr>
    </w:p>
    <w:p w14:paraId="6F940851" w14:textId="77777777" w:rsidR="00A43017" w:rsidRDefault="00A43017">
      <w:pPr>
        <w:pStyle w:val="20SDSSubsectionHeaderforEU"/>
        <w:rPr>
          <w:lang w:eastAsia="de-DE"/>
        </w:rPr>
      </w:pPr>
      <w:r>
        <w:rPr>
          <w:lang w:eastAsia="de-DE"/>
        </w:rPr>
        <w:t xml:space="preserve">14.3 </w:t>
      </w:r>
      <w:r>
        <w:rPr>
          <w:lang w:val="cs-CZ" w:eastAsia="cs-CZ"/>
        </w:rPr>
        <w:t>Třída/ třídy nebezpečnosti pro přepravu</w:t>
      </w:r>
    </w:p>
    <w:p w14:paraId="1D0FF1C8" w14:textId="77777777" w:rsidR="00A43017" w:rsidRDefault="00A43017">
      <w:pPr>
        <w:rPr>
          <w:vanish/>
          <w:color w:val="008000"/>
          <w:lang w:val="en-US" w:eastAsia="de-DE"/>
        </w:rPr>
      </w:pPr>
    </w:p>
    <w:p w14:paraId="07BB3DEE" w14:textId="77777777" w:rsidR="00A43017" w:rsidRDefault="00A43017">
      <w:pPr>
        <w:rPr>
          <w:vanish/>
          <w:color w:val="008000"/>
          <w:lang w:val="en-US" w:eastAsia="de-DE"/>
        </w:rPr>
      </w:pPr>
    </w:p>
    <w:p w14:paraId="354396BF" w14:textId="77777777" w:rsidR="00A43017" w:rsidRDefault="00A43017">
      <w:pPr>
        <w:rPr>
          <w:vanish/>
          <w:color w:val="008000"/>
          <w:lang w:val="en-US" w:eastAsia="de-DE"/>
        </w:rPr>
      </w:pPr>
    </w:p>
    <w:p w14:paraId="7CFAFB91" w14:textId="77777777" w:rsidR="00A43017" w:rsidRDefault="00A43017">
      <w:pPr>
        <w:rPr>
          <w:b/>
          <w:vanish/>
          <w:color w:val="FF6600"/>
          <w:lang w:val="en-US" w:eastAsia="de-DE"/>
        </w:rPr>
      </w:pPr>
      <w:r>
        <w:rPr>
          <w:b/>
          <w:vanish/>
          <w:color w:val="FF6600"/>
          <w:lang w:val="en-US" w:eastAsia="de-DE"/>
        </w:rPr>
        <w:t>ADN</w:t>
      </w:r>
    </w:p>
    <w:p w14:paraId="4391F63E" w14:textId="77777777" w:rsidR="00A43017" w:rsidRDefault="00A43017">
      <w:pPr>
        <w:rPr>
          <w:b/>
          <w:vanish/>
          <w:color w:val="FF6600"/>
          <w:lang w:eastAsia="de-DE"/>
        </w:rPr>
      </w:pPr>
      <w:r>
        <w:rPr>
          <w:b/>
          <w:vanish/>
          <w:color w:val="FF6600"/>
          <w:lang w:eastAsia="de-DE"/>
        </w:rPr>
        <w:t>ADR</w:t>
      </w:r>
    </w:p>
    <w:p w14:paraId="51A07912"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14518B7F" w14:textId="77777777" w:rsidR="00A43017" w:rsidRDefault="00A43017">
      <w:pPr>
        <w:rPr>
          <w:vanish/>
          <w:color w:val="FF99CC"/>
          <w:lang w:val="en-GB" w:eastAsia="de-DE"/>
        </w:rPr>
      </w:pPr>
      <w:r>
        <w:rPr>
          <w:vanish/>
          <w:color w:val="FF99CC"/>
          <w:lang w:val="en-GB" w:eastAsia="de-DE"/>
        </w:rPr>
        <w:t>Substance is a dangerous good</w:t>
      </w:r>
    </w:p>
    <w:p w14:paraId="17614674" w14:textId="77777777" w:rsidR="00A43017" w:rsidRDefault="00A43017">
      <w:pPr>
        <w:rPr>
          <w:vanish/>
          <w:color w:val="FF99CC"/>
          <w:lang w:val="en-GB" w:eastAsia="de-DE"/>
        </w:rPr>
      </w:pPr>
      <w:r>
        <w:rPr>
          <w:vanish/>
          <w:color w:val="FF99CC"/>
          <w:lang w:val="en-GB" w:eastAsia="de-DE"/>
        </w:rPr>
        <w:t>Check whether transport is permitted for this regulation</w:t>
      </w:r>
    </w:p>
    <w:p w14:paraId="09D89647" w14:textId="77777777" w:rsidR="00A43017" w:rsidRDefault="00A43017">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7A53C9D9" w14:textId="77777777">
        <w:tc>
          <w:tcPr>
            <w:tcW w:w="2764" w:type="dxa"/>
            <w:hideMark/>
          </w:tcPr>
          <w:p w14:paraId="5509D5DE" w14:textId="77777777" w:rsidR="00A43017" w:rsidRDefault="00A43017">
            <w:pPr>
              <w:rPr>
                <w:lang w:eastAsia="de-DE"/>
              </w:rPr>
            </w:pPr>
            <w:r>
              <w:rPr>
                <w:b/>
                <w:bCs/>
                <w:lang w:val="cs-CZ" w:eastAsia="cs-CZ"/>
              </w:rPr>
              <w:t>ADR</w:t>
            </w:r>
          </w:p>
        </w:tc>
        <w:tc>
          <w:tcPr>
            <w:tcW w:w="283" w:type="dxa"/>
            <w:hideMark/>
          </w:tcPr>
          <w:p w14:paraId="755E88B3" w14:textId="77777777" w:rsidR="00A43017" w:rsidRDefault="00A43017">
            <w:pPr>
              <w:rPr>
                <w:lang w:val="en-GB" w:eastAsia="de-DE"/>
              </w:rPr>
            </w:pPr>
            <w:r>
              <w:rPr>
                <w:lang w:val="en-GB" w:eastAsia="de-DE"/>
              </w:rPr>
              <w:t>:</w:t>
            </w:r>
          </w:p>
        </w:tc>
        <w:tc>
          <w:tcPr>
            <w:tcW w:w="5670" w:type="dxa"/>
            <w:hideMark/>
          </w:tcPr>
          <w:p w14:paraId="46AF402D" w14:textId="77777777" w:rsidR="00A43017" w:rsidRDefault="00A43017">
            <w:pPr>
              <w:rPr>
                <w:rFonts w:eastAsia="Times New Roman"/>
                <w:vanish/>
                <w:color w:val="008000"/>
                <w:lang w:val="en-GB"/>
              </w:rPr>
            </w:pPr>
            <w:r>
              <w:rPr>
                <w:lang w:val="cs-CZ" w:eastAsia="cs-CZ"/>
              </w:rPr>
              <w:t>3</w:t>
            </w:r>
          </w:p>
          <w:p w14:paraId="4C3DCFA5" w14:textId="77777777" w:rsidR="00A43017" w:rsidRDefault="00A43017">
            <w:pPr>
              <w:rPr>
                <w:lang w:val="en-GB" w:eastAsia="de-DE"/>
              </w:rPr>
            </w:pPr>
          </w:p>
        </w:tc>
      </w:tr>
    </w:tbl>
    <w:p w14:paraId="7B739306" w14:textId="77777777" w:rsidR="00A43017" w:rsidRDefault="00A43017">
      <w:pPr>
        <w:rPr>
          <w:b/>
          <w:vanish/>
          <w:color w:val="FF6600"/>
          <w:lang w:eastAsia="de-DE"/>
        </w:rPr>
      </w:pPr>
      <w:r>
        <w:rPr>
          <w:b/>
          <w:vanish/>
          <w:color w:val="FF6600"/>
          <w:lang w:eastAsia="de-DE"/>
        </w:rPr>
        <w:t>RID</w:t>
      </w:r>
    </w:p>
    <w:p w14:paraId="1BDC3D80" w14:textId="77777777" w:rsidR="00A43017" w:rsidRDefault="00A43017">
      <w:pPr>
        <w:rPr>
          <w:b/>
          <w:vanish/>
          <w:color w:val="FF6600"/>
          <w:lang w:eastAsia="de-DE"/>
        </w:rPr>
      </w:pPr>
      <w:r>
        <w:rPr>
          <w:b/>
          <w:vanish/>
          <w:color w:val="FF6600"/>
          <w:lang w:eastAsia="de-DE"/>
        </w:rPr>
        <w:t>IMDG</w:t>
      </w:r>
    </w:p>
    <w:p w14:paraId="6B3015C3"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2EBFD7DF" w14:textId="77777777" w:rsidR="00A43017" w:rsidRDefault="00A43017">
      <w:pPr>
        <w:rPr>
          <w:vanish/>
          <w:color w:val="FF99CC"/>
          <w:lang w:val="en-GB" w:eastAsia="de-DE"/>
        </w:rPr>
      </w:pPr>
      <w:r>
        <w:rPr>
          <w:vanish/>
          <w:color w:val="FF99CC"/>
          <w:lang w:val="en-GB" w:eastAsia="de-DE"/>
        </w:rPr>
        <w:t>Substance is a dangerous good</w:t>
      </w:r>
    </w:p>
    <w:p w14:paraId="10C94D92" w14:textId="77777777" w:rsidR="00A43017" w:rsidRDefault="00A43017">
      <w:pPr>
        <w:rPr>
          <w:vanish/>
          <w:color w:val="FF99CC"/>
          <w:lang w:val="en-GB" w:eastAsia="de-DE"/>
        </w:rPr>
      </w:pPr>
      <w:r>
        <w:rPr>
          <w:vanish/>
          <w:color w:val="FF99CC"/>
          <w:lang w:val="en-GB" w:eastAsia="de-DE"/>
        </w:rPr>
        <w:t>Check whether transport is permitted for this regulation</w:t>
      </w:r>
    </w:p>
    <w:p w14:paraId="15B19F6D" w14:textId="77777777" w:rsidR="00A43017" w:rsidRDefault="00A43017">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21D95ED9" w14:textId="77777777">
        <w:tc>
          <w:tcPr>
            <w:tcW w:w="2764" w:type="dxa"/>
            <w:hideMark/>
          </w:tcPr>
          <w:p w14:paraId="5A3DD3B7" w14:textId="77777777" w:rsidR="00A43017" w:rsidRDefault="00A43017">
            <w:pPr>
              <w:rPr>
                <w:lang w:eastAsia="de-DE"/>
              </w:rPr>
            </w:pPr>
            <w:r>
              <w:rPr>
                <w:b/>
                <w:bCs/>
                <w:lang w:val="cs-CZ" w:eastAsia="cs-CZ"/>
              </w:rPr>
              <w:t>IMDG</w:t>
            </w:r>
          </w:p>
        </w:tc>
        <w:tc>
          <w:tcPr>
            <w:tcW w:w="283" w:type="dxa"/>
            <w:hideMark/>
          </w:tcPr>
          <w:p w14:paraId="10EFF963" w14:textId="77777777" w:rsidR="00A43017" w:rsidRDefault="00A43017">
            <w:pPr>
              <w:rPr>
                <w:lang w:val="en-GB" w:eastAsia="de-DE"/>
              </w:rPr>
            </w:pPr>
            <w:r>
              <w:rPr>
                <w:lang w:val="en-GB" w:eastAsia="de-DE"/>
              </w:rPr>
              <w:t>:</w:t>
            </w:r>
          </w:p>
        </w:tc>
        <w:tc>
          <w:tcPr>
            <w:tcW w:w="5670" w:type="dxa"/>
            <w:hideMark/>
          </w:tcPr>
          <w:p w14:paraId="613EFFA3" w14:textId="77777777" w:rsidR="00A43017" w:rsidRDefault="00A43017">
            <w:pPr>
              <w:rPr>
                <w:rFonts w:eastAsia="Times New Roman"/>
                <w:vanish/>
                <w:color w:val="008000"/>
                <w:lang w:val="en-GB"/>
              </w:rPr>
            </w:pPr>
            <w:r>
              <w:rPr>
                <w:lang w:val="cs-CZ" w:eastAsia="cs-CZ"/>
              </w:rPr>
              <w:t>3</w:t>
            </w:r>
          </w:p>
          <w:p w14:paraId="48E204A7" w14:textId="77777777" w:rsidR="00A43017" w:rsidRDefault="00A43017">
            <w:pPr>
              <w:rPr>
                <w:lang w:val="en-GB" w:eastAsia="de-DE"/>
              </w:rPr>
            </w:pPr>
          </w:p>
        </w:tc>
      </w:tr>
    </w:tbl>
    <w:p w14:paraId="2B187F0E" w14:textId="77777777" w:rsidR="00A43017" w:rsidRDefault="00A43017">
      <w:pPr>
        <w:rPr>
          <w:b/>
          <w:vanish/>
          <w:color w:val="FF6600"/>
          <w:lang w:val="en-US" w:eastAsia="de-DE"/>
        </w:rPr>
      </w:pPr>
      <w:r>
        <w:rPr>
          <w:b/>
          <w:vanish/>
          <w:color w:val="FF6600"/>
          <w:lang w:val="en-US" w:eastAsia="de-DE"/>
        </w:rPr>
        <w:t>IATA</w:t>
      </w:r>
    </w:p>
    <w:p w14:paraId="65CEF5DB" w14:textId="77777777" w:rsidR="00A43017" w:rsidRDefault="00A43017">
      <w:pPr>
        <w:rPr>
          <w:bCs/>
          <w:vanish/>
          <w:color w:val="FF6600"/>
          <w:lang w:val="en-US" w:eastAsia="de-DE"/>
        </w:rPr>
      </w:pPr>
    </w:p>
    <w:p w14:paraId="4FBAAE1F"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7B6B3C0" w14:textId="77777777" w:rsidR="00A43017" w:rsidRDefault="00A43017">
      <w:pPr>
        <w:rPr>
          <w:vanish/>
          <w:color w:val="FF99CC"/>
          <w:lang w:val="en-GB" w:eastAsia="de-DE"/>
        </w:rPr>
      </w:pPr>
      <w:r>
        <w:rPr>
          <w:vanish/>
          <w:color w:val="FF99CC"/>
          <w:lang w:val="en-GB" w:eastAsia="de-DE"/>
        </w:rPr>
        <w:t>Substance is a dangerous good =&gt; output DG information</w:t>
      </w:r>
    </w:p>
    <w:p w14:paraId="471ABA72" w14:textId="77777777" w:rsidR="00A43017" w:rsidRDefault="00A43017">
      <w:pPr>
        <w:rPr>
          <w:vanish/>
          <w:color w:val="008000"/>
          <w:lang w:val="en-US" w:eastAsia="de-DE"/>
        </w:rPr>
      </w:pPr>
    </w:p>
    <w:p w14:paraId="676F7E41" w14:textId="77777777" w:rsidR="00A43017" w:rsidRDefault="00A43017">
      <w:pPr>
        <w:rPr>
          <w:vanish/>
          <w:color w:val="008000"/>
          <w:lang w:val="en-US" w:eastAsia="de-DE"/>
        </w:rPr>
      </w:pPr>
    </w:p>
    <w:p w14:paraId="3B4B7175" w14:textId="77777777" w:rsidR="00A43017" w:rsidRDefault="00A43017">
      <w:pPr>
        <w:rPr>
          <w:bCs/>
          <w:vanish/>
          <w:color w:val="FF6600"/>
          <w:lang w:val="en-US" w:eastAsia="de-DE"/>
        </w:rPr>
      </w:pPr>
      <w:r>
        <w:rPr>
          <w:bCs/>
          <w:vanish/>
          <w:color w:val="FF6600"/>
          <w:lang w:val="en-US" w:eastAsia="de-DE"/>
        </w:rPr>
        <w:t>Output when subs/mix is not permitted for IATA_C and therefore also not permitted for IATA_P</w:t>
      </w:r>
    </w:p>
    <w:p w14:paraId="584C7A48" w14:textId="77777777" w:rsidR="00A43017" w:rsidRDefault="00A43017">
      <w:pPr>
        <w:rPr>
          <w:bCs/>
          <w:vanish/>
          <w:color w:val="FF6600"/>
          <w:lang w:val="en-US" w:eastAsia="de-DE"/>
        </w:rPr>
      </w:pPr>
      <w:r>
        <w:rPr>
          <w:bCs/>
          <w:vanish/>
          <w:color w:val="FF6600"/>
          <w:lang w:val="en-US" w:eastAsia="de-DE"/>
        </w:rPr>
        <w:t>Start when sub/mix is DG for IATA_C and therefore DG or not permitted for transport for IATA_P</w:t>
      </w:r>
    </w:p>
    <w:p w14:paraId="08FC01C3"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6DC5501" w14:textId="77777777" w:rsidR="00A43017" w:rsidRDefault="00A43017">
      <w:pPr>
        <w:rPr>
          <w:vanish/>
          <w:color w:val="FF99CC"/>
          <w:lang w:val="en-GB" w:eastAsia="de-DE"/>
        </w:rPr>
      </w:pPr>
      <w:r>
        <w:rPr>
          <w:vanish/>
          <w:color w:val="FF99CC"/>
          <w:lang w:val="en-GB" w:eastAsia="de-DE"/>
        </w:rPr>
        <w:t>Substance is a dangerous good</w:t>
      </w:r>
    </w:p>
    <w:p w14:paraId="0DB5E5ED" w14:textId="77777777" w:rsidR="00A43017" w:rsidRDefault="00A43017">
      <w:pPr>
        <w:rPr>
          <w:vanish/>
          <w:color w:val="FF99CC"/>
          <w:lang w:val="en-GB" w:eastAsia="de-DE"/>
        </w:rPr>
      </w:pPr>
      <w:r>
        <w:rPr>
          <w:vanish/>
          <w:color w:val="FF99CC"/>
          <w:lang w:val="en-GB" w:eastAsia="de-DE"/>
        </w:rPr>
        <w:t>Check whether transport is permitted for this regulation</w:t>
      </w:r>
    </w:p>
    <w:p w14:paraId="1642716B" w14:textId="77777777" w:rsidR="00A43017" w:rsidRDefault="00A43017">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03AF900F" w14:textId="77777777">
        <w:tc>
          <w:tcPr>
            <w:tcW w:w="2764" w:type="dxa"/>
            <w:hideMark/>
          </w:tcPr>
          <w:p w14:paraId="0E05D1D1" w14:textId="77777777" w:rsidR="00A43017" w:rsidRDefault="00A43017">
            <w:pPr>
              <w:rPr>
                <w:lang w:val="pt-BR" w:eastAsia="de-DE"/>
              </w:rPr>
            </w:pPr>
            <w:r>
              <w:rPr>
                <w:rFonts w:eastAsia="MS Mincho"/>
                <w:b/>
                <w:bCs/>
                <w:lang w:val="cs-CZ" w:eastAsia="cs-CZ"/>
              </w:rPr>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hideMark/>
          </w:tcPr>
          <w:p w14:paraId="104EFE65" w14:textId="77777777" w:rsidR="00A43017" w:rsidRDefault="00A43017">
            <w:pPr>
              <w:rPr>
                <w:lang w:val="en-GB" w:eastAsia="de-DE"/>
              </w:rPr>
            </w:pPr>
            <w:r>
              <w:rPr>
                <w:lang w:val="en-GB" w:eastAsia="de-DE"/>
              </w:rPr>
              <w:t>:</w:t>
            </w:r>
          </w:p>
        </w:tc>
        <w:tc>
          <w:tcPr>
            <w:tcW w:w="5670" w:type="dxa"/>
            <w:hideMark/>
          </w:tcPr>
          <w:p w14:paraId="41821666" w14:textId="77777777" w:rsidR="00A43017" w:rsidRDefault="00A43017">
            <w:pPr>
              <w:rPr>
                <w:rFonts w:eastAsia="Times New Roman"/>
                <w:vanish/>
                <w:color w:val="008000"/>
                <w:lang w:val="en-GB"/>
              </w:rPr>
            </w:pPr>
            <w:r>
              <w:rPr>
                <w:lang w:val="cs-CZ" w:eastAsia="cs-CZ"/>
              </w:rPr>
              <w:t>3</w:t>
            </w:r>
          </w:p>
          <w:p w14:paraId="36A21940" w14:textId="77777777" w:rsidR="00A43017" w:rsidRDefault="00A43017">
            <w:pPr>
              <w:rPr>
                <w:lang w:val="en-GB" w:eastAsia="de-DE"/>
              </w:rPr>
            </w:pPr>
          </w:p>
        </w:tc>
      </w:tr>
    </w:tbl>
    <w:p w14:paraId="013640D5" w14:textId="77777777" w:rsidR="00A43017" w:rsidRDefault="00A43017">
      <w:pPr>
        <w:rPr>
          <w:bCs/>
          <w:vanish/>
          <w:color w:val="FF6600"/>
          <w:lang w:val="en-US" w:eastAsia="de-DE"/>
        </w:rPr>
      </w:pPr>
      <w:r>
        <w:rPr>
          <w:bCs/>
          <w:vanish/>
          <w:color w:val="FF6600"/>
          <w:lang w:val="en-US" w:eastAsia="de-DE"/>
        </w:rPr>
        <w:t>Output when subs/mix is non-DG for IATA_C and non-DG, DG or not permitted for transpt for IATA_P</w:t>
      </w:r>
    </w:p>
    <w:p w14:paraId="1961D365" w14:textId="77777777" w:rsidR="00A43017" w:rsidRDefault="00A43017">
      <w:pPr>
        <w:rPr>
          <w:bCs/>
          <w:vanish/>
          <w:color w:val="FF6600"/>
          <w:lang w:val="en-US" w:eastAsia="de-DE"/>
        </w:rPr>
      </w:pPr>
      <w:r>
        <w:rPr>
          <w:bCs/>
          <w:vanish/>
          <w:color w:val="FF6600"/>
          <w:lang w:val="en-US" w:eastAsia="de-DE"/>
        </w:rPr>
        <w:t>End output when sub/mix is DG for IATA_C and therefore DG or not permitted for transport for IATA_P</w:t>
      </w:r>
    </w:p>
    <w:p w14:paraId="58F77D04"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2983F80E" w14:textId="77777777" w:rsidR="00A43017" w:rsidRDefault="00A43017">
      <w:pPr>
        <w:rPr>
          <w:vanish/>
          <w:color w:val="FF99CC"/>
          <w:lang w:val="en-GB" w:eastAsia="de-DE"/>
        </w:rPr>
      </w:pPr>
      <w:r>
        <w:rPr>
          <w:vanish/>
          <w:color w:val="FF99CC"/>
          <w:lang w:val="en-GB" w:eastAsia="de-DE"/>
        </w:rPr>
        <w:lastRenderedPageBreak/>
        <w:t>Substance is a dangerous good</w:t>
      </w:r>
    </w:p>
    <w:p w14:paraId="46CFFAF7" w14:textId="77777777" w:rsidR="00A43017" w:rsidRDefault="00A43017">
      <w:pPr>
        <w:rPr>
          <w:vanish/>
          <w:color w:val="008000"/>
          <w:lang w:eastAsia="de-DE"/>
        </w:rPr>
      </w:pPr>
    </w:p>
    <w:p w14:paraId="33DBB351" w14:textId="77777777" w:rsidR="00A43017" w:rsidRDefault="00A43017">
      <w:pPr>
        <w:rPr>
          <w:vanish/>
          <w:color w:val="008000"/>
          <w:lang w:eastAsia="de-DE"/>
        </w:rPr>
      </w:pPr>
    </w:p>
    <w:p w14:paraId="0E7AFF3F" w14:textId="77777777" w:rsidR="00A43017" w:rsidRDefault="00A43017">
      <w:pPr>
        <w:rPr>
          <w:vanish/>
          <w:color w:val="008000"/>
          <w:lang w:val="en-US"/>
        </w:rPr>
      </w:pPr>
    </w:p>
    <w:p w14:paraId="1F9EDF0B" w14:textId="77777777" w:rsidR="00A43017" w:rsidRDefault="00A43017">
      <w:pPr>
        <w:rPr>
          <w:vanish/>
          <w:color w:val="008000"/>
          <w:lang w:val="en-US"/>
        </w:rPr>
      </w:pPr>
    </w:p>
    <w:p w14:paraId="2CDF6397" w14:textId="77777777" w:rsidR="00A43017" w:rsidRDefault="00A43017">
      <w:pPr>
        <w:rPr>
          <w:vanish/>
          <w:color w:val="FF99CC"/>
          <w:lang w:val="en-GB" w:eastAsia="de-DE"/>
        </w:rPr>
      </w:pPr>
      <w:r>
        <w:rPr>
          <w:vanish/>
          <w:color w:val="FF99CC"/>
          <w:lang w:val="en-GB" w:eastAsia="de-DE"/>
        </w:rPr>
        <w:t>Check if sub/mix is not regulated for ALL regulations and no Hazard Notes or SPs are available</w:t>
      </w:r>
    </w:p>
    <w:p w14:paraId="10FC7359" w14:textId="77777777" w:rsidR="00A43017" w:rsidRDefault="00A43017">
      <w:pPr>
        <w:rPr>
          <w:vanish/>
          <w:color w:val="008000"/>
          <w:lang w:val="en-US" w:eastAsia="de-DE"/>
        </w:rPr>
      </w:pPr>
    </w:p>
    <w:p w14:paraId="3FE1C87E" w14:textId="77777777" w:rsidR="00A43017" w:rsidRDefault="00A43017">
      <w:pPr>
        <w:rPr>
          <w:vanish/>
          <w:color w:val="008000"/>
          <w:lang w:val="en-US" w:eastAsia="de-DE"/>
        </w:rPr>
      </w:pPr>
    </w:p>
    <w:p w14:paraId="53D5553A" w14:textId="77777777" w:rsidR="00A43017" w:rsidRDefault="00A43017">
      <w:pPr>
        <w:rPr>
          <w:vanish/>
          <w:color w:val="008000"/>
          <w:lang w:eastAsia="de-DE"/>
        </w:rPr>
      </w:pPr>
    </w:p>
    <w:p w14:paraId="3A33688A" w14:textId="77777777" w:rsidR="00A43017" w:rsidRDefault="00A43017">
      <w:pPr>
        <w:rPr>
          <w:vanish/>
          <w:color w:val="008000"/>
          <w:lang w:val="en-US" w:eastAsia="de-DE"/>
        </w:rPr>
      </w:pPr>
    </w:p>
    <w:p w14:paraId="613E4122" w14:textId="77777777" w:rsidR="00A43017" w:rsidRDefault="00A43017">
      <w:pPr>
        <w:rPr>
          <w:vanish/>
          <w:color w:val="008000"/>
          <w:lang w:eastAsia="en-US"/>
        </w:rPr>
      </w:pPr>
    </w:p>
    <w:p w14:paraId="2C55AEBD" w14:textId="77777777" w:rsidR="00A43017" w:rsidRDefault="00A43017">
      <w:pPr>
        <w:rPr>
          <w:vanish/>
          <w:color w:val="008000"/>
        </w:rPr>
      </w:pPr>
    </w:p>
    <w:p w14:paraId="6E1D4606" w14:textId="77777777" w:rsidR="00A43017" w:rsidRDefault="00A43017">
      <w:pPr>
        <w:rPr>
          <w:vanish/>
          <w:color w:val="008000"/>
          <w:lang w:val="da-DK"/>
        </w:rPr>
      </w:pPr>
    </w:p>
    <w:p w14:paraId="74144B50" w14:textId="77777777" w:rsidR="00A43017" w:rsidRDefault="00A43017">
      <w:pPr>
        <w:rPr>
          <w:vanish/>
          <w:color w:val="008000"/>
          <w:lang w:val="da-DK"/>
        </w:rPr>
      </w:pPr>
    </w:p>
    <w:p w14:paraId="499A3512" w14:textId="77777777" w:rsidR="00A43017" w:rsidRDefault="00A43017">
      <w:pPr>
        <w:pStyle w:val="20SDSSubsectionHeaderforEU"/>
        <w:rPr>
          <w:lang w:eastAsia="de-DE"/>
        </w:rPr>
      </w:pPr>
      <w:r>
        <w:rPr>
          <w:lang w:eastAsia="de-DE"/>
        </w:rPr>
        <w:t xml:space="preserve">14.4 </w:t>
      </w:r>
      <w:r>
        <w:rPr>
          <w:lang w:val="cs-CZ" w:eastAsia="cs-CZ"/>
        </w:rPr>
        <w:t>Obalová skupina</w:t>
      </w:r>
    </w:p>
    <w:p w14:paraId="3BF2DADE" w14:textId="77777777" w:rsidR="00A43017" w:rsidRDefault="00A43017">
      <w:pPr>
        <w:rPr>
          <w:vanish/>
          <w:color w:val="008000"/>
          <w:lang w:val="en-US" w:eastAsia="de-DE"/>
        </w:rPr>
      </w:pPr>
    </w:p>
    <w:p w14:paraId="6EC33CA1" w14:textId="77777777" w:rsidR="00A43017" w:rsidRDefault="00A43017">
      <w:pPr>
        <w:rPr>
          <w:vanish/>
          <w:color w:val="008000"/>
          <w:lang w:val="en-US" w:eastAsia="de-DE"/>
        </w:rPr>
      </w:pPr>
    </w:p>
    <w:p w14:paraId="52F9DF5A" w14:textId="77777777" w:rsidR="00A43017" w:rsidRDefault="00A43017">
      <w:pPr>
        <w:rPr>
          <w:b/>
          <w:vanish/>
          <w:color w:val="FF6600"/>
          <w:lang w:val="en-US" w:eastAsia="de-DE"/>
        </w:rPr>
      </w:pPr>
      <w:r>
        <w:rPr>
          <w:b/>
          <w:vanish/>
          <w:color w:val="FF6600"/>
          <w:lang w:val="en-US" w:eastAsia="de-DE"/>
        </w:rPr>
        <w:t>ADN</w:t>
      </w:r>
    </w:p>
    <w:p w14:paraId="56FA6B11" w14:textId="77777777" w:rsidR="00A43017" w:rsidRDefault="00A43017">
      <w:pPr>
        <w:rPr>
          <w:vanish/>
          <w:color w:val="ED7D31"/>
          <w:lang w:val="en-US"/>
        </w:rPr>
      </w:pPr>
      <w:r>
        <w:rPr>
          <w:vanish/>
          <w:color w:val="ED7D31"/>
          <w:lang w:val="en-US"/>
        </w:rPr>
        <w:t>MG150526: make sure remarks for ADN should be printed at all!</w:t>
      </w:r>
    </w:p>
    <w:p w14:paraId="5FEA502D" w14:textId="77777777" w:rsidR="00A43017" w:rsidRDefault="00A43017">
      <w:pPr>
        <w:rPr>
          <w:vanish/>
          <w:color w:val="008000"/>
          <w:lang w:val="en-US"/>
        </w:rPr>
      </w:pPr>
    </w:p>
    <w:p w14:paraId="3B12C8DB" w14:textId="77777777" w:rsidR="00A43017" w:rsidRDefault="00A43017">
      <w:pPr>
        <w:rPr>
          <w:vanish/>
          <w:color w:val="008000"/>
          <w:lang w:val="en-US" w:eastAsia="de-DE"/>
        </w:rPr>
      </w:pPr>
    </w:p>
    <w:p w14:paraId="5AB052B9" w14:textId="77777777" w:rsidR="00A43017" w:rsidRDefault="00A43017">
      <w:pPr>
        <w:rPr>
          <w:vanish/>
          <w:color w:val="008000"/>
          <w:lang w:val="en-US"/>
        </w:rPr>
      </w:pPr>
    </w:p>
    <w:p w14:paraId="396262E4" w14:textId="77777777" w:rsidR="00A43017" w:rsidRDefault="00A43017">
      <w:pPr>
        <w:rPr>
          <w:b/>
          <w:vanish/>
          <w:color w:val="FF6600"/>
          <w:lang w:eastAsia="de-DE"/>
        </w:rPr>
      </w:pPr>
      <w:r>
        <w:rPr>
          <w:b/>
          <w:vanish/>
          <w:color w:val="FF6600"/>
          <w:lang w:eastAsia="de-DE"/>
        </w:rPr>
        <w:t>ADR</w:t>
      </w:r>
    </w:p>
    <w:p w14:paraId="0E789CF2"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429BAC4" w14:textId="77777777" w:rsidR="00A43017" w:rsidRDefault="00A43017">
      <w:pPr>
        <w:rPr>
          <w:vanish/>
          <w:color w:val="FF99CC"/>
          <w:lang w:val="en-GB" w:eastAsia="de-DE"/>
        </w:rPr>
      </w:pPr>
      <w:r>
        <w:rPr>
          <w:vanish/>
          <w:color w:val="FF99CC"/>
          <w:lang w:val="en-GB" w:eastAsia="de-DE"/>
        </w:rPr>
        <w:t>Substance is a dangerous good</w:t>
      </w:r>
    </w:p>
    <w:p w14:paraId="0FEEDCA7" w14:textId="77777777" w:rsidR="00A43017" w:rsidRDefault="00A43017">
      <w:pPr>
        <w:rPr>
          <w:vanish/>
          <w:color w:val="FF99CC"/>
          <w:lang w:val="en-GB"/>
        </w:rPr>
      </w:pPr>
      <w:r>
        <w:rPr>
          <w:vanish/>
          <w:color w:val="FF99CC"/>
          <w:lang w:val="en-GB"/>
        </w:rPr>
        <w:t>Check whether transport is permitted for this regulation</w:t>
      </w:r>
    </w:p>
    <w:p w14:paraId="5993B846" w14:textId="77777777" w:rsidR="00A43017" w:rsidRDefault="00A43017">
      <w:pPr>
        <w:rPr>
          <w:vanish/>
          <w:color w:val="008000"/>
          <w:lang w:val="en-GB" w:eastAsia="de-DE"/>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A43017" w14:paraId="3A7F3365" w14:textId="77777777">
        <w:tc>
          <w:tcPr>
            <w:tcW w:w="2759" w:type="dxa"/>
            <w:hideMark/>
          </w:tcPr>
          <w:p w14:paraId="13114BD2" w14:textId="77777777" w:rsidR="00A43017" w:rsidRDefault="00A43017">
            <w:pPr>
              <w:rPr>
                <w:rFonts w:ascii="Arial Bold" w:hAnsi="Arial Bold"/>
                <w:b/>
                <w:bCs/>
                <w:lang w:val="en-US" w:eastAsia="de-DE"/>
              </w:rPr>
            </w:pPr>
            <w:r>
              <w:rPr>
                <w:b/>
                <w:bCs/>
                <w:lang w:val="cs-CZ" w:eastAsia="cs-CZ"/>
              </w:rPr>
              <w:t>ADR</w:t>
            </w:r>
          </w:p>
        </w:tc>
        <w:tc>
          <w:tcPr>
            <w:tcW w:w="5953" w:type="dxa"/>
            <w:hideMark/>
          </w:tcPr>
          <w:p w14:paraId="19966A78" w14:textId="77777777" w:rsidR="00A43017" w:rsidRDefault="00A43017">
            <w:pPr>
              <w:rPr>
                <w:vanish/>
                <w:color w:val="008000"/>
                <w:lang w:val="en-GB" w:eastAsia="de-DE"/>
              </w:rPr>
            </w:pPr>
          </w:p>
        </w:tc>
      </w:tr>
    </w:tbl>
    <w:p w14:paraId="3CE36D34" w14:textId="77777777" w:rsidR="00A43017" w:rsidRDefault="00A43017">
      <w:pPr>
        <w:rPr>
          <w:vanish/>
          <w:color w:val="008000"/>
          <w:lang w:val="en-GB" w:eastAsia="de-DE"/>
        </w:rPr>
      </w:pPr>
    </w:p>
    <w:p w14:paraId="7BE1309D" w14:textId="77777777" w:rsidR="00A43017" w:rsidRDefault="00A43017">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2"/>
      </w:tblGrid>
      <w:tr w:rsidR="00A43017" w14:paraId="664121AE" w14:textId="77777777">
        <w:tc>
          <w:tcPr>
            <w:tcW w:w="2764" w:type="dxa"/>
            <w:hideMark/>
          </w:tcPr>
          <w:p w14:paraId="0912F73E" w14:textId="77777777" w:rsidR="00A43017" w:rsidRDefault="00A43017">
            <w:pPr>
              <w:rPr>
                <w:rFonts w:eastAsia="Times New Roman"/>
                <w:vanish/>
                <w:color w:val="808080"/>
                <w:lang w:val="en-US" w:eastAsia="en-US"/>
              </w:rPr>
            </w:pPr>
            <w:r>
              <w:rPr>
                <w:lang w:val="cs-CZ" w:eastAsia="cs-CZ"/>
              </w:rPr>
              <w:t>Obalová skupina</w:t>
            </w:r>
          </w:p>
        </w:tc>
        <w:tc>
          <w:tcPr>
            <w:tcW w:w="283" w:type="dxa"/>
            <w:hideMark/>
          </w:tcPr>
          <w:p w14:paraId="37A3B0E8" w14:textId="77777777" w:rsidR="00A43017" w:rsidRDefault="00A43017">
            <w:pPr>
              <w:rPr>
                <w:lang w:val="en-GB" w:bidi="th-TH"/>
              </w:rPr>
            </w:pPr>
            <w:r>
              <w:rPr>
                <w:lang w:val="en-GB" w:bidi="th-TH"/>
              </w:rPr>
              <w:t>:</w:t>
            </w:r>
          </w:p>
        </w:tc>
        <w:tc>
          <w:tcPr>
            <w:tcW w:w="5852" w:type="dxa"/>
            <w:hideMark/>
          </w:tcPr>
          <w:p w14:paraId="1DC694A4" w14:textId="77777777" w:rsidR="00A43017" w:rsidRDefault="00A43017">
            <w:pPr>
              <w:rPr>
                <w:rFonts w:eastAsia="Times New Roman"/>
                <w:vanish/>
                <w:color w:val="008000"/>
                <w:lang w:val="en-GB" w:eastAsia="en-US"/>
              </w:rPr>
            </w:pPr>
            <w:r>
              <w:rPr>
                <w:lang w:val="cs-CZ" w:eastAsia="cs-CZ"/>
              </w:rPr>
              <w:t>III</w:t>
            </w:r>
          </w:p>
        </w:tc>
      </w:tr>
    </w:tbl>
    <w:p w14:paraId="6BB602B3" w14:textId="77777777" w:rsidR="00A43017" w:rsidRDefault="00A43017">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341ED09A" w14:textId="77777777">
        <w:tc>
          <w:tcPr>
            <w:tcW w:w="2764" w:type="dxa"/>
            <w:hideMark/>
          </w:tcPr>
          <w:p w14:paraId="40927BD9" w14:textId="77777777" w:rsidR="00A43017" w:rsidRDefault="00A43017">
            <w:pPr>
              <w:rPr>
                <w:lang w:val="fr-FR" w:eastAsia="de-DE"/>
              </w:rPr>
            </w:pPr>
            <w:r>
              <w:rPr>
                <w:lang w:val="cs-CZ" w:eastAsia="cs-CZ"/>
              </w:rPr>
              <w:t>Klasifikační kód</w:t>
            </w:r>
          </w:p>
        </w:tc>
        <w:tc>
          <w:tcPr>
            <w:tcW w:w="283" w:type="dxa"/>
            <w:hideMark/>
          </w:tcPr>
          <w:p w14:paraId="4EA6002F" w14:textId="77777777" w:rsidR="00A43017" w:rsidRDefault="00A43017">
            <w:pPr>
              <w:rPr>
                <w:lang w:val="en-GB" w:eastAsia="de-DE"/>
              </w:rPr>
            </w:pPr>
            <w:r>
              <w:rPr>
                <w:lang w:val="en-GB" w:eastAsia="de-DE"/>
              </w:rPr>
              <w:t>:</w:t>
            </w:r>
          </w:p>
        </w:tc>
        <w:tc>
          <w:tcPr>
            <w:tcW w:w="5670" w:type="dxa"/>
            <w:hideMark/>
          </w:tcPr>
          <w:p w14:paraId="5161E86F" w14:textId="77777777" w:rsidR="00A43017" w:rsidRDefault="00A43017">
            <w:pPr>
              <w:rPr>
                <w:lang w:val="en-GB" w:eastAsia="de-DE"/>
              </w:rPr>
            </w:pPr>
            <w:r>
              <w:rPr>
                <w:lang w:val="cs-CZ" w:eastAsia="cs-CZ"/>
              </w:rPr>
              <w:t>F1</w:t>
            </w:r>
          </w:p>
        </w:tc>
      </w:tr>
      <w:tr w:rsidR="00A43017" w14:paraId="64EB023D" w14:textId="77777777">
        <w:tc>
          <w:tcPr>
            <w:tcW w:w="2764" w:type="dxa"/>
            <w:hideMark/>
          </w:tcPr>
          <w:p w14:paraId="1D357B77" w14:textId="77777777" w:rsidR="00A43017" w:rsidRDefault="00A43017">
            <w:pPr>
              <w:rPr>
                <w:lang w:val="en-US" w:eastAsia="de-DE"/>
              </w:rPr>
            </w:pPr>
            <w:r>
              <w:rPr>
                <w:lang w:val="cs-CZ" w:eastAsia="cs-CZ"/>
              </w:rPr>
              <w:t>Štítky</w:t>
            </w:r>
          </w:p>
        </w:tc>
        <w:tc>
          <w:tcPr>
            <w:tcW w:w="283" w:type="dxa"/>
            <w:hideMark/>
          </w:tcPr>
          <w:p w14:paraId="27CE3DB4" w14:textId="77777777" w:rsidR="00A43017" w:rsidRDefault="00A43017">
            <w:pPr>
              <w:rPr>
                <w:lang w:val="en-GB" w:eastAsia="de-DE"/>
              </w:rPr>
            </w:pPr>
            <w:r>
              <w:rPr>
                <w:lang w:val="en-GB" w:eastAsia="de-DE"/>
              </w:rPr>
              <w:t>:</w:t>
            </w:r>
          </w:p>
        </w:tc>
        <w:tc>
          <w:tcPr>
            <w:tcW w:w="5670" w:type="dxa"/>
            <w:hideMark/>
          </w:tcPr>
          <w:p w14:paraId="2E21E215" w14:textId="77777777" w:rsidR="00A43017" w:rsidRDefault="00A43017">
            <w:pPr>
              <w:rPr>
                <w:lang w:val="en-GB" w:eastAsia="de-DE"/>
              </w:rPr>
            </w:pPr>
            <w:r>
              <w:rPr>
                <w:lang w:val="cs-CZ" w:eastAsia="cs-CZ"/>
              </w:rPr>
              <w:t>3</w:t>
            </w:r>
          </w:p>
        </w:tc>
      </w:tr>
    </w:tbl>
    <w:p w14:paraId="26C1CA5C" w14:textId="77777777" w:rsidR="00A43017" w:rsidRDefault="00A43017">
      <w:pPr>
        <w:rPr>
          <w:vanish/>
          <w:color w:val="ED7D31"/>
          <w:lang w:val="en-US"/>
        </w:rPr>
      </w:pPr>
      <w:r>
        <w:rPr>
          <w:vanish/>
          <w:color w:val="ED7D31"/>
          <w:lang w:val="en-US"/>
        </w:rPr>
        <w:t>MG150526: make sure remarks for ADR should be printed at all!</w:t>
      </w:r>
    </w:p>
    <w:p w14:paraId="737CE9FC" w14:textId="77777777" w:rsidR="00A43017" w:rsidRDefault="00A43017">
      <w:pPr>
        <w:rPr>
          <w:vanish/>
          <w:color w:val="008000"/>
        </w:rPr>
      </w:pPr>
    </w:p>
    <w:p w14:paraId="1A295C17" w14:textId="77777777" w:rsidR="00A43017" w:rsidRDefault="00A43017">
      <w:pPr>
        <w:rPr>
          <w:vanish/>
          <w:color w:val="008000"/>
        </w:rPr>
      </w:pPr>
    </w:p>
    <w:p w14:paraId="3FBE956E" w14:textId="77777777" w:rsidR="00A43017" w:rsidRDefault="00A43017">
      <w:pPr>
        <w:rPr>
          <w:b/>
          <w:vanish/>
          <w:color w:val="FF6600"/>
          <w:lang w:val="en-US" w:eastAsia="de-DE"/>
        </w:rPr>
      </w:pPr>
      <w:r>
        <w:rPr>
          <w:b/>
          <w:vanish/>
          <w:color w:val="FF6600"/>
          <w:lang w:val="en-US" w:eastAsia="de-DE"/>
        </w:rPr>
        <w:t>RID</w:t>
      </w:r>
    </w:p>
    <w:p w14:paraId="0D7763D9" w14:textId="77777777" w:rsidR="00A43017" w:rsidRDefault="00A43017">
      <w:pPr>
        <w:rPr>
          <w:vanish/>
          <w:color w:val="008000"/>
          <w:lang w:val="en-US" w:eastAsia="de-DE"/>
        </w:rPr>
      </w:pPr>
    </w:p>
    <w:p w14:paraId="383E28DD" w14:textId="77777777" w:rsidR="00A43017" w:rsidRDefault="00A43017">
      <w:pPr>
        <w:rPr>
          <w:vanish/>
          <w:color w:val="ED7D31"/>
          <w:lang w:val="en-US"/>
        </w:rPr>
      </w:pPr>
      <w:r>
        <w:rPr>
          <w:vanish/>
          <w:color w:val="ED7D31"/>
          <w:lang w:val="en-US"/>
        </w:rPr>
        <w:t>MG150526: make sure remarks for RID should be printed at all!</w:t>
      </w:r>
    </w:p>
    <w:p w14:paraId="43B2867E" w14:textId="77777777" w:rsidR="00A43017" w:rsidRDefault="00A43017">
      <w:pPr>
        <w:rPr>
          <w:vanish/>
          <w:color w:val="008000"/>
        </w:rPr>
      </w:pPr>
    </w:p>
    <w:p w14:paraId="32DE724E" w14:textId="77777777" w:rsidR="00A43017" w:rsidRDefault="00A43017">
      <w:pPr>
        <w:rPr>
          <w:vanish/>
          <w:color w:val="008000"/>
        </w:rPr>
      </w:pPr>
    </w:p>
    <w:p w14:paraId="1AD3EEB5" w14:textId="77777777" w:rsidR="00A43017" w:rsidRDefault="00A43017">
      <w:pPr>
        <w:rPr>
          <w:b/>
          <w:vanish/>
          <w:color w:val="FF6600"/>
          <w:lang w:val="en-US" w:eastAsia="de-DE"/>
        </w:rPr>
      </w:pPr>
      <w:r>
        <w:rPr>
          <w:b/>
          <w:vanish/>
          <w:color w:val="FF6600"/>
          <w:lang w:val="en-US" w:eastAsia="de-DE"/>
        </w:rPr>
        <w:t>IMDG</w:t>
      </w:r>
    </w:p>
    <w:p w14:paraId="4F795D76" w14:textId="77777777" w:rsidR="00A43017" w:rsidRDefault="00A43017">
      <w:pPr>
        <w:rPr>
          <w:vanish/>
          <w:color w:val="008000"/>
          <w:lang w:val="en-US" w:eastAsia="de-DE"/>
        </w:rPr>
      </w:pPr>
    </w:p>
    <w:p w14:paraId="7E034B2F" w14:textId="77777777" w:rsidR="00A43017" w:rsidRDefault="00A43017">
      <w:pPr>
        <w:rPr>
          <w:vanish/>
          <w:color w:val="FF99CC"/>
          <w:lang w:val="en-GB" w:eastAsia="de-DE"/>
        </w:rPr>
      </w:pPr>
      <w:r>
        <w:rPr>
          <w:vanish/>
          <w:color w:val="FF99CC"/>
          <w:lang w:val="en-GB" w:eastAsia="de-DE"/>
        </w:rPr>
        <w:t>DG classification (FORM_SUB level)</w:t>
      </w:r>
    </w:p>
    <w:p w14:paraId="5F6849AD" w14:textId="77777777" w:rsidR="00A43017" w:rsidRDefault="00A43017">
      <w:pPr>
        <w:rPr>
          <w:vanish/>
          <w:color w:val="FF99CC"/>
          <w:lang w:val="en-GB" w:eastAsia="de-DE"/>
        </w:rPr>
      </w:pPr>
      <w:r>
        <w:rPr>
          <w:vanish/>
          <w:color w:val="FF99CC"/>
          <w:lang w:val="en-GB" w:eastAsia="de-DE"/>
        </w:rPr>
        <w:t>accessing actual classification (EST0F) for IMDG</w:t>
      </w:r>
    </w:p>
    <w:p w14:paraId="3EDF5893" w14:textId="77777777" w:rsidR="00A43017" w:rsidRDefault="00A43017">
      <w:pPr>
        <w:rPr>
          <w:vanish/>
          <w:color w:val="FF99CC"/>
          <w:lang w:val="en-GB" w:eastAsia="de-DE"/>
        </w:rPr>
      </w:pPr>
      <w:r>
        <w:rPr>
          <w:vanish/>
          <w:color w:val="FF99CC"/>
          <w:lang w:val="en-GB" w:eastAsia="de-DE"/>
        </w:rPr>
        <w:t>context has now been switched to LS_UN_SUB</w:t>
      </w:r>
    </w:p>
    <w:p w14:paraId="1955DA5E" w14:textId="77777777" w:rsidR="00A43017" w:rsidRDefault="00A43017">
      <w:pPr>
        <w:rPr>
          <w:vanish/>
          <w:color w:val="008000"/>
          <w:lang w:val="en-GB" w:eastAsia="de-DE"/>
        </w:rPr>
      </w:pPr>
    </w:p>
    <w:p w14:paraId="0DA70F42"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5D0118E9" w14:textId="77777777" w:rsidR="00A43017" w:rsidRDefault="00A43017">
      <w:pPr>
        <w:rPr>
          <w:vanish/>
          <w:color w:val="FF99CC"/>
          <w:lang w:val="en-GB" w:eastAsia="de-DE"/>
        </w:rPr>
      </w:pPr>
      <w:r>
        <w:rPr>
          <w:vanish/>
          <w:color w:val="FF99CC"/>
          <w:lang w:val="en-GB" w:eastAsia="de-DE"/>
        </w:rPr>
        <w:t>Substance is a dangerous good</w:t>
      </w:r>
    </w:p>
    <w:p w14:paraId="0E259CDB" w14:textId="77777777" w:rsidR="00A43017" w:rsidRDefault="00A43017">
      <w:pPr>
        <w:rPr>
          <w:vanish/>
          <w:color w:val="FF99CC"/>
          <w:lang w:val="en-GB"/>
        </w:rPr>
      </w:pPr>
      <w:r>
        <w:rPr>
          <w:vanish/>
          <w:color w:val="FF99CC"/>
          <w:lang w:val="en-GB"/>
        </w:rPr>
        <w:lastRenderedPageBreak/>
        <w:t>Check whether transport is permitted for this regulation</w:t>
      </w:r>
    </w:p>
    <w:p w14:paraId="53FF3AD9" w14:textId="77777777" w:rsidR="00A43017" w:rsidRDefault="00A43017">
      <w:pPr>
        <w:rPr>
          <w:vanish/>
          <w:color w:val="008000"/>
          <w:lang w:val="en-GB" w:eastAsia="de-DE"/>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A43017" w14:paraId="5EF04357" w14:textId="77777777">
        <w:tc>
          <w:tcPr>
            <w:tcW w:w="2759" w:type="dxa"/>
            <w:hideMark/>
          </w:tcPr>
          <w:p w14:paraId="01818701" w14:textId="77777777" w:rsidR="00A43017" w:rsidRDefault="00A43017">
            <w:pPr>
              <w:rPr>
                <w:b/>
                <w:bCs/>
                <w:lang w:val="en-GB" w:eastAsia="de-DE"/>
              </w:rPr>
            </w:pPr>
            <w:r>
              <w:rPr>
                <w:b/>
                <w:bCs/>
                <w:lang w:val="cs-CZ" w:eastAsia="cs-CZ"/>
              </w:rPr>
              <w:t>IMDG</w:t>
            </w:r>
          </w:p>
        </w:tc>
        <w:tc>
          <w:tcPr>
            <w:tcW w:w="5953" w:type="dxa"/>
            <w:hideMark/>
          </w:tcPr>
          <w:p w14:paraId="6124E19E" w14:textId="77777777" w:rsidR="00A43017" w:rsidRDefault="00A43017">
            <w:pPr>
              <w:rPr>
                <w:vanish/>
                <w:color w:val="FF99CC"/>
                <w:lang w:val="en-GB" w:eastAsia="de-DE"/>
              </w:rPr>
            </w:pPr>
          </w:p>
        </w:tc>
      </w:tr>
    </w:tbl>
    <w:p w14:paraId="425436D9" w14:textId="77777777" w:rsidR="00A43017" w:rsidRDefault="00A43017">
      <w:pPr>
        <w:rPr>
          <w:vanish/>
          <w:color w:val="008000"/>
          <w:lang w:val="en-GB" w:eastAsia="de-DE"/>
        </w:rPr>
      </w:pPr>
    </w:p>
    <w:p w14:paraId="33C8FF4B" w14:textId="77777777" w:rsidR="00A43017" w:rsidRDefault="00A43017">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2"/>
      </w:tblGrid>
      <w:tr w:rsidR="00A43017" w14:paraId="38913D09" w14:textId="77777777">
        <w:tc>
          <w:tcPr>
            <w:tcW w:w="2764" w:type="dxa"/>
            <w:hideMark/>
          </w:tcPr>
          <w:p w14:paraId="40F6BFA1" w14:textId="77777777" w:rsidR="00A43017" w:rsidRDefault="00A43017">
            <w:pPr>
              <w:rPr>
                <w:rFonts w:eastAsia="Times New Roman"/>
                <w:vanish/>
                <w:color w:val="808080"/>
                <w:lang w:val="en-US" w:eastAsia="en-US"/>
              </w:rPr>
            </w:pPr>
            <w:r>
              <w:rPr>
                <w:lang w:val="cs-CZ" w:eastAsia="cs-CZ"/>
              </w:rPr>
              <w:t>Obalová skupina</w:t>
            </w:r>
          </w:p>
        </w:tc>
        <w:tc>
          <w:tcPr>
            <w:tcW w:w="283" w:type="dxa"/>
            <w:hideMark/>
          </w:tcPr>
          <w:p w14:paraId="55226618" w14:textId="77777777" w:rsidR="00A43017" w:rsidRDefault="00A43017">
            <w:pPr>
              <w:rPr>
                <w:lang w:val="en-GB" w:bidi="th-TH"/>
              </w:rPr>
            </w:pPr>
            <w:r>
              <w:rPr>
                <w:lang w:val="en-GB" w:bidi="th-TH"/>
              </w:rPr>
              <w:t>:</w:t>
            </w:r>
          </w:p>
        </w:tc>
        <w:tc>
          <w:tcPr>
            <w:tcW w:w="5852" w:type="dxa"/>
            <w:hideMark/>
          </w:tcPr>
          <w:p w14:paraId="23B3820F" w14:textId="77777777" w:rsidR="00A43017" w:rsidRDefault="00A43017">
            <w:pPr>
              <w:rPr>
                <w:rFonts w:eastAsia="Times New Roman"/>
                <w:vanish/>
                <w:color w:val="008000"/>
                <w:lang w:val="en-GB" w:eastAsia="en-US"/>
              </w:rPr>
            </w:pPr>
            <w:r>
              <w:rPr>
                <w:lang w:val="cs-CZ" w:eastAsia="cs-CZ"/>
              </w:rPr>
              <w:t>III</w:t>
            </w:r>
          </w:p>
        </w:tc>
      </w:tr>
    </w:tbl>
    <w:p w14:paraId="36DF55F7" w14:textId="77777777" w:rsidR="00A43017" w:rsidRDefault="00A43017">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5CB8C94C" w14:textId="77777777">
        <w:tc>
          <w:tcPr>
            <w:tcW w:w="2764" w:type="dxa"/>
            <w:hideMark/>
          </w:tcPr>
          <w:p w14:paraId="30F1BA73" w14:textId="77777777" w:rsidR="00A43017" w:rsidRDefault="00A43017">
            <w:pPr>
              <w:rPr>
                <w:lang w:val="en-US" w:eastAsia="de-DE"/>
              </w:rPr>
            </w:pPr>
            <w:r>
              <w:rPr>
                <w:lang w:val="cs-CZ" w:eastAsia="cs-CZ"/>
              </w:rPr>
              <w:t>Štítky</w:t>
            </w:r>
            <w:r>
              <w:rPr>
                <w:vanish/>
                <w:color w:val="808080"/>
                <w:lang w:val="en-US" w:eastAsia="de-DE"/>
              </w:rPr>
              <w:t xml:space="preserve"> </w:t>
            </w:r>
          </w:p>
        </w:tc>
        <w:tc>
          <w:tcPr>
            <w:tcW w:w="283" w:type="dxa"/>
            <w:hideMark/>
          </w:tcPr>
          <w:p w14:paraId="448A9FD3" w14:textId="77777777" w:rsidR="00A43017" w:rsidRDefault="00A43017">
            <w:pPr>
              <w:rPr>
                <w:lang w:val="en-GB" w:eastAsia="de-DE"/>
              </w:rPr>
            </w:pPr>
            <w:r>
              <w:rPr>
                <w:lang w:val="en-GB" w:eastAsia="de-DE"/>
              </w:rPr>
              <w:t>:</w:t>
            </w:r>
          </w:p>
        </w:tc>
        <w:tc>
          <w:tcPr>
            <w:tcW w:w="5670" w:type="dxa"/>
            <w:hideMark/>
          </w:tcPr>
          <w:p w14:paraId="15223786" w14:textId="77777777" w:rsidR="00A43017" w:rsidRDefault="00A43017">
            <w:pPr>
              <w:rPr>
                <w:lang w:val="en-GB" w:eastAsia="de-DE"/>
              </w:rPr>
            </w:pPr>
            <w:r>
              <w:rPr>
                <w:lang w:val="cs-CZ" w:eastAsia="cs-CZ"/>
              </w:rPr>
              <w:t>3</w:t>
            </w:r>
          </w:p>
        </w:tc>
      </w:tr>
      <w:tr w:rsidR="00A43017" w14:paraId="00570264" w14:textId="77777777">
        <w:tc>
          <w:tcPr>
            <w:tcW w:w="2764" w:type="dxa"/>
            <w:hideMark/>
          </w:tcPr>
          <w:p w14:paraId="380F5C99" w14:textId="77777777" w:rsidR="00A43017" w:rsidRDefault="00A43017">
            <w:pPr>
              <w:rPr>
                <w:vanish/>
                <w:color w:val="C0C0C0"/>
                <w:lang w:val="en-US"/>
              </w:rPr>
            </w:pPr>
            <w:r>
              <w:rPr>
                <w:lang w:val="cs-CZ" w:eastAsia="cs-CZ"/>
              </w:rPr>
              <w:t>EmS Kód</w:t>
            </w:r>
          </w:p>
        </w:tc>
        <w:tc>
          <w:tcPr>
            <w:tcW w:w="283" w:type="dxa"/>
            <w:hideMark/>
          </w:tcPr>
          <w:p w14:paraId="40603A51" w14:textId="77777777" w:rsidR="00A43017" w:rsidRDefault="00A43017">
            <w:pPr>
              <w:rPr>
                <w:lang w:val="en-GB" w:bidi="th-TH"/>
              </w:rPr>
            </w:pPr>
            <w:r>
              <w:rPr>
                <w:lang w:val="en-GB" w:bidi="th-TH"/>
              </w:rPr>
              <w:t>:</w:t>
            </w:r>
          </w:p>
        </w:tc>
        <w:tc>
          <w:tcPr>
            <w:tcW w:w="5670" w:type="dxa"/>
            <w:hideMark/>
          </w:tcPr>
          <w:p w14:paraId="46A9FC02" w14:textId="77777777" w:rsidR="00A43017" w:rsidRDefault="00A43017">
            <w:pPr>
              <w:rPr>
                <w:rFonts w:eastAsia="MS Mincho"/>
                <w:vanish/>
                <w:color w:val="C0C0C0"/>
              </w:rPr>
            </w:pPr>
            <w:r>
              <w:rPr>
                <w:rFonts w:eastAsia="MS Mincho"/>
                <w:lang w:val="en-US" w:eastAsia="en-US"/>
              </w:rPr>
              <w:t>F-E</w:t>
            </w:r>
          </w:p>
          <w:p w14:paraId="0235B69E" w14:textId="77777777" w:rsidR="00A43017" w:rsidRDefault="00A43017">
            <w:pPr>
              <w:rPr>
                <w:rFonts w:eastAsia="MS Mincho"/>
                <w:vanish/>
                <w:color w:val="538135"/>
                <w:lang w:val="nl-NL"/>
              </w:rPr>
            </w:pPr>
            <w:r>
              <w:rPr>
                <w:rFonts w:eastAsia="MS Mincho"/>
                <w:lang w:val="nl-NL"/>
              </w:rPr>
              <w:t xml:space="preserve">, </w:t>
            </w:r>
          </w:p>
          <w:p w14:paraId="61AB6F5D" w14:textId="77777777" w:rsidR="00A43017" w:rsidRDefault="00A43017">
            <w:pPr>
              <w:rPr>
                <w:vanish/>
                <w:color w:val="008000"/>
              </w:rPr>
            </w:pPr>
            <w:r>
              <w:rPr>
                <w:u w:val="single"/>
                <w:lang w:val="en-US" w:eastAsia="en-US"/>
              </w:rPr>
              <w:t>S-E</w:t>
            </w:r>
          </w:p>
          <w:p w14:paraId="08DC23D3" w14:textId="77777777" w:rsidR="00A43017" w:rsidRDefault="00A43017"/>
        </w:tc>
      </w:tr>
    </w:tbl>
    <w:p w14:paraId="2503544D" w14:textId="77777777" w:rsidR="00A43017" w:rsidRDefault="00A43017">
      <w:pPr>
        <w:rPr>
          <w:rFonts w:eastAsia="Times New Roman"/>
          <w:vanish/>
          <w:color w:val="008000"/>
          <w:lang w:val="en-US" w:eastAsia="en-US"/>
        </w:rPr>
      </w:pPr>
    </w:p>
    <w:p w14:paraId="0BC5DAA1" w14:textId="77777777" w:rsidR="00A43017" w:rsidRDefault="00A43017">
      <w:pPr>
        <w:rPr>
          <w:vanish/>
          <w:color w:val="008000"/>
          <w:lang w:val="en-US" w:eastAsia="de-DE"/>
        </w:rPr>
      </w:pPr>
    </w:p>
    <w:p w14:paraId="40610D62" w14:textId="77777777" w:rsidR="00A43017" w:rsidRDefault="00A43017">
      <w:pPr>
        <w:rPr>
          <w:vanish/>
          <w:color w:val="008000"/>
          <w:lang w:val="en-US"/>
        </w:rPr>
      </w:pPr>
    </w:p>
    <w:p w14:paraId="664B3999" w14:textId="77777777" w:rsidR="00A43017" w:rsidRDefault="00A43017">
      <w:pPr>
        <w:rPr>
          <w:vanish/>
          <w:color w:val="008000"/>
          <w:lang w:val="en-US"/>
        </w:rPr>
      </w:pPr>
    </w:p>
    <w:p w14:paraId="6EED89FB" w14:textId="77777777" w:rsidR="00A43017" w:rsidRDefault="00A43017">
      <w:pPr>
        <w:rPr>
          <w:b/>
          <w:vanish/>
          <w:color w:val="FF6600"/>
          <w:lang w:val="es-ES_tradnl" w:eastAsia="de-DE"/>
        </w:rPr>
      </w:pPr>
      <w:r>
        <w:rPr>
          <w:b/>
          <w:vanish/>
          <w:color w:val="FF6600"/>
          <w:lang w:val="es-ES_tradnl" w:eastAsia="de-DE"/>
        </w:rPr>
        <w:t>IATA (CARGO)</w:t>
      </w:r>
    </w:p>
    <w:p w14:paraId="29D35580"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2B83D7F5" w14:textId="77777777" w:rsidR="00A43017" w:rsidRDefault="00A43017">
      <w:pPr>
        <w:rPr>
          <w:vanish/>
          <w:color w:val="FF99CC"/>
          <w:lang w:val="en-GB" w:eastAsia="de-DE"/>
        </w:rPr>
      </w:pPr>
      <w:r>
        <w:rPr>
          <w:vanish/>
          <w:color w:val="FF99CC"/>
          <w:lang w:val="en-GB" w:eastAsia="de-DE"/>
        </w:rPr>
        <w:t>Substance is a dangerous good</w:t>
      </w:r>
    </w:p>
    <w:p w14:paraId="7C009E47" w14:textId="77777777" w:rsidR="00A43017" w:rsidRDefault="00A43017">
      <w:pPr>
        <w:rPr>
          <w:vanish/>
          <w:color w:val="FF99CC"/>
          <w:lang w:val="en-GB"/>
        </w:rPr>
      </w:pPr>
      <w:r>
        <w:rPr>
          <w:vanish/>
          <w:color w:val="FF99CC"/>
          <w:lang w:val="en-GB"/>
        </w:rPr>
        <w:t>Check whether transport is permitted for this regulation</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A43017" w14:paraId="0792A626" w14:textId="77777777">
        <w:tc>
          <w:tcPr>
            <w:tcW w:w="2764" w:type="dxa"/>
            <w:hideMark/>
          </w:tcPr>
          <w:p w14:paraId="3EC5068D" w14:textId="77777777" w:rsidR="00A43017" w:rsidRDefault="00A43017">
            <w:pPr>
              <w:rPr>
                <w:lang w:val="pt-BR" w:eastAsia="de-DE"/>
              </w:rPr>
            </w:pPr>
            <w:r>
              <w:rPr>
                <w:rFonts w:eastAsia="MS Mincho"/>
                <w:b/>
                <w:bCs/>
                <w:lang w:val="cs-CZ" w:eastAsia="cs-CZ"/>
              </w:rPr>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tcPr>
          <w:p w14:paraId="27991356" w14:textId="77777777" w:rsidR="00A43017" w:rsidRDefault="00A43017">
            <w:pPr>
              <w:rPr>
                <w:lang w:val="pt-BR" w:eastAsia="de-DE"/>
              </w:rPr>
            </w:pPr>
          </w:p>
        </w:tc>
        <w:tc>
          <w:tcPr>
            <w:tcW w:w="5670" w:type="dxa"/>
          </w:tcPr>
          <w:p w14:paraId="368781FD" w14:textId="77777777" w:rsidR="00A43017" w:rsidRDefault="00A43017">
            <w:pPr>
              <w:rPr>
                <w:lang w:val="pt-BR" w:eastAsia="de-DE"/>
              </w:rPr>
            </w:pPr>
          </w:p>
        </w:tc>
      </w:tr>
      <w:tr w:rsidR="00A43017" w14:paraId="22F35E05" w14:textId="77777777">
        <w:tblPrEx>
          <w:tblCellMar>
            <w:top w:w="0" w:type="dxa"/>
          </w:tblCellMar>
        </w:tblPrEx>
        <w:tc>
          <w:tcPr>
            <w:tcW w:w="2764" w:type="dxa"/>
            <w:hideMark/>
          </w:tcPr>
          <w:p w14:paraId="1FFCAE1D" w14:textId="77777777" w:rsidR="00A43017" w:rsidRPr="000A62BF" w:rsidRDefault="00A43017">
            <w:pPr>
              <w:rPr>
                <w:lang w:val="pt-BR" w:eastAsia="de-DE"/>
              </w:rPr>
            </w:pPr>
            <w:r>
              <w:rPr>
                <w:lang w:val="cs-CZ" w:eastAsia="cs-CZ"/>
              </w:rPr>
              <w:t>Pokyny pro balení (nákladní letadlo)</w:t>
            </w:r>
            <w:r w:rsidRPr="000A62BF">
              <w:rPr>
                <w:vanish/>
                <w:color w:val="808080"/>
                <w:lang w:val="pt-BR" w:eastAsia="de-DE"/>
              </w:rPr>
              <w:t xml:space="preserve"> </w:t>
            </w:r>
          </w:p>
        </w:tc>
        <w:tc>
          <w:tcPr>
            <w:tcW w:w="283" w:type="dxa"/>
            <w:hideMark/>
          </w:tcPr>
          <w:p w14:paraId="3BB04BC1" w14:textId="77777777" w:rsidR="00A43017" w:rsidRDefault="00A43017">
            <w:pPr>
              <w:rPr>
                <w:lang w:val="en-GB" w:eastAsia="de-DE"/>
              </w:rPr>
            </w:pPr>
            <w:r>
              <w:rPr>
                <w:lang w:val="en-GB" w:eastAsia="de-DE"/>
              </w:rPr>
              <w:t>:</w:t>
            </w:r>
          </w:p>
        </w:tc>
        <w:tc>
          <w:tcPr>
            <w:tcW w:w="5670" w:type="dxa"/>
            <w:hideMark/>
          </w:tcPr>
          <w:p w14:paraId="7556EDF2" w14:textId="77777777" w:rsidR="00A43017" w:rsidRDefault="00A43017">
            <w:pPr>
              <w:rPr>
                <w:lang w:val="en-GB" w:eastAsia="de-DE"/>
              </w:rPr>
            </w:pPr>
            <w:r>
              <w:rPr>
                <w:lang w:val="cs-CZ" w:eastAsia="cs-CZ"/>
              </w:rPr>
              <w:t>366</w:t>
            </w:r>
            <w:r>
              <w:rPr>
                <w:lang w:val="en-GB" w:eastAsia="de-DE"/>
              </w:rPr>
              <w:t xml:space="preserve"> </w:t>
            </w:r>
          </w:p>
        </w:tc>
      </w:tr>
    </w:tbl>
    <w:p w14:paraId="6D6A9817" w14:textId="77777777" w:rsidR="00A43017" w:rsidRDefault="00A43017">
      <w:pPr>
        <w:rPr>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gridCol w:w="182"/>
      </w:tblGrid>
      <w:tr w:rsidR="00A43017" w14:paraId="2167FFCF" w14:textId="77777777">
        <w:trPr>
          <w:gridAfter w:val="1"/>
          <w:wAfter w:w="182" w:type="dxa"/>
        </w:trPr>
        <w:tc>
          <w:tcPr>
            <w:tcW w:w="2764" w:type="dxa"/>
            <w:hideMark/>
          </w:tcPr>
          <w:p w14:paraId="2D59A5FD" w14:textId="77777777" w:rsidR="00A43017" w:rsidRDefault="00A43017">
            <w:pPr>
              <w:rPr>
                <w:lang w:val="en-US"/>
              </w:rPr>
            </w:pPr>
            <w:r>
              <w:rPr>
                <w:lang w:val="cs-CZ" w:eastAsia="cs-CZ"/>
              </w:rPr>
              <w:t>Pokyny pro balení (LQ)</w:t>
            </w:r>
            <w:r>
              <w:rPr>
                <w:vanish/>
                <w:color w:val="808080"/>
                <w:lang w:val="en-US"/>
              </w:rPr>
              <w:t xml:space="preserve"> </w:t>
            </w:r>
          </w:p>
        </w:tc>
        <w:tc>
          <w:tcPr>
            <w:tcW w:w="283" w:type="dxa"/>
            <w:hideMark/>
          </w:tcPr>
          <w:p w14:paraId="6341A9A8" w14:textId="77777777" w:rsidR="00A43017" w:rsidRDefault="00A43017">
            <w:pPr>
              <w:rPr>
                <w:lang w:val="en-GB" w:eastAsia="de-DE"/>
              </w:rPr>
            </w:pPr>
            <w:r>
              <w:rPr>
                <w:lang w:val="en-GB" w:eastAsia="de-DE"/>
              </w:rPr>
              <w:t>:</w:t>
            </w:r>
          </w:p>
        </w:tc>
        <w:tc>
          <w:tcPr>
            <w:tcW w:w="5670" w:type="dxa"/>
            <w:hideMark/>
          </w:tcPr>
          <w:p w14:paraId="69168E8F" w14:textId="77777777" w:rsidR="00A43017" w:rsidRDefault="00A43017">
            <w:pPr>
              <w:rPr>
                <w:lang w:val="en-GB"/>
              </w:rPr>
            </w:pPr>
            <w:r>
              <w:rPr>
                <w:lang w:val="cs-CZ" w:eastAsia="cs-CZ"/>
              </w:rPr>
              <w:t>Y344</w:t>
            </w:r>
            <w:r>
              <w:rPr>
                <w:lang w:val="en-GB"/>
              </w:rPr>
              <w:t xml:space="preserve"> </w:t>
            </w:r>
          </w:p>
        </w:tc>
      </w:tr>
      <w:tr w:rsidR="00A43017" w14:paraId="7FDA9822" w14:textId="77777777">
        <w:tc>
          <w:tcPr>
            <w:tcW w:w="2764" w:type="dxa"/>
            <w:hideMark/>
          </w:tcPr>
          <w:p w14:paraId="2DCD6558" w14:textId="77777777" w:rsidR="00A43017" w:rsidRDefault="00A43017">
            <w:pPr>
              <w:rPr>
                <w:rFonts w:eastAsia="Times New Roman"/>
                <w:vanish/>
                <w:color w:val="808080"/>
                <w:lang w:val="en-US" w:eastAsia="en-US"/>
              </w:rPr>
            </w:pPr>
            <w:r>
              <w:rPr>
                <w:lang w:val="cs-CZ" w:eastAsia="cs-CZ"/>
              </w:rPr>
              <w:t>Obalová skupina</w:t>
            </w:r>
          </w:p>
        </w:tc>
        <w:tc>
          <w:tcPr>
            <w:tcW w:w="283" w:type="dxa"/>
            <w:hideMark/>
          </w:tcPr>
          <w:p w14:paraId="3BB59CD6" w14:textId="77777777" w:rsidR="00A43017" w:rsidRDefault="00A43017">
            <w:pPr>
              <w:rPr>
                <w:lang w:val="en-GB" w:bidi="th-TH"/>
              </w:rPr>
            </w:pPr>
            <w:r>
              <w:rPr>
                <w:lang w:val="en-GB" w:bidi="th-TH"/>
              </w:rPr>
              <w:t>:</w:t>
            </w:r>
          </w:p>
        </w:tc>
        <w:tc>
          <w:tcPr>
            <w:tcW w:w="5852" w:type="dxa"/>
            <w:gridSpan w:val="2"/>
            <w:hideMark/>
          </w:tcPr>
          <w:p w14:paraId="414E9C9A" w14:textId="77777777" w:rsidR="00A43017" w:rsidRDefault="00A43017">
            <w:r>
              <w:rPr>
                <w:lang w:val="cs-CZ" w:eastAsia="cs-CZ"/>
              </w:rPr>
              <w:t>III</w:t>
            </w:r>
          </w:p>
        </w:tc>
      </w:tr>
    </w:tbl>
    <w:p w14:paraId="000B488A" w14:textId="77777777" w:rsidR="00A43017" w:rsidRDefault="00A43017">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28D33895" w14:textId="77777777">
        <w:tc>
          <w:tcPr>
            <w:tcW w:w="2764" w:type="dxa"/>
            <w:hideMark/>
          </w:tcPr>
          <w:p w14:paraId="4BEA9718" w14:textId="77777777" w:rsidR="00A43017" w:rsidRDefault="00A43017">
            <w:pPr>
              <w:rPr>
                <w:lang w:val="en-US" w:eastAsia="de-DE"/>
              </w:rPr>
            </w:pPr>
            <w:r>
              <w:rPr>
                <w:lang w:val="cs-CZ" w:eastAsia="cs-CZ"/>
              </w:rPr>
              <w:t>Štítky</w:t>
            </w:r>
            <w:r>
              <w:rPr>
                <w:vanish/>
                <w:color w:val="808080"/>
                <w:lang w:val="en-US" w:eastAsia="de-DE"/>
              </w:rPr>
              <w:t xml:space="preserve"> </w:t>
            </w:r>
          </w:p>
        </w:tc>
        <w:tc>
          <w:tcPr>
            <w:tcW w:w="283" w:type="dxa"/>
            <w:hideMark/>
          </w:tcPr>
          <w:p w14:paraId="01B36012" w14:textId="77777777" w:rsidR="00A43017" w:rsidRDefault="00A43017">
            <w:pPr>
              <w:rPr>
                <w:lang w:val="en-GB" w:eastAsia="de-DE"/>
              </w:rPr>
            </w:pPr>
            <w:r>
              <w:rPr>
                <w:lang w:val="en-GB" w:eastAsia="de-DE"/>
              </w:rPr>
              <w:t>:</w:t>
            </w:r>
          </w:p>
        </w:tc>
        <w:tc>
          <w:tcPr>
            <w:tcW w:w="5670" w:type="dxa"/>
            <w:hideMark/>
          </w:tcPr>
          <w:p w14:paraId="59794650" w14:textId="77777777" w:rsidR="00A43017" w:rsidRDefault="00A43017">
            <w:pPr>
              <w:rPr>
                <w:vanish/>
                <w:color w:val="008000"/>
                <w:lang w:val="en-US" w:eastAsia="ja-JP" w:bidi="th-TH"/>
              </w:rPr>
            </w:pPr>
            <w:r>
              <w:rPr>
                <w:lang w:val="en-US" w:eastAsia="en-US"/>
              </w:rPr>
              <w:t>Flammable Liquids</w:t>
            </w:r>
          </w:p>
          <w:p w14:paraId="1C8B589D" w14:textId="77777777" w:rsidR="00A43017" w:rsidRDefault="00A43017">
            <w:pPr>
              <w:rPr>
                <w:vanish/>
                <w:color w:val="008000"/>
              </w:rPr>
            </w:pPr>
          </w:p>
        </w:tc>
      </w:tr>
    </w:tbl>
    <w:p w14:paraId="4A2E72C9" w14:textId="77777777" w:rsidR="00A43017" w:rsidRDefault="00A43017">
      <w:pPr>
        <w:rPr>
          <w:vanish/>
          <w:color w:val="008000"/>
          <w:lang w:eastAsia="de-DE"/>
        </w:rPr>
      </w:pPr>
    </w:p>
    <w:p w14:paraId="72F66DDF" w14:textId="77777777" w:rsidR="00A43017" w:rsidRDefault="00A43017">
      <w:pPr>
        <w:rPr>
          <w:vanish/>
          <w:color w:val="008000"/>
          <w:lang w:val="en-US" w:eastAsia="de-DE"/>
        </w:rPr>
      </w:pPr>
    </w:p>
    <w:p w14:paraId="72E1F094" w14:textId="77777777" w:rsidR="00A43017" w:rsidRDefault="00A43017">
      <w:pPr>
        <w:rPr>
          <w:vanish/>
          <w:color w:val="008000"/>
        </w:rPr>
      </w:pPr>
    </w:p>
    <w:p w14:paraId="60D7659C" w14:textId="77777777" w:rsidR="00A43017" w:rsidRDefault="00A43017">
      <w:pPr>
        <w:rPr>
          <w:vanish/>
          <w:color w:val="008000"/>
        </w:rPr>
      </w:pPr>
    </w:p>
    <w:p w14:paraId="4261F7A6" w14:textId="77777777" w:rsidR="00A43017" w:rsidRDefault="00A43017">
      <w:pPr>
        <w:rPr>
          <w:b/>
          <w:vanish/>
          <w:color w:val="FF6600"/>
          <w:lang w:val="es-ES_tradnl" w:eastAsia="de-DE"/>
        </w:rPr>
      </w:pPr>
      <w:r>
        <w:rPr>
          <w:b/>
          <w:vanish/>
          <w:color w:val="FF6600"/>
          <w:lang w:val="es-ES_tradnl" w:eastAsia="de-DE"/>
        </w:rPr>
        <w:t>IATA (PASSENGER)</w:t>
      </w:r>
    </w:p>
    <w:p w14:paraId="43667D50"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4DE23004" w14:textId="77777777" w:rsidR="00A43017" w:rsidRDefault="00A43017">
      <w:pPr>
        <w:rPr>
          <w:vanish/>
          <w:color w:val="FF99CC"/>
          <w:lang w:val="en-GB" w:eastAsia="de-DE"/>
        </w:rPr>
      </w:pPr>
      <w:r>
        <w:rPr>
          <w:vanish/>
          <w:color w:val="FF99CC"/>
          <w:lang w:val="en-GB" w:eastAsia="de-DE"/>
        </w:rPr>
        <w:t>Substance is a dangerous good</w:t>
      </w:r>
    </w:p>
    <w:p w14:paraId="7958EE01" w14:textId="77777777" w:rsidR="00A43017" w:rsidRDefault="00A43017">
      <w:pPr>
        <w:rPr>
          <w:vanish/>
          <w:color w:val="008000"/>
          <w:lang w:eastAsia="de-DE"/>
        </w:rPr>
      </w:pPr>
    </w:p>
    <w:p w14:paraId="63AF936C" w14:textId="77777777" w:rsidR="00A43017" w:rsidRDefault="00A43017">
      <w:pPr>
        <w:rPr>
          <w:vanish/>
          <w:color w:val="008000"/>
          <w:lang w:val="en-US" w:eastAsia="de-DE"/>
        </w:rPr>
      </w:pPr>
    </w:p>
    <w:p w14:paraId="61B78833" w14:textId="77777777" w:rsidR="00A43017" w:rsidRDefault="00A43017">
      <w:pPr>
        <w:rPr>
          <w:vanish/>
          <w:color w:val="008000"/>
          <w:lang w:val="en-US"/>
        </w:rPr>
      </w:pPr>
    </w:p>
    <w:p w14:paraId="58F0F0EE" w14:textId="77777777" w:rsidR="00A43017" w:rsidRDefault="00A43017">
      <w:pPr>
        <w:rPr>
          <w:vanish/>
          <w:color w:val="008000"/>
          <w:lang w:val="en-US"/>
        </w:rPr>
      </w:pPr>
    </w:p>
    <w:p w14:paraId="2E57C396" w14:textId="77777777" w:rsidR="00A43017" w:rsidRDefault="00A43017">
      <w:pPr>
        <w:rPr>
          <w:vanish/>
          <w:color w:val="FF99CC"/>
          <w:lang w:val="en-GB" w:eastAsia="de-DE"/>
        </w:rPr>
      </w:pPr>
      <w:r>
        <w:rPr>
          <w:vanish/>
          <w:color w:val="FF99CC"/>
          <w:lang w:val="en-GB" w:eastAsia="de-DE"/>
        </w:rPr>
        <w:t>Check if sub/mix is not regulated for ALL regulations</w:t>
      </w:r>
    </w:p>
    <w:p w14:paraId="77F72542" w14:textId="77777777" w:rsidR="00A43017" w:rsidRDefault="00A43017">
      <w:pPr>
        <w:rPr>
          <w:vanish/>
          <w:color w:val="008000"/>
          <w:lang w:val="en-US" w:eastAsia="de-DE"/>
        </w:rPr>
      </w:pPr>
    </w:p>
    <w:p w14:paraId="5F5D5806" w14:textId="77777777" w:rsidR="00A43017" w:rsidRDefault="00A43017">
      <w:pPr>
        <w:rPr>
          <w:vanish/>
          <w:color w:val="008000"/>
          <w:lang w:val="en-US" w:eastAsia="de-DE"/>
        </w:rPr>
      </w:pPr>
    </w:p>
    <w:p w14:paraId="1B06D28C" w14:textId="77777777" w:rsidR="00A43017" w:rsidRDefault="00A43017">
      <w:pPr>
        <w:rPr>
          <w:vanish/>
          <w:color w:val="008000"/>
          <w:lang w:eastAsia="de-DE"/>
        </w:rPr>
      </w:pPr>
    </w:p>
    <w:p w14:paraId="6FC7FBB4" w14:textId="77777777" w:rsidR="00A43017" w:rsidRDefault="00A43017">
      <w:pPr>
        <w:rPr>
          <w:vanish/>
          <w:color w:val="008000"/>
          <w:lang w:val="en-US" w:eastAsia="de-DE"/>
        </w:rPr>
      </w:pPr>
    </w:p>
    <w:p w14:paraId="66102718" w14:textId="77777777" w:rsidR="00A43017" w:rsidRDefault="00A43017">
      <w:pPr>
        <w:pStyle w:val="20SDSSubsectionHeaderforEU"/>
        <w:rPr>
          <w:lang w:eastAsia="de-DE"/>
        </w:rPr>
      </w:pPr>
      <w:r>
        <w:rPr>
          <w:lang w:eastAsia="de-DE"/>
        </w:rPr>
        <w:t xml:space="preserve">14.5 </w:t>
      </w:r>
      <w:r>
        <w:rPr>
          <w:lang w:val="cs-CZ" w:eastAsia="cs-CZ"/>
        </w:rPr>
        <w:t>Nebezpečnost pro životní prostředí</w:t>
      </w:r>
    </w:p>
    <w:p w14:paraId="14B8A38E" w14:textId="77777777" w:rsidR="00A43017" w:rsidRDefault="00A43017">
      <w:pPr>
        <w:rPr>
          <w:vanish/>
          <w:color w:val="008000"/>
          <w:lang w:val="en-US"/>
        </w:rPr>
      </w:pPr>
    </w:p>
    <w:p w14:paraId="0A673E47" w14:textId="77777777" w:rsidR="00A43017" w:rsidRDefault="00A43017">
      <w:pPr>
        <w:rPr>
          <w:vanish/>
          <w:color w:val="008000"/>
          <w:lang w:val="en-US"/>
        </w:rPr>
      </w:pPr>
    </w:p>
    <w:p w14:paraId="35CCEC68" w14:textId="77777777" w:rsidR="00A43017" w:rsidRDefault="00A43017">
      <w:pPr>
        <w:rPr>
          <w:b/>
          <w:vanish/>
          <w:color w:val="FF6600"/>
          <w:lang w:val="en-US" w:eastAsia="de-DE"/>
        </w:rPr>
      </w:pPr>
      <w:r>
        <w:rPr>
          <w:b/>
          <w:vanish/>
          <w:color w:val="FF6600"/>
          <w:lang w:val="en-US" w:eastAsia="de-DE"/>
        </w:rPr>
        <w:t>ADN</w:t>
      </w:r>
    </w:p>
    <w:p w14:paraId="1196179E" w14:textId="77777777" w:rsidR="00A43017" w:rsidRDefault="00A43017">
      <w:pPr>
        <w:rPr>
          <w:vanish/>
          <w:color w:val="008000"/>
          <w:lang w:val="en-US"/>
        </w:rPr>
      </w:pPr>
    </w:p>
    <w:p w14:paraId="4614C6F7" w14:textId="77777777" w:rsidR="00A43017" w:rsidRDefault="00A43017">
      <w:pPr>
        <w:rPr>
          <w:vanish/>
          <w:color w:val="008000"/>
          <w:lang w:val="en-GB"/>
        </w:rPr>
      </w:pPr>
    </w:p>
    <w:p w14:paraId="2621BEE9" w14:textId="77777777" w:rsidR="00A43017" w:rsidRDefault="00A43017">
      <w:pPr>
        <w:rPr>
          <w:vanish/>
          <w:color w:val="008000"/>
          <w:lang w:val="en-US"/>
        </w:rPr>
      </w:pPr>
    </w:p>
    <w:p w14:paraId="77A5A790" w14:textId="77777777" w:rsidR="00A43017" w:rsidRDefault="00A43017">
      <w:pPr>
        <w:rPr>
          <w:b/>
          <w:vanish/>
          <w:color w:val="FF6600"/>
          <w:lang w:val="en-US" w:eastAsia="de-DE"/>
        </w:rPr>
      </w:pPr>
      <w:r>
        <w:rPr>
          <w:b/>
          <w:vanish/>
          <w:color w:val="FF6600"/>
          <w:lang w:val="en-US" w:eastAsia="de-DE"/>
        </w:rPr>
        <w:t>ADR</w:t>
      </w:r>
    </w:p>
    <w:p w14:paraId="291A44FC" w14:textId="77777777" w:rsidR="00A43017" w:rsidRDefault="00A43017">
      <w:pPr>
        <w:rPr>
          <w:vanish/>
          <w:color w:val="008000"/>
          <w:lang w:val="en-US"/>
        </w:rPr>
      </w:pPr>
    </w:p>
    <w:p w14:paraId="6FD5532E" w14:textId="77777777" w:rsidR="00A43017" w:rsidRDefault="00A43017">
      <w:pPr>
        <w:rPr>
          <w:vanish/>
          <w:color w:val="008000"/>
          <w:lang w:val="en-GB"/>
        </w:rPr>
      </w:pPr>
    </w:p>
    <w:p w14:paraId="65E51188"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1FDE7822" w14:textId="77777777" w:rsidR="00A43017" w:rsidRDefault="00A43017">
      <w:pPr>
        <w:rPr>
          <w:vanish/>
          <w:color w:val="FF99CC"/>
          <w:lang w:val="en-GB" w:eastAsia="de-DE"/>
        </w:rPr>
      </w:pPr>
      <w:r>
        <w:rPr>
          <w:vanish/>
          <w:color w:val="FF99CC"/>
          <w:lang w:val="en-GB" w:eastAsia="de-DE"/>
        </w:rPr>
        <w:t>Substance is a dangerous good =&gt; output DG information</w:t>
      </w:r>
    </w:p>
    <w:p w14:paraId="34B36F24" w14:textId="77777777" w:rsidR="00A43017" w:rsidRDefault="00A43017">
      <w:pPr>
        <w:rPr>
          <w:vanish/>
          <w:color w:val="FF99CC"/>
          <w:lang w:val="en-GB"/>
        </w:rPr>
      </w:pPr>
      <w:r>
        <w:rPr>
          <w:vanish/>
          <w:color w:val="FF99CC"/>
          <w:lang w:val="en-GB"/>
        </w:rPr>
        <w:t>Check whether transport is permitted for this regulation</w:t>
      </w:r>
    </w:p>
    <w:p w14:paraId="62BB9A28" w14:textId="77777777" w:rsidR="00A43017" w:rsidRDefault="00A43017">
      <w:pPr>
        <w:rPr>
          <w:vanish/>
          <w:color w:val="008000"/>
          <w:lang w:val="en-US" w:eastAsia="de-DE"/>
        </w:rPr>
      </w:pPr>
    </w:p>
    <w:p w14:paraId="5215E7D1" w14:textId="77777777" w:rsidR="00A43017" w:rsidRDefault="00A43017">
      <w:pPr>
        <w:rPr>
          <w:vanish/>
          <w:color w:val="008000"/>
          <w:lang w:val="en-GB"/>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A43017" w14:paraId="47288725" w14:textId="77777777">
        <w:tc>
          <w:tcPr>
            <w:tcW w:w="2759" w:type="dxa"/>
            <w:hideMark/>
          </w:tcPr>
          <w:p w14:paraId="2D6B1D5C" w14:textId="77777777" w:rsidR="00A43017" w:rsidRDefault="00A43017">
            <w:pPr>
              <w:rPr>
                <w:b/>
                <w:lang w:val="en-US" w:eastAsia="de-DE"/>
              </w:rPr>
            </w:pPr>
            <w:r>
              <w:rPr>
                <w:b/>
                <w:lang w:val="cs-CZ" w:eastAsia="cs-CZ"/>
              </w:rPr>
              <w:t>ADR</w:t>
            </w:r>
          </w:p>
        </w:tc>
        <w:tc>
          <w:tcPr>
            <w:tcW w:w="5953" w:type="dxa"/>
          </w:tcPr>
          <w:p w14:paraId="01522380" w14:textId="77777777" w:rsidR="00A43017" w:rsidRDefault="00A43017">
            <w:pPr>
              <w:rPr>
                <w:rFonts w:ascii="Arial Bold" w:hAnsi="Arial Bold"/>
                <w:vanish/>
                <w:color w:val="808080"/>
                <w:lang w:val="en-US" w:eastAsia="de-DE"/>
              </w:rPr>
            </w:pPr>
          </w:p>
        </w:tc>
      </w:tr>
    </w:tbl>
    <w:p w14:paraId="78D55F45" w14:textId="77777777" w:rsidR="00A43017" w:rsidRDefault="00A43017">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4"/>
      </w:tblGrid>
      <w:tr w:rsidR="00A43017" w14:paraId="55CD2B5B" w14:textId="77777777">
        <w:tc>
          <w:tcPr>
            <w:tcW w:w="2764" w:type="dxa"/>
          </w:tcPr>
          <w:p w14:paraId="2CB4D4A7" w14:textId="77777777" w:rsidR="00A43017" w:rsidRDefault="00A43017">
            <w:pPr>
              <w:rPr>
                <w:rFonts w:eastAsia="Times New Roman"/>
                <w:vanish/>
                <w:color w:val="808080"/>
                <w:lang w:val="en-US"/>
              </w:rPr>
            </w:pPr>
            <w:r>
              <w:rPr>
                <w:lang w:val="cs-CZ" w:eastAsia="cs-CZ"/>
              </w:rPr>
              <w:t>Ekologicky nebezpečný</w:t>
            </w:r>
          </w:p>
          <w:p w14:paraId="304EC470" w14:textId="77777777" w:rsidR="00A43017" w:rsidRDefault="00A43017">
            <w:pPr>
              <w:rPr>
                <w:rFonts w:eastAsia="Times New Roman"/>
                <w:vanish/>
                <w:color w:val="808080"/>
                <w:lang w:val="en-US" w:eastAsia="en-US"/>
              </w:rPr>
            </w:pPr>
          </w:p>
        </w:tc>
        <w:tc>
          <w:tcPr>
            <w:tcW w:w="283" w:type="dxa"/>
            <w:hideMark/>
          </w:tcPr>
          <w:p w14:paraId="58D2D840" w14:textId="77777777" w:rsidR="00A43017" w:rsidRDefault="00A43017">
            <w:pPr>
              <w:rPr>
                <w:lang w:val="en-GB" w:bidi="th-TH"/>
              </w:rPr>
            </w:pPr>
            <w:r>
              <w:rPr>
                <w:lang w:val="en-GB" w:bidi="th-TH"/>
              </w:rPr>
              <w:t>:</w:t>
            </w:r>
          </w:p>
        </w:tc>
        <w:tc>
          <w:tcPr>
            <w:tcW w:w="5854" w:type="dxa"/>
            <w:hideMark/>
          </w:tcPr>
          <w:p w14:paraId="2BBEE7BE" w14:textId="77777777" w:rsidR="00A43017" w:rsidRDefault="00A43017">
            <w:pPr>
              <w:rPr>
                <w:rFonts w:eastAsia="Times New Roman"/>
                <w:lang w:val="en-GB" w:eastAsia="en-US"/>
              </w:rPr>
            </w:pPr>
            <w:r>
              <w:rPr>
                <w:lang w:val="cs-CZ" w:eastAsia="cs-CZ"/>
              </w:rPr>
              <w:t>ne</w:t>
            </w:r>
          </w:p>
        </w:tc>
      </w:tr>
    </w:tbl>
    <w:p w14:paraId="3B0518E7" w14:textId="77777777" w:rsidR="00A43017" w:rsidRDefault="00A43017">
      <w:pPr>
        <w:rPr>
          <w:rFonts w:eastAsia="Times New Roman"/>
          <w:vanish/>
          <w:color w:val="BFBFBF"/>
          <w:lang w:val="en-US" w:eastAsia="en-US"/>
        </w:rPr>
      </w:pPr>
    </w:p>
    <w:p w14:paraId="4D991D66" w14:textId="77777777" w:rsidR="00A43017" w:rsidRDefault="00A43017">
      <w:pPr>
        <w:rPr>
          <w:vanish/>
          <w:color w:val="008000"/>
          <w:lang w:val="en-US"/>
        </w:rPr>
      </w:pPr>
    </w:p>
    <w:p w14:paraId="0609B6D6" w14:textId="77777777" w:rsidR="00A43017" w:rsidRDefault="00A43017">
      <w:pPr>
        <w:rPr>
          <w:vanish/>
          <w:color w:val="008000"/>
          <w:lang w:val="en-US"/>
        </w:rPr>
      </w:pPr>
    </w:p>
    <w:p w14:paraId="3DB7EEFB" w14:textId="77777777" w:rsidR="00A43017" w:rsidRDefault="00A43017">
      <w:pPr>
        <w:rPr>
          <w:b/>
          <w:vanish/>
          <w:color w:val="FF6600"/>
          <w:lang w:val="en-US" w:eastAsia="de-DE"/>
        </w:rPr>
      </w:pPr>
      <w:r>
        <w:rPr>
          <w:b/>
          <w:vanish/>
          <w:color w:val="FF6600"/>
          <w:lang w:val="en-US" w:eastAsia="de-DE"/>
        </w:rPr>
        <w:t>RID</w:t>
      </w:r>
    </w:p>
    <w:p w14:paraId="5457F8B6" w14:textId="77777777" w:rsidR="00A43017" w:rsidRDefault="00A43017">
      <w:pPr>
        <w:rPr>
          <w:vanish/>
          <w:color w:val="008000"/>
          <w:lang w:val="en-US"/>
        </w:rPr>
      </w:pPr>
    </w:p>
    <w:p w14:paraId="4DED3CAD" w14:textId="77777777" w:rsidR="00A43017" w:rsidRDefault="00A43017">
      <w:pPr>
        <w:rPr>
          <w:vanish/>
          <w:color w:val="008000"/>
          <w:lang w:val="en-GB"/>
        </w:rPr>
      </w:pPr>
    </w:p>
    <w:p w14:paraId="213D9B88" w14:textId="77777777" w:rsidR="00A43017" w:rsidRDefault="00A43017">
      <w:pPr>
        <w:rPr>
          <w:vanish/>
          <w:color w:val="008000"/>
          <w:lang w:val="en-US"/>
        </w:rPr>
      </w:pPr>
    </w:p>
    <w:p w14:paraId="53846C59" w14:textId="77777777" w:rsidR="00A43017" w:rsidRDefault="00A43017">
      <w:pPr>
        <w:rPr>
          <w:b/>
          <w:vanish/>
          <w:color w:val="FF6600"/>
          <w:lang w:val="en-US" w:eastAsia="de-DE"/>
        </w:rPr>
      </w:pPr>
      <w:r>
        <w:rPr>
          <w:b/>
          <w:vanish/>
          <w:color w:val="FF6600"/>
          <w:lang w:val="en-US" w:eastAsia="de-DE"/>
        </w:rPr>
        <w:t>IMDG</w:t>
      </w:r>
    </w:p>
    <w:p w14:paraId="1A3D782A" w14:textId="77777777" w:rsidR="00A43017" w:rsidRDefault="00A43017">
      <w:pPr>
        <w:rPr>
          <w:vanish/>
          <w:color w:val="008000"/>
          <w:lang w:val="en-US"/>
        </w:rPr>
      </w:pPr>
    </w:p>
    <w:p w14:paraId="433790F7" w14:textId="77777777" w:rsidR="00A43017" w:rsidRDefault="00A43017">
      <w:pPr>
        <w:rPr>
          <w:vanish/>
          <w:color w:val="008000"/>
          <w:lang w:val="en-GB"/>
        </w:rPr>
      </w:pPr>
    </w:p>
    <w:p w14:paraId="45C125ED" w14:textId="77777777" w:rsidR="00A43017" w:rsidRDefault="00A43017">
      <w:pPr>
        <w:rPr>
          <w:vanish/>
          <w:color w:val="FF99CC"/>
          <w:lang w:val="en-GB" w:eastAsia="de-DE"/>
        </w:rPr>
      </w:pPr>
      <w:r>
        <w:rPr>
          <w:vanish/>
          <w:color w:val="FF99CC"/>
          <w:lang w:val="en-GB" w:eastAsia="de-DE"/>
        </w:rPr>
        <w:t>Check whether substance is not a dangerous good for this regulation</w:t>
      </w:r>
    </w:p>
    <w:p w14:paraId="1DD8D8E8" w14:textId="77777777" w:rsidR="00A43017" w:rsidRDefault="00A43017">
      <w:pPr>
        <w:rPr>
          <w:vanish/>
          <w:color w:val="FF99CC"/>
          <w:lang w:val="en-GB" w:eastAsia="de-DE"/>
        </w:rPr>
      </w:pPr>
      <w:r>
        <w:rPr>
          <w:vanish/>
          <w:color w:val="FF99CC"/>
          <w:lang w:val="en-GB" w:eastAsia="de-DE"/>
        </w:rPr>
        <w:t>Substance is a dangerous good =&gt; output DG information</w:t>
      </w:r>
    </w:p>
    <w:p w14:paraId="2305EDA9" w14:textId="77777777" w:rsidR="00A43017" w:rsidRDefault="00A43017">
      <w:pPr>
        <w:rPr>
          <w:vanish/>
          <w:color w:val="FF99CC"/>
          <w:lang w:val="en-GB"/>
        </w:rPr>
      </w:pPr>
      <w:r>
        <w:rPr>
          <w:vanish/>
          <w:color w:val="FF99CC"/>
          <w:lang w:val="en-GB"/>
        </w:rPr>
        <w:t>Check whether transport is permitted for this regulation</w:t>
      </w:r>
    </w:p>
    <w:p w14:paraId="357B3AC5" w14:textId="77777777" w:rsidR="00A43017" w:rsidRDefault="00A43017">
      <w:pPr>
        <w:rPr>
          <w:vanish/>
          <w:color w:val="008000"/>
          <w:lang w:val="en-US" w:eastAsia="de-DE"/>
        </w:rPr>
      </w:pPr>
    </w:p>
    <w:p w14:paraId="538A7141" w14:textId="77777777" w:rsidR="00A43017" w:rsidRDefault="00A43017">
      <w:pPr>
        <w:rPr>
          <w:vanish/>
          <w:color w:val="008000"/>
          <w:lang w:val="en-GB"/>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A43017" w14:paraId="729A1239" w14:textId="77777777">
        <w:tc>
          <w:tcPr>
            <w:tcW w:w="2759" w:type="dxa"/>
            <w:hideMark/>
          </w:tcPr>
          <w:p w14:paraId="0127B4B7" w14:textId="77777777" w:rsidR="00A43017" w:rsidRDefault="00A43017">
            <w:pPr>
              <w:rPr>
                <w:b/>
                <w:vanish/>
                <w:color w:val="808080"/>
                <w:lang w:val="en-US" w:eastAsia="de-DE"/>
              </w:rPr>
            </w:pPr>
            <w:r>
              <w:rPr>
                <w:b/>
                <w:lang w:val="cs-CZ" w:eastAsia="cs-CZ"/>
              </w:rPr>
              <w:t>IMDG</w:t>
            </w:r>
          </w:p>
        </w:tc>
        <w:tc>
          <w:tcPr>
            <w:tcW w:w="5953" w:type="dxa"/>
          </w:tcPr>
          <w:p w14:paraId="6B4C8BBF" w14:textId="77777777" w:rsidR="00A43017" w:rsidRDefault="00A43017">
            <w:pPr>
              <w:rPr>
                <w:rFonts w:ascii="Arial Bold" w:hAnsi="Arial Bold"/>
                <w:vanish/>
                <w:color w:val="808080"/>
                <w:lang w:val="en-US" w:eastAsia="de-DE"/>
              </w:rPr>
            </w:pPr>
          </w:p>
        </w:tc>
      </w:tr>
    </w:tbl>
    <w:p w14:paraId="1BBA1968" w14:textId="77777777" w:rsidR="00A43017" w:rsidRDefault="00A43017">
      <w:pPr>
        <w:rPr>
          <w:vanish/>
          <w:color w:val="008000"/>
          <w:lang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4"/>
      </w:tblGrid>
      <w:tr w:rsidR="00A43017" w14:paraId="1C47EA57" w14:textId="77777777">
        <w:tc>
          <w:tcPr>
            <w:tcW w:w="2764" w:type="dxa"/>
          </w:tcPr>
          <w:p w14:paraId="4D6D78A2" w14:textId="77777777" w:rsidR="00A43017" w:rsidRDefault="00A43017">
            <w:pPr>
              <w:rPr>
                <w:rFonts w:eastAsia="Times New Roman"/>
                <w:vanish/>
                <w:color w:val="808080"/>
                <w:lang w:val="en-US" w:eastAsia="en-US"/>
              </w:rPr>
            </w:pPr>
            <w:r>
              <w:rPr>
                <w:lang w:val="cs-CZ" w:eastAsia="cs-CZ"/>
              </w:rPr>
              <w:t>Látka znečišťující moře</w:t>
            </w:r>
          </w:p>
        </w:tc>
        <w:tc>
          <w:tcPr>
            <w:tcW w:w="283" w:type="dxa"/>
            <w:hideMark/>
          </w:tcPr>
          <w:p w14:paraId="7BB9AE1F" w14:textId="77777777" w:rsidR="00A43017" w:rsidRDefault="00A43017">
            <w:pPr>
              <w:rPr>
                <w:lang w:val="en-GB" w:bidi="th-TH"/>
              </w:rPr>
            </w:pPr>
            <w:r>
              <w:rPr>
                <w:lang w:val="en-GB" w:bidi="th-TH"/>
              </w:rPr>
              <w:t>:</w:t>
            </w:r>
          </w:p>
        </w:tc>
        <w:tc>
          <w:tcPr>
            <w:tcW w:w="5854" w:type="dxa"/>
            <w:hideMark/>
          </w:tcPr>
          <w:p w14:paraId="1D59E236" w14:textId="77777777" w:rsidR="00A43017" w:rsidRDefault="00A43017">
            <w:pPr>
              <w:rPr>
                <w:rFonts w:eastAsia="Times New Roman"/>
                <w:lang w:val="en-GB" w:eastAsia="en-US"/>
              </w:rPr>
            </w:pPr>
            <w:r>
              <w:rPr>
                <w:lang w:val="cs-CZ" w:eastAsia="cs-CZ"/>
              </w:rPr>
              <w:t>ne</w:t>
            </w:r>
          </w:p>
        </w:tc>
      </w:tr>
    </w:tbl>
    <w:p w14:paraId="0DF5D257" w14:textId="77777777" w:rsidR="00A43017" w:rsidRDefault="00A43017">
      <w:pPr>
        <w:rPr>
          <w:vanish/>
          <w:color w:val="008000"/>
          <w:lang w:val="en-US"/>
        </w:rPr>
      </w:pPr>
    </w:p>
    <w:p w14:paraId="2A931911" w14:textId="77777777" w:rsidR="00A43017" w:rsidRDefault="00A43017">
      <w:pPr>
        <w:rPr>
          <w:vanish/>
          <w:color w:val="BFBFBF"/>
          <w:lang w:val="en-US" w:eastAsia="en-US"/>
        </w:rPr>
      </w:pPr>
    </w:p>
    <w:p w14:paraId="68356343" w14:textId="77777777" w:rsidR="00A43017" w:rsidRDefault="00A43017">
      <w:pPr>
        <w:rPr>
          <w:vanish/>
          <w:color w:val="008000"/>
          <w:lang w:val="en-US"/>
        </w:rPr>
      </w:pPr>
    </w:p>
    <w:p w14:paraId="632DE31F" w14:textId="77777777" w:rsidR="00A43017" w:rsidRDefault="00A43017">
      <w:pPr>
        <w:rPr>
          <w:vanish/>
          <w:color w:val="008000"/>
          <w:lang w:val="en-US"/>
        </w:rPr>
      </w:pPr>
    </w:p>
    <w:p w14:paraId="726EF7AC" w14:textId="77777777" w:rsidR="00A43017" w:rsidRDefault="00A43017">
      <w:pPr>
        <w:rPr>
          <w:b/>
          <w:vanish/>
          <w:color w:val="FF6600"/>
          <w:lang w:val="en-US" w:eastAsia="de-DE"/>
        </w:rPr>
      </w:pPr>
      <w:r>
        <w:rPr>
          <w:b/>
          <w:vanish/>
          <w:color w:val="FF6600"/>
          <w:lang w:val="en-US" w:eastAsia="de-DE"/>
        </w:rPr>
        <w:t>IATA</w:t>
      </w:r>
    </w:p>
    <w:p w14:paraId="26207267" w14:textId="77777777" w:rsidR="00A43017" w:rsidRDefault="00A43017">
      <w:pPr>
        <w:rPr>
          <w:vanish/>
          <w:color w:val="008000"/>
          <w:lang w:val="en-US"/>
        </w:rPr>
      </w:pPr>
    </w:p>
    <w:p w14:paraId="45D1A911" w14:textId="77777777" w:rsidR="00A43017" w:rsidRDefault="00A43017">
      <w:pPr>
        <w:rPr>
          <w:vanish/>
          <w:color w:val="008000"/>
        </w:rPr>
      </w:pPr>
    </w:p>
    <w:p w14:paraId="174FCE3D" w14:textId="77777777" w:rsidR="00A43017" w:rsidRDefault="00A43017">
      <w:pPr>
        <w:rPr>
          <w:vanish/>
          <w:color w:val="008000"/>
        </w:rPr>
      </w:pPr>
    </w:p>
    <w:p w14:paraId="6BA7C490" w14:textId="77777777" w:rsidR="00A43017" w:rsidRDefault="00A43017">
      <w:pPr>
        <w:rPr>
          <w:vanish/>
          <w:color w:val="008000"/>
        </w:rPr>
      </w:pPr>
    </w:p>
    <w:p w14:paraId="1E2CB051" w14:textId="77777777" w:rsidR="00A43017" w:rsidRDefault="00A43017">
      <w:pPr>
        <w:rPr>
          <w:vanish/>
          <w:color w:val="008000"/>
        </w:rPr>
      </w:pPr>
    </w:p>
    <w:p w14:paraId="3374CB66" w14:textId="77777777" w:rsidR="00A43017" w:rsidRDefault="00A43017">
      <w:pPr>
        <w:rPr>
          <w:vanish/>
          <w:color w:val="008000"/>
        </w:rPr>
      </w:pPr>
    </w:p>
    <w:p w14:paraId="22ABD5D5" w14:textId="77777777" w:rsidR="00A43017" w:rsidRDefault="00A43017">
      <w:pPr>
        <w:rPr>
          <w:vanish/>
          <w:color w:val="008000"/>
          <w:lang w:val="en-US" w:eastAsia="de-DE"/>
        </w:rPr>
      </w:pPr>
    </w:p>
    <w:p w14:paraId="353714B0" w14:textId="77777777" w:rsidR="00A43017" w:rsidRDefault="00A43017">
      <w:pPr>
        <w:rPr>
          <w:vanish/>
          <w:color w:val="008000"/>
          <w:lang w:val="en-US" w:eastAsia="de-DE"/>
        </w:rPr>
      </w:pPr>
    </w:p>
    <w:p w14:paraId="1D216248" w14:textId="77777777" w:rsidR="00A43017" w:rsidRDefault="00A43017">
      <w:pPr>
        <w:pStyle w:val="20SDSSubsectionHeaderforEU"/>
        <w:rPr>
          <w:lang w:eastAsia="de-DE"/>
        </w:rPr>
      </w:pPr>
      <w:r>
        <w:rPr>
          <w:lang w:eastAsia="de-DE"/>
        </w:rPr>
        <w:t xml:space="preserve">14.6 </w:t>
      </w:r>
      <w:r>
        <w:rPr>
          <w:lang w:val="cs-CZ" w:eastAsia="cs-CZ"/>
        </w:rPr>
        <w:t>Zvláštní bezpečnostní opatření pro uživatele</w:t>
      </w:r>
    </w:p>
    <w:p w14:paraId="24C41C6E" w14:textId="77777777" w:rsidR="00A43017" w:rsidRDefault="00A43017">
      <w:pPr>
        <w:rPr>
          <w:vanish/>
          <w:color w:val="008000"/>
          <w:lang w:val="en-US" w:eastAsia="de-DE"/>
        </w:rPr>
      </w:pPr>
    </w:p>
    <w:p w14:paraId="12836B40" w14:textId="77777777" w:rsidR="00A43017" w:rsidRDefault="00A43017">
      <w:pPr>
        <w:rPr>
          <w:vanish/>
          <w:color w:val="008000"/>
          <w:lang w:val="en-US" w:eastAsia="de-DE"/>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3A8700F4" w14:textId="77777777">
        <w:tc>
          <w:tcPr>
            <w:tcW w:w="2764" w:type="dxa"/>
            <w:hideMark/>
          </w:tcPr>
          <w:p w14:paraId="56B62E12" w14:textId="77777777" w:rsidR="00A43017" w:rsidRDefault="00A43017">
            <w:pPr>
              <w:rPr>
                <w:vanish/>
                <w:color w:val="C0C0C0"/>
                <w:lang w:val="en-US"/>
              </w:rPr>
            </w:pPr>
            <w:r>
              <w:rPr>
                <w:lang w:val="cs-CZ" w:eastAsia="cs-CZ"/>
              </w:rPr>
              <w:t>Poznámky</w:t>
            </w:r>
          </w:p>
        </w:tc>
        <w:tc>
          <w:tcPr>
            <w:tcW w:w="283" w:type="dxa"/>
            <w:hideMark/>
          </w:tcPr>
          <w:p w14:paraId="26124EBE" w14:textId="77777777" w:rsidR="00A43017" w:rsidRDefault="00A43017">
            <w:pPr>
              <w:rPr>
                <w:lang w:val="en-GB" w:bidi="th-TH"/>
              </w:rPr>
            </w:pPr>
            <w:r>
              <w:rPr>
                <w:lang w:val="en-GB" w:bidi="th-TH"/>
              </w:rPr>
              <w:t>:</w:t>
            </w:r>
          </w:p>
        </w:tc>
        <w:tc>
          <w:tcPr>
            <w:tcW w:w="5670" w:type="dxa"/>
            <w:hideMark/>
          </w:tcPr>
          <w:p w14:paraId="27639F93" w14:textId="77777777" w:rsidR="00A43017" w:rsidRDefault="00A43017">
            <w:pPr>
              <w:rPr>
                <w:lang w:val="en-US"/>
              </w:rPr>
            </w:pPr>
            <w:r>
              <w:rPr>
                <w:lang w:val="cs-CZ" w:eastAsia="cs-CZ"/>
              </w:rPr>
              <w:t>Exemption: PG III not PG II according to section 2.2.3.1.4 (ADR), 2.3.2.2 (IMDG).</w:t>
            </w:r>
          </w:p>
          <w:p w14:paraId="33ED87FF" w14:textId="77777777" w:rsidR="00A43017" w:rsidRDefault="00A43017">
            <w:pPr>
              <w:rPr>
                <w:lang w:val="en-US"/>
              </w:rPr>
            </w:pPr>
          </w:p>
        </w:tc>
      </w:tr>
    </w:tbl>
    <w:p w14:paraId="683C56C5" w14:textId="77777777" w:rsidR="00A43017" w:rsidRDefault="00A43017">
      <w:pPr>
        <w:rPr>
          <w:vanish/>
          <w:color w:val="008000"/>
          <w:lang w:val="en-US"/>
        </w:rPr>
      </w:pPr>
    </w:p>
    <w:p w14:paraId="6DD9C45E" w14:textId="77777777" w:rsidR="00A43017" w:rsidRDefault="00A43017">
      <w:pPr>
        <w:rPr>
          <w:vanish/>
          <w:color w:val="008000"/>
          <w:lang w:val="en-US"/>
        </w:rPr>
      </w:pPr>
    </w:p>
    <w:p w14:paraId="564F2D34" w14:textId="77777777" w:rsidR="00A43017" w:rsidRDefault="00A43017">
      <w:pPr>
        <w:pStyle w:val="20SDSSubsectionHeaderforEU"/>
        <w:rPr>
          <w:lang w:eastAsia="de-DE"/>
        </w:rPr>
      </w:pPr>
      <w:r>
        <w:rPr>
          <w:lang w:eastAsia="de-DE"/>
        </w:rPr>
        <w:t xml:space="preserve">14.7 </w:t>
      </w:r>
      <w:r>
        <w:rPr>
          <w:lang w:val="cs-CZ" w:eastAsia="cs-CZ"/>
        </w:rPr>
        <w:t>Hromadná přeprava podle přílohy II úmluvy MARPOL a předpisu IBC</w:t>
      </w:r>
    </w:p>
    <w:p w14:paraId="368602D3" w14:textId="77777777" w:rsidR="00A43017" w:rsidRDefault="00A43017">
      <w:pPr>
        <w:rPr>
          <w:vanish/>
          <w:color w:val="008000"/>
          <w:lang w:val="en-GB" w:eastAsia="de-DE"/>
        </w:rPr>
      </w:pPr>
    </w:p>
    <w:p w14:paraId="4E2737D0" w14:textId="77777777" w:rsidR="00A43017" w:rsidRPr="000A62BF" w:rsidRDefault="00A43017">
      <w:pPr>
        <w:pStyle w:val="60SDSNormal-075cmindented"/>
        <w:rPr>
          <w:lang w:val="pl-PL" w:eastAsia="de-DE"/>
        </w:rPr>
      </w:pPr>
      <w:r>
        <w:rPr>
          <w:lang w:val="cs-CZ" w:eastAsia="cs-CZ"/>
        </w:rPr>
        <w:t>Nevztahuje se na tento produkt, pokud je v dodávaném stavu.</w:t>
      </w:r>
    </w:p>
    <w:p w14:paraId="5194F443" w14:textId="77777777" w:rsidR="00A43017" w:rsidRDefault="00A43017">
      <w:pPr>
        <w:rPr>
          <w:vanish/>
          <w:color w:val="C0C0C0"/>
          <w:lang w:val="en-US" w:eastAsia="de-DE"/>
        </w:rPr>
      </w:pPr>
    </w:p>
    <w:p w14:paraId="5A6B960A" w14:textId="77777777" w:rsidR="00A43017" w:rsidRDefault="00A43017">
      <w:pPr>
        <w:rPr>
          <w:rFonts w:cs="Times New Roman"/>
          <w:vanish/>
          <w:color w:val="008000"/>
          <w:lang w:val="en-GB"/>
        </w:rPr>
      </w:pPr>
    </w:p>
    <w:p w14:paraId="6C67E675" w14:textId="77777777" w:rsidR="00A43017" w:rsidRDefault="00A43017">
      <w:pPr>
        <w:pStyle w:val="12SDSSectionHeaderforEU"/>
        <w:rPr>
          <w:lang w:val="en-US"/>
        </w:rPr>
      </w:pPr>
      <w:r>
        <w:rPr>
          <w:lang w:val="cs-CZ" w:eastAsia="cs-CZ"/>
        </w:rPr>
        <w:t>ODDÍL 15: Informace o předpisech</w:t>
      </w:r>
    </w:p>
    <w:p w14:paraId="6900F4C3" w14:textId="77777777" w:rsidR="00A43017" w:rsidRDefault="00A43017">
      <w:pPr>
        <w:pStyle w:val="20SDSSubsectionHeaderforEU"/>
      </w:pPr>
      <w:r>
        <w:t xml:space="preserve">15.1 </w:t>
      </w:r>
      <w:r>
        <w:rPr>
          <w:lang w:val="cs-CZ" w:eastAsia="cs-CZ"/>
        </w:rPr>
        <w:t>Předpisy týkající se bezpečnosti, zdraví a životního prostředí/ specifické právní předpisy týkající se látky nebo směsi</w:t>
      </w:r>
    </w:p>
    <w:p w14:paraId="64BACA29" w14:textId="77777777" w:rsidR="00A43017" w:rsidRDefault="00A43017">
      <w:pPr>
        <w:rPr>
          <w:vanish/>
          <w:color w:val="008000"/>
          <w:lang w:val="nl-NL"/>
        </w:rPr>
      </w:pPr>
    </w:p>
    <w:p w14:paraId="6CEA6141" w14:textId="77777777" w:rsidR="00A43017" w:rsidRDefault="00A43017">
      <w:pPr>
        <w:rPr>
          <w:vanish/>
          <w:color w:val="008000"/>
          <w:lang w:val="en-US"/>
        </w:rPr>
      </w:pPr>
    </w:p>
    <w:p w14:paraId="76A1FD0F" w14:textId="77777777" w:rsidR="00A43017" w:rsidRDefault="00A43017">
      <w:pPr>
        <w:rPr>
          <w:vanish/>
          <w:color w:val="FFC000"/>
          <w:lang w:val="en-US"/>
        </w:rPr>
      </w:pPr>
      <w:r>
        <w:rPr>
          <w:vanish/>
          <w:color w:val="FFC000"/>
          <w:lang w:val="en-US"/>
        </w:rPr>
        <w:t>DELTA-0118</w:t>
      </w:r>
    </w:p>
    <w:p w14:paraId="3F7631CB" w14:textId="77777777" w:rsidR="00A43017" w:rsidRDefault="00A43017">
      <w:pPr>
        <w:rPr>
          <w:vanish/>
          <w:color w:val="008000"/>
        </w:rPr>
      </w:pPr>
    </w:p>
    <w:p w14:paraId="346110A3" w14:textId="77777777" w:rsidR="00A43017" w:rsidRDefault="00A43017">
      <w:pPr>
        <w:rPr>
          <w:vanish/>
          <w:color w:val="008000"/>
        </w:rPr>
      </w:pPr>
    </w:p>
    <w:p w14:paraId="0AC81988" w14:textId="77777777" w:rsidR="00A43017" w:rsidRPr="000A62BF" w:rsidRDefault="00A43017">
      <w:pPr>
        <w:pStyle w:val="60SDSNormal-075cmindented"/>
        <w:rPr>
          <w:vanish/>
          <w:color w:val="808080"/>
          <w:lang w:eastAsia="ja-JP" w:bidi="th-TH"/>
        </w:rPr>
      </w:pPr>
      <w:r>
        <w:rPr>
          <w:lang w:val="cs-CZ" w:eastAsia="cs-CZ"/>
        </w:rPr>
        <w:t>Seveso III: Směrnice Evropského parlamentu a Rady 2012/18/EU o kontrole nebezpečí závažných havárií s přítomností nebezpečných látek.</w:t>
      </w:r>
    </w:p>
    <w:tbl>
      <w:tblPr>
        <w:tblW w:w="8814" w:type="dxa"/>
        <w:tblInd w:w="425" w:type="dxa"/>
        <w:tblLayout w:type="fixed"/>
        <w:tblCellMar>
          <w:left w:w="70" w:type="dxa"/>
          <w:right w:w="70" w:type="dxa"/>
        </w:tblCellMar>
        <w:tblLook w:val="04A0" w:firstRow="1" w:lastRow="0" w:firstColumn="1" w:lastColumn="0" w:noHBand="0" w:noVBand="1"/>
      </w:tblPr>
      <w:tblGrid>
        <w:gridCol w:w="2767"/>
        <w:gridCol w:w="288"/>
        <w:gridCol w:w="2581"/>
        <w:gridCol w:w="1589"/>
        <w:gridCol w:w="1589"/>
      </w:tblGrid>
      <w:tr w:rsidR="00A43017" w14:paraId="4C0B6DB6" w14:textId="77777777">
        <w:trPr>
          <w:hidden/>
        </w:trPr>
        <w:tc>
          <w:tcPr>
            <w:tcW w:w="2767" w:type="dxa"/>
            <w:hideMark/>
          </w:tcPr>
          <w:p w14:paraId="3988217E" w14:textId="77777777" w:rsidR="00A43017" w:rsidRPr="000A62BF" w:rsidRDefault="00A43017">
            <w:pPr>
              <w:rPr>
                <w:rFonts w:eastAsia="MS Mincho"/>
                <w:vanish/>
                <w:color w:val="4F81BD"/>
                <w:lang w:eastAsia="ja-JP" w:bidi="th-TH"/>
              </w:rPr>
            </w:pPr>
          </w:p>
        </w:tc>
        <w:tc>
          <w:tcPr>
            <w:tcW w:w="288" w:type="dxa"/>
            <w:hideMark/>
          </w:tcPr>
          <w:p w14:paraId="3679A342" w14:textId="77777777" w:rsidR="00A43017" w:rsidRPr="000A62BF" w:rsidRDefault="00A43017">
            <w:pPr>
              <w:rPr>
                <w:rFonts w:eastAsia="MS Mincho"/>
                <w:color w:val="4F81BD"/>
                <w:lang w:eastAsia="ja-JP" w:bidi="th-TH"/>
              </w:rPr>
            </w:pPr>
          </w:p>
        </w:tc>
        <w:tc>
          <w:tcPr>
            <w:tcW w:w="2581" w:type="dxa"/>
            <w:hideMark/>
          </w:tcPr>
          <w:p w14:paraId="7378F590" w14:textId="77777777" w:rsidR="00A43017" w:rsidRPr="000A62BF" w:rsidRDefault="00A43017">
            <w:pPr>
              <w:rPr>
                <w:rFonts w:eastAsia="MS Mincho"/>
                <w:vanish/>
                <w:color w:val="4F81BD"/>
                <w:lang w:eastAsia="ja-JP" w:bidi="th-TH"/>
              </w:rPr>
            </w:pPr>
          </w:p>
        </w:tc>
        <w:tc>
          <w:tcPr>
            <w:tcW w:w="1589" w:type="dxa"/>
            <w:hideMark/>
          </w:tcPr>
          <w:p w14:paraId="0271864F" w14:textId="77777777" w:rsidR="00A43017" w:rsidRDefault="00A43017">
            <w:pPr>
              <w:rPr>
                <w:rFonts w:eastAsia="MS Mincho"/>
                <w:vanish/>
                <w:color w:val="4F81BD"/>
                <w:lang w:val="pt-BR" w:eastAsia="ja-JP" w:bidi="th-TH"/>
              </w:rPr>
            </w:pPr>
            <w:r>
              <w:rPr>
                <w:rFonts w:eastAsia="MS Mincho"/>
                <w:lang w:val="cs-CZ" w:eastAsia="cs-CZ" w:bidi="th-TH"/>
              </w:rPr>
              <w:t>množství</w:t>
            </w:r>
            <w:r>
              <w:rPr>
                <w:rFonts w:eastAsia="MS Mincho"/>
                <w:lang w:val="pt-BR" w:eastAsia="ja-JP" w:bidi="th-TH"/>
              </w:rPr>
              <w:t xml:space="preserve"> 1</w:t>
            </w:r>
          </w:p>
        </w:tc>
        <w:tc>
          <w:tcPr>
            <w:tcW w:w="1589" w:type="dxa"/>
            <w:hideMark/>
          </w:tcPr>
          <w:p w14:paraId="583A34E1" w14:textId="77777777" w:rsidR="00A43017" w:rsidRDefault="00A43017">
            <w:pPr>
              <w:rPr>
                <w:rFonts w:eastAsia="MS Mincho"/>
                <w:vanish/>
                <w:color w:val="4F81BD"/>
                <w:lang w:val="pt-BR" w:eastAsia="ja-JP" w:bidi="th-TH"/>
              </w:rPr>
            </w:pPr>
            <w:r>
              <w:rPr>
                <w:rFonts w:eastAsia="MS Mincho"/>
                <w:lang w:val="cs-CZ" w:eastAsia="cs-CZ" w:bidi="th-TH"/>
              </w:rPr>
              <w:t>množství</w:t>
            </w:r>
            <w:r>
              <w:rPr>
                <w:rFonts w:eastAsia="MS Mincho"/>
                <w:lang w:val="pt-BR" w:eastAsia="ja-JP" w:bidi="th-TH"/>
              </w:rPr>
              <w:t xml:space="preserve"> 2</w:t>
            </w:r>
          </w:p>
        </w:tc>
      </w:tr>
      <w:tr w:rsidR="00A43017" w14:paraId="480C1915" w14:textId="77777777">
        <w:tc>
          <w:tcPr>
            <w:tcW w:w="2767" w:type="dxa"/>
          </w:tcPr>
          <w:p w14:paraId="6D7CC504" w14:textId="77777777" w:rsidR="00A43017" w:rsidRDefault="00A43017">
            <w:pPr>
              <w:rPr>
                <w:rFonts w:eastAsia="MS Mincho"/>
                <w:lang w:eastAsia="ja-JP" w:bidi="th-TH"/>
              </w:rPr>
            </w:pPr>
            <w:r>
              <w:rPr>
                <w:rFonts w:eastAsia="MS Mincho"/>
                <w:lang w:val="cs-CZ" w:eastAsia="cs-CZ" w:bidi="th-TH"/>
              </w:rPr>
              <w:t>p7b</w:t>
            </w:r>
          </w:p>
          <w:p w14:paraId="669F2BDA" w14:textId="77777777" w:rsidR="00A43017" w:rsidRDefault="00A43017">
            <w:pPr>
              <w:rPr>
                <w:rFonts w:eastAsia="MS Mincho"/>
                <w:vanish/>
                <w:color w:val="4F81BD"/>
                <w:lang w:val="en-US" w:eastAsia="ja-JP" w:bidi="th-TH"/>
              </w:rPr>
            </w:pPr>
          </w:p>
        </w:tc>
        <w:tc>
          <w:tcPr>
            <w:tcW w:w="288" w:type="dxa"/>
          </w:tcPr>
          <w:p w14:paraId="03623EB6" w14:textId="77777777" w:rsidR="00A43017" w:rsidRDefault="00A43017">
            <w:pPr>
              <w:rPr>
                <w:rFonts w:eastAsia="MS Mincho"/>
                <w:vanish/>
                <w:color w:val="4F81BD"/>
                <w:lang w:val="en-US" w:eastAsia="ja-JP" w:bidi="th-TH"/>
              </w:rPr>
            </w:pPr>
          </w:p>
        </w:tc>
        <w:tc>
          <w:tcPr>
            <w:tcW w:w="2581" w:type="dxa"/>
            <w:hideMark/>
          </w:tcPr>
          <w:p w14:paraId="6B0C90E6" w14:textId="77777777" w:rsidR="00A43017" w:rsidRDefault="00A43017">
            <w:pPr>
              <w:rPr>
                <w:rFonts w:eastAsia="MS Mincho"/>
                <w:lang w:eastAsia="ja-JP" w:bidi="th-TH"/>
              </w:rPr>
            </w:pPr>
            <w:r>
              <w:rPr>
                <w:rFonts w:eastAsia="MS Mincho"/>
                <w:lang w:val="cs-CZ" w:eastAsia="cs-CZ" w:bidi="th-TH"/>
              </w:rPr>
              <w:t>Vysoce hořlavý</w:t>
            </w:r>
          </w:p>
          <w:p w14:paraId="5C1FBE04" w14:textId="77777777" w:rsidR="00A43017" w:rsidRDefault="00A43017">
            <w:pPr>
              <w:rPr>
                <w:rFonts w:eastAsia="MS Mincho"/>
                <w:lang w:eastAsia="ja-JP" w:bidi="th-TH"/>
              </w:rPr>
            </w:pPr>
          </w:p>
        </w:tc>
        <w:tc>
          <w:tcPr>
            <w:tcW w:w="1589" w:type="dxa"/>
            <w:hideMark/>
          </w:tcPr>
          <w:p w14:paraId="48C98009" w14:textId="77777777" w:rsidR="00A43017" w:rsidRDefault="00A43017">
            <w:pPr>
              <w:rPr>
                <w:rFonts w:eastAsia="MS Mincho"/>
                <w:lang w:eastAsia="ja-JP" w:bidi="th-TH"/>
              </w:rPr>
            </w:pPr>
            <w:r>
              <w:rPr>
                <w:rFonts w:eastAsia="MS Mincho"/>
                <w:lang w:val="cs-CZ" w:eastAsia="cs-CZ" w:bidi="th-TH"/>
              </w:rPr>
              <w:t>5.000 t</w:t>
            </w:r>
          </w:p>
          <w:p w14:paraId="7541B847" w14:textId="77777777" w:rsidR="00A43017" w:rsidRDefault="00A43017">
            <w:pPr>
              <w:rPr>
                <w:rFonts w:eastAsia="MS Mincho"/>
                <w:lang w:eastAsia="ja-JP" w:bidi="th-TH"/>
              </w:rPr>
            </w:pPr>
          </w:p>
        </w:tc>
        <w:tc>
          <w:tcPr>
            <w:tcW w:w="1589" w:type="dxa"/>
            <w:hideMark/>
          </w:tcPr>
          <w:p w14:paraId="754761EB" w14:textId="77777777" w:rsidR="00A43017" w:rsidRDefault="00A43017">
            <w:pPr>
              <w:rPr>
                <w:rFonts w:eastAsia="MS Mincho"/>
                <w:lang w:eastAsia="ja-JP" w:bidi="th-TH"/>
              </w:rPr>
            </w:pPr>
            <w:r>
              <w:rPr>
                <w:rFonts w:eastAsia="MS Mincho"/>
                <w:lang w:val="cs-CZ" w:eastAsia="cs-CZ" w:bidi="th-TH"/>
              </w:rPr>
              <w:t>50.000 t</w:t>
            </w:r>
          </w:p>
          <w:p w14:paraId="4E846463" w14:textId="77777777" w:rsidR="00A43017" w:rsidRDefault="00A43017">
            <w:pPr>
              <w:rPr>
                <w:rFonts w:eastAsia="MS Mincho"/>
                <w:lang w:eastAsia="ja-JP" w:bidi="th-TH"/>
              </w:rPr>
            </w:pPr>
          </w:p>
        </w:tc>
      </w:tr>
    </w:tbl>
    <w:p w14:paraId="132B22C8" w14:textId="77777777" w:rsidR="00A43017" w:rsidRDefault="00A43017">
      <w:pPr>
        <w:pStyle w:val="60SDSNormal-075cmindented"/>
        <w:rPr>
          <w:vanish/>
          <w:color w:val="808080"/>
          <w:lang w:val="en-US" w:eastAsia="ja-JP" w:bidi="th-TH"/>
        </w:rPr>
      </w:pPr>
    </w:p>
    <w:tbl>
      <w:tblPr>
        <w:tblW w:w="8814" w:type="dxa"/>
        <w:tblInd w:w="425" w:type="dxa"/>
        <w:tblLayout w:type="fixed"/>
        <w:tblCellMar>
          <w:left w:w="70" w:type="dxa"/>
          <w:right w:w="70" w:type="dxa"/>
        </w:tblCellMar>
        <w:tblLook w:val="04A0" w:firstRow="1" w:lastRow="0" w:firstColumn="1" w:lastColumn="0" w:noHBand="0" w:noVBand="1"/>
      </w:tblPr>
      <w:tblGrid>
        <w:gridCol w:w="2767"/>
        <w:gridCol w:w="288"/>
        <w:gridCol w:w="2581"/>
        <w:gridCol w:w="1589"/>
        <w:gridCol w:w="1589"/>
      </w:tblGrid>
      <w:tr w:rsidR="00A43017" w14:paraId="227CE578" w14:textId="77777777">
        <w:trPr>
          <w:hidden/>
        </w:trPr>
        <w:tc>
          <w:tcPr>
            <w:tcW w:w="2767" w:type="dxa"/>
            <w:hideMark/>
          </w:tcPr>
          <w:p w14:paraId="78E21890" w14:textId="77777777" w:rsidR="00A43017" w:rsidRDefault="00A43017">
            <w:pPr>
              <w:rPr>
                <w:rFonts w:eastAsia="MS Mincho"/>
                <w:vanish/>
                <w:color w:val="4F81BD"/>
                <w:lang w:val="en-US" w:eastAsia="ja-JP" w:bidi="th-TH"/>
              </w:rPr>
            </w:pPr>
          </w:p>
        </w:tc>
        <w:tc>
          <w:tcPr>
            <w:tcW w:w="288" w:type="dxa"/>
            <w:hideMark/>
          </w:tcPr>
          <w:p w14:paraId="14D53836" w14:textId="77777777" w:rsidR="00A43017" w:rsidRDefault="00A43017">
            <w:pPr>
              <w:rPr>
                <w:rFonts w:eastAsia="MS Mincho"/>
                <w:color w:val="4F81BD"/>
                <w:lang w:val="en-US" w:eastAsia="ja-JP" w:bidi="th-TH"/>
              </w:rPr>
            </w:pPr>
          </w:p>
        </w:tc>
        <w:tc>
          <w:tcPr>
            <w:tcW w:w="2581" w:type="dxa"/>
            <w:hideMark/>
          </w:tcPr>
          <w:p w14:paraId="52DA38AC" w14:textId="77777777" w:rsidR="00A43017" w:rsidRDefault="00A43017">
            <w:pPr>
              <w:rPr>
                <w:rFonts w:eastAsia="MS Mincho"/>
                <w:vanish/>
                <w:color w:val="4F81BD"/>
                <w:lang w:val="en-US" w:eastAsia="ja-JP" w:bidi="th-TH"/>
              </w:rPr>
            </w:pPr>
          </w:p>
        </w:tc>
        <w:tc>
          <w:tcPr>
            <w:tcW w:w="1589" w:type="dxa"/>
            <w:hideMark/>
          </w:tcPr>
          <w:p w14:paraId="18BCFC26" w14:textId="77777777" w:rsidR="00A43017" w:rsidRDefault="00A43017">
            <w:pPr>
              <w:rPr>
                <w:rFonts w:eastAsia="MS Mincho"/>
                <w:vanish/>
                <w:color w:val="4F81BD"/>
                <w:lang w:val="pt-BR" w:eastAsia="ja-JP" w:bidi="th-TH"/>
              </w:rPr>
            </w:pPr>
          </w:p>
        </w:tc>
        <w:tc>
          <w:tcPr>
            <w:tcW w:w="1589" w:type="dxa"/>
            <w:hideMark/>
          </w:tcPr>
          <w:p w14:paraId="2521F33B" w14:textId="77777777" w:rsidR="00A43017" w:rsidRDefault="00A43017">
            <w:pPr>
              <w:rPr>
                <w:rFonts w:eastAsia="MS Mincho"/>
                <w:vanish/>
                <w:color w:val="4F81BD"/>
                <w:lang w:val="pt-BR" w:eastAsia="ja-JP" w:bidi="th-TH"/>
              </w:rPr>
            </w:pPr>
          </w:p>
        </w:tc>
      </w:tr>
      <w:tr w:rsidR="00A43017" w14:paraId="25C74D15" w14:textId="77777777">
        <w:tc>
          <w:tcPr>
            <w:tcW w:w="2767" w:type="dxa"/>
          </w:tcPr>
          <w:p w14:paraId="2C7BE790" w14:textId="77777777" w:rsidR="00A43017" w:rsidRDefault="00A43017">
            <w:pPr>
              <w:rPr>
                <w:rFonts w:eastAsia="MS Mincho"/>
                <w:lang w:eastAsia="ja-JP" w:bidi="th-TH"/>
              </w:rPr>
            </w:pPr>
            <w:r>
              <w:rPr>
                <w:rFonts w:eastAsia="MS Mincho"/>
                <w:lang w:val="cs-CZ" w:eastAsia="cs-CZ" w:bidi="th-TH"/>
              </w:rPr>
              <w:t>P5c</w:t>
            </w:r>
          </w:p>
          <w:p w14:paraId="286F5748" w14:textId="77777777" w:rsidR="00A43017" w:rsidRDefault="00A43017">
            <w:pPr>
              <w:rPr>
                <w:rFonts w:eastAsia="MS Mincho"/>
                <w:vanish/>
                <w:color w:val="4F81BD"/>
                <w:lang w:val="en-US" w:eastAsia="ja-JP" w:bidi="th-TH"/>
              </w:rPr>
            </w:pPr>
          </w:p>
        </w:tc>
        <w:tc>
          <w:tcPr>
            <w:tcW w:w="288" w:type="dxa"/>
          </w:tcPr>
          <w:p w14:paraId="52742212" w14:textId="77777777" w:rsidR="00A43017" w:rsidRDefault="00A43017">
            <w:pPr>
              <w:rPr>
                <w:rFonts w:eastAsia="MS Mincho"/>
                <w:vanish/>
                <w:color w:val="4F81BD"/>
                <w:lang w:val="en-US" w:eastAsia="ja-JP" w:bidi="th-TH"/>
              </w:rPr>
            </w:pPr>
          </w:p>
        </w:tc>
        <w:tc>
          <w:tcPr>
            <w:tcW w:w="2581" w:type="dxa"/>
            <w:hideMark/>
          </w:tcPr>
          <w:p w14:paraId="4C4C003A" w14:textId="77777777" w:rsidR="00A43017" w:rsidRDefault="00A43017">
            <w:pPr>
              <w:rPr>
                <w:rFonts w:eastAsia="MS Mincho"/>
                <w:lang w:eastAsia="ja-JP" w:bidi="th-TH"/>
              </w:rPr>
            </w:pPr>
            <w:r>
              <w:rPr>
                <w:rFonts w:eastAsia="MS Mincho"/>
                <w:lang w:val="cs-CZ" w:eastAsia="cs-CZ" w:bidi="th-TH"/>
              </w:rPr>
              <w:t>HOŘLAVÉ KAPALINY</w:t>
            </w:r>
          </w:p>
          <w:p w14:paraId="1AB19C4C" w14:textId="77777777" w:rsidR="00A43017" w:rsidRDefault="00A43017">
            <w:pPr>
              <w:rPr>
                <w:rFonts w:eastAsia="MS Mincho"/>
                <w:lang w:eastAsia="ja-JP" w:bidi="th-TH"/>
              </w:rPr>
            </w:pPr>
          </w:p>
        </w:tc>
        <w:tc>
          <w:tcPr>
            <w:tcW w:w="1589" w:type="dxa"/>
            <w:hideMark/>
          </w:tcPr>
          <w:p w14:paraId="2AC5C050" w14:textId="77777777" w:rsidR="00A43017" w:rsidRDefault="00A43017">
            <w:pPr>
              <w:rPr>
                <w:rFonts w:eastAsia="MS Mincho"/>
                <w:lang w:eastAsia="ja-JP" w:bidi="th-TH"/>
              </w:rPr>
            </w:pPr>
            <w:r>
              <w:rPr>
                <w:rFonts w:eastAsia="MS Mincho"/>
                <w:lang w:val="cs-CZ" w:eastAsia="cs-CZ" w:bidi="th-TH"/>
              </w:rPr>
              <w:t>5.000 t</w:t>
            </w:r>
          </w:p>
          <w:p w14:paraId="7F6F9972" w14:textId="77777777" w:rsidR="00A43017" w:rsidRDefault="00A43017">
            <w:pPr>
              <w:rPr>
                <w:rFonts w:eastAsia="MS Mincho"/>
                <w:lang w:eastAsia="ja-JP" w:bidi="th-TH"/>
              </w:rPr>
            </w:pPr>
          </w:p>
        </w:tc>
        <w:tc>
          <w:tcPr>
            <w:tcW w:w="1589" w:type="dxa"/>
            <w:hideMark/>
          </w:tcPr>
          <w:p w14:paraId="775EA931" w14:textId="77777777" w:rsidR="00A43017" w:rsidRDefault="00A43017">
            <w:pPr>
              <w:rPr>
                <w:rFonts w:eastAsia="MS Mincho"/>
                <w:lang w:eastAsia="ja-JP" w:bidi="th-TH"/>
              </w:rPr>
            </w:pPr>
            <w:r>
              <w:rPr>
                <w:rFonts w:eastAsia="MS Mincho"/>
                <w:lang w:val="cs-CZ" w:eastAsia="cs-CZ" w:bidi="th-TH"/>
              </w:rPr>
              <w:t>50.000 t</w:t>
            </w:r>
          </w:p>
          <w:p w14:paraId="058DA388" w14:textId="77777777" w:rsidR="00A43017" w:rsidRDefault="00A43017">
            <w:pPr>
              <w:rPr>
                <w:rFonts w:eastAsia="MS Mincho"/>
                <w:lang w:eastAsia="ja-JP" w:bidi="th-TH"/>
              </w:rPr>
            </w:pPr>
          </w:p>
        </w:tc>
      </w:tr>
    </w:tbl>
    <w:p w14:paraId="69E4ECB4" w14:textId="77777777" w:rsidR="00A43017" w:rsidRDefault="00A43017">
      <w:pPr>
        <w:rPr>
          <w:rFonts w:eastAsia="MS Mincho"/>
          <w:vanish/>
          <w:color w:val="008000"/>
          <w:lang w:eastAsia="ja-JP" w:bidi="th-TH"/>
        </w:rPr>
      </w:pPr>
    </w:p>
    <w:p w14:paraId="0E599993" w14:textId="77777777" w:rsidR="00A43017" w:rsidRDefault="00A43017">
      <w:pPr>
        <w:rPr>
          <w:rFonts w:eastAsia="MS Mincho"/>
          <w:vanish/>
          <w:color w:val="008000"/>
          <w:lang w:val="en-US" w:eastAsia="ja-JP" w:bidi="th-TH"/>
        </w:rPr>
      </w:pPr>
    </w:p>
    <w:p w14:paraId="1E654A43" w14:textId="77777777" w:rsidR="00A43017" w:rsidRDefault="00A43017">
      <w:pPr>
        <w:rPr>
          <w:rFonts w:eastAsia="MS Mincho"/>
          <w:vanish/>
          <w:color w:val="008000"/>
          <w:lang w:eastAsia="ja-JP" w:bidi="th-TH"/>
        </w:rPr>
      </w:pPr>
    </w:p>
    <w:p w14:paraId="2EDEA61C" w14:textId="77777777" w:rsidR="00A43017" w:rsidRDefault="00A43017">
      <w:pPr>
        <w:rPr>
          <w:vanish/>
          <w:color w:val="FFC000"/>
        </w:rPr>
      </w:pPr>
      <w:r>
        <w:rPr>
          <w:vanish/>
          <w:color w:val="FFC000"/>
        </w:rPr>
        <w:t>WGK output for Switzerland</w:t>
      </w:r>
    </w:p>
    <w:p w14:paraId="2E975BBC" w14:textId="77777777" w:rsidR="00A43017" w:rsidRDefault="00A43017">
      <w:pPr>
        <w:rPr>
          <w:rFonts w:eastAsia="MS Mincho"/>
          <w:vanish/>
          <w:color w:val="008000"/>
          <w:lang w:val="en-US" w:eastAsia="ja-JP" w:bidi="th-TH"/>
        </w:rPr>
      </w:pPr>
    </w:p>
    <w:p w14:paraId="7FA713C9" w14:textId="77777777" w:rsidR="00A43017" w:rsidRDefault="00A43017">
      <w:pPr>
        <w:rPr>
          <w:vanish/>
          <w:color w:val="FFC000"/>
          <w:lang w:val="en-US"/>
        </w:rPr>
      </w:pPr>
      <w:r>
        <w:rPr>
          <w:vanish/>
          <w:color w:val="FFC000"/>
          <w:lang w:val="en-US"/>
        </w:rPr>
        <w:t>WGK output for Netherlands</w:t>
      </w:r>
    </w:p>
    <w:p w14:paraId="47AEF3B7" w14:textId="77777777" w:rsidR="00A43017" w:rsidRDefault="00A43017">
      <w:pPr>
        <w:rPr>
          <w:vanish/>
          <w:color w:val="008000"/>
          <w:lang w:val="en-US"/>
        </w:rPr>
      </w:pPr>
    </w:p>
    <w:p w14:paraId="1DC88A53" w14:textId="77777777" w:rsidR="00A43017" w:rsidRDefault="00A43017">
      <w:pPr>
        <w:rPr>
          <w:vanish/>
          <w:color w:val="FFC000"/>
          <w:lang w:val="en-US"/>
        </w:rPr>
      </w:pPr>
      <w:r>
        <w:rPr>
          <w:vanish/>
          <w:color w:val="FFC000"/>
          <w:lang w:val="en-US"/>
        </w:rPr>
        <w:t>WGK output for Germany and Austria</w:t>
      </w:r>
    </w:p>
    <w:p w14:paraId="316F59A3" w14:textId="77777777" w:rsidR="00A43017" w:rsidRDefault="00A43017">
      <w:pPr>
        <w:rPr>
          <w:vanish/>
          <w:color w:val="008000"/>
        </w:rPr>
      </w:pPr>
    </w:p>
    <w:p w14:paraId="17CE80A2" w14:textId="77777777" w:rsidR="00A43017" w:rsidRDefault="00A43017">
      <w:pPr>
        <w:rPr>
          <w:vanish/>
          <w:color w:val="008000"/>
          <w:lang w:val="en-US"/>
        </w:rPr>
      </w:pPr>
    </w:p>
    <w:p w14:paraId="68298617" w14:textId="77777777" w:rsidR="00A43017" w:rsidRDefault="00A43017">
      <w:pPr>
        <w:rPr>
          <w:vanish/>
          <w:color w:val="008000"/>
          <w:lang w:val="en-US" w:bidi="th-TH"/>
        </w:rPr>
      </w:pPr>
    </w:p>
    <w:p w14:paraId="1C0A05E3" w14:textId="77777777" w:rsidR="00A43017" w:rsidRDefault="00A43017">
      <w:pPr>
        <w:rPr>
          <w:vanish/>
          <w:color w:val="008000"/>
          <w:lang w:val="en-US" w:bidi="th-TH"/>
        </w:rPr>
      </w:pPr>
    </w:p>
    <w:p w14:paraId="47908DA9" w14:textId="77777777" w:rsidR="00A43017" w:rsidRDefault="00A43017">
      <w:pPr>
        <w:rPr>
          <w:vanish/>
          <w:color w:val="008000"/>
          <w:lang w:val="en-US"/>
        </w:rPr>
      </w:pPr>
    </w:p>
    <w:p w14:paraId="0F976F14" w14:textId="77777777" w:rsidR="00A43017" w:rsidRDefault="00A43017">
      <w:pPr>
        <w:rPr>
          <w:vanish/>
          <w:color w:val="008000"/>
          <w:lang w:val="en-US"/>
        </w:rPr>
      </w:pPr>
    </w:p>
    <w:p w14:paraId="3F8D0E35" w14:textId="77777777" w:rsidR="00A43017" w:rsidRDefault="00A43017">
      <w:pPr>
        <w:rPr>
          <w:vanish/>
          <w:color w:val="008000"/>
          <w:lang w:val="en-US"/>
        </w:rPr>
      </w:pPr>
    </w:p>
    <w:p w14:paraId="2166ED15" w14:textId="77777777" w:rsidR="00A43017" w:rsidRDefault="00A43017">
      <w:pPr>
        <w:rPr>
          <w:vanish/>
          <w:color w:val="008000"/>
          <w:lang w:val="en-US"/>
        </w:rPr>
      </w:pPr>
    </w:p>
    <w:p w14:paraId="04A212B4" w14:textId="77777777" w:rsidR="00A43017" w:rsidRDefault="00A43017">
      <w:pPr>
        <w:rPr>
          <w:vanish/>
          <w:color w:val="008000"/>
          <w:lang w:val="en-US"/>
        </w:rPr>
      </w:pPr>
    </w:p>
    <w:p w14:paraId="58B42F39" w14:textId="77777777" w:rsidR="00A43017" w:rsidRDefault="00A43017">
      <w:pPr>
        <w:rPr>
          <w:vanish/>
          <w:color w:val="008000"/>
          <w:lang w:val="en-US"/>
        </w:rPr>
      </w:pPr>
    </w:p>
    <w:p w14:paraId="13848184" w14:textId="77777777" w:rsidR="00A43017" w:rsidRDefault="00A43017">
      <w:pPr>
        <w:rPr>
          <w:vanish/>
          <w:color w:val="FFC000"/>
          <w:lang w:val="en-US"/>
        </w:rPr>
      </w:pPr>
      <w:r>
        <w:rPr>
          <w:vanish/>
          <w:color w:val="FFC000"/>
          <w:lang w:val="en-US"/>
        </w:rPr>
        <w:t>DELTA-0121 begin</w:t>
      </w:r>
    </w:p>
    <w:p w14:paraId="5D695654" w14:textId="77777777" w:rsidR="00A43017" w:rsidRDefault="00A43017">
      <w:pPr>
        <w:rPr>
          <w:vanish/>
          <w:color w:val="008000"/>
          <w:lang w:val="en-US"/>
        </w:rPr>
      </w:pPr>
    </w:p>
    <w:p w14:paraId="2D21C941" w14:textId="77777777" w:rsidR="00A43017" w:rsidRDefault="00A43017">
      <w:pPr>
        <w:rPr>
          <w:vanish/>
          <w:color w:val="008000"/>
          <w:lang w:val="en-US"/>
        </w:rPr>
      </w:pPr>
    </w:p>
    <w:p w14:paraId="04329C4E" w14:textId="77777777" w:rsidR="00A43017" w:rsidRDefault="00A43017">
      <w:pPr>
        <w:rPr>
          <w:vanish/>
          <w:color w:val="FFC000"/>
          <w:lang w:val="en-US"/>
        </w:rPr>
      </w:pPr>
      <w:r>
        <w:rPr>
          <w:vanish/>
          <w:color w:val="FFC000"/>
          <w:lang w:val="en-US"/>
        </w:rPr>
        <w:t>DELTA-0121 end</w:t>
      </w:r>
    </w:p>
    <w:p w14:paraId="24A32013" w14:textId="77777777" w:rsidR="00A43017" w:rsidRDefault="00A43017">
      <w:pPr>
        <w:rPr>
          <w:vanish/>
          <w:color w:val="008000"/>
          <w:lang w:val="en-US"/>
        </w:rPr>
      </w:pPr>
    </w:p>
    <w:p w14:paraId="2112342C" w14:textId="77777777" w:rsidR="00A43017" w:rsidRDefault="00A43017">
      <w:pPr>
        <w:rPr>
          <w:rFonts w:eastAsia="MS Mincho"/>
          <w:vanish/>
          <w:color w:val="1F497D"/>
          <w:lang w:val="en-US" w:eastAsia="ja-JP" w:bidi="th-TH"/>
        </w:rPr>
      </w:pPr>
      <w:r>
        <w:rPr>
          <w:rFonts w:eastAsia="MS Mincho"/>
          <w:vanish/>
          <w:color w:val="1F497D"/>
          <w:lang w:val="en-US" w:eastAsia="ja-JP" w:bidi="th-TH"/>
        </w:rPr>
        <w:t>Detergents Regulation EC 648/2004</w:t>
      </w:r>
    </w:p>
    <w:p w14:paraId="52684976" w14:textId="77777777" w:rsidR="00A43017" w:rsidRDefault="00A43017">
      <w:pPr>
        <w:rPr>
          <w:vanish/>
          <w:color w:val="008000"/>
          <w:lang w:val="en-US"/>
        </w:rPr>
      </w:pPr>
    </w:p>
    <w:p w14:paraId="05D706AB" w14:textId="77777777" w:rsidR="00A43017" w:rsidRDefault="00A43017">
      <w:pPr>
        <w:rPr>
          <w:vanish/>
          <w:color w:val="008000"/>
          <w:lang w:val="en-US"/>
        </w:rPr>
      </w:pPr>
    </w:p>
    <w:p w14:paraId="25277696" w14:textId="77777777" w:rsidR="00A43017" w:rsidRDefault="00A43017">
      <w:pPr>
        <w:rPr>
          <w:vanish/>
          <w:color w:val="008000"/>
          <w:lang w:val="en-US"/>
        </w:rPr>
      </w:pPr>
    </w:p>
    <w:p w14:paraId="75FD0F43" w14:textId="77777777" w:rsidR="00A43017" w:rsidRDefault="00A43017">
      <w:pPr>
        <w:rPr>
          <w:vanish/>
          <w:color w:val="008000"/>
          <w:lang w:val="en-US"/>
        </w:rPr>
      </w:pPr>
    </w:p>
    <w:p w14:paraId="083F7514" w14:textId="77777777" w:rsidR="00A43017" w:rsidRDefault="00A43017">
      <w:pPr>
        <w:rPr>
          <w:vanish/>
          <w:color w:val="008000"/>
        </w:rPr>
      </w:pPr>
    </w:p>
    <w:p w14:paraId="057B3DEF" w14:textId="77777777" w:rsidR="00A43017" w:rsidRDefault="00A43017">
      <w:pPr>
        <w:rPr>
          <w:vanish/>
          <w:color w:val="008000"/>
        </w:rPr>
      </w:pPr>
    </w:p>
    <w:p w14:paraId="6403C01B" w14:textId="77777777" w:rsidR="00A43017" w:rsidRDefault="00A43017">
      <w:pPr>
        <w:rPr>
          <w:vanish/>
          <w:color w:val="008000"/>
        </w:rPr>
      </w:pPr>
    </w:p>
    <w:p w14:paraId="7EEDB42E" w14:textId="77777777" w:rsidR="00A43017" w:rsidRDefault="00A43017">
      <w:pPr>
        <w:rPr>
          <w:vanish/>
          <w:color w:val="008000"/>
        </w:rPr>
      </w:pPr>
    </w:p>
    <w:p w14:paraId="002649E4" w14:textId="77777777" w:rsidR="00A43017" w:rsidRDefault="00A43017">
      <w:pPr>
        <w:rPr>
          <w:vanish/>
          <w:color w:val="008000"/>
          <w:lang w:val="en-GB"/>
        </w:rPr>
      </w:pPr>
    </w:p>
    <w:p w14:paraId="57ED68FF" w14:textId="77777777" w:rsidR="00A43017" w:rsidRDefault="00A43017">
      <w:pPr>
        <w:rPr>
          <w:vanish/>
          <w:color w:val="008000"/>
          <w:lang w:val="en-GB"/>
        </w:rPr>
      </w:pPr>
    </w:p>
    <w:p w14:paraId="49E1EF2E" w14:textId="77777777" w:rsidR="00A43017" w:rsidRDefault="00A43017">
      <w:pPr>
        <w:pStyle w:val="30SDSSubHeaderBold-075cmindented"/>
        <w:rPr>
          <w:lang w:val="en-US" w:bidi="th-TH"/>
        </w:rPr>
      </w:pPr>
      <w:r>
        <w:rPr>
          <w:lang w:val="cs-CZ" w:eastAsia="cs-CZ" w:bidi="th-TH"/>
        </w:rPr>
        <w:t>Jiné předpisy</w:t>
      </w:r>
      <w:r>
        <w:rPr>
          <w:lang w:val="en-US" w:bidi="th-TH"/>
        </w:rPr>
        <w:t>:</w:t>
      </w:r>
    </w:p>
    <w:p w14:paraId="7BA19930" w14:textId="77777777" w:rsidR="00A43017" w:rsidRDefault="00A43017">
      <w:pPr>
        <w:rPr>
          <w:vanish/>
          <w:color w:val="008000"/>
        </w:rPr>
      </w:pPr>
    </w:p>
    <w:p w14:paraId="017ED2B5" w14:textId="77777777" w:rsidR="00A43017" w:rsidRDefault="00A43017">
      <w:pPr>
        <w:rPr>
          <w:vanish/>
          <w:color w:val="BFBFBF"/>
        </w:rPr>
      </w:pPr>
    </w:p>
    <w:tbl>
      <w:tblPr>
        <w:tblW w:w="0" w:type="auto"/>
        <w:tblInd w:w="426" w:type="dxa"/>
        <w:tblLayout w:type="fixed"/>
        <w:tblCellMar>
          <w:left w:w="70" w:type="dxa"/>
          <w:right w:w="70" w:type="dxa"/>
        </w:tblCellMar>
        <w:tblLook w:val="04A0" w:firstRow="1" w:lastRow="0" w:firstColumn="1" w:lastColumn="0" w:noHBand="0" w:noVBand="1"/>
      </w:tblPr>
      <w:tblGrid>
        <w:gridCol w:w="8575"/>
      </w:tblGrid>
      <w:tr w:rsidR="00A43017" w:rsidRPr="000A62BF" w14:paraId="6501B8FC" w14:textId="77777777">
        <w:tc>
          <w:tcPr>
            <w:tcW w:w="8575" w:type="dxa"/>
            <w:hideMark/>
          </w:tcPr>
          <w:p w14:paraId="79661E6D" w14:textId="77777777" w:rsidR="00A43017" w:rsidRDefault="00A43017">
            <w:pPr>
              <w:rPr>
                <w:lang w:bidi="th-TH"/>
              </w:rPr>
            </w:pPr>
            <w:r>
              <w:rPr>
                <w:lang w:val="cs-CZ" w:eastAsia="cs-CZ" w:bidi="th-TH"/>
              </w:rPr>
              <w:t>Výrobek je hodnocen a značen podle směrnic ES nebo příslušných národních zákonů.</w:t>
            </w:r>
          </w:p>
          <w:p w14:paraId="5DAA3009" w14:textId="77777777" w:rsidR="00A43017" w:rsidRPr="000A62BF" w:rsidRDefault="00A43017">
            <w:pPr>
              <w:rPr>
                <w:rFonts w:eastAsia="MS Mincho"/>
                <w:lang w:eastAsia="ja-JP" w:bidi="th-TH"/>
              </w:rPr>
            </w:pPr>
          </w:p>
        </w:tc>
      </w:tr>
    </w:tbl>
    <w:p w14:paraId="0E229515" w14:textId="77777777" w:rsidR="00A43017" w:rsidRDefault="00A43017">
      <w:pPr>
        <w:rPr>
          <w:vanish/>
          <w:color w:val="008000"/>
          <w:lang w:val="en-US"/>
        </w:rPr>
      </w:pPr>
    </w:p>
    <w:p w14:paraId="5FBE11EE" w14:textId="77777777" w:rsidR="00A43017" w:rsidRDefault="00A43017">
      <w:pPr>
        <w:rPr>
          <w:vanish/>
          <w:color w:val="008000"/>
          <w:lang w:val="en-US"/>
        </w:rPr>
      </w:pPr>
    </w:p>
    <w:p w14:paraId="19C2C65C" w14:textId="77777777" w:rsidR="00A43017" w:rsidRDefault="00A43017">
      <w:pPr>
        <w:rPr>
          <w:vanish/>
          <w:color w:val="008000"/>
          <w:lang w:val="nl-NL"/>
        </w:rPr>
      </w:pPr>
    </w:p>
    <w:p w14:paraId="6040644D" w14:textId="77777777" w:rsidR="00A43017" w:rsidRDefault="00A43017">
      <w:pPr>
        <w:rPr>
          <w:vanish/>
          <w:color w:val="008000"/>
          <w:lang w:val="en-US"/>
        </w:rPr>
      </w:pPr>
    </w:p>
    <w:p w14:paraId="2154D69C" w14:textId="77777777" w:rsidR="00A43017" w:rsidRDefault="00A43017">
      <w:pPr>
        <w:rPr>
          <w:vanish/>
          <w:color w:val="008000"/>
          <w:lang w:val="nl-NL"/>
        </w:rPr>
      </w:pPr>
    </w:p>
    <w:p w14:paraId="4EB9E315" w14:textId="77777777" w:rsidR="00A43017" w:rsidRDefault="00A43017">
      <w:pPr>
        <w:rPr>
          <w:vanish/>
          <w:color w:val="008000"/>
        </w:rPr>
      </w:pPr>
    </w:p>
    <w:p w14:paraId="4C497040" w14:textId="77777777" w:rsidR="00A43017" w:rsidRDefault="00A43017">
      <w:pPr>
        <w:rPr>
          <w:vanish/>
          <w:color w:val="008000"/>
          <w:lang w:val="nl-NL"/>
        </w:rPr>
      </w:pPr>
    </w:p>
    <w:p w14:paraId="38641600" w14:textId="77777777" w:rsidR="00A43017" w:rsidRDefault="00A43017">
      <w:pPr>
        <w:rPr>
          <w:vanish/>
          <w:color w:val="008000"/>
          <w:lang w:val="nl-NL"/>
        </w:rPr>
      </w:pPr>
    </w:p>
    <w:p w14:paraId="72ACD42A" w14:textId="77777777" w:rsidR="00A43017" w:rsidRDefault="00A43017">
      <w:pPr>
        <w:rPr>
          <w:vanish/>
          <w:color w:val="008000"/>
          <w:lang w:val="fr-FR"/>
        </w:rPr>
      </w:pPr>
    </w:p>
    <w:p w14:paraId="6B544B1D" w14:textId="77777777" w:rsidR="00A43017" w:rsidRDefault="00A43017">
      <w:pPr>
        <w:rPr>
          <w:vanish/>
          <w:color w:val="FFC000"/>
        </w:rPr>
      </w:pPr>
      <w:r>
        <w:rPr>
          <w:vanish/>
          <w:color w:val="FFC000"/>
        </w:rPr>
        <w:t>DELTA-0050</w:t>
      </w:r>
    </w:p>
    <w:p w14:paraId="1BD27B1E" w14:textId="77777777" w:rsidR="00A43017" w:rsidRDefault="00A43017">
      <w:pPr>
        <w:rPr>
          <w:vanish/>
          <w:color w:val="008000"/>
          <w:lang w:val="fr-FR"/>
        </w:rPr>
      </w:pPr>
    </w:p>
    <w:p w14:paraId="74C9F0CE" w14:textId="77777777" w:rsidR="00A43017" w:rsidRDefault="00A43017">
      <w:pPr>
        <w:pStyle w:val="20SDSSubsectionHeaderforEU"/>
        <w:rPr>
          <w:rFonts w:ascii="Arial Bold" w:hAnsi="Arial Bold" w:cs="Arial Bold"/>
          <w:vanish/>
          <w:color w:val="C0C0C0"/>
        </w:rPr>
      </w:pPr>
    </w:p>
    <w:p w14:paraId="022816E9" w14:textId="77777777" w:rsidR="00A43017" w:rsidRDefault="00A43017">
      <w:pPr>
        <w:rPr>
          <w:vanish/>
          <w:color w:val="008000"/>
          <w:lang w:val="en-US"/>
        </w:rPr>
      </w:pPr>
    </w:p>
    <w:p w14:paraId="570396B9" w14:textId="77777777" w:rsidR="00A43017" w:rsidRDefault="00A43017">
      <w:pPr>
        <w:pStyle w:val="20SDSSubsectionHeaderforEU"/>
      </w:pPr>
      <w:r>
        <w:t xml:space="preserve">15.2 </w:t>
      </w:r>
      <w:r>
        <w:rPr>
          <w:lang w:val="cs-CZ" w:eastAsia="cs-CZ"/>
        </w:rPr>
        <w:t>Posouzení chemické bezpečnosti</w:t>
      </w:r>
    </w:p>
    <w:p w14:paraId="3FBA2C3F" w14:textId="77777777" w:rsidR="00A43017" w:rsidRDefault="00A43017">
      <w:pPr>
        <w:rPr>
          <w:vanish/>
          <w:color w:val="008000"/>
          <w:lang w:val="en-GB"/>
        </w:rPr>
      </w:pPr>
    </w:p>
    <w:p w14:paraId="64405316" w14:textId="77777777" w:rsidR="00A43017" w:rsidRPr="000A62BF" w:rsidRDefault="00A43017">
      <w:pPr>
        <w:rPr>
          <w:lang w:val="en-GB"/>
        </w:rPr>
      </w:pPr>
      <w:r>
        <w:rPr>
          <w:lang w:val="cs-CZ" w:eastAsia="cs-CZ"/>
        </w:rPr>
        <w:t>The supplier has not carried out evaluation of chemical safety.</w:t>
      </w:r>
    </w:p>
    <w:p w14:paraId="12C069E8" w14:textId="77777777" w:rsidR="00A43017" w:rsidRDefault="00A43017">
      <w:pPr>
        <w:rPr>
          <w:vanish/>
          <w:color w:val="008000"/>
          <w:lang w:val="en-US"/>
        </w:rPr>
      </w:pPr>
    </w:p>
    <w:p w14:paraId="7AABA6DE" w14:textId="77777777" w:rsidR="00A43017" w:rsidRDefault="00A43017">
      <w:pPr>
        <w:rPr>
          <w:rFonts w:cs="Times New Roman"/>
          <w:vanish/>
          <w:color w:val="008000"/>
          <w:lang w:val="en-GB"/>
        </w:rPr>
      </w:pPr>
    </w:p>
    <w:p w14:paraId="262D9EB1" w14:textId="77777777" w:rsidR="00A43017" w:rsidRDefault="00A43017">
      <w:pPr>
        <w:pStyle w:val="12SDSSectionHeaderforEU"/>
        <w:rPr>
          <w:lang w:val="en-US"/>
        </w:rPr>
      </w:pPr>
      <w:r>
        <w:rPr>
          <w:lang w:val="cs-CZ" w:eastAsia="cs-CZ"/>
        </w:rPr>
        <w:t>ODDÍL 16: Další informace</w:t>
      </w:r>
    </w:p>
    <w:p w14:paraId="3F2DB282" w14:textId="77777777" w:rsidR="00A43017" w:rsidRDefault="00A43017">
      <w:pPr>
        <w:rPr>
          <w:vanish/>
          <w:color w:val="FF00FF"/>
          <w:lang w:val="en-GB"/>
        </w:rPr>
      </w:pPr>
    </w:p>
    <w:p w14:paraId="572606A2" w14:textId="77777777" w:rsidR="00A43017" w:rsidRDefault="00A43017">
      <w:pPr>
        <w:rPr>
          <w:noProof/>
          <w:vanish/>
          <w:color w:val="008000"/>
          <w:lang w:val="en-US"/>
        </w:rPr>
      </w:pPr>
    </w:p>
    <w:p w14:paraId="68D953C9" w14:textId="77777777" w:rsidR="00A43017" w:rsidRDefault="00A43017">
      <w:pPr>
        <w:rPr>
          <w:vanish/>
          <w:color w:val="008000"/>
          <w:lang w:val="en-US"/>
        </w:rPr>
      </w:pPr>
    </w:p>
    <w:p w14:paraId="7470252D" w14:textId="77777777" w:rsidR="00A43017" w:rsidRDefault="00A43017">
      <w:pPr>
        <w:pStyle w:val="30SDSSubHeaderBold-075cmindented"/>
        <w:rPr>
          <w:lang w:val="en-US"/>
        </w:rPr>
      </w:pPr>
      <w:r>
        <w:rPr>
          <w:vanish/>
          <w:color w:val="FF0000"/>
          <w:lang w:val="en-US"/>
        </w:rPr>
        <w:t>[</w:t>
      </w:r>
      <w:r>
        <w:rPr>
          <w:lang w:val="cs-CZ" w:eastAsia="cs-CZ"/>
        </w:rPr>
        <w:t>Plný text H-prohlášení</w:t>
      </w:r>
    </w:p>
    <w:tbl>
      <w:tblPr>
        <w:tblW w:w="8719" w:type="dxa"/>
        <w:tblInd w:w="425" w:type="dxa"/>
        <w:tblLayout w:type="fixed"/>
        <w:tblCellMar>
          <w:left w:w="70" w:type="dxa"/>
          <w:right w:w="70" w:type="dxa"/>
        </w:tblCellMar>
        <w:tblLook w:val="0000" w:firstRow="0" w:lastRow="0" w:firstColumn="0" w:lastColumn="0" w:noHBand="0" w:noVBand="0"/>
      </w:tblPr>
      <w:tblGrid>
        <w:gridCol w:w="2767"/>
        <w:gridCol w:w="283"/>
        <w:gridCol w:w="5669"/>
      </w:tblGrid>
      <w:tr w:rsidR="00A43017" w14:paraId="1B11FA66" w14:textId="77777777">
        <w:trPr>
          <w:hidden/>
        </w:trPr>
        <w:tc>
          <w:tcPr>
            <w:tcW w:w="2767" w:type="dxa"/>
          </w:tcPr>
          <w:p w14:paraId="0D4F236A" w14:textId="77777777" w:rsidR="00A43017" w:rsidRDefault="00A43017">
            <w:pPr>
              <w:rPr>
                <w:color w:val="008000"/>
                <w:lang w:val="fr-FR"/>
              </w:rPr>
            </w:pPr>
            <w:r>
              <w:rPr>
                <w:vanish/>
                <w:color w:val="FF0000"/>
                <w:lang w:val="en-US"/>
              </w:rPr>
              <w:t>]</w:t>
            </w:r>
            <w:r>
              <w:rPr>
                <w:lang w:val="cs-CZ" w:eastAsia="cs-CZ"/>
              </w:rPr>
              <w:t>EUH066</w:t>
            </w:r>
          </w:p>
        </w:tc>
        <w:tc>
          <w:tcPr>
            <w:tcW w:w="283" w:type="dxa"/>
          </w:tcPr>
          <w:p w14:paraId="300E5AEC" w14:textId="77777777" w:rsidR="00A43017" w:rsidRDefault="00A43017">
            <w:pPr>
              <w:rPr>
                <w:lang w:val="en-GB"/>
              </w:rPr>
            </w:pPr>
            <w:r>
              <w:rPr>
                <w:lang w:val="en-GB"/>
              </w:rPr>
              <w:t>:</w:t>
            </w:r>
          </w:p>
        </w:tc>
        <w:tc>
          <w:tcPr>
            <w:tcW w:w="5669" w:type="dxa"/>
          </w:tcPr>
          <w:p w14:paraId="31C2D92A" w14:textId="77777777" w:rsidR="00A43017" w:rsidRDefault="00A43017">
            <w:pPr>
              <w:rPr>
                <w:lang w:val="da-DK"/>
              </w:rPr>
            </w:pPr>
            <w:r>
              <w:rPr>
                <w:lang w:val="cs-CZ" w:eastAsia="cs-CZ"/>
              </w:rPr>
              <w:t>Opakovaná expozice může způsobit vysušení nebo popraskání kůže.</w:t>
            </w:r>
          </w:p>
        </w:tc>
      </w:tr>
      <w:tr w:rsidR="00A43017" w14:paraId="37C4E996" w14:textId="77777777">
        <w:tc>
          <w:tcPr>
            <w:tcW w:w="2767" w:type="dxa"/>
          </w:tcPr>
          <w:p w14:paraId="1BBFE23D" w14:textId="77777777" w:rsidR="00A43017" w:rsidRDefault="00A43017">
            <w:pPr>
              <w:rPr>
                <w:color w:val="008000"/>
                <w:lang w:val="fr-FR"/>
              </w:rPr>
            </w:pPr>
            <w:r>
              <w:rPr>
                <w:lang w:val="cs-CZ" w:eastAsia="cs-CZ"/>
              </w:rPr>
              <w:t>H225</w:t>
            </w:r>
          </w:p>
        </w:tc>
        <w:tc>
          <w:tcPr>
            <w:tcW w:w="283" w:type="dxa"/>
          </w:tcPr>
          <w:p w14:paraId="2B570711" w14:textId="77777777" w:rsidR="00A43017" w:rsidRDefault="00A43017">
            <w:pPr>
              <w:rPr>
                <w:lang w:val="en-GB"/>
              </w:rPr>
            </w:pPr>
            <w:r>
              <w:rPr>
                <w:lang w:val="en-GB"/>
              </w:rPr>
              <w:t>:</w:t>
            </w:r>
          </w:p>
        </w:tc>
        <w:tc>
          <w:tcPr>
            <w:tcW w:w="5669" w:type="dxa"/>
          </w:tcPr>
          <w:p w14:paraId="44B6E6E6" w14:textId="77777777" w:rsidR="00A43017" w:rsidRDefault="00A43017">
            <w:pPr>
              <w:rPr>
                <w:lang w:val="da-DK"/>
              </w:rPr>
            </w:pPr>
            <w:r>
              <w:rPr>
                <w:lang w:val="cs-CZ" w:eastAsia="cs-CZ"/>
              </w:rPr>
              <w:t>Vysoce hořlavá kapalina a páry.</w:t>
            </w:r>
          </w:p>
        </w:tc>
      </w:tr>
      <w:tr w:rsidR="00A43017" w14:paraId="7A82BD56" w14:textId="77777777">
        <w:tc>
          <w:tcPr>
            <w:tcW w:w="2767" w:type="dxa"/>
          </w:tcPr>
          <w:p w14:paraId="1841E5C7" w14:textId="77777777" w:rsidR="00A43017" w:rsidRDefault="00A43017">
            <w:pPr>
              <w:rPr>
                <w:color w:val="008000"/>
                <w:lang w:val="fr-FR"/>
              </w:rPr>
            </w:pPr>
            <w:r>
              <w:rPr>
                <w:lang w:val="cs-CZ" w:eastAsia="cs-CZ"/>
              </w:rPr>
              <w:t>H226</w:t>
            </w:r>
          </w:p>
        </w:tc>
        <w:tc>
          <w:tcPr>
            <w:tcW w:w="283" w:type="dxa"/>
          </w:tcPr>
          <w:p w14:paraId="3318C54E" w14:textId="77777777" w:rsidR="00A43017" w:rsidRDefault="00A43017">
            <w:pPr>
              <w:rPr>
                <w:lang w:val="en-GB"/>
              </w:rPr>
            </w:pPr>
            <w:r>
              <w:rPr>
                <w:lang w:val="en-GB"/>
              </w:rPr>
              <w:t>:</w:t>
            </w:r>
          </w:p>
        </w:tc>
        <w:tc>
          <w:tcPr>
            <w:tcW w:w="5669" w:type="dxa"/>
          </w:tcPr>
          <w:p w14:paraId="58561C26" w14:textId="77777777" w:rsidR="00A43017" w:rsidRDefault="00A43017">
            <w:pPr>
              <w:rPr>
                <w:lang w:val="da-DK"/>
              </w:rPr>
            </w:pPr>
            <w:r>
              <w:rPr>
                <w:lang w:val="cs-CZ" w:eastAsia="cs-CZ"/>
              </w:rPr>
              <w:t>Hořlavá kapalina a páry.</w:t>
            </w:r>
          </w:p>
        </w:tc>
      </w:tr>
      <w:tr w:rsidR="00A43017" w14:paraId="505C633B" w14:textId="77777777">
        <w:tc>
          <w:tcPr>
            <w:tcW w:w="2767" w:type="dxa"/>
          </w:tcPr>
          <w:p w14:paraId="04A67CCA" w14:textId="77777777" w:rsidR="00A43017" w:rsidRDefault="00A43017">
            <w:pPr>
              <w:rPr>
                <w:color w:val="008000"/>
                <w:lang w:val="fr-FR"/>
              </w:rPr>
            </w:pPr>
            <w:r>
              <w:rPr>
                <w:lang w:val="cs-CZ" w:eastAsia="cs-CZ"/>
              </w:rPr>
              <w:t>H228</w:t>
            </w:r>
          </w:p>
        </w:tc>
        <w:tc>
          <w:tcPr>
            <w:tcW w:w="283" w:type="dxa"/>
          </w:tcPr>
          <w:p w14:paraId="020DFE45" w14:textId="77777777" w:rsidR="00A43017" w:rsidRDefault="00A43017">
            <w:pPr>
              <w:rPr>
                <w:lang w:val="en-GB"/>
              </w:rPr>
            </w:pPr>
            <w:r>
              <w:rPr>
                <w:lang w:val="en-GB"/>
              </w:rPr>
              <w:t>:</w:t>
            </w:r>
          </w:p>
        </w:tc>
        <w:tc>
          <w:tcPr>
            <w:tcW w:w="5669" w:type="dxa"/>
          </w:tcPr>
          <w:p w14:paraId="6DE048F9" w14:textId="77777777" w:rsidR="00A43017" w:rsidRDefault="00A43017">
            <w:pPr>
              <w:rPr>
                <w:lang w:val="da-DK"/>
              </w:rPr>
            </w:pPr>
            <w:r>
              <w:rPr>
                <w:lang w:val="cs-CZ" w:eastAsia="cs-CZ"/>
              </w:rPr>
              <w:t>Hořlavá tuhá látka.</w:t>
            </w:r>
          </w:p>
        </w:tc>
      </w:tr>
      <w:tr w:rsidR="00A43017" w14:paraId="3ED26263" w14:textId="77777777">
        <w:tc>
          <w:tcPr>
            <w:tcW w:w="2767" w:type="dxa"/>
          </w:tcPr>
          <w:p w14:paraId="0357B910" w14:textId="77777777" w:rsidR="00A43017" w:rsidRDefault="00A43017">
            <w:pPr>
              <w:rPr>
                <w:color w:val="008000"/>
                <w:lang w:val="fr-FR"/>
              </w:rPr>
            </w:pPr>
            <w:r>
              <w:rPr>
                <w:lang w:val="cs-CZ" w:eastAsia="cs-CZ"/>
              </w:rPr>
              <w:t>H261</w:t>
            </w:r>
          </w:p>
        </w:tc>
        <w:tc>
          <w:tcPr>
            <w:tcW w:w="283" w:type="dxa"/>
          </w:tcPr>
          <w:p w14:paraId="57633A22" w14:textId="77777777" w:rsidR="00A43017" w:rsidRDefault="00A43017">
            <w:pPr>
              <w:rPr>
                <w:lang w:val="en-GB"/>
              </w:rPr>
            </w:pPr>
            <w:r>
              <w:rPr>
                <w:lang w:val="en-GB"/>
              </w:rPr>
              <w:t>:</w:t>
            </w:r>
          </w:p>
        </w:tc>
        <w:tc>
          <w:tcPr>
            <w:tcW w:w="5669" w:type="dxa"/>
          </w:tcPr>
          <w:p w14:paraId="14BA0159" w14:textId="77777777" w:rsidR="00A43017" w:rsidRDefault="00A43017">
            <w:pPr>
              <w:rPr>
                <w:lang w:val="da-DK"/>
              </w:rPr>
            </w:pPr>
            <w:r>
              <w:rPr>
                <w:lang w:val="cs-CZ" w:eastAsia="cs-CZ"/>
              </w:rPr>
              <w:t>Při styku s vodou uvolňuje hořlavé plyny.</w:t>
            </w:r>
          </w:p>
        </w:tc>
      </w:tr>
      <w:tr w:rsidR="00A43017" w14:paraId="33C5E3ED" w14:textId="77777777">
        <w:tc>
          <w:tcPr>
            <w:tcW w:w="2767" w:type="dxa"/>
          </w:tcPr>
          <w:p w14:paraId="28154C81" w14:textId="77777777" w:rsidR="00A43017" w:rsidRDefault="00A43017">
            <w:pPr>
              <w:rPr>
                <w:color w:val="008000"/>
                <w:lang w:val="fr-FR"/>
              </w:rPr>
            </w:pPr>
            <w:r>
              <w:rPr>
                <w:lang w:val="cs-CZ" w:eastAsia="cs-CZ"/>
              </w:rPr>
              <w:t>H304</w:t>
            </w:r>
          </w:p>
        </w:tc>
        <w:tc>
          <w:tcPr>
            <w:tcW w:w="283" w:type="dxa"/>
          </w:tcPr>
          <w:p w14:paraId="5424B0DA" w14:textId="77777777" w:rsidR="00A43017" w:rsidRDefault="00A43017">
            <w:pPr>
              <w:rPr>
                <w:lang w:val="en-GB"/>
              </w:rPr>
            </w:pPr>
            <w:r>
              <w:rPr>
                <w:lang w:val="en-GB"/>
              </w:rPr>
              <w:t>:</w:t>
            </w:r>
          </w:p>
        </w:tc>
        <w:tc>
          <w:tcPr>
            <w:tcW w:w="5669" w:type="dxa"/>
          </w:tcPr>
          <w:p w14:paraId="1EA179AF" w14:textId="77777777" w:rsidR="00A43017" w:rsidRDefault="00A43017">
            <w:pPr>
              <w:rPr>
                <w:lang w:val="da-DK"/>
              </w:rPr>
            </w:pPr>
            <w:r>
              <w:rPr>
                <w:lang w:val="cs-CZ" w:eastAsia="cs-CZ"/>
              </w:rPr>
              <w:t>Při požití a vniknutí do dýchacích cest může způsobit smrt.</w:t>
            </w:r>
          </w:p>
        </w:tc>
      </w:tr>
      <w:tr w:rsidR="00A43017" w14:paraId="28AA1E8A" w14:textId="77777777">
        <w:tc>
          <w:tcPr>
            <w:tcW w:w="2767" w:type="dxa"/>
          </w:tcPr>
          <w:p w14:paraId="49C5BB29" w14:textId="77777777" w:rsidR="00A43017" w:rsidRDefault="00A43017">
            <w:pPr>
              <w:rPr>
                <w:color w:val="008000"/>
                <w:lang w:val="fr-FR"/>
              </w:rPr>
            </w:pPr>
            <w:r>
              <w:rPr>
                <w:lang w:val="cs-CZ" w:eastAsia="cs-CZ"/>
              </w:rPr>
              <w:t>H312</w:t>
            </w:r>
          </w:p>
        </w:tc>
        <w:tc>
          <w:tcPr>
            <w:tcW w:w="283" w:type="dxa"/>
          </w:tcPr>
          <w:p w14:paraId="41A9F959" w14:textId="77777777" w:rsidR="00A43017" w:rsidRDefault="00A43017">
            <w:pPr>
              <w:rPr>
                <w:lang w:val="en-GB"/>
              </w:rPr>
            </w:pPr>
            <w:r>
              <w:rPr>
                <w:lang w:val="en-GB"/>
              </w:rPr>
              <w:t>:</w:t>
            </w:r>
          </w:p>
        </w:tc>
        <w:tc>
          <w:tcPr>
            <w:tcW w:w="5669" w:type="dxa"/>
          </w:tcPr>
          <w:p w14:paraId="30CFA2ED" w14:textId="77777777" w:rsidR="00A43017" w:rsidRDefault="00A43017">
            <w:pPr>
              <w:rPr>
                <w:lang w:val="da-DK"/>
              </w:rPr>
            </w:pPr>
            <w:r>
              <w:rPr>
                <w:lang w:val="cs-CZ" w:eastAsia="cs-CZ"/>
              </w:rPr>
              <w:t>Zdraví škodlivý při styku s kůží.</w:t>
            </w:r>
          </w:p>
        </w:tc>
      </w:tr>
      <w:tr w:rsidR="00A43017" w14:paraId="7ED0578B" w14:textId="77777777">
        <w:tc>
          <w:tcPr>
            <w:tcW w:w="2767" w:type="dxa"/>
          </w:tcPr>
          <w:p w14:paraId="21624FB4" w14:textId="77777777" w:rsidR="00A43017" w:rsidRDefault="00A43017">
            <w:pPr>
              <w:rPr>
                <w:color w:val="008000"/>
                <w:lang w:val="fr-FR"/>
              </w:rPr>
            </w:pPr>
            <w:r>
              <w:rPr>
                <w:lang w:val="cs-CZ" w:eastAsia="cs-CZ"/>
              </w:rPr>
              <w:lastRenderedPageBreak/>
              <w:t>H315</w:t>
            </w:r>
          </w:p>
        </w:tc>
        <w:tc>
          <w:tcPr>
            <w:tcW w:w="283" w:type="dxa"/>
          </w:tcPr>
          <w:p w14:paraId="53986F60" w14:textId="77777777" w:rsidR="00A43017" w:rsidRDefault="00A43017">
            <w:pPr>
              <w:rPr>
                <w:lang w:val="en-GB"/>
              </w:rPr>
            </w:pPr>
            <w:r>
              <w:rPr>
                <w:lang w:val="en-GB"/>
              </w:rPr>
              <w:t>:</w:t>
            </w:r>
          </w:p>
        </w:tc>
        <w:tc>
          <w:tcPr>
            <w:tcW w:w="5669" w:type="dxa"/>
          </w:tcPr>
          <w:p w14:paraId="19F59E8D" w14:textId="77777777" w:rsidR="00A43017" w:rsidRDefault="00A43017">
            <w:pPr>
              <w:rPr>
                <w:lang w:val="da-DK"/>
              </w:rPr>
            </w:pPr>
            <w:r>
              <w:rPr>
                <w:lang w:val="cs-CZ" w:eastAsia="cs-CZ"/>
              </w:rPr>
              <w:t>Dráždí kůži.</w:t>
            </w:r>
          </w:p>
        </w:tc>
      </w:tr>
      <w:tr w:rsidR="00A43017" w14:paraId="4DFC8ECA" w14:textId="77777777">
        <w:tc>
          <w:tcPr>
            <w:tcW w:w="2767" w:type="dxa"/>
          </w:tcPr>
          <w:p w14:paraId="19BB64E9" w14:textId="77777777" w:rsidR="00A43017" w:rsidRDefault="00A43017">
            <w:pPr>
              <w:rPr>
                <w:color w:val="008000"/>
                <w:lang w:val="fr-FR"/>
              </w:rPr>
            </w:pPr>
            <w:r>
              <w:rPr>
                <w:lang w:val="cs-CZ" w:eastAsia="cs-CZ"/>
              </w:rPr>
              <w:t>H319</w:t>
            </w:r>
          </w:p>
        </w:tc>
        <w:tc>
          <w:tcPr>
            <w:tcW w:w="283" w:type="dxa"/>
          </w:tcPr>
          <w:p w14:paraId="451B0A66" w14:textId="77777777" w:rsidR="00A43017" w:rsidRDefault="00A43017">
            <w:pPr>
              <w:rPr>
                <w:lang w:val="en-GB"/>
              </w:rPr>
            </w:pPr>
            <w:r>
              <w:rPr>
                <w:lang w:val="en-GB"/>
              </w:rPr>
              <w:t>:</w:t>
            </w:r>
          </w:p>
        </w:tc>
        <w:tc>
          <w:tcPr>
            <w:tcW w:w="5669" w:type="dxa"/>
          </w:tcPr>
          <w:p w14:paraId="396AB708" w14:textId="77777777" w:rsidR="00A43017" w:rsidRDefault="00A43017">
            <w:pPr>
              <w:rPr>
                <w:lang w:val="da-DK"/>
              </w:rPr>
            </w:pPr>
            <w:r>
              <w:rPr>
                <w:lang w:val="cs-CZ" w:eastAsia="cs-CZ"/>
              </w:rPr>
              <w:t>Způsobuje vážné podráždění očí.</w:t>
            </w:r>
          </w:p>
        </w:tc>
      </w:tr>
      <w:tr w:rsidR="00A43017" w14:paraId="148EEF31" w14:textId="77777777">
        <w:tc>
          <w:tcPr>
            <w:tcW w:w="2767" w:type="dxa"/>
          </w:tcPr>
          <w:p w14:paraId="6CFEAFE6" w14:textId="77777777" w:rsidR="00A43017" w:rsidRDefault="00A43017">
            <w:pPr>
              <w:rPr>
                <w:color w:val="008000"/>
                <w:lang w:val="fr-FR"/>
              </w:rPr>
            </w:pPr>
            <w:r>
              <w:rPr>
                <w:lang w:val="cs-CZ" w:eastAsia="cs-CZ"/>
              </w:rPr>
              <w:t>H332</w:t>
            </w:r>
          </w:p>
        </w:tc>
        <w:tc>
          <w:tcPr>
            <w:tcW w:w="283" w:type="dxa"/>
          </w:tcPr>
          <w:p w14:paraId="01AF0691" w14:textId="77777777" w:rsidR="00A43017" w:rsidRDefault="00A43017">
            <w:pPr>
              <w:rPr>
                <w:lang w:val="en-GB"/>
              </w:rPr>
            </w:pPr>
            <w:r>
              <w:rPr>
                <w:lang w:val="en-GB"/>
              </w:rPr>
              <w:t>:</w:t>
            </w:r>
          </w:p>
        </w:tc>
        <w:tc>
          <w:tcPr>
            <w:tcW w:w="5669" w:type="dxa"/>
          </w:tcPr>
          <w:p w14:paraId="329B8D77" w14:textId="77777777" w:rsidR="00A43017" w:rsidRDefault="00A43017">
            <w:pPr>
              <w:rPr>
                <w:lang w:val="da-DK"/>
              </w:rPr>
            </w:pPr>
            <w:r>
              <w:rPr>
                <w:lang w:val="cs-CZ" w:eastAsia="cs-CZ"/>
              </w:rPr>
              <w:t>Zdraví škodlivý při vdechování.</w:t>
            </w:r>
          </w:p>
        </w:tc>
      </w:tr>
      <w:tr w:rsidR="00A43017" w14:paraId="0DD31DB3" w14:textId="77777777">
        <w:tc>
          <w:tcPr>
            <w:tcW w:w="2767" w:type="dxa"/>
          </w:tcPr>
          <w:p w14:paraId="4A7AF6ED" w14:textId="77777777" w:rsidR="00A43017" w:rsidRDefault="00A43017">
            <w:pPr>
              <w:rPr>
                <w:color w:val="008000"/>
                <w:lang w:val="fr-FR"/>
              </w:rPr>
            </w:pPr>
            <w:r>
              <w:rPr>
                <w:lang w:val="cs-CZ" w:eastAsia="cs-CZ"/>
              </w:rPr>
              <w:t>H335</w:t>
            </w:r>
          </w:p>
        </w:tc>
        <w:tc>
          <w:tcPr>
            <w:tcW w:w="283" w:type="dxa"/>
          </w:tcPr>
          <w:p w14:paraId="6A5FD0EA" w14:textId="77777777" w:rsidR="00A43017" w:rsidRDefault="00A43017">
            <w:pPr>
              <w:rPr>
                <w:lang w:val="en-GB"/>
              </w:rPr>
            </w:pPr>
            <w:r>
              <w:rPr>
                <w:lang w:val="en-GB"/>
              </w:rPr>
              <w:t>:</w:t>
            </w:r>
          </w:p>
        </w:tc>
        <w:tc>
          <w:tcPr>
            <w:tcW w:w="5669" w:type="dxa"/>
          </w:tcPr>
          <w:p w14:paraId="78DE93A5" w14:textId="77777777" w:rsidR="00A43017" w:rsidRDefault="00A43017">
            <w:pPr>
              <w:rPr>
                <w:lang w:val="da-DK"/>
              </w:rPr>
            </w:pPr>
            <w:r>
              <w:rPr>
                <w:lang w:val="cs-CZ" w:eastAsia="cs-CZ"/>
              </w:rPr>
              <w:t>Může způsobit podráždění dýchacích cest.</w:t>
            </w:r>
          </w:p>
        </w:tc>
      </w:tr>
      <w:tr w:rsidR="00A43017" w14:paraId="5D8DDE22" w14:textId="77777777">
        <w:tc>
          <w:tcPr>
            <w:tcW w:w="2767" w:type="dxa"/>
          </w:tcPr>
          <w:p w14:paraId="77272022" w14:textId="77777777" w:rsidR="00A43017" w:rsidRDefault="00A43017">
            <w:pPr>
              <w:rPr>
                <w:color w:val="008000"/>
                <w:lang w:val="fr-FR"/>
              </w:rPr>
            </w:pPr>
            <w:r>
              <w:rPr>
                <w:lang w:val="cs-CZ" w:eastAsia="cs-CZ"/>
              </w:rPr>
              <w:t>H336</w:t>
            </w:r>
          </w:p>
        </w:tc>
        <w:tc>
          <w:tcPr>
            <w:tcW w:w="283" w:type="dxa"/>
          </w:tcPr>
          <w:p w14:paraId="3308BCD3" w14:textId="77777777" w:rsidR="00A43017" w:rsidRDefault="00A43017">
            <w:pPr>
              <w:rPr>
                <w:lang w:val="en-GB"/>
              </w:rPr>
            </w:pPr>
            <w:r>
              <w:rPr>
                <w:lang w:val="en-GB"/>
              </w:rPr>
              <w:t>:</w:t>
            </w:r>
          </w:p>
        </w:tc>
        <w:tc>
          <w:tcPr>
            <w:tcW w:w="5669" w:type="dxa"/>
          </w:tcPr>
          <w:p w14:paraId="7140C9E2" w14:textId="77777777" w:rsidR="00A43017" w:rsidRDefault="00A43017">
            <w:pPr>
              <w:rPr>
                <w:lang w:val="da-DK"/>
              </w:rPr>
            </w:pPr>
            <w:r>
              <w:rPr>
                <w:lang w:val="cs-CZ" w:eastAsia="cs-CZ"/>
              </w:rPr>
              <w:t>Může způsobit ospalost nebo závratě.</w:t>
            </w:r>
          </w:p>
        </w:tc>
      </w:tr>
      <w:tr w:rsidR="00A43017" w14:paraId="359DD766" w14:textId="77777777">
        <w:tc>
          <w:tcPr>
            <w:tcW w:w="2767" w:type="dxa"/>
          </w:tcPr>
          <w:p w14:paraId="268FA215" w14:textId="77777777" w:rsidR="00A43017" w:rsidRDefault="00A43017">
            <w:pPr>
              <w:rPr>
                <w:color w:val="008000"/>
                <w:lang w:val="fr-FR"/>
              </w:rPr>
            </w:pPr>
            <w:r>
              <w:rPr>
                <w:lang w:val="cs-CZ" w:eastAsia="cs-CZ"/>
              </w:rPr>
              <w:t>H361d</w:t>
            </w:r>
          </w:p>
        </w:tc>
        <w:tc>
          <w:tcPr>
            <w:tcW w:w="283" w:type="dxa"/>
          </w:tcPr>
          <w:p w14:paraId="6F49D066" w14:textId="77777777" w:rsidR="00A43017" w:rsidRDefault="00A43017">
            <w:pPr>
              <w:rPr>
                <w:lang w:val="en-GB"/>
              </w:rPr>
            </w:pPr>
            <w:r>
              <w:rPr>
                <w:lang w:val="en-GB"/>
              </w:rPr>
              <w:t>:</w:t>
            </w:r>
          </w:p>
        </w:tc>
        <w:tc>
          <w:tcPr>
            <w:tcW w:w="5669" w:type="dxa"/>
          </w:tcPr>
          <w:p w14:paraId="7DCCD1E9" w14:textId="77777777" w:rsidR="00A43017" w:rsidRDefault="00A43017">
            <w:pPr>
              <w:rPr>
                <w:lang w:val="da-DK"/>
              </w:rPr>
            </w:pPr>
            <w:r>
              <w:rPr>
                <w:lang w:val="cs-CZ" w:eastAsia="cs-CZ"/>
              </w:rPr>
              <w:t>Podezření na poškození plodu v těle matky.</w:t>
            </w:r>
          </w:p>
        </w:tc>
      </w:tr>
      <w:tr w:rsidR="00A43017" w14:paraId="033119DA" w14:textId="77777777">
        <w:tc>
          <w:tcPr>
            <w:tcW w:w="2767" w:type="dxa"/>
          </w:tcPr>
          <w:p w14:paraId="035D325C" w14:textId="77777777" w:rsidR="00A43017" w:rsidRDefault="00A43017">
            <w:pPr>
              <w:rPr>
                <w:color w:val="008000"/>
                <w:lang w:val="fr-FR"/>
              </w:rPr>
            </w:pPr>
            <w:r>
              <w:rPr>
                <w:lang w:val="cs-CZ" w:eastAsia="cs-CZ"/>
              </w:rPr>
              <w:t>H373</w:t>
            </w:r>
          </w:p>
        </w:tc>
        <w:tc>
          <w:tcPr>
            <w:tcW w:w="283" w:type="dxa"/>
          </w:tcPr>
          <w:p w14:paraId="29619FC8" w14:textId="77777777" w:rsidR="00A43017" w:rsidRDefault="00A43017">
            <w:pPr>
              <w:rPr>
                <w:lang w:val="en-GB"/>
              </w:rPr>
            </w:pPr>
            <w:r>
              <w:rPr>
                <w:lang w:val="en-GB"/>
              </w:rPr>
              <w:t>:</w:t>
            </w:r>
          </w:p>
        </w:tc>
        <w:tc>
          <w:tcPr>
            <w:tcW w:w="5669" w:type="dxa"/>
          </w:tcPr>
          <w:p w14:paraId="213B8384" w14:textId="77777777" w:rsidR="00A43017" w:rsidRDefault="00A43017">
            <w:pPr>
              <w:rPr>
                <w:lang w:val="da-DK"/>
              </w:rPr>
            </w:pPr>
            <w:r>
              <w:rPr>
                <w:lang w:val="cs-CZ" w:eastAsia="cs-CZ"/>
              </w:rPr>
              <w:t>Může způsobit poškození orgánů při prodloužené nebo opakované expozici.</w:t>
            </w:r>
          </w:p>
        </w:tc>
      </w:tr>
      <w:tr w:rsidR="00A43017" w14:paraId="62345E54" w14:textId="77777777">
        <w:tc>
          <w:tcPr>
            <w:tcW w:w="2767" w:type="dxa"/>
          </w:tcPr>
          <w:p w14:paraId="0DB96AD5" w14:textId="77777777" w:rsidR="00A43017" w:rsidRDefault="00A43017">
            <w:pPr>
              <w:rPr>
                <w:color w:val="008000"/>
                <w:lang w:val="fr-FR"/>
              </w:rPr>
            </w:pPr>
            <w:r>
              <w:rPr>
                <w:lang w:val="cs-CZ" w:eastAsia="cs-CZ"/>
              </w:rPr>
              <w:t>H373</w:t>
            </w:r>
          </w:p>
        </w:tc>
        <w:tc>
          <w:tcPr>
            <w:tcW w:w="283" w:type="dxa"/>
          </w:tcPr>
          <w:p w14:paraId="1D442E6C" w14:textId="77777777" w:rsidR="00A43017" w:rsidRDefault="00A43017">
            <w:pPr>
              <w:rPr>
                <w:lang w:val="en-GB"/>
              </w:rPr>
            </w:pPr>
            <w:r>
              <w:rPr>
                <w:lang w:val="en-GB"/>
              </w:rPr>
              <w:t>:</w:t>
            </w:r>
          </w:p>
        </w:tc>
        <w:tc>
          <w:tcPr>
            <w:tcW w:w="5669" w:type="dxa"/>
          </w:tcPr>
          <w:p w14:paraId="5BB5A2D3" w14:textId="77777777" w:rsidR="00A43017" w:rsidRDefault="00A43017">
            <w:pPr>
              <w:rPr>
                <w:lang w:val="da-DK"/>
              </w:rPr>
            </w:pPr>
            <w:r>
              <w:rPr>
                <w:lang w:val="cs-CZ" w:eastAsia="cs-CZ"/>
              </w:rPr>
              <w:t>Může způsobit poškození orgánů při prodloužené nebo opakované expozici vdechováním.</w:t>
            </w:r>
          </w:p>
        </w:tc>
      </w:tr>
      <w:tr w:rsidR="00A43017" w14:paraId="504145DE" w14:textId="77777777">
        <w:tc>
          <w:tcPr>
            <w:tcW w:w="2767" w:type="dxa"/>
          </w:tcPr>
          <w:p w14:paraId="0E13A904" w14:textId="77777777" w:rsidR="00A43017" w:rsidRDefault="00A43017">
            <w:pPr>
              <w:rPr>
                <w:color w:val="008000"/>
                <w:lang w:val="fr-FR"/>
              </w:rPr>
            </w:pPr>
            <w:r>
              <w:rPr>
                <w:lang w:val="cs-CZ" w:eastAsia="cs-CZ"/>
              </w:rPr>
              <w:t>H411</w:t>
            </w:r>
          </w:p>
        </w:tc>
        <w:tc>
          <w:tcPr>
            <w:tcW w:w="283" w:type="dxa"/>
          </w:tcPr>
          <w:p w14:paraId="2347B288" w14:textId="77777777" w:rsidR="00A43017" w:rsidRDefault="00A43017">
            <w:pPr>
              <w:rPr>
                <w:lang w:val="en-GB"/>
              </w:rPr>
            </w:pPr>
            <w:r>
              <w:rPr>
                <w:lang w:val="en-GB"/>
              </w:rPr>
              <w:t>:</w:t>
            </w:r>
          </w:p>
        </w:tc>
        <w:tc>
          <w:tcPr>
            <w:tcW w:w="5669" w:type="dxa"/>
          </w:tcPr>
          <w:p w14:paraId="1098C81A" w14:textId="77777777" w:rsidR="00A43017" w:rsidRDefault="00A43017">
            <w:pPr>
              <w:rPr>
                <w:lang w:val="da-DK"/>
              </w:rPr>
            </w:pPr>
            <w:r>
              <w:rPr>
                <w:lang w:val="cs-CZ" w:eastAsia="cs-CZ"/>
              </w:rPr>
              <w:t>Toxický pro vodní organismy, s dlouhodobými účinky.</w:t>
            </w:r>
          </w:p>
        </w:tc>
      </w:tr>
    </w:tbl>
    <w:p w14:paraId="732226DE" w14:textId="77777777" w:rsidR="00A43017" w:rsidRDefault="00A43017">
      <w:pPr>
        <w:rPr>
          <w:vanish/>
          <w:color w:val="FFC000"/>
        </w:rPr>
      </w:pPr>
      <w:r>
        <w:rPr>
          <w:vanish/>
          <w:color w:val="FFC000"/>
        </w:rPr>
        <w:t>DELTA-0132</w:t>
      </w:r>
    </w:p>
    <w:p w14:paraId="003A0EF5" w14:textId="77777777" w:rsidR="00A43017" w:rsidRDefault="00A43017">
      <w:pPr>
        <w:rPr>
          <w:vanish/>
          <w:color w:val="008000"/>
          <w:lang w:val="en-US"/>
        </w:rPr>
      </w:pPr>
    </w:p>
    <w:p w14:paraId="4E5C8DAB" w14:textId="77777777" w:rsidR="00A43017" w:rsidRDefault="00A43017">
      <w:pPr>
        <w:pStyle w:val="30SDSSubHeaderBold-075cmindented"/>
        <w:rPr>
          <w:lang w:val="en-US"/>
        </w:rPr>
      </w:pPr>
      <w:r>
        <w:rPr>
          <w:lang w:val="cs-CZ" w:eastAsia="cs-CZ"/>
        </w:rPr>
        <w:t>Plný text jiných zkratek</w:t>
      </w:r>
    </w:p>
    <w:p w14:paraId="4FB3A998" w14:textId="77777777" w:rsidR="00A43017" w:rsidRDefault="00A43017">
      <w:pPr>
        <w:rPr>
          <w:vanish/>
          <w:color w:val="008000"/>
          <w:lang w:val="en-US"/>
        </w:rPr>
      </w:pPr>
    </w:p>
    <w:p w14:paraId="3A7E1797" w14:textId="77777777" w:rsidR="00A43017" w:rsidRDefault="00A43017">
      <w:pPr>
        <w:rPr>
          <w:vanish/>
          <w:color w:val="FF0000"/>
          <w:lang w:val="en-US"/>
        </w:rPr>
      </w:pPr>
      <w:r>
        <w:rPr>
          <w:vanish/>
          <w:color w:val="FF0000"/>
          <w:lang w:val="en-US"/>
        </w:rPr>
        <w:t>output of Hazard class abbriviations from chapter 3</w:t>
      </w:r>
    </w:p>
    <w:p w14:paraId="125BE0DD" w14:textId="77777777" w:rsidR="00A43017" w:rsidRDefault="00A43017">
      <w:pPr>
        <w:rPr>
          <w:vanish/>
          <w:color w:val="008000"/>
          <w:lang w:val="en-US"/>
        </w:rPr>
      </w:pPr>
    </w:p>
    <w:tbl>
      <w:tblPr>
        <w:tblW w:w="0" w:type="auto"/>
        <w:tblInd w:w="425" w:type="dxa"/>
        <w:tblLayout w:type="fixed"/>
        <w:tblCellMar>
          <w:left w:w="70" w:type="dxa"/>
          <w:right w:w="70" w:type="dxa"/>
        </w:tblCellMar>
        <w:tblLook w:val="00A0" w:firstRow="1" w:lastRow="0" w:firstColumn="1" w:lastColumn="0" w:noHBand="0" w:noVBand="0"/>
      </w:tblPr>
      <w:tblGrid>
        <w:gridCol w:w="2767"/>
        <w:gridCol w:w="283"/>
        <w:gridCol w:w="5669"/>
      </w:tblGrid>
      <w:tr w:rsidR="00A43017" w14:paraId="2B25BD00" w14:textId="77777777">
        <w:tc>
          <w:tcPr>
            <w:tcW w:w="2767" w:type="dxa"/>
            <w:hideMark/>
          </w:tcPr>
          <w:p w14:paraId="69CE2C10" w14:textId="77777777" w:rsidR="00A43017" w:rsidRDefault="00A43017">
            <w:pPr>
              <w:rPr>
                <w:lang w:val="fr-FR"/>
              </w:rPr>
            </w:pPr>
            <w:r>
              <w:rPr>
                <w:lang w:val="cs-CZ" w:eastAsia="cs-CZ"/>
              </w:rPr>
              <w:t>Acute Tox.</w:t>
            </w:r>
          </w:p>
        </w:tc>
        <w:tc>
          <w:tcPr>
            <w:tcW w:w="283" w:type="dxa"/>
          </w:tcPr>
          <w:p w14:paraId="257D6158" w14:textId="77777777" w:rsidR="00A43017" w:rsidRDefault="00A43017">
            <w:pPr>
              <w:rPr>
                <w:lang w:val="fr-FR"/>
              </w:rPr>
            </w:pPr>
            <w:r>
              <w:rPr>
                <w:lang w:val="fr-FR"/>
              </w:rPr>
              <w:t>:</w:t>
            </w:r>
          </w:p>
        </w:tc>
        <w:tc>
          <w:tcPr>
            <w:tcW w:w="5669" w:type="dxa"/>
            <w:hideMark/>
          </w:tcPr>
          <w:p w14:paraId="560C264A" w14:textId="77777777" w:rsidR="00A43017" w:rsidRDefault="00A43017">
            <w:pPr>
              <w:rPr>
                <w:lang w:val="fr-FR"/>
              </w:rPr>
            </w:pPr>
            <w:r>
              <w:rPr>
                <w:lang w:val="cs-CZ" w:eastAsia="cs-CZ"/>
              </w:rPr>
              <w:t>Akutní toxicita</w:t>
            </w:r>
          </w:p>
        </w:tc>
      </w:tr>
      <w:tr w:rsidR="00A43017" w:rsidRPr="000A62BF" w14:paraId="7D0E193E" w14:textId="77777777">
        <w:tc>
          <w:tcPr>
            <w:tcW w:w="2767" w:type="dxa"/>
            <w:hideMark/>
          </w:tcPr>
          <w:p w14:paraId="61D073DA" w14:textId="77777777" w:rsidR="00A43017" w:rsidRDefault="00A43017">
            <w:pPr>
              <w:rPr>
                <w:lang w:val="fr-FR"/>
              </w:rPr>
            </w:pPr>
            <w:r>
              <w:rPr>
                <w:lang w:val="cs-CZ" w:eastAsia="cs-CZ"/>
              </w:rPr>
              <w:t>Aquatic Chronic</w:t>
            </w:r>
          </w:p>
        </w:tc>
        <w:tc>
          <w:tcPr>
            <w:tcW w:w="283" w:type="dxa"/>
          </w:tcPr>
          <w:p w14:paraId="14F95DA5" w14:textId="77777777" w:rsidR="00A43017" w:rsidRDefault="00A43017">
            <w:pPr>
              <w:rPr>
                <w:lang w:val="fr-FR"/>
              </w:rPr>
            </w:pPr>
            <w:r>
              <w:rPr>
                <w:lang w:val="fr-FR"/>
              </w:rPr>
              <w:t>:</w:t>
            </w:r>
          </w:p>
        </w:tc>
        <w:tc>
          <w:tcPr>
            <w:tcW w:w="5669" w:type="dxa"/>
            <w:hideMark/>
          </w:tcPr>
          <w:p w14:paraId="3D8A488D" w14:textId="77777777" w:rsidR="00A43017" w:rsidRDefault="00A43017">
            <w:pPr>
              <w:rPr>
                <w:lang w:val="fr-FR"/>
              </w:rPr>
            </w:pPr>
            <w:r>
              <w:rPr>
                <w:lang w:val="cs-CZ" w:eastAsia="cs-CZ"/>
              </w:rPr>
              <w:t>Chronická toxicita pro vodní prostředí</w:t>
            </w:r>
          </w:p>
        </w:tc>
      </w:tr>
      <w:tr w:rsidR="00A43017" w14:paraId="5CF29350" w14:textId="77777777">
        <w:tc>
          <w:tcPr>
            <w:tcW w:w="2767" w:type="dxa"/>
            <w:hideMark/>
          </w:tcPr>
          <w:p w14:paraId="20EB5F6E" w14:textId="77777777" w:rsidR="00A43017" w:rsidRDefault="00A43017">
            <w:pPr>
              <w:rPr>
                <w:lang w:val="fr-FR"/>
              </w:rPr>
            </w:pPr>
            <w:r>
              <w:rPr>
                <w:lang w:val="cs-CZ" w:eastAsia="cs-CZ"/>
              </w:rPr>
              <w:t>Asp. Tox.</w:t>
            </w:r>
          </w:p>
        </w:tc>
        <w:tc>
          <w:tcPr>
            <w:tcW w:w="283" w:type="dxa"/>
          </w:tcPr>
          <w:p w14:paraId="00B8B4D7" w14:textId="77777777" w:rsidR="00A43017" w:rsidRDefault="00A43017">
            <w:pPr>
              <w:rPr>
                <w:lang w:val="fr-FR"/>
              </w:rPr>
            </w:pPr>
            <w:r>
              <w:rPr>
                <w:lang w:val="fr-FR"/>
              </w:rPr>
              <w:t>:</w:t>
            </w:r>
          </w:p>
        </w:tc>
        <w:tc>
          <w:tcPr>
            <w:tcW w:w="5669" w:type="dxa"/>
            <w:hideMark/>
          </w:tcPr>
          <w:p w14:paraId="48FE4038" w14:textId="77777777" w:rsidR="00A43017" w:rsidRDefault="00A43017">
            <w:pPr>
              <w:rPr>
                <w:lang w:val="fr-FR"/>
              </w:rPr>
            </w:pPr>
            <w:r>
              <w:rPr>
                <w:lang w:val="cs-CZ" w:eastAsia="cs-CZ"/>
              </w:rPr>
              <w:t>Nebezpečnost při vdechnutí</w:t>
            </w:r>
          </w:p>
        </w:tc>
      </w:tr>
      <w:tr w:rsidR="00A43017" w14:paraId="1E3B6927" w14:textId="77777777">
        <w:tc>
          <w:tcPr>
            <w:tcW w:w="2767" w:type="dxa"/>
            <w:hideMark/>
          </w:tcPr>
          <w:p w14:paraId="610A49BD" w14:textId="77777777" w:rsidR="00A43017" w:rsidRDefault="00A43017">
            <w:pPr>
              <w:rPr>
                <w:lang w:val="fr-FR"/>
              </w:rPr>
            </w:pPr>
            <w:r>
              <w:rPr>
                <w:lang w:val="cs-CZ" w:eastAsia="cs-CZ"/>
              </w:rPr>
              <w:t>Eye Irrit.</w:t>
            </w:r>
          </w:p>
        </w:tc>
        <w:tc>
          <w:tcPr>
            <w:tcW w:w="283" w:type="dxa"/>
          </w:tcPr>
          <w:p w14:paraId="62BBC428" w14:textId="77777777" w:rsidR="00A43017" w:rsidRDefault="00A43017">
            <w:pPr>
              <w:rPr>
                <w:lang w:val="fr-FR"/>
              </w:rPr>
            </w:pPr>
            <w:r>
              <w:rPr>
                <w:lang w:val="fr-FR"/>
              </w:rPr>
              <w:t>:</w:t>
            </w:r>
          </w:p>
        </w:tc>
        <w:tc>
          <w:tcPr>
            <w:tcW w:w="5669" w:type="dxa"/>
            <w:hideMark/>
          </w:tcPr>
          <w:p w14:paraId="58610CF8" w14:textId="77777777" w:rsidR="00A43017" w:rsidRDefault="00A43017">
            <w:pPr>
              <w:rPr>
                <w:lang w:val="fr-FR"/>
              </w:rPr>
            </w:pPr>
            <w:r>
              <w:rPr>
                <w:lang w:val="cs-CZ" w:eastAsia="cs-CZ"/>
              </w:rPr>
              <w:t>Podráždění očí</w:t>
            </w:r>
          </w:p>
        </w:tc>
      </w:tr>
      <w:tr w:rsidR="00A43017" w14:paraId="3F0E4435" w14:textId="77777777">
        <w:tc>
          <w:tcPr>
            <w:tcW w:w="2767" w:type="dxa"/>
            <w:hideMark/>
          </w:tcPr>
          <w:p w14:paraId="683DB596" w14:textId="77777777" w:rsidR="00A43017" w:rsidRDefault="00A43017">
            <w:pPr>
              <w:rPr>
                <w:lang w:val="fr-FR"/>
              </w:rPr>
            </w:pPr>
            <w:r>
              <w:rPr>
                <w:lang w:val="cs-CZ" w:eastAsia="cs-CZ"/>
              </w:rPr>
              <w:t>Flam. Liq.</w:t>
            </w:r>
          </w:p>
        </w:tc>
        <w:tc>
          <w:tcPr>
            <w:tcW w:w="283" w:type="dxa"/>
          </w:tcPr>
          <w:p w14:paraId="226C3314" w14:textId="77777777" w:rsidR="00A43017" w:rsidRDefault="00A43017">
            <w:pPr>
              <w:rPr>
                <w:lang w:val="fr-FR"/>
              </w:rPr>
            </w:pPr>
            <w:r>
              <w:rPr>
                <w:lang w:val="fr-FR"/>
              </w:rPr>
              <w:t>:</w:t>
            </w:r>
          </w:p>
        </w:tc>
        <w:tc>
          <w:tcPr>
            <w:tcW w:w="5669" w:type="dxa"/>
            <w:hideMark/>
          </w:tcPr>
          <w:p w14:paraId="2BF05C36" w14:textId="77777777" w:rsidR="00A43017" w:rsidRDefault="00A43017">
            <w:pPr>
              <w:rPr>
                <w:lang w:val="fr-FR"/>
              </w:rPr>
            </w:pPr>
            <w:r>
              <w:rPr>
                <w:lang w:val="cs-CZ" w:eastAsia="cs-CZ"/>
              </w:rPr>
              <w:t>Hořlavé kapaliny</w:t>
            </w:r>
          </w:p>
        </w:tc>
      </w:tr>
      <w:tr w:rsidR="00A43017" w14:paraId="0A0D2ADF" w14:textId="77777777">
        <w:tc>
          <w:tcPr>
            <w:tcW w:w="2767" w:type="dxa"/>
            <w:hideMark/>
          </w:tcPr>
          <w:p w14:paraId="215B6EC3" w14:textId="77777777" w:rsidR="00A43017" w:rsidRDefault="00A43017">
            <w:pPr>
              <w:rPr>
                <w:lang w:val="fr-FR"/>
              </w:rPr>
            </w:pPr>
            <w:r>
              <w:rPr>
                <w:lang w:val="cs-CZ" w:eastAsia="cs-CZ"/>
              </w:rPr>
              <w:t>Flam. Sol.</w:t>
            </w:r>
          </w:p>
        </w:tc>
        <w:tc>
          <w:tcPr>
            <w:tcW w:w="283" w:type="dxa"/>
          </w:tcPr>
          <w:p w14:paraId="4BB4E995" w14:textId="77777777" w:rsidR="00A43017" w:rsidRDefault="00A43017">
            <w:pPr>
              <w:rPr>
                <w:lang w:val="fr-FR"/>
              </w:rPr>
            </w:pPr>
            <w:r>
              <w:rPr>
                <w:lang w:val="fr-FR"/>
              </w:rPr>
              <w:t>:</w:t>
            </w:r>
          </w:p>
        </w:tc>
        <w:tc>
          <w:tcPr>
            <w:tcW w:w="5669" w:type="dxa"/>
            <w:hideMark/>
          </w:tcPr>
          <w:p w14:paraId="7671E28D" w14:textId="77777777" w:rsidR="00A43017" w:rsidRDefault="00A43017">
            <w:pPr>
              <w:rPr>
                <w:lang w:val="fr-FR"/>
              </w:rPr>
            </w:pPr>
            <w:r>
              <w:rPr>
                <w:lang w:val="cs-CZ" w:eastAsia="cs-CZ"/>
              </w:rPr>
              <w:t>Hořlavé tuhé látky</w:t>
            </w:r>
          </w:p>
        </w:tc>
      </w:tr>
      <w:tr w:rsidR="00A43017" w14:paraId="51E9618B" w14:textId="77777777">
        <w:tc>
          <w:tcPr>
            <w:tcW w:w="2767" w:type="dxa"/>
            <w:hideMark/>
          </w:tcPr>
          <w:p w14:paraId="36325300" w14:textId="77777777" w:rsidR="00A43017" w:rsidRDefault="00A43017">
            <w:pPr>
              <w:rPr>
                <w:lang w:val="fr-FR"/>
              </w:rPr>
            </w:pPr>
            <w:r>
              <w:rPr>
                <w:lang w:val="cs-CZ" w:eastAsia="cs-CZ"/>
              </w:rPr>
              <w:t>Repr.</w:t>
            </w:r>
          </w:p>
        </w:tc>
        <w:tc>
          <w:tcPr>
            <w:tcW w:w="283" w:type="dxa"/>
          </w:tcPr>
          <w:p w14:paraId="43A7045C" w14:textId="77777777" w:rsidR="00A43017" w:rsidRDefault="00A43017">
            <w:pPr>
              <w:rPr>
                <w:lang w:val="fr-FR"/>
              </w:rPr>
            </w:pPr>
            <w:r>
              <w:rPr>
                <w:lang w:val="fr-FR"/>
              </w:rPr>
              <w:t>:</w:t>
            </w:r>
          </w:p>
        </w:tc>
        <w:tc>
          <w:tcPr>
            <w:tcW w:w="5669" w:type="dxa"/>
            <w:hideMark/>
          </w:tcPr>
          <w:p w14:paraId="795F23B2" w14:textId="77777777" w:rsidR="00A43017" w:rsidRDefault="00A43017">
            <w:pPr>
              <w:rPr>
                <w:lang w:val="fr-FR"/>
              </w:rPr>
            </w:pPr>
            <w:r>
              <w:rPr>
                <w:lang w:val="cs-CZ" w:eastAsia="cs-CZ"/>
              </w:rPr>
              <w:t>Toxicita pro reprodukci</w:t>
            </w:r>
          </w:p>
        </w:tc>
      </w:tr>
      <w:tr w:rsidR="00A43017" w14:paraId="5453201D" w14:textId="77777777">
        <w:tc>
          <w:tcPr>
            <w:tcW w:w="2767" w:type="dxa"/>
            <w:hideMark/>
          </w:tcPr>
          <w:p w14:paraId="014FF155" w14:textId="77777777" w:rsidR="00A43017" w:rsidRDefault="00A43017">
            <w:pPr>
              <w:rPr>
                <w:lang w:val="fr-FR"/>
              </w:rPr>
            </w:pPr>
            <w:r>
              <w:rPr>
                <w:lang w:val="cs-CZ" w:eastAsia="cs-CZ"/>
              </w:rPr>
              <w:t>Skin Irrit.</w:t>
            </w:r>
          </w:p>
        </w:tc>
        <w:tc>
          <w:tcPr>
            <w:tcW w:w="283" w:type="dxa"/>
          </w:tcPr>
          <w:p w14:paraId="72EA0991" w14:textId="77777777" w:rsidR="00A43017" w:rsidRDefault="00A43017">
            <w:pPr>
              <w:rPr>
                <w:lang w:val="fr-FR"/>
              </w:rPr>
            </w:pPr>
            <w:r>
              <w:rPr>
                <w:lang w:val="fr-FR"/>
              </w:rPr>
              <w:t>:</w:t>
            </w:r>
          </w:p>
        </w:tc>
        <w:tc>
          <w:tcPr>
            <w:tcW w:w="5669" w:type="dxa"/>
            <w:hideMark/>
          </w:tcPr>
          <w:p w14:paraId="177DE8A8" w14:textId="77777777" w:rsidR="00A43017" w:rsidRDefault="00A43017">
            <w:pPr>
              <w:rPr>
                <w:lang w:val="fr-FR"/>
              </w:rPr>
            </w:pPr>
            <w:r>
              <w:rPr>
                <w:lang w:val="cs-CZ" w:eastAsia="cs-CZ"/>
              </w:rPr>
              <w:t>Dráždivost pro kůži</w:t>
            </w:r>
          </w:p>
        </w:tc>
      </w:tr>
      <w:tr w:rsidR="00A43017" w:rsidRPr="000A62BF" w14:paraId="08667582" w14:textId="77777777">
        <w:tc>
          <w:tcPr>
            <w:tcW w:w="2767" w:type="dxa"/>
            <w:hideMark/>
          </w:tcPr>
          <w:p w14:paraId="1403E363" w14:textId="77777777" w:rsidR="00A43017" w:rsidRDefault="00A43017">
            <w:pPr>
              <w:rPr>
                <w:lang w:val="fr-FR"/>
              </w:rPr>
            </w:pPr>
            <w:r>
              <w:rPr>
                <w:lang w:val="cs-CZ" w:eastAsia="cs-CZ"/>
              </w:rPr>
              <w:t>STOT RE</w:t>
            </w:r>
          </w:p>
        </w:tc>
        <w:tc>
          <w:tcPr>
            <w:tcW w:w="283" w:type="dxa"/>
          </w:tcPr>
          <w:p w14:paraId="74370130" w14:textId="77777777" w:rsidR="00A43017" w:rsidRDefault="00A43017">
            <w:pPr>
              <w:rPr>
                <w:lang w:val="fr-FR"/>
              </w:rPr>
            </w:pPr>
            <w:r>
              <w:rPr>
                <w:lang w:val="fr-FR"/>
              </w:rPr>
              <w:t>:</w:t>
            </w:r>
          </w:p>
        </w:tc>
        <w:tc>
          <w:tcPr>
            <w:tcW w:w="5669" w:type="dxa"/>
            <w:hideMark/>
          </w:tcPr>
          <w:p w14:paraId="7D357F6D" w14:textId="77777777" w:rsidR="00A43017" w:rsidRDefault="00A43017">
            <w:pPr>
              <w:rPr>
                <w:lang w:val="fr-FR"/>
              </w:rPr>
            </w:pPr>
            <w:r>
              <w:rPr>
                <w:lang w:val="cs-CZ" w:eastAsia="cs-CZ"/>
              </w:rPr>
              <w:t>Toxicita pro specifické cílové orgány - opakovaná expozice</w:t>
            </w:r>
          </w:p>
        </w:tc>
      </w:tr>
      <w:tr w:rsidR="00A43017" w:rsidRPr="000A62BF" w14:paraId="4E5EB507" w14:textId="77777777">
        <w:tc>
          <w:tcPr>
            <w:tcW w:w="2767" w:type="dxa"/>
            <w:hideMark/>
          </w:tcPr>
          <w:p w14:paraId="5DB6A7E9" w14:textId="77777777" w:rsidR="00A43017" w:rsidRDefault="00A43017">
            <w:pPr>
              <w:rPr>
                <w:lang w:val="fr-FR"/>
              </w:rPr>
            </w:pPr>
            <w:r>
              <w:rPr>
                <w:lang w:val="cs-CZ" w:eastAsia="cs-CZ"/>
              </w:rPr>
              <w:t>STOT SE</w:t>
            </w:r>
          </w:p>
        </w:tc>
        <w:tc>
          <w:tcPr>
            <w:tcW w:w="283" w:type="dxa"/>
          </w:tcPr>
          <w:p w14:paraId="43546B83" w14:textId="77777777" w:rsidR="00A43017" w:rsidRDefault="00A43017">
            <w:pPr>
              <w:rPr>
                <w:lang w:val="fr-FR"/>
              </w:rPr>
            </w:pPr>
            <w:r>
              <w:rPr>
                <w:lang w:val="fr-FR"/>
              </w:rPr>
              <w:t>:</w:t>
            </w:r>
          </w:p>
        </w:tc>
        <w:tc>
          <w:tcPr>
            <w:tcW w:w="5669" w:type="dxa"/>
            <w:hideMark/>
          </w:tcPr>
          <w:p w14:paraId="18AD6093" w14:textId="77777777" w:rsidR="00A43017" w:rsidRDefault="00A43017">
            <w:pPr>
              <w:rPr>
                <w:lang w:val="fr-FR"/>
              </w:rPr>
            </w:pPr>
            <w:r>
              <w:rPr>
                <w:lang w:val="cs-CZ" w:eastAsia="cs-CZ"/>
              </w:rPr>
              <w:t>Toxicita pro specifické cílové orgány - jednorázová expozice</w:t>
            </w:r>
          </w:p>
        </w:tc>
      </w:tr>
      <w:tr w:rsidR="00A43017" w:rsidRPr="000A62BF" w14:paraId="19C6E33F" w14:textId="77777777">
        <w:tc>
          <w:tcPr>
            <w:tcW w:w="2767" w:type="dxa"/>
            <w:hideMark/>
          </w:tcPr>
          <w:p w14:paraId="2253AE47" w14:textId="77777777" w:rsidR="00A43017" w:rsidRDefault="00A43017">
            <w:pPr>
              <w:rPr>
                <w:lang w:val="fr-FR"/>
              </w:rPr>
            </w:pPr>
            <w:r>
              <w:rPr>
                <w:lang w:val="cs-CZ" w:eastAsia="cs-CZ"/>
              </w:rPr>
              <w:t>Water-react</w:t>
            </w:r>
          </w:p>
        </w:tc>
        <w:tc>
          <w:tcPr>
            <w:tcW w:w="283" w:type="dxa"/>
          </w:tcPr>
          <w:p w14:paraId="7F51A05F" w14:textId="77777777" w:rsidR="00A43017" w:rsidRDefault="00A43017">
            <w:pPr>
              <w:rPr>
                <w:lang w:val="fr-FR"/>
              </w:rPr>
            </w:pPr>
            <w:r>
              <w:rPr>
                <w:lang w:val="fr-FR"/>
              </w:rPr>
              <w:t>:</w:t>
            </w:r>
          </w:p>
        </w:tc>
        <w:tc>
          <w:tcPr>
            <w:tcW w:w="5669" w:type="dxa"/>
            <w:hideMark/>
          </w:tcPr>
          <w:p w14:paraId="798260C2" w14:textId="77777777" w:rsidR="00A43017" w:rsidRDefault="00A43017">
            <w:pPr>
              <w:rPr>
                <w:lang w:val="fr-FR"/>
              </w:rPr>
            </w:pPr>
            <w:r>
              <w:rPr>
                <w:lang w:val="cs-CZ" w:eastAsia="cs-CZ"/>
              </w:rPr>
              <w:t>Látky a směsi, které při styku s vodou uvolňují hořlavé plyny</w:t>
            </w:r>
          </w:p>
        </w:tc>
      </w:tr>
    </w:tbl>
    <w:p w14:paraId="7E08A998" w14:textId="77777777" w:rsidR="00A43017" w:rsidRDefault="00A43017">
      <w:pPr>
        <w:rPr>
          <w:bCs/>
          <w:vanish/>
          <w:color w:val="008000"/>
          <w:lang w:val="en-US"/>
        </w:rPr>
      </w:pPr>
    </w:p>
    <w:tbl>
      <w:tblPr>
        <w:tblW w:w="8719" w:type="dxa"/>
        <w:tblInd w:w="425" w:type="dxa"/>
        <w:tblLayout w:type="fixed"/>
        <w:tblCellMar>
          <w:left w:w="70" w:type="dxa"/>
          <w:right w:w="70" w:type="dxa"/>
        </w:tblCellMar>
        <w:tblLook w:val="0000" w:firstRow="0" w:lastRow="0" w:firstColumn="0" w:lastColumn="0" w:noHBand="0" w:noVBand="0"/>
      </w:tblPr>
      <w:tblGrid>
        <w:gridCol w:w="2767"/>
        <w:gridCol w:w="283"/>
        <w:gridCol w:w="5669"/>
      </w:tblGrid>
      <w:tr w:rsidR="00A43017" w14:paraId="395D68BC" w14:textId="77777777">
        <w:tc>
          <w:tcPr>
            <w:tcW w:w="2767" w:type="dxa"/>
          </w:tcPr>
          <w:p w14:paraId="2D5F37E3" w14:textId="77777777" w:rsidR="00A43017" w:rsidRDefault="00A43017">
            <w:pPr>
              <w:rPr>
                <w:color w:val="008000"/>
                <w:lang w:val="fr-FR"/>
              </w:rPr>
            </w:pPr>
            <w:r>
              <w:rPr>
                <w:lang w:val="cs-CZ" w:eastAsia="cs-CZ"/>
              </w:rPr>
              <w:t>2000/39/EC</w:t>
            </w:r>
          </w:p>
        </w:tc>
        <w:tc>
          <w:tcPr>
            <w:tcW w:w="283" w:type="dxa"/>
          </w:tcPr>
          <w:p w14:paraId="38EFC91F" w14:textId="77777777" w:rsidR="00A43017" w:rsidRDefault="00A43017">
            <w:pPr>
              <w:rPr>
                <w:lang w:val="en-US"/>
              </w:rPr>
            </w:pPr>
            <w:r>
              <w:rPr>
                <w:lang w:val="en-GB" w:bidi="th-TH"/>
              </w:rPr>
              <w:t>:</w:t>
            </w:r>
          </w:p>
        </w:tc>
        <w:tc>
          <w:tcPr>
            <w:tcW w:w="5669" w:type="dxa"/>
          </w:tcPr>
          <w:p w14:paraId="620372F1" w14:textId="77777777" w:rsidR="00A43017" w:rsidRDefault="00A43017">
            <w:pPr>
              <w:rPr>
                <w:vanish/>
                <w:color w:val="008000"/>
                <w:lang w:val="en-GB"/>
              </w:rPr>
            </w:pPr>
            <w:r>
              <w:rPr>
                <w:lang w:val="cs-CZ" w:eastAsia="cs-CZ"/>
              </w:rPr>
              <w:t>Směrnice Komise 2000/39/ES o stanovení prvního seznamu směrných limitních hodnot expozice na pracovišti</w:t>
            </w:r>
          </w:p>
        </w:tc>
      </w:tr>
      <w:tr w:rsidR="00A43017" w:rsidRPr="000A62BF" w14:paraId="4FD27F80" w14:textId="77777777">
        <w:tc>
          <w:tcPr>
            <w:tcW w:w="2767" w:type="dxa"/>
          </w:tcPr>
          <w:p w14:paraId="4F87BE53" w14:textId="77777777" w:rsidR="00A43017" w:rsidRDefault="00A43017">
            <w:pPr>
              <w:rPr>
                <w:color w:val="008000"/>
                <w:lang w:val="fr-FR"/>
              </w:rPr>
            </w:pPr>
            <w:r>
              <w:rPr>
                <w:lang w:val="cs-CZ" w:eastAsia="cs-CZ"/>
              </w:rPr>
              <w:t>2006/15/EC</w:t>
            </w:r>
          </w:p>
        </w:tc>
        <w:tc>
          <w:tcPr>
            <w:tcW w:w="283" w:type="dxa"/>
          </w:tcPr>
          <w:p w14:paraId="259D61AD" w14:textId="77777777" w:rsidR="00A43017" w:rsidRDefault="00A43017">
            <w:pPr>
              <w:rPr>
                <w:lang w:val="en-US"/>
              </w:rPr>
            </w:pPr>
            <w:r>
              <w:rPr>
                <w:lang w:val="en-GB" w:bidi="th-TH"/>
              </w:rPr>
              <w:t>:</w:t>
            </w:r>
          </w:p>
        </w:tc>
        <w:tc>
          <w:tcPr>
            <w:tcW w:w="5669" w:type="dxa"/>
          </w:tcPr>
          <w:p w14:paraId="21B8F66D" w14:textId="77777777" w:rsidR="00A43017" w:rsidRPr="000A62BF" w:rsidRDefault="00A43017">
            <w:pPr>
              <w:rPr>
                <w:vanish/>
                <w:color w:val="008000"/>
                <w:lang w:val="pl-PL"/>
              </w:rPr>
            </w:pPr>
            <w:r>
              <w:rPr>
                <w:lang w:val="cs-CZ" w:eastAsia="cs-CZ"/>
              </w:rPr>
              <w:t>Llimitních hodnot expozice na pracovišti</w:t>
            </w:r>
          </w:p>
        </w:tc>
      </w:tr>
      <w:tr w:rsidR="00A43017" w14:paraId="17455C81" w14:textId="77777777">
        <w:tc>
          <w:tcPr>
            <w:tcW w:w="2767" w:type="dxa"/>
          </w:tcPr>
          <w:p w14:paraId="59722B6A" w14:textId="77777777" w:rsidR="00A43017" w:rsidRDefault="00A43017">
            <w:pPr>
              <w:rPr>
                <w:color w:val="008000"/>
                <w:lang w:val="fr-FR"/>
              </w:rPr>
            </w:pPr>
            <w:r>
              <w:rPr>
                <w:lang w:val="cs-CZ" w:eastAsia="cs-CZ"/>
              </w:rPr>
              <w:t>2017/164/EU</w:t>
            </w:r>
          </w:p>
        </w:tc>
        <w:tc>
          <w:tcPr>
            <w:tcW w:w="283" w:type="dxa"/>
          </w:tcPr>
          <w:p w14:paraId="0BF85A27" w14:textId="77777777" w:rsidR="00A43017" w:rsidRDefault="00A43017">
            <w:pPr>
              <w:rPr>
                <w:lang w:val="en-US"/>
              </w:rPr>
            </w:pPr>
            <w:r>
              <w:rPr>
                <w:lang w:val="en-GB" w:bidi="th-TH"/>
              </w:rPr>
              <w:t>:</w:t>
            </w:r>
          </w:p>
        </w:tc>
        <w:tc>
          <w:tcPr>
            <w:tcW w:w="5669" w:type="dxa"/>
          </w:tcPr>
          <w:p w14:paraId="51A73913" w14:textId="77777777" w:rsidR="00A43017" w:rsidRDefault="00A43017">
            <w:pPr>
              <w:rPr>
                <w:vanish/>
                <w:color w:val="008000"/>
                <w:lang w:val="en-GB"/>
              </w:rPr>
            </w:pPr>
            <w:r>
              <w:rPr>
                <w:lang w:val="cs-CZ" w:eastAsia="cs-CZ"/>
              </w:rPr>
              <w:t>Směrnice Komise (EU) 2017/164, kterou se stanoví čtvrtý seznam směrných limitních hodnot expozice na pracovišti podle směrnice Rady 98/24/ES a kterou se mění směrnice Komise 91/322/EHS, 2000/39/ES a 2009/161/EU</w:t>
            </w:r>
          </w:p>
        </w:tc>
      </w:tr>
      <w:tr w:rsidR="00A43017" w14:paraId="513D4177" w14:textId="77777777">
        <w:tc>
          <w:tcPr>
            <w:tcW w:w="2767" w:type="dxa"/>
          </w:tcPr>
          <w:p w14:paraId="5AFA8918" w14:textId="77777777" w:rsidR="00A43017" w:rsidRDefault="00A43017">
            <w:pPr>
              <w:rPr>
                <w:color w:val="008000"/>
                <w:lang w:val="fr-FR"/>
              </w:rPr>
            </w:pPr>
            <w:r>
              <w:rPr>
                <w:lang w:val="cs-CZ" w:eastAsia="cs-CZ"/>
              </w:rPr>
              <w:t>CZ BEI</w:t>
            </w:r>
          </w:p>
        </w:tc>
        <w:tc>
          <w:tcPr>
            <w:tcW w:w="283" w:type="dxa"/>
          </w:tcPr>
          <w:p w14:paraId="586A3B74" w14:textId="77777777" w:rsidR="00A43017" w:rsidRDefault="00A43017">
            <w:pPr>
              <w:rPr>
                <w:lang w:val="en-US"/>
              </w:rPr>
            </w:pPr>
            <w:r>
              <w:rPr>
                <w:lang w:val="en-GB" w:bidi="th-TH"/>
              </w:rPr>
              <w:t>:</w:t>
            </w:r>
          </w:p>
        </w:tc>
        <w:tc>
          <w:tcPr>
            <w:tcW w:w="5669" w:type="dxa"/>
          </w:tcPr>
          <w:p w14:paraId="7E77B3E5" w14:textId="77777777" w:rsidR="00A43017" w:rsidRDefault="00A43017">
            <w:pPr>
              <w:rPr>
                <w:vanish/>
                <w:color w:val="008000"/>
                <w:lang w:val="en-GB"/>
              </w:rPr>
            </w:pPr>
            <w:r>
              <w:rPr>
                <w:lang w:val="cs-CZ" w:eastAsia="cs-CZ"/>
              </w:rPr>
              <w:t>Česká Republika. Limitní hodnoty ukazatelů biologických expozičních testů.</w:t>
            </w:r>
          </w:p>
        </w:tc>
      </w:tr>
      <w:tr w:rsidR="00A43017" w14:paraId="7024FD71" w14:textId="77777777">
        <w:tc>
          <w:tcPr>
            <w:tcW w:w="2767" w:type="dxa"/>
          </w:tcPr>
          <w:p w14:paraId="36055403" w14:textId="77777777" w:rsidR="00A43017" w:rsidRDefault="00A43017">
            <w:pPr>
              <w:rPr>
                <w:color w:val="008000"/>
                <w:lang w:val="fr-FR"/>
              </w:rPr>
            </w:pPr>
            <w:r>
              <w:rPr>
                <w:lang w:val="cs-CZ" w:eastAsia="cs-CZ"/>
              </w:rPr>
              <w:t>CZ OEL</w:t>
            </w:r>
          </w:p>
        </w:tc>
        <w:tc>
          <w:tcPr>
            <w:tcW w:w="283" w:type="dxa"/>
          </w:tcPr>
          <w:p w14:paraId="0574D282" w14:textId="77777777" w:rsidR="00A43017" w:rsidRDefault="00A43017">
            <w:pPr>
              <w:rPr>
                <w:lang w:val="en-US"/>
              </w:rPr>
            </w:pPr>
            <w:r>
              <w:rPr>
                <w:lang w:val="en-GB" w:bidi="th-TH"/>
              </w:rPr>
              <w:t>:</w:t>
            </w:r>
          </w:p>
        </w:tc>
        <w:tc>
          <w:tcPr>
            <w:tcW w:w="5669" w:type="dxa"/>
          </w:tcPr>
          <w:p w14:paraId="6DBC696A" w14:textId="77777777" w:rsidR="00A43017" w:rsidRDefault="00A43017">
            <w:pPr>
              <w:rPr>
                <w:vanish/>
                <w:color w:val="008000"/>
                <w:lang w:val="en-GB"/>
              </w:rPr>
            </w:pPr>
            <w:r>
              <w:rPr>
                <w:lang w:val="cs-CZ" w:eastAsia="cs-CZ"/>
              </w:rPr>
              <w:t>Kterým při práci - Příloha č. 2: Přípustné expoziční limity</w:t>
            </w:r>
          </w:p>
        </w:tc>
      </w:tr>
      <w:tr w:rsidR="00A43017" w14:paraId="5F359D07" w14:textId="77777777">
        <w:tc>
          <w:tcPr>
            <w:tcW w:w="2767" w:type="dxa"/>
          </w:tcPr>
          <w:p w14:paraId="561BD4A8" w14:textId="77777777" w:rsidR="00A43017" w:rsidRDefault="00A43017">
            <w:pPr>
              <w:rPr>
                <w:color w:val="008000"/>
                <w:lang w:val="fr-FR"/>
              </w:rPr>
            </w:pPr>
            <w:r>
              <w:rPr>
                <w:lang w:val="cs-CZ" w:eastAsia="cs-CZ"/>
              </w:rPr>
              <w:t>2000/39/EC</w:t>
            </w:r>
            <w:r>
              <w:rPr>
                <w:lang w:val="en-US"/>
              </w:rPr>
              <w:t xml:space="preserve"> / </w:t>
            </w:r>
            <w:r>
              <w:rPr>
                <w:lang w:val="cs-CZ" w:eastAsia="cs-CZ"/>
              </w:rPr>
              <w:t>TWA</w:t>
            </w:r>
          </w:p>
        </w:tc>
        <w:tc>
          <w:tcPr>
            <w:tcW w:w="283" w:type="dxa"/>
          </w:tcPr>
          <w:p w14:paraId="04BA0D92" w14:textId="77777777" w:rsidR="00A43017" w:rsidRDefault="00A43017">
            <w:pPr>
              <w:rPr>
                <w:lang w:val="en-US"/>
              </w:rPr>
            </w:pPr>
            <w:r>
              <w:rPr>
                <w:lang w:val="en-GB" w:bidi="th-TH"/>
              </w:rPr>
              <w:t>:</w:t>
            </w:r>
          </w:p>
        </w:tc>
        <w:tc>
          <w:tcPr>
            <w:tcW w:w="5669" w:type="dxa"/>
          </w:tcPr>
          <w:p w14:paraId="70A75A06" w14:textId="77777777" w:rsidR="00A43017" w:rsidRDefault="00A43017">
            <w:pPr>
              <w:rPr>
                <w:vanish/>
                <w:color w:val="008000"/>
                <w:lang w:val="en-GB"/>
              </w:rPr>
            </w:pPr>
            <w:r>
              <w:rPr>
                <w:lang w:val="cs-CZ" w:eastAsia="cs-CZ"/>
              </w:rPr>
              <w:t>Limitní hodnota - osmi hodin</w:t>
            </w:r>
          </w:p>
        </w:tc>
      </w:tr>
      <w:tr w:rsidR="00A43017" w14:paraId="76E59DDC" w14:textId="77777777">
        <w:tc>
          <w:tcPr>
            <w:tcW w:w="2767" w:type="dxa"/>
          </w:tcPr>
          <w:p w14:paraId="26D5F155" w14:textId="77777777" w:rsidR="00A43017" w:rsidRDefault="00A43017">
            <w:pPr>
              <w:rPr>
                <w:color w:val="008000"/>
                <w:lang w:val="fr-FR"/>
              </w:rPr>
            </w:pPr>
            <w:r>
              <w:rPr>
                <w:lang w:val="cs-CZ" w:eastAsia="cs-CZ"/>
              </w:rPr>
              <w:t>2000/39/EC</w:t>
            </w:r>
            <w:r>
              <w:rPr>
                <w:lang w:val="en-US"/>
              </w:rPr>
              <w:t xml:space="preserve"> / </w:t>
            </w:r>
            <w:r>
              <w:rPr>
                <w:lang w:val="cs-CZ" w:eastAsia="cs-CZ"/>
              </w:rPr>
              <w:t>STEL</w:t>
            </w:r>
          </w:p>
        </w:tc>
        <w:tc>
          <w:tcPr>
            <w:tcW w:w="283" w:type="dxa"/>
          </w:tcPr>
          <w:p w14:paraId="789810E8" w14:textId="77777777" w:rsidR="00A43017" w:rsidRDefault="00A43017">
            <w:pPr>
              <w:rPr>
                <w:lang w:val="en-US"/>
              </w:rPr>
            </w:pPr>
            <w:r>
              <w:rPr>
                <w:lang w:val="en-GB" w:bidi="th-TH"/>
              </w:rPr>
              <w:t>:</w:t>
            </w:r>
          </w:p>
        </w:tc>
        <w:tc>
          <w:tcPr>
            <w:tcW w:w="5669" w:type="dxa"/>
          </w:tcPr>
          <w:p w14:paraId="7CCD9BF9" w14:textId="77777777" w:rsidR="00A43017" w:rsidRDefault="00A43017">
            <w:pPr>
              <w:rPr>
                <w:vanish/>
                <w:color w:val="008000"/>
                <w:lang w:val="en-GB"/>
              </w:rPr>
            </w:pPr>
            <w:r>
              <w:rPr>
                <w:lang w:val="cs-CZ" w:eastAsia="cs-CZ"/>
              </w:rPr>
              <w:t>Limitní krátkodobé expozici</w:t>
            </w:r>
          </w:p>
        </w:tc>
      </w:tr>
      <w:tr w:rsidR="00A43017" w14:paraId="09272FE9" w14:textId="77777777">
        <w:tc>
          <w:tcPr>
            <w:tcW w:w="2767" w:type="dxa"/>
          </w:tcPr>
          <w:p w14:paraId="61E5EB3E" w14:textId="77777777" w:rsidR="00A43017" w:rsidRDefault="00A43017">
            <w:pPr>
              <w:rPr>
                <w:color w:val="008000"/>
                <w:lang w:val="fr-FR"/>
              </w:rPr>
            </w:pPr>
            <w:r>
              <w:rPr>
                <w:lang w:val="cs-CZ" w:eastAsia="cs-CZ"/>
              </w:rPr>
              <w:t>2006/15/EC</w:t>
            </w:r>
            <w:r>
              <w:rPr>
                <w:lang w:val="en-US"/>
              </w:rPr>
              <w:t xml:space="preserve"> / </w:t>
            </w:r>
            <w:r>
              <w:rPr>
                <w:lang w:val="cs-CZ" w:eastAsia="cs-CZ"/>
              </w:rPr>
              <w:t>TWA</w:t>
            </w:r>
          </w:p>
        </w:tc>
        <w:tc>
          <w:tcPr>
            <w:tcW w:w="283" w:type="dxa"/>
          </w:tcPr>
          <w:p w14:paraId="4C7EA022" w14:textId="77777777" w:rsidR="00A43017" w:rsidRDefault="00A43017">
            <w:pPr>
              <w:rPr>
                <w:lang w:val="en-US"/>
              </w:rPr>
            </w:pPr>
            <w:r>
              <w:rPr>
                <w:lang w:val="en-GB" w:bidi="th-TH"/>
              </w:rPr>
              <w:t>:</w:t>
            </w:r>
          </w:p>
        </w:tc>
        <w:tc>
          <w:tcPr>
            <w:tcW w:w="5669" w:type="dxa"/>
          </w:tcPr>
          <w:p w14:paraId="30D226CC" w14:textId="77777777" w:rsidR="00A43017" w:rsidRDefault="00A43017">
            <w:pPr>
              <w:rPr>
                <w:vanish/>
                <w:color w:val="008000"/>
                <w:lang w:val="en-GB"/>
              </w:rPr>
            </w:pPr>
            <w:r>
              <w:rPr>
                <w:lang w:val="cs-CZ" w:eastAsia="cs-CZ"/>
              </w:rPr>
              <w:t>Limitní hodnota - osmi hodin</w:t>
            </w:r>
          </w:p>
        </w:tc>
      </w:tr>
      <w:tr w:rsidR="00A43017" w14:paraId="695AA7A3" w14:textId="77777777">
        <w:tc>
          <w:tcPr>
            <w:tcW w:w="2767" w:type="dxa"/>
          </w:tcPr>
          <w:p w14:paraId="3F65C247" w14:textId="77777777" w:rsidR="00A43017" w:rsidRDefault="00A43017">
            <w:pPr>
              <w:rPr>
                <w:color w:val="008000"/>
                <w:lang w:val="fr-FR"/>
              </w:rPr>
            </w:pPr>
            <w:r>
              <w:rPr>
                <w:lang w:val="cs-CZ" w:eastAsia="cs-CZ"/>
              </w:rPr>
              <w:t>2006/15/EC</w:t>
            </w:r>
            <w:r>
              <w:rPr>
                <w:lang w:val="en-US"/>
              </w:rPr>
              <w:t xml:space="preserve"> / </w:t>
            </w:r>
            <w:r>
              <w:rPr>
                <w:lang w:val="cs-CZ" w:eastAsia="cs-CZ"/>
              </w:rPr>
              <w:t>STEL</w:t>
            </w:r>
          </w:p>
        </w:tc>
        <w:tc>
          <w:tcPr>
            <w:tcW w:w="283" w:type="dxa"/>
          </w:tcPr>
          <w:p w14:paraId="3DDB0652" w14:textId="77777777" w:rsidR="00A43017" w:rsidRDefault="00A43017">
            <w:pPr>
              <w:rPr>
                <w:lang w:val="en-US"/>
              </w:rPr>
            </w:pPr>
            <w:r>
              <w:rPr>
                <w:lang w:val="en-GB" w:bidi="th-TH"/>
              </w:rPr>
              <w:t>:</w:t>
            </w:r>
          </w:p>
        </w:tc>
        <w:tc>
          <w:tcPr>
            <w:tcW w:w="5669" w:type="dxa"/>
          </w:tcPr>
          <w:p w14:paraId="168E3A2E" w14:textId="77777777" w:rsidR="00A43017" w:rsidRDefault="00A43017">
            <w:pPr>
              <w:rPr>
                <w:vanish/>
                <w:color w:val="008000"/>
                <w:lang w:val="en-GB"/>
              </w:rPr>
            </w:pPr>
            <w:r>
              <w:rPr>
                <w:lang w:val="cs-CZ" w:eastAsia="cs-CZ"/>
              </w:rPr>
              <w:t>Limitní krátkodobé expozici</w:t>
            </w:r>
          </w:p>
        </w:tc>
      </w:tr>
      <w:tr w:rsidR="00A43017" w14:paraId="1A75F558" w14:textId="77777777">
        <w:tc>
          <w:tcPr>
            <w:tcW w:w="2767" w:type="dxa"/>
          </w:tcPr>
          <w:p w14:paraId="55DE0981" w14:textId="77777777" w:rsidR="00A43017" w:rsidRDefault="00A43017">
            <w:pPr>
              <w:rPr>
                <w:color w:val="008000"/>
                <w:lang w:val="fr-FR"/>
              </w:rPr>
            </w:pPr>
            <w:r>
              <w:rPr>
                <w:lang w:val="cs-CZ" w:eastAsia="cs-CZ"/>
              </w:rPr>
              <w:t>2017/164/EU</w:t>
            </w:r>
            <w:r>
              <w:rPr>
                <w:lang w:val="en-US"/>
              </w:rPr>
              <w:t xml:space="preserve"> / </w:t>
            </w:r>
            <w:r>
              <w:rPr>
                <w:lang w:val="cs-CZ" w:eastAsia="cs-CZ"/>
              </w:rPr>
              <w:t>STEL</w:t>
            </w:r>
          </w:p>
        </w:tc>
        <w:tc>
          <w:tcPr>
            <w:tcW w:w="283" w:type="dxa"/>
          </w:tcPr>
          <w:p w14:paraId="421F8C47" w14:textId="77777777" w:rsidR="00A43017" w:rsidRDefault="00A43017">
            <w:pPr>
              <w:rPr>
                <w:lang w:val="en-US"/>
              </w:rPr>
            </w:pPr>
            <w:r>
              <w:rPr>
                <w:lang w:val="en-GB" w:bidi="th-TH"/>
              </w:rPr>
              <w:t>:</w:t>
            </w:r>
          </w:p>
        </w:tc>
        <w:tc>
          <w:tcPr>
            <w:tcW w:w="5669" w:type="dxa"/>
          </w:tcPr>
          <w:p w14:paraId="4F5567A5" w14:textId="77777777" w:rsidR="00A43017" w:rsidRDefault="00A43017">
            <w:pPr>
              <w:rPr>
                <w:vanish/>
                <w:color w:val="008000"/>
                <w:lang w:val="en-GB"/>
              </w:rPr>
            </w:pPr>
            <w:r>
              <w:rPr>
                <w:lang w:val="cs-CZ" w:eastAsia="cs-CZ"/>
              </w:rPr>
              <w:t>Mezní hodnota krátkodobé expozice</w:t>
            </w:r>
          </w:p>
        </w:tc>
      </w:tr>
      <w:tr w:rsidR="00A43017" w14:paraId="6E01C7A2" w14:textId="77777777">
        <w:tc>
          <w:tcPr>
            <w:tcW w:w="2767" w:type="dxa"/>
          </w:tcPr>
          <w:p w14:paraId="3A51E0A0" w14:textId="77777777" w:rsidR="00A43017" w:rsidRDefault="00A43017">
            <w:pPr>
              <w:rPr>
                <w:color w:val="008000"/>
                <w:lang w:val="fr-FR"/>
              </w:rPr>
            </w:pPr>
            <w:r>
              <w:rPr>
                <w:lang w:val="cs-CZ" w:eastAsia="cs-CZ"/>
              </w:rPr>
              <w:t>2017/164/EU</w:t>
            </w:r>
            <w:r>
              <w:rPr>
                <w:lang w:val="en-US"/>
              </w:rPr>
              <w:t xml:space="preserve"> / </w:t>
            </w:r>
            <w:r>
              <w:rPr>
                <w:lang w:val="cs-CZ" w:eastAsia="cs-CZ"/>
              </w:rPr>
              <w:t>TWA</w:t>
            </w:r>
          </w:p>
        </w:tc>
        <w:tc>
          <w:tcPr>
            <w:tcW w:w="283" w:type="dxa"/>
          </w:tcPr>
          <w:p w14:paraId="722321AE" w14:textId="77777777" w:rsidR="00A43017" w:rsidRDefault="00A43017">
            <w:pPr>
              <w:rPr>
                <w:lang w:val="en-US"/>
              </w:rPr>
            </w:pPr>
            <w:r>
              <w:rPr>
                <w:lang w:val="en-GB" w:bidi="th-TH"/>
              </w:rPr>
              <w:t>:</w:t>
            </w:r>
          </w:p>
        </w:tc>
        <w:tc>
          <w:tcPr>
            <w:tcW w:w="5669" w:type="dxa"/>
          </w:tcPr>
          <w:p w14:paraId="48CFFBF5" w14:textId="77777777" w:rsidR="00A43017" w:rsidRDefault="00A43017">
            <w:pPr>
              <w:rPr>
                <w:vanish/>
                <w:color w:val="008000"/>
                <w:lang w:val="en-GB"/>
              </w:rPr>
            </w:pPr>
            <w:r>
              <w:rPr>
                <w:lang w:val="cs-CZ" w:eastAsia="cs-CZ"/>
              </w:rPr>
              <w:t>Limitní hodnota - osmi hodin</w:t>
            </w:r>
          </w:p>
        </w:tc>
      </w:tr>
      <w:tr w:rsidR="00A43017" w14:paraId="58D62832" w14:textId="77777777">
        <w:tc>
          <w:tcPr>
            <w:tcW w:w="2767" w:type="dxa"/>
          </w:tcPr>
          <w:p w14:paraId="555485B1" w14:textId="77777777" w:rsidR="00A43017" w:rsidRDefault="00A43017">
            <w:pPr>
              <w:rPr>
                <w:color w:val="008000"/>
                <w:lang w:val="fr-FR"/>
              </w:rPr>
            </w:pPr>
            <w:r>
              <w:rPr>
                <w:lang w:val="cs-CZ" w:eastAsia="cs-CZ"/>
              </w:rPr>
              <w:t>CZ OEL</w:t>
            </w:r>
            <w:r>
              <w:rPr>
                <w:lang w:val="en-US"/>
              </w:rPr>
              <w:t xml:space="preserve"> / </w:t>
            </w:r>
            <w:r>
              <w:rPr>
                <w:lang w:val="cs-CZ" w:eastAsia="cs-CZ"/>
              </w:rPr>
              <w:t>PEL</w:t>
            </w:r>
          </w:p>
        </w:tc>
        <w:tc>
          <w:tcPr>
            <w:tcW w:w="283" w:type="dxa"/>
          </w:tcPr>
          <w:p w14:paraId="2699AA40" w14:textId="77777777" w:rsidR="00A43017" w:rsidRDefault="00A43017">
            <w:pPr>
              <w:rPr>
                <w:lang w:val="en-US"/>
              </w:rPr>
            </w:pPr>
            <w:r>
              <w:rPr>
                <w:lang w:val="en-GB" w:bidi="th-TH"/>
              </w:rPr>
              <w:t>:</w:t>
            </w:r>
          </w:p>
        </w:tc>
        <w:tc>
          <w:tcPr>
            <w:tcW w:w="5669" w:type="dxa"/>
          </w:tcPr>
          <w:p w14:paraId="70250FA5" w14:textId="77777777" w:rsidR="00A43017" w:rsidRDefault="00A43017">
            <w:pPr>
              <w:rPr>
                <w:vanish/>
                <w:color w:val="008000"/>
                <w:lang w:val="en-GB"/>
              </w:rPr>
            </w:pPr>
            <w:r>
              <w:rPr>
                <w:lang w:val="cs-CZ" w:eastAsia="cs-CZ"/>
              </w:rPr>
              <w:t>Přípustné expoziční limity</w:t>
            </w:r>
          </w:p>
        </w:tc>
      </w:tr>
      <w:tr w:rsidR="00A43017" w14:paraId="504DD6C1" w14:textId="77777777">
        <w:tc>
          <w:tcPr>
            <w:tcW w:w="2767" w:type="dxa"/>
          </w:tcPr>
          <w:p w14:paraId="2AD0FEBA" w14:textId="77777777" w:rsidR="00A43017" w:rsidRDefault="00A43017">
            <w:pPr>
              <w:rPr>
                <w:color w:val="008000"/>
                <w:lang w:val="fr-FR"/>
              </w:rPr>
            </w:pPr>
            <w:r>
              <w:rPr>
                <w:lang w:val="cs-CZ" w:eastAsia="cs-CZ"/>
              </w:rPr>
              <w:t>CZ OEL</w:t>
            </w:r>
            <w:r>
              <w:rPr>
                <w:lang w:val="en-US"/>
              </w:rPr>
              <w:t xml:space="preserve"> / </w:t>
            </w:r>
            <w:r>
              <w:rPr>
                <w:lang w:val="cs-CZ" w:eastAsia="cs-CZ"/>
              </w:rPr>
              <w:t>NPK-P</w:t>
            </w:r>
          </w:p>
        </w:tc>
        <w:tc>
          <w:tcPr>
            <w:tcW w:w="283" w:type="dxa"/>
          </w:tcPr>
          <w:p w14:paraId="2EC8E303" w14:textId="77777777" w:rsidR="00A43017" w:rsidRDefault="00A43017">
            <w:pPr>
              <w:rPr>
                <w:lang w:val="en-US"/>
              </w:rPr>
            </w:pPr>
            <w:r>
              <w:rPr>
                <w:lang w:val="en-GB" w:bidi="th-TH"/>
              </w:rPr>
              <w:t>:</w:t>
            </w:r>
          </w:p>
        </w:tc>
        <w:tc>
          <w:tcPr>
            <w:tcW w:w="5669" w:type="dxa"/>
          </w:tcPr>
          <w:p w14:paraId="6BB9C1D4" w14:textId="77777777" w:rsidR="00A43017" w:rsidRDefault="00A43017">
            <w:pPr>
              <w:rPr>
                <w:vanish/>
                <w:color w:val="008000"/>
                <w:lang w:val="en-GB"/>
              </w:rPr>
            </w:pPr>
            <w:r>
              <w:rPr>
                <w:lang w:val="cs-CZ" w:eastAsia="cs-CZ"/>
              </w:rPr>
              <w:t>Nejvyšší přípustné koncentrace</w:t>
            </w:r>
          </w:p>
        </w:tc>
      </w:tr>
    </w:tbl>
    <w:p w14:paraId="553483F4" w14:textId="77777777" w:rsidR="00A43017" w:rsidRDefault="00A43017">
      <w:pPr>
        <w:rPr>
          <w:vanish/>
          <w:color w:val="008000"/>
          <w:lang w:val="en-US"/>
        </w:rPr>
      </w:pPr>
    </w:p>
    <w:p w14:paraId="5AB6F950" w14:textId="77777777" w:rsidR="00A43017" w:rsidRDefault="00A43017">
      <w:pPr>
        <w:pStyle w:val="61SDSNormal-075cmindented-6ptbefore3ptafter"/>
        <w:jc w:val="both"/>
        <w:rPr>
          <w:lang w:val="en-US"/>
        </w:rPr>
      </w:pPr>
      <w:r>
        <w:rPr>
          <w:lang w:val="cs-CZ" w:eastAsia="cs-CZ"/>
        </w:rPr>
        <w:t xml:space="preserve">ADN - Evropská dohoda o mezinárodní říční přepravě nebezpečných věcí; ADR - Evropská dohoda o mezinárodní silniční přepravě nebezpečných věcí; AICS - Australský seznam chemických látek; </w:t>
      </w:r>
      <w:r>
        <w:rPr>
          <w:lang w:val="cs-CZ" w:eastAsia="cs-CZ"/>
        </w:rPr>
        <w:lastRenderedPageBreak/>
        <w:t>ASTM - Americká společnost pro testování materiálů; bw - Tělesná hmotnost; CLP - Nařízení o klasifikaci v označování balení; Nařízení (ES) č. 1272/2008; CMR - Karcinogen, mutagen či reprodukčně toxická látka; DIN - Norma z německého institutu pro normalizaci; DSL - Národní seznam látek (Kanada); ECHA - Evropská agentura pro chemické látky; EC-Number - Číslo Evropského společenství; ECx - Koncentrace při odpovědi x %; ELx - Intenzita zatížení při odpovědi x %; EmS - Havarijní plán; ENCS - Seznam stávajících a nových chemických látek (Japonsko); ErCx - Koncentrace při odpovědi ve formě růstu x %; GHS - Globálně harmonizovaný systém; GLP - Správná laboratorní praxe; IARC - Mezinárodní agentura pro výzkum rakoviny; IATA - Mezinárodní asociace leteckých dopravců; IBC - Mezinárodní předpis pro stavbu a vybavení lodí hromadně přepravujících nebezpečné chemikálie; IC50 - Polovina maximální inhibiční koncentrace; ICAO - Mezinárodní organizace civilního letectví; IECSC - Seznam stávajících chemických látek v Číně; IMDG - Mezinárodní námořní doprava nebezpečného zboží; IMO - Mezinárodní organizace pro námořní přepravu; ISHL - Zákon o bezpečnosti a ochraně zdraví v průmyslu (Japonsko); ISO - Mezinárodní organizace pro normalizaci; KECI - Seznam existujících chemických látek – Korea; LC50 - Smrtelná koncentrace pro 50 % populace v testu; LD50 - Smrtelná dávka pro 50 % populace v testu (medián smrtelné dávky); MARPOL - Mezinárodní úmluva o zabránění znečišťování z lodí; n.o.s. - Jinak nespecifikováno; NO(A)EC - Koncentrace bez pozorovaného nepříznivého účinku; NO(A)EL - Dávka bez pozorovaného nepříznivého účinku; NOELR - Intenzita zatížení bez pozorovaného nepříznivého účinku; NZIoC - Novozélandský seznam chemických látek; OECD - Organizace pro hospodářskou spolupráci a rozvoj; OPPTS - Úřad pro chemickou bezpečnost a prevenci znečištění; PBT - Perzistentní, bioakumulativní a toxická látka; PICCS - Filipínský seznam chemikálií a chemických látek; (Q)SAR - (Kvantitativní) vztah mezi strukturou a aktivitou; REACH - Nařízení Evropského parlamentu a Rady o registraci, hodnocení, povolování a omezení chemických látek (ES) č. 1907/2006; RID - Předpisy o mezinárodní železniční přepravě nebezpečného zboží; SADT - Teplota samourychlujícího se rozkladu; SDS - Bezpečnostní list; TCSI - Tchajwanský seznam chemických látek; TRGS - Technická pravidla pro nebezpečné látky; TSCA - Zákon o kontrole toxických látek (Spojené státy); UN - Organizace spojených národů; vPvB - Vysoce perzistentní a vysoce bioakumulativní</w:t>
      </w:r>
    </w:p>
    <w:p w14:paraId="38874B74" w14:textId="77777777" w:rsidR="00A43017" w:rsidRDefault="00A43017">
      <w:pPr>
        <w:rPr>
          <w:vanish/>
          <w:color w:val="008000"/>
          <w:lang w:val="en-US"/>
        </w:rPr>
      </w:pPr>
    </w:p>
    <w:p w14:paraId="39666F5E" w14:textId="77777777" w:rsidR="00A43017" w:rsidRDefault="00A43017">
      <w:pPr>
        <w:rPr>
          <w:vanish/>
          <w:color w:val="008000"/>
          <w:lang w:val="en-US"/>
        </w:rPr>
      </w:pPr>
    </w:p>
    <w:p w14:paraId="29CB34E7" w14:textId="77777777" w:rsidR="00A43017" w:rsidRDefault="00A43017">
      <w:pPr>
        <w:pStyle w:val="30SDSSubHeaderBold-075cmindented"/>
        <w:rPr>
          <w:lang w:val="en-US"/>
        </w:rPr>
      </w:pPr>
      <w:r>
        <w:rPr>
          <w:lang w:val="cs-CZ" w:eastAsia="cs-CZ"/>
        </w:rPr>
        <w:t>Další informace</w:t>
      </w:r>
    </w:p>
    <w:p w14:paraId="73B94DE4" w14:textId="77777777" w:rsidR="00A43017" w:rsidRDefault="00A43017">
      <w:pPr>
        <w:rPr>
          <w:vanish/>
          <w:color w:val="008000"/>
        </w:rPr>
      </w:pPr>
    </w:p>
    <w:p w14:paraId="26EE2B13" w14:textId="77777777" w:rsidR="00A43017" w:rsidRDefault="00A43017">
      <w:pPr>
        <w:rPr>
          <w:vanish/>
          <w:color w:val="008000"/>
          <w:lang w:val="en-US"/>
        </w:rPr>
      </w:pPr>
    </w:p>
    <w:p w14:paraId="19F74C80" w14:textId="77777777" w:rsidR="00A43017" w:rsidRDefault="00A43017">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A43017" w14:paraId="5F70B8EF" w14:textId="77777777">
        <w:tc>
          <w:tcPr>
            <w:tcW w:w="2764" w:type="dxa"/>
            <w:hideMark/>
          </w:tcPr>
          <w:p w14:paraId="3F3E80C0" w14:textId="77777777" w:rsidR="00A43017" w:rsidRPr="000A62BF" w:rsidRDefault="00A43017">
            <w:r>
              <w:rPr>
                <w:lang w:val="cs-CZ" w:eastAsia="cs-CZ"/>
              </w:rPr>
              <w:t>Zdroje nejdůležitějších údajů použitých při sestavování bezpečnostního listu</w:t>
            </w:r>
            <w:r w:rsidRPr="000A62BF">
              <w:rPr>
                <w:vanish/>
                <w:color w:val="808080"/>
              </w:rPr>
              <w:t xml:space="preserve"> </w:t>
            </w:r>
          </w:p>
          <w:p w14:paraId="5BDE0CB5" w14:textId="77777777" w:rsidR="00A43017" w:rsidRPr="000A62BF" w:rsidRDefault="00A43017"/>
        </w:tc>
        <w:tc>
          <w:tcPr>
            <w:tcW w:w="283" w:type="dxa"/>
            <w:hideMark/>
          </w:tcPr>
          <w:p w14:paraId="709A561D" w14:textId="77777777" w:rsidR="00A43017" w:rsidRDefault="00A43017">
            <w:pPr>
              <w:rPr>
                <w:lang w:val="en-GB"/>
              </w:rPr>
            </w:pPr>
            <w:r>
              <w:rPr>
                <w:lang w:val="en-GB"/>
              </w:rPr>
              <w:t xml:space="preserve">: </w:t>
            </w:r>
          </w:p>
        </w:tc>
        <w:tc>
          <w:tcPr>
            <w:tcW w:w="5670" w:type="dxa"/>
          </w:tcPr>
          <w:p w14:paraId="6BE698FC" w14:textId="77777777" w:rsidR="00A43017" w:rsidRDefault="00A43017">
            <w:pPr>
              <w:rPr>
                <w:lang w:val="en-US"/>
              </w:rPr>
            </w:pPr>
            <w:r>
              <w:rPr>
                <w:lang w:val="cs-CZ" w:eastAsia="cs-CZ"/>
              </w:rPr>
              <w:t>http://echa.europa.eu, http://eur-lex.europa.eu</w:t>
            </w:r>
          </w:p>
          <w:p w14:paraId="0887DE88" w14:textId="77777777" w:rsidR="00A43017" w:rsidRDefault="00A43017">
            <w:pPr>
              <w:rPr>
                <w:color w:val="008000"/>
                <w:lang w:val="en-US"/>
              </w:rPr>
            </w:pPr>
          </w:p>
        </w:tc>
      </w:tr>
    </w:tbl>
    <w:p w14:paraId="02738524" w14:textId="77777777" w:rsidR="00A43017" w:rsidRDefault="00A43017">
      <w:pPr>
        <w:rPr>
          <w:vanish/>
          <w:color w:val="008000"/>
        </w:rPr>
      </w:pPr>
    </w:p>
    <w:p w14:paraId="24C7612A" w14:textId="77777777" w:rsidR="00A43017" w:rsidRDefault="00A43017">
      <w:pPr>
        <w:rPr>
          <w:vanish/>
          <w:color w:val="008000"/>
        </w:rPr>
      </w:pPr>
    </w:p>
    <w:tbl>
      <w:tblPr>
        <w:tblW w:w="0" w:type="auto"/>
        <w:tblInd w:w="425" w:type="dxa"/>
        <w:tblCellMar>
          <w:left w:w="74" w:type="dxa"/>
          <w:bottom w:w="85" w:type="dxa"/>
          <w:right w:w="74" w:type="dxa"/>
        </w:tblCellMar>
        <w:tblLook w:val="04A0" w:firstRow="1" w:lastRow="0" w:firstColumn="1" w:lastColumn="0" w:noHBand="0" w:noVBand="1"/>
      </w:tblPr>
      <w:tblGrid>
        <w:gridCol w:w="5276"/>
        <w:gridCol w:w="3370"/>
      </w:tblGrid>
      <w:tr w:rsidR="00A43017" w14:paraId="12A29CF7" w14:textId="77777777">
        <w:tc>
          <w:tcPr>
            <w:tcW w:w="5319" w:type="dxa"/>
          </w:tcPr>
          <w:p w14:paraId="0FE74CBF" w14:textId="77777777" w:rsidR="00A43017" w:rsidRDefault="00A43017">
            <w:pPr>
              <w:rPr>
                <w:vanish/>
                <w:color w:val="008000"/>
                <w:lang w:val="en-US"/>
              </w:rPr>
            </w:pPr>
            <w:r>
              <w:rPr>
                <w:b/>
                <w:bCs/>
                <w:lang w:val="cs-CZ" w:eastAsia="cs-CZ"/>
              </w:rPr>
              <w:t>Klasifikace směsi</w:t>
            </w:r>
            <w:r>
              <w:rPr>
                <w:b/>
                <w:bCs/>
                <w:lang w:val="en-US"/>
              </w:rPr>
              <w:t>:</w:t>
            </w:r>
          </w:p>
        </w:tc>
        <w:tc>
          <w:tcPr>
            <w:tcW w:w="3392" w:type="dxa"/>
          </w:tcPr>
          <w:p w14:paraId="3778069E" w14:textId="77777777" w:rsidR="00A43017" w:rsidRDefault="00A43017">
            <w:pPr>
              <w:rPr>
                <w:b/>
                <w:bCs/>
                <w:lang w:val="en-US"/>
              </w:rPr>
            </w:pPr>
            <w:r>
              <w:rPr>
                <w:b/>
                <w:bCs/>
                <w:lang w:val="cs-CZ" w:eastAsia="cs-CZ"/>
              </w:rPr>
              <w:t>Proces klasifikace:</w:t>
            </w:r>
          </w:p>
        </w:tc>
      </w:tr>
    </w:tbl>
    <w:p w14:paraId="036C60BD" w14:textId="77777777" w:rsidR="00A43017" w:rsidRDefault="00A43017">
      <w:pPr>
        <w:rPr>
          <w:vanish/>
          <w:color w:val="008000"/>
          <w:lang w:val="en-US"/>
        </w:rPr>
      </w:pPr>
    </w:p>
    <w:p w14:paraId="6FC7DE31" w14:textId="77777777" w:rsidR="00A43017" w:rsidRDefault="00A43017">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3"/>
        <w:gridCol w:w="2523"/>
        <w:gridCol w:w="3490"/>
      </w:tblGrid>
      <w:tr w:rsidR="00A43017" w14:paraId="2F661929" w14:textId="77777777">
        <w:tc>
          <w:tcPr>
            <w:tcW w:w="2678" w:type="dxa"/>
          </w:tcPr>
          <w:p w14:paraId="61A3EC18" w14:textId="77777777" w:rsidR="00A43017" w:rsidRDefault="00A43017">
            <w:pPr>
              <w:rPr>
                <w:rFonts w:eastAsia="MS Mincho"/>
                <w:lang w:val="en-US" w:eastAsia="ja-JP" w:bidi="th-TH"/>
              </w:rPr>
            </w:pPr>
            <w:r>
              <w:rPr>
                <w:rFonts w:eastAsia="MS Mincho"/>
                <w:lang w:val="cs-CZ" w:eastAsia="cs-CZ" w:bidi="th-TH"/>
              </w:rPr>
              <w:t>Flam. Liq.</w:t>
            </w:r>
            <w:r>
              <w:rPr>
                <w:rFonts w:eastAsia="MS Mincho"/>
                <w:lang w:val="en-US" w:eastAsia="ja-JP" w:bidi="th-TH"/>
              </w:rPr>
              <w:t xml:space="preserve"> </w:t>
            </w:r>
            <w:r>
              <w:rPr>
                <w:rFonts w:eastAsia="MS Mincho"/>
                <w:lang w:val="cs-CZ" w:eastAsia="cs-CZ" w:bidi="th-TH"/>
              </w:rPr>
              <w:t>2</w:t>
            </w:r>
          </w:p>
        </w:tc>
        <w:tc>
          <w:tcPr>
            <w:tcW w:w="2567" w:type="dxa"/>
          </w:tcPr>
          <w:p w14:paraId="68A53CF1" w14:textId="77777777" w:rsidR="00A43017" w:rsidRDefault="00A43017">
            <w:pPr>
              <w:rPr>
                <w:rFonts w:eastAsia="MS Mincho"/>
                <w:lang w:val="en-US" w:eastAsia="ja-JP" w:bidi="th-TH"/>
              </w:rPr>
            </w:pPr>
            <w:r>
              <w:rPr>
                <w:rFonts w:eastAsia="MS Mincho"/>
                <w:lang w:val="cs-CZ" w:eastAsia="cs-CZ" w:bidi="th-TH"/>
              </w:rPr>
              <w:t>H225</w:t>
            </w:r>
          </w:p>
        </w:tc>
        <w:tc>
          <w:tcPr>
            <w:tcW w:w="3543" w:type="dxa"/>
          </w:tcPr>
          <w:p w14:paraId="261FDCCB" w14:textId="77777777" w:rsidR="00A43017" w:rsidRDefault="00A43017">
            <w:pPr>
              <w:rPr>
                <w:rFonts w:eastAsia="MS Mincho"/>
                <w:lang w:val="en-US" w:eastAsia="ja-JP" w:bidi="th-TH"/>
              </w:rPr>
            </w:pPr>
            <w:r>
              <w:rPr>
                <w:rFonts w:eastAsia="MS Mincho"/>
                <w:lang w:val="cs-CZ" w:eastAsia="cs-CZ" w:bidi="th-TH"/>
              </w:rPr>
              <w:t>Na základě technických údajů o výrobku nebo jeho hodnocení</w:t>
            </w:r>
          </w:p>
        </w:tc>
      </w:tr>
    </w:tbl>
    <w:p w14:paraId="7AE00352" w14:textId="77777777" w:rsidR="00A43017" w:rsidRDefault="00A43017">
      <w:pPr>
        <w:rPr>
          <w:vanish/>
          <w:color w:val="008000"/>
          <w:lang w:val="en-US"/>
        </w:rPr>
      </w:pPr>
    </w:p>
    <w:p w14:paraId="7EEC614A" w14:textId="77777777" w:rsidR="00A43017" w:rsidRDefault="00A43017">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2"/>
        <w:gridCol w:w="2525"/>
        <w:gridCol w:w="3489"/>
      </w:tblGrid>
      <w:tr w:rsidR="00A43017" w14:paraId="552BC7A2" w14:textId="77777777">
        <w:tc>
          <w:tcPr>
            <w:tcW w:w="2678" w:type="dxa"/>
          </w:tcPr>
          <w:p w14:paraId="4D5D4181" w14:textId="77777777" w:rsidR="00A43017" w:rsidRDefault="00A43017">
            <w:pPr>
              <w:rPr>
                <w:rFonts w:eastAsia="MS Mincho"/>
                <w:lang w:val="en-US" w:eastAsia="ja-JP" w:bidi="th-TH"/>
              </w:rPr>
            </w:pPr>
            <w:r>
              <w:rPr>
                <w:rFonts w:eastAsia="MS Mincho"/>
                <w:lang w:val="cs-CZ" w:eastAsia="cs-CZ" w:bidi="th-TH"/>
              </w:rPr>
              <w:t>Skin Irrit.</w:t>
            </w:r>
            <w:r>
              <w:rPr>
                <w:rFonts w:eastAsia="MS Mincho"/>
                <w:lang w:val="en-US" w:eastAsia="ja-JP" w:bidi="th-TH"/>
              </w:rPr>
              <w:t xml:space="preserve"> </w:t>
            </w:r>
            <w:r>
              <w:rPr>
                <w:rFonts w:eastAsia="MS Mincho"/>
                <w:lang w:val="cs-CZ" w:eastAsia="cs-CZ" w:bidi="th-TH"/>
              </w:rPr>
              <w:t>2</w:t>
            </w:r>
          </w:p>
        </w:tc>
        <w:tc>
          <w:tcPr>
            <w:tcW w:w="2567" w:type="dxa"/>
          </w:tcPr>
          <w:p w14:paraId="0DA6C1D1" w14:textId="77777777" w:rsidR="00A43017" w:rsidRDefault="00A43017">
            <w:pPr>
              <w:rPr>
                <w:rFonts w:eastAsia="MS Mincho"/>
                <w:lang w:val="en-US" w:eastAsia="ja-JP" w:bidi="th-TH"/>
              </w:rPr>
            </w:pPr>
            <w:r>
              <w:rPr>
                <w:rFonts w:eastAsia="MS Mincho"/>
                <w:lang w:val="cs-CZ" w:eastAsia="cs-CZ" w:bidi="th-TH"/>
              </w:rPr>
              <w:t>H315</w:t>
            </w:r>
          </w:p>
        </w:tc>
        <w:tc>
          <w:tcPr>
            <w:tcW w:w="3543" w:type="dxa"/>
          </w:tcPr>
          <w:p w14:paraId="51661B22" w14:textId="77777777" w:rsidR="00A43017" w:rsidRDefault="00A43017">
            <w:pPr>
              <w:rPr>
                <w:rFonts w:eastAsia="MS Mincho"/>
                <w:lang w:val="en-US" w:eastAsia="ja-JP" w:bidi="th-TH"/>
              </w:rPr>
            </w:pPr>
            <w:r>
              <w:rPr>
                <w:rFonts w:eastAsia="MS Mincho"/>
                <w:lang w:val="cs-CZ" w:eastAsia="cs-CZ" w:bidi="th-TH"/>
              </w:rPr>
              <w:t>Výpočetní metoda</w:t>
            </w:r>
          </w:p>
        </w:tc>
      </w:tr>
    </w:tbl>
    <w:p w14:paraId="0B967B5B" w14:textId="77777777" w:rsidR="00A43017" w:rsidRDefault="00A43017">
      <w:pPr>
        <w:rPr>
          <w:vanish/>
          <w:color w:val="008000"/>
          <w:lang w:val="en-US"/>
        </w:rPr>
      </w:pPr>
    </w:p>
    <w:p w14:paraId="2706FBF2" w14:textId="77777777" w:rsidR="00A43017" w:rsidRDefault="00A43017">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2"/>
        <w:gridCol w:w="2525"/>
        <w:gridCol w:w="3489"/>
      </w:tblGrid>
      <w:tr w:rsidR="00A43017" w14:paraId="4D7E4350" w14:textId="77777777">
        <w:tc>
          <w:tcPr>
            <w:tcW w:w="2678" w:type="dxa"/>
          </w:tcPr>
          <w:p w14:paraId="51FC3AFF" w14:textId="77777777" w:rsidR="00A43017" w:rsidRDefault="00A43017">
            <w:pPr>
              <w:rPr>
                <w:rFonts w:eastAsia="MS Mincho"/>
                <w:lang w:val="en-US" w:eastAsia="ja-JP" w:bidi="th-TH"/>
              </w:rPr>
            </w:pPr>
            <w:r>
              <w:rPr>
                <w:rFonts w:eastAsia="MS Mincho"/>
                <w:lang w:val="cs-CZ" w:eastAsia="cs-CZ" w:bidi="th-TH"/>
              </w:rPr>
              <w:t>Eye Irrit.</w:t>
            </w:r>
            <w:r>
              <w:rPr>
                <w:rFonts w:eastAsia="MS Mincho"/>
                <w:lang w:val="en-US" w:eastAsia="ja-JP" w:bidi="th-TH"/>
              </w:rPr>
              <w:t xml:space="preserve"> </w:t>
            </w:r>
            <w:r>
              <w:rPr>
                <w:rFonts w:eastAsia="MS Mincho"/>
                <w:lang w:val="cs-CZ" w:eastAsia="cs-CZ" w:bidi="th-TH"/>
              </w:rPr>
              <w:t>2</w:t>
            </w:r>
          </w:p>
        </w:tc>
        <w:tc>
          <w:tcPr>
            <w:tcW w:w="2567" w:type="dxa"/>
          </w:tcPr>
          <w:p w14:paraId="5470186F" w14:textId="77777777" w:rsidR="00A43017" w:rsidRDefault="00A43017">
            <w:pPr>
              <w:rPr>
                <w:rFonts w:eastAsia="MS Mincho"/>
                <w:lang w:val="en-US" w:eastAsia="ja-JP" w:bidi="th-TH"/>
              </w:rPr>
            </w:pPr>
            <w:r>
              <w:rPr>
                <w:rFonts w:eastAsia="MS Mincho"/>
                <w:lang w:val="cs-CZ" w:eastAsia="cs-CZ" w:bidi="th-TH"/>
              </w:rPr>
              <w:t>H319</w:t>
            </w:r>
          </w:p>
        </w:tc>
        <w:tc>
          <w:tcPr>
            <w:tcW w:w="3543" w:type="dxa"/>
          </w:tcPr>
          <w:p w14:paraId="6B664552" w14:textId="77777777" w:rsidR="00A43017" w:rsidRDefault="00A43017">
            <w:pPr>
              <w:rPr>
                <w:rFonts w:eastAsia="MS Mincho"/>
                <w:lang w:val="en-US" w:eastAsia="ja-JP" w:bidi="th-TH"/>
              </w:rPr>
            </w:pPr>
            <w:r>
              <w:rPr>
                <w:rFonts w:eastAsia="MS Mincho"/>
                <w:lang w:val="cs-CZ" w:eastAsia="cs-CZ" w:bidi="th-TH"/>
              </w:rPr>
              <w:t>Výpočetní metoda</w:t>
            </w:r>
          </w:p>
        </w:tc>
      </w:tr>
    </w:tbl>
    <w:p w14:paraId="7FE93CE2" w14:textId="77777777" w:rsidR="00A43017" w:rsidRDefault="00A43017">
      <w:pPr>
        <w:rPr>
          <w:vanish/>
          <w:color w:val="008000"/>
          <w:lang w:val="en-US"/>
        </w:rPr>
      </w:pPr>
    </w:p>
    <w:p w14:paraId="31D1AEBA" w14:textId="77777777" w:rsidR="00A43017" w:rsidRDefault="00A43017">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3"/>
        <w:gridCol w:w="2526"/>
        <w:gridCol w:w="3487"/>
      </w:tblGrid>
      <w:tr w:rsidR="00A43017" w14:paraId="766FFD8D" w14:textId="77777777">
        <w:tc>
          <w:tcPr>
            <w:tcW w:w="2678" w:type="dxa"/>
          </w:tcPr>
          <w:p w14:paraId="5428DC87" w14:textId="77777777" w:rsidR="00A43017" w:rsidRDefault="00A43017">
            <w:pPr>
              <w:rPr>
                <w:rFonts w:eastAsia="MS Mincho"/>
                <w:lang w:val="en-US" w:eastAsia="ja-JP" w:bidi="th-TH"/>
              </w:rPr>
            </w:pPr>
            <w:r>
              <w:rPr>
                <w:rFonts w:eastAsia="MS Mincho"/>
                <w:lang w:val="cs-CZ" w:eastAsia="cs-CZ" w:bidi="th-TH"/>
              </w:rPr>
              <w:t>Repr.</w:t>
            </w:r>
            <w:r>
              <w:rPr>
                <w:rFonts w:eastAsia="MS Mincho"/>
                <w:lang w:val="en-US" w:eastAsia="ja-JP" w:bidi="th-TH"/>
              </w:rPr>
              <w:t xml:space="preserve"> </w:t>
            </w:r>
            <w:r>
              <w:rPr>
                <w:rFonts w:eastAsia="MS Mincho"/>
                <w:lang w:val="cs-CZ" w:eastAsia="cs-CZ" w:bidi="th-TH"/>
              </w:rPr>
              <w:t>2</w:t>
            </w:r>
          </w:p>
        </w:tc>
        <w:tc>
          <w:tcPr>
            <w:tcW w:w="2567" w:type="dxa"/>
          </w:tcPr>
          <w:p w14:paraId="3EA10168" w14:textId="77777777" w:rsidR="00A43017" w:rsidRDefault="00A43017">
            <w:pPr>
              <w:rPr>
                <w:rFonts w:eastAsia="MS Mincho"/>
                <w:lang w:val="en-US" w:eastAsia="ja-JP" w:bidi="th-TH"/>
              </w:rPr>
            </w:pPr>
            <w:r>
              <w:rPr>
                <w:rFonts w:eastAsia="MS Mincho"/>
                <w:lang w:val="cs-CZ" w:eastAsia="cs-CZ" w:bidi="th-TH"/>
              </w:rPr>
              <w:t>H361d</w:t>
            </w:r>
          </w:p>
        </w:tc>
        <w:tc>
          <w:tcPr>
            <w:tcW w:w="3543" w:type="dxa"/>
          </w:tcPr>
          <w:p w14:paraId="41BFCEDE" w14:textId="77777777" w:rsidR="00A43017" w:rsidRDefault="00A43017">
            <w:pPr>
              <w:rPr>
                <w:rFonts w:eastAsia="MS Mincho"/>
                <w:lang w:val="en-US" w:eastAsia="ja-JP" w:bidi="th-TH"/>
              </w:rPr>
            </w:pPr>
            <w:r>
              <w:rPr>
                <w:rFonts w:eastAsia="MS Mincho"/>
                <w:lang w:val="cs-CZ" w:eastAsia="cs-CZ" w:bidi="th-TH"/>
              </w:rPr>
              <w:t>Výpočetní metoda</w:t>
            </w:r>
          </w:p>
        </w:tc>
      </w:tr>
    </w:tbl>
    <w:p w14:paraId="415F016F" w14:textId="77777777" w:rsidR="00A43017" w:rsidRDefault="00A43017">
      <w:pPr>
        <w:rPr>
          <w:vanish/>
          <w:color w:val="008000"/>
          <w:lang w:val="en-US"/>
        </w:rPr>
      </w:pPr>
    </w:p>
    <w:p w14:paraId="74C6D8DC" w14:textId="77777777" w:rsidR="00A43017" w:rsidRDefault="00A43017">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4"/>
        <w:gridCol w:w="2524"/>
        <w:gridCol w:w="3488"/>
      </w:tblGrid>
      <w:tr w:rsidR="00A43017" w14:paraId="6454F671" w14:textId="77777777">
        <w:tc>
          <w:tcPr>
            <w:tcW w:w="2678" w:type="dxa"/>
          </w:tcPr>
          <w:p w14:paraId="0B7A7273" w14:textId="77777777" w:rsidR="00A43017" w:rsidRDefault="00A43017">
            <w:pPr>
              <w:rPr>
                <w:rFonts w:eastAsia="MS Mincho"/>
                <w:lang w:val="en-US" w:eastAsia="ja-JP" w:bidi="th-TH"/>
              </w:rPr>
            </w:pPr>
            <w:r>
              <w:rPr>
                <w:rFonts w:eastAsia="MS Mincho"/>
                <w:lang w:val="cs-CZ" w:eastAsia="cs-CZ" w:bidi="th-TH"/>
              </w:rPr>
              <w:t>STOT SE</w:t>
            </w:r>
            <w:r>
              <w:rPr>
                <w:rFonts w:eastAsia="MS Mincho"/>
                <w:lang w:val="en-US" w:eastAsia="ja-JP" w:bidi="th-TH"/>
              </w:rPr>
              <w:t xml:space="preserve"> </w:t>
            </w:r>
            <w:r>
              <w:rPr>
                <w:rFonts w:eastAsia="MS Mincho"/>
                <w:lang w:val="cs-CZ" w:eastAsia="cs-CZ" w:bidi="th-TH"/>
              </w:rPr>
              <w:t>3</w:t>
            </w:r>
          </w:p>
        </w:tc>
        <w:tc>
          <w:tcPr>
            <w:tcW w:w="2567" w:type="dxa"/>
          </w:tcPr>
          <w:p w14:paraId="7385696F" w14:textId="77777777" w:rsidR="00A43017" w:rsidRDefault="00A43017">
            <w:pPr>
              <w:rPr>
                <w:rFonts w:eastAsia="MS Mincho"/>
                <w:lang w:val="en-US" w:eastAsia="ja-JP" w:bidi="th-TH"/>
              </w:rPr>
            </w:pPr>
            <w:r>
              <w:rPr>
                <w:rFonts w:eastAsia="MS Mincho"/>
                <w:lang w:val="cs-CZ" w:eastAsia="cs-CZ" w:bidi="th-TH"/>
              </w:rPr>
              <w:t>H336</w:t>
            </w:r>
          </w:p>
        </w:tc>
        <w:tc>
          <w:tcPr>
            <w:tcW w:w="3543" w:type="dxa"/>
          </w:tcPr>
          <w:p w14:paraId="602AC859" w14:textId="77777777" w:rsidR="00A43017" w:rsidRDefault="00A43017">
            <w:pPr>
              <w:rPr>
                <w:rFonts w:eastAsia="MS Mincho"/>
                <w:lang w:val="en-US" w:eastAsia="ja-JP" w:bidi="th-TH"/>
              </w:rPr>
            </w:pPr>
            <w:r>
              <w:rPr>
                <w:rFonts w:eastAsia="MS Mincho"/>
                <w:lang w:val="cs-CZ" w:eastAsia="cs-CZ" w:bidi="th-TH"/>
              </w:rPr>
              <w:t>Výpočetní metoda</w:t>
            </w:r>
          </w:p>
        </w:tc>
      </w:tr>
    </w:tbl>
    <w:p w14:paraId="2A7F2D69" w14:textId="77777777" w:rsidR="00A43017" w:rsidRDefault="00A43017">
      <w:pPr>
        <w:rPr>
          <w:vanish/>
          <w:color w:val="008000"/>
          <w:lang w:val="en-US"/>
        </w:rPr>
      </w:pPr>
    </w:p>
    <w:p w14:paraId="6BFDDF3F" w14:textId="77777777" w:rsidR="00A43017" w:rsidRDefault="00A43017">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4"/>
        <w:gridCol w:w="2524"/>
        <w:gridCol w:w="3488"/>
      </w:tblGrid>
      <w:tr w:rsidR="00A43017" w14:paraId="035B22F2" w14:textId="77777777">
        <w:tc>
          <w:tcPr>
            <w:tcW w:w="2678" w:type="dxa"/>
          </w:tcPr>
          <w:p w14:paraId="056A6662" w14:textId="77777777" w:rsidR="00A43017" w:rsidRDefault="00A43017">
            <w:pPr>
              <w:rPr>
                <w:rFonts w:eastAsia="MS Mincho"/>
                <w:lang w:val="en-US" w:eastAsia="ja-JP" w:bidi="th-TH"/>
              </w:rPr>
            </w:pPr>
            <w:r>
              <w:rPr>
                <w:rFonts w:eastAsia="MS Mincho"/>
                <w:lang w:val="cs-CZ" w:eastAsia="cs-CZ" w:bidi="th-TH"/>
              </w:rPr>
              <w:t>STOT RE</w:t>
            </w:r>
            <w:r>
              <w:rPr>
                <w:rFonts w:eastAsia="MS Mincho"/>
                <w:lang w:val="en-US" w:eastAsia="ja-JP" w:bidi="th-TH"/>
              </w:rPr>
              <w:t xml:space="preserve"> </w:t>
            </w:r>
            <w:r>
              <w:rPr>
                <w:rFonts w:eastAsia="MS Mincho"/>
                <w:lang w:val="cs-CZ" w:eastAsia="cs-CZ" w:bidi="th-TH"/>
              </w:rPr>
              <w:t>2</w:t>
            </w:r>
          </w:p>
        </w:tc>
        <w:tc>
          <w:tcPr>
            <w:tcW w:w="2567" w:type="dxa"/>
          </w:tcPr>
          <w:p w14:paraId="5DE65FB1" w14:textId="77777777" w:rsidR="00A43017" w:rsidRDefault="00A43017">
            <w:pPr>
              <w:rPr>
                <w:rFonts w:eastAsia="MS Mincho"/>
                <w:lang w:val="en-US" w:eastAsia="ja-JP" w:bidi="th-TH"/>
              </w:rPr>
            </w:pPr>
            <w:r>
              <w:rPr>
                <w:rFonts w:eastAsia="MS Mincho"/>
                <w:lang w:val="cs-CZ" w:eastAsia="cs-CZ" w:bidi="th-TH"/>
              </w:rPr>
              <w:t>H373</w:t>
            </w:r>
          </w:p>
        </w:tc>
        <w:tc>
          <w:tcPr>
            <w:tcW w:w="3543" w:type="dxa"/>
          </w:tcPr>
          <w:p w14:paraId="69F1FBF0" w14:textId="77777777" w:rsidR="00A43017" w:rsidRDefault="00A43017">
            <w:pPr>
              <w:rPr>
                <w:rFonts w:eastAsia="MS Mincho"/>
                <w:lang w:val="en-US" w:eastAsia="ja-JP" w:bidi="th-TH"/>
              </w:rPr>
            </w:pPr>
            <w:r>
              <w:rPr>
                <w:rFonts w:eastAsia="MS Mincho"/>
                <w:lang w:val="cs-CZ" w:eastAsia="cs-CZ" w:bidi="th-TH"/>
              </w:rPr>
              <w:t>Výpočetní metoda</w:t>
            </w:r>
          </w:p>
        </w:tc>
      </w:tr>
    </w:tbl>
    <w:p w14:paraId="5A5861F3" w14:textId="77777777" w:rsidR="00A43017" w:rsidRDefault="00A43017">
      <w:pPr>
        <w:rPr>
          <w:vanish/>
          <w:color w:val="008000"/>
          <w:lang w:val="en-US"/>
        </w:rPr>
      </w:pPr>
    </w:p>
    <w:p w14:paraId="0BB27E6C" w14:textId="77777777" w:rsidR="00A43017" w:rsidRDefault="00A43017">
      <w:pPr>
        <w:rPr>
          <w:lang w:val="en-US"/>
        </w:rPr>
      </w:pPr>
    </w:p>
    <w:p w14:paraId="59A8B23A" w14:textId="77777777" w:rsidR="00A43017" w:rsidRDefault="00A43017">
      <w:pPr>
        <w:rPr>
          <w:vanish/>
          <w:color w:val="008000"/>
          <w:lang w:val="en-US"/>
        </w:rPr>
      </w:pPr>
    </w:p>
    <w:p w14:paraId="37CA2F5E" w14:textId="77777777" w:rsidR="00A43017" w:rsidRDefault="00A43017">
      <w:pPr>
        <w:rPr>
          <w:vanish/>
          <w:color w:val="FFC000"/>
          <w:lang w:val="en-US"/>
        </w:rPr>
      </w:pPr>
      <w:r>
        <w:rPr>
          <w:vanish/>
          <w:color w:val="FFC000"/>
          <w:lang w:val="en-US"/>
        </w:rPr>
        <w:t>DELTA-0066</w:t>
      </w:r>
    </w:p>
    <w:p w14:paraId="6287E9E2" w14:textId="77777777" w:rsidR="00A43017" w:rsidRDefault="00A43017">
      <w:pPr>
        <w:rPr>
          <w:vanish/>
          <w:color w:val="008000"/>
          <w:lang w:val="en-US"/>
        </w:rPr>
      </w:pPr>
    </w:p>
    <w:p w14:paraId="132480E9" w14:textId="77777777" w:rsidR="00A43017" w:rsidRDefault="00A43017">
      <w:pPr>
        <w:rPr>
          <w:vanish/>
          <w:color w:val="FFC000"/>
          <w:lang w:val="en-US"/>
        </w:rPr>
      </w:pPr>
      <w:r>
        <w:rPr>
          <w:vanish/>
          <w:color w:val="FFC000"/>
          <w:lang w:val="en-US"/>
        </w:rPr>
        <w:t>DELTA-0058 begin</w:t>
      </w:r>
    </w:p>
    <w:p w14:paraId="7A721D25" w14:textId="77777777" w:rsidR="00A43017" w:rsidRDefault="00A43017">
      <w:pPr>
        <w:rPr>
          <w:vanish/>
          <w:color w:val="008000"/>
          <w:lang w:val="en-US"/>
        </w:rPr>
      </w:pPr>
    </w:p>
    <w:p w14:paraId="06D4FE9E" w14:textId="77777777" w:rsidR="00A43017" w:rsidRPr="000A62BF" w:rsidRDefault="00A43017">
      <w:pPr>
        <w:pStyle w:val="60SDSNormal-075cmindented"/>
        <w:jc w:val="both"/>
        <w:rPr>
          <w:lang w:val="cs-CZ"/>
        </w:rPr>
      </w:pPr>
      <w:r>
        <w:rPr>
          <w:lang w:val="cs-CZ" w:eastAsia="cs-CZ"/>
        </w:rPr>
        <w:t>Údaje v tomto bezpečnostním listu odpovídají našim nejlepším znalostem, informacím a přesvědčení v době jeho vydání.Uvedené informace jsou určeny jen jako vodítko pro bezpečnou manipulaci s produktem, jeho použití, skladování, zpracování, přepravu, likvidaci a uvolnění a nemají být považovány za záruku nebo specifikaci jakosti. Informace se vztahují pouze na jmenovaný specifický materiál a mohou pozbýt platnosti, bude-li použit v kombinaci s jakýmikoli jinými materiály nebo v jakýchkoli procesech, pokud to nebude jmenovitě uvedeno v textu.</w:t>
      </w:r>
    </w:p>
    <w:p w14:paraId="3438B5B6" w14:textId="77777777" w:rsidR="00A43017" w:rsidRPr="000A62BF" w:rsidRDefault="00A43017">
      <w:pPr>
        <w:rPr>
          <w:lang w:val="cs-CZ"/>
        </w:rPr>
      </w:pPr>
    </w:p>
    <w:p w14:paraId="7E9FD770" w14:textId="77777777" w:rsidR="00A43017" w:rsidRDefault="00A43017">
      <w:pPr>
        <w:rPr>
          <w:vanish/>
          <w:color w:val="FFC000"/>
          <w:lang w:val="en-US"/>
        </w:rPr>
      </w:pPr>
      <w:r>
        <w:rPr>
          <w:vanish/>
          <w:color w:val="FFC000"/>
          <w:lang w:val="en-US"/>
        </w:rPr>
        <w:t>DELTA-0058 end</w:t>
      </w:r>
    </w:p>
    <w:p w14:paraId="5518D919" w14:textId="77777777" w:rsidR="00A43017" w:rsidRDefault="00A43017">
      <w:pPr>
        <w:pStyle w:val="60SDSNormal-075cmindented"/>
        <w:ind w:left="0"/>
        <w:rPr>
          <w:vanish/>
          <w:color w:val="008000"/>
          <w:lang w:val="en-US"/>
        </w:rPr>
      </w:pPr>
    </w:p>
    <w:p w14:paraId="354D8633" w14:textId="77777777" w:rsidR="00A43017" w:rsidRDefault="00A43017">
      <w:pPr>
        <w:pStyle w:val="60SDSNormal-075cmindented"/>
        <w:rPr>
          <w:lang w:val="en-US"/>
        </w:rPr>
      </w:pPr>
      <w:r>
        <w:rPr>
          <w:lang w:val="cs-CZ" w:eastAsia="cs-CZ"/>
        </w:rPr>
        <w:t>CZ</w:t>
      </w:r>
      <w:r>
        <w:rPr>
          <w:lang w:val="en-US"/>
        </w:rPr>
        <w:t xml:space="preserve"> / </w:t>
      </w:r>
      <w:r>
        <w:rPr>
          <w:lang w:val="cs-CZ" w:eastAsia="cs-CZ"/>
        </w:rPr>
        <w:t>CS</w:t>
      </w:r>
    </w:p>
    <w:p w14:paraId="7A221E80" w14:textId="77777777" w:rsidR="00A43017" w:rsidRDefault="00A43017">
      <w:pPr>
        <w:rPr>
          <w:vanish/>
          <w:color w:val="008000"/>
          <w:lang w:val="en-US"/>
        </w:rPr>
      </w:pPr>
    </w:p>
    <w:p w14:paraId="09F91BC0" w14:textId="77777777" w:rsidR="00A43017" w:rsidRDefault="00A43017">
      <w:pPr>
        <w:rPr>
          <w:vanish/>
          <w:color w:val="7030A0"/>
          <w:lang w:val="en-US"/>
        </w:rPr>
      </w:pPr>
      <w:r>
        <w:rPr>
          <w:vanish/>
          <w:color w:val="7030A0"/>
          <w:lang w:val="en-US"/>
        </w:rPr>
        <w:t>Filter U&amp;E Instances with status Not Registered and Advised Against ((and with empty status))</w:t>
      </w:r>
    </w:p>
    <w:p w14:paraId="34AA42FB" w14:textId="77777777" w:rsidR="00A43017" w:rsidRDefault="00A43017">
      <w:pPr>
        <w:rPr>
          <w:rFonts w:eastAsia="MS Mincho"/>
          <w:vanish/>
          <w:color w:val="7030A0"/>
          <w:lang w:val="en-US" w:eastAsia="ja-JP"/>
        </w:rPr>
      </w:pPr>
      <w:r>
        <w:rPr>
          <w:rFonts w:eastAsia="MS Mincho"/>
          <w:vanish/>
          <w:color w:val="7030A0"/>
          <w:lang w:val="en-US" w:eastAsia="ja-JP"/>
        </w:rPr>
        <w:t xml:space="preserve">Initialize new symbol stack for ES with status </w:t>
      </w:r>
      <w:r>
        <w:rPr>
          <w:vanish/>
          <w:color w:val="7030A0"/>
          <w:lang w:val="en-US"/>
        </w:rPr>
        <w:t>Not Registered and Advised Against</w:t>
      </w:r>
    </w:p>
    <w:p w14:paraId="02D873CD" w14:textId="77777777" w:rsidR="00A43017" w:rsidRDefault="00A43017">
      <w:pPr>
        <w:rPr>
          <w:rFonts w:eastAsia="MS Mincho"/>
          <w:vanish/>
          <w:color w:val="7030A0"/>
          <w:lang w:val="en-US" w:eastAsia="ja-JP"/>
        </w:rPr>
      </w:pPr>
      <w:r>
        <w:rPr>
          <w:rFonts w:eastAsia="MS Mincho"/>
          <w:vanish/>
          <w:color w:val="7030A0"/>
          <w:lang w:val="en-US" w:eastAsia="ja-JP"/>
        </w:rPr>
        <w:t>Initialize new symbol stack for check for ES without status</w:t>
      </w:r>
    </w:p>
    <w:p w14:paraId="44DF2011" w14:textId="77777777" w:rsidR="00A43017" w:rsidRDefault="00A43017">
      <w:pPr>
        <w:rPr>
          <w:vanish/>
          <w:color w:val="008000"/>
          <w:lang w:val="en-GB" w:eastAsia="de-DE"/>
        </w:rPr>
      </w:pPr>
    </w:p>
    <w:p w14:paraId="3EDE068B" w14:textId="77777777" w:rsidR="00A43017" w:rsidRDefault="00A43017">
      <w:pPr>
        <w:rPr>
          <w:vanish/>
          <w:color w:val="008000"/>
          <w:lang w:eastAsia="de-DE"/>
        </w:rPr>
      </w:pPr>
    </w:p>
    <w:p w14:paraId="66ADCF38" w14:textId="77777777" w:rsidR="00A43017" w:rsidRDefault="00A43017">
      <w:pPr>
        <w:rPr>
          <w:vanish/>
          <w:color w:val="7030A0"/>
          <w:lang w:val="en-US"/>
        </w:rPr>
      </w:pPr>
      <w:r>
        <w:rPr>
          <w:vanish/>
          <w:color w:val="7030A0"/>
          <w:lang w:val="en-US"/>
        </w:rPr>
        <w:t>Start Repeating Group and filter U&amp;E Instances with status Not Registered or Advised Against ((or empty status))</w:t>
      </w:r>
    </w:p>
    <w:p w14:paraId="34F3978C" w14:textId="77777777" w:rsidR="00A43017" w:rsidRDefault="00A43017">
      <w:pPr>
        <w:rPr>
          <w:vanish/>
          <w:color w:val="7030A0"/>
          <w:lang w:val="en-US"/>
        </w:rPr>
      </w:pPr>
      <w:r>
        <w:rPr>
          <w:vanish/>
          <w:color w:val="7030A0"/>
          <w:lang w:val="en-US"/>
        </w:rPr>
        <w:t>Initialize new symbol stack for ES numbering:</w:t>
      </w:r>
    </w:p>
    <w:p w14:paraId="0009A789" w14:textId="77777777" w:rsidR="00A43017" w:rsidRDefault="00A43017">
      <w:pPr>
        <w:rPr>
          <w:vanish/>
          <w:color w:val="7030A0"/>
          <w:lang w:val="en-US"/>
        </w:rPr>
      </w:pPr>
      <w:r>
        <w:rPr>
          <w:vanish/>
          <w:color w:val="7030A0"/>
          <w:lang w:val="en-US"/>
        </w:rPr>
        <w:t>Filter U&amp;E Instances with status Not Registered and Advised Against and with empty status</w:t>
      </w:r>
    </w:p>
    <w:p w14:paraId="0D6CE5CD" w14:textId="77777777" w:rsidR="00A43017" w:rsidRDefault="00A43017">
      <w:pPr>
        <w:rPr>
          <w:rFonts w:eastAsia="MS Mincho"/>
          <w:vanish/>
          <w:color w:val="7030A0"/>
          <w:lang w:val="en-US" w:eastAsia="ja-JP"/>
        </w:rPr>
      </w:pPr>
      <w:r>
        <w:rPr>
          <w:rFonts w:eastAsia="MS Mincho"/>
          <w:vanish/>
          <w:color w:val="7030A0"/>
          <w:lang w:val="en-US" w:eastAsia="ja-JP"/>
        </w:rPr>
        <w:t xml:space="preserve">Initialize new symbol stack for ES with status </w:t>
      </w:r>
      <w:r>
        <w:rPr>
          <w:vanish/>
          <w:color w:val="7030A0"/>
          <w:lang w:val="en-US"/>
        </w:rPr>
        <w:t>Not Registered and Advised Against</w:t>
      </w:r>
    </w:p>
    <w:p w14:paraId="25B89156" w14:textId="77777777" w:rsidR="00A43017" w:rsidRDefault="00A43017">
      <w:pPr>
        <w:rPr>
          <w:vanish/>
          <w:color w:val="7030A0"/>
          <w:lang w:val="en-US"/>
        </w:rPr>
      </w:pPr>
      <w:r>
        <w:rPr>
          <w:vanish/>
          <w:color w:val="7030A0"/>
          <w:lang w:val="en-US"/>
        </w:rPr>
        <w:t>Initialize new symbol stack for ES numbering:</w:t>
      </w:r>
    </w:p>
    <w:p w14:paraId="34AC69A7" w14:textId="77777777" w:rsidR="00A43017" w:rsidRDefault="00A43017">
      <w:pPr>
        <w:rPr>
          <w:vanish/>
          <w:color w:val="7030A0"/>
          <w:lang w:val="en-US"/>
        </w:rPr>
      </w:pPr>
      <w:r>
        <w:rPr>
          <w:vanish/>
          <w:color w:val="7030A0"/>
          <w:lang w:val="en-US"/>
        </w:rPr>
        <w:t>Start Repeating Group and filter U&amp;E Instances with status Not Registered or Advised Against or empty status</w:t>
      </w:r>
    </w:p>
    <w:p w14:paraId="555DF206" w14:textId="77777777" w:rsidR="00A43017" w:rsidRDefault="00A43017">
      <w:pPr>
        <w:rPr>
          <w:vanish/>
          <w:color w:val="008000"/>
        </w:rPr>
      </w:pPr>
    </w:p>
    <w:p w14:paraId="101ABF87" w14:textId="77777777" w:rsidR="001E1FD2" w:rsidRDefault="001E1FD2">
      <w:pPr>
        <w:rPr>
          <w:rFonts w:cs="Times New Roman"/>
          <w:lang w:val="pt-BR"/>
        </w:rPr>
      </w:pPr>
    </w:p>
    <w:sectPr w:rsidR="001E1FD2">
      <w:headerReference w:type="default" r:id="rId11"/>
      <w:footerReference w:type="default" r:id="rId12"/>
      <w:pgSz w:w="11907" w:h="16839" w:code="9"/>
      <w:pgMar w:top="1418" w:right="1418" w:bottom="1134" w:left="1418" w:header="709" w:footer="709" w:gutter="0"/>
      <w:cols w:space="709"/>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BC0B" w14:textId="77777777" w:rsidR="004128C7" w:rsidRDefault="004128C7">
      <w:pPr>
        <w:rPr>
          <w:rFonts w:cs="Times New Roman"/>
        </w:rPr>
      </w:pPr>
      <w:r>
        <w:rPr>
          <w:rFonts w:cs="Times New Roman"/>
        </w:rPr>
        <w:separator/>
      </w:r>
    </w:p>
    <w:p w14:paraId="4BC2A878" w14:textId="77777777" w:rsidR="004128C7" w:rsidRDefault="004128C7">
      <w:pPr>
        <w:rPr>
          <w:rFonts w:cs="Times New Roman"/>
        </w:rPr>
      </w:pPr>
    </w:p>
    <w:p w14:paraId="05C5DF76" w14:textId="77777777" w:rsidR="004128C7" w:rsidRDefault="004128C7">
      <w:pPr>
        <w:rPr>
          <w:rFonts w:cs="Times New Roman"/>
        </w:rPr>
      </w:pPr>
    </w:p>
    <w:p w14:paraId="131A5982" w14:textId="77777777" w:rsidR="004128C7" w:rsidRDefault="004128C7">
      <w:pPr>
        <w:rPr>
          <w:rFonts w:cs="Times New Roman"/>
        </w:rPr>
      </w:pPr>
    </w:p>
    <w:p w14:paraId="74E88712" w14:textId="77777777" w:rsidR="004128C7" w:rsidRDefault="004128C7">
      <w:pPr>
        <w:rPr>
          <w:rFonts w:cs="Times New Roman"/>
        </w:rPr>
      </w:pPr>
    </w:p>
    <w:p w14:paraId="1792BC3F" w14:textId="77777777" w:rsidR="004128C7" w:rsidRDefault="004128C7">
      <w:pPr>
        <w:rPr>
          <w:rFonts w:cs="Times New Roman"/>
        </w:rPr>
      </w:pPr>
    </w:p>
    <w:p w14:paraId="734C765B" w14:textId="77777777" w:rsidR="004128C7" w:rsidRDefault="004128C7">
      <w:pPr>
        <w:rPr>
          <w:rFonts w:cs="Times New Roman"/>
        </w:rPr>
      </w:pPr>
    </w:p>
    <w:p w14:paraId="5765671C" w14:textId="77777777" w:rsidR="004128C7" w:rsidRDefault="004128C7">
      <w:pPr>
        <w:rPr>
          <w:rFonts w:cs="Times New Roman"/>
        </w:rPr>
      </w:pPr>
    </w:p>
  </w:endnote>
  <w:endnote w:type="continuationSeparator" w:id="0">
    <w:p w14:paraId="4EF9E561" w14:textId="77777777" w:rsidR="004128C7" w:rsidRDefault="004128C7">
      <w:pPr>
        <w:rPr>
          <w:rFonts w:cs="Times New Roman"/>
        </w:rPr>
      </w:pPr>
      <w:r>
        <w:rPr>
          <w:rFonts w:cs="Times New Roman"/>
        </w:rPr>
        <w:continuationSeparator/>
      </w:r>
    </w:p>
    <w:p w14:paraId="63E196EC" w14:textId="77777777" w:rsidR="004128C7" w:rsidRDefault="004128C7">
      <w:pPr>
        <w:rPr>
          <w:rFonts w:cs="Times New Roman"/>
        </w:rPr>
      </w:pPr>
    </w:p>
    <w:p w14:paraId="6067D005" w14:textId="77777777" w:rsidR="004128C7" w:rsidRDefault="004128C7">
      <w:pPr>
        <w:rPr>
          <w:rFonts w:cs="Times New Roman"/>
        </w:rPr>
      </w:pPr>
    </w:p>
    <w:p w14:paraId="09A44C6D" w14:textId="77777777" w:rsidR="004128C7" w:rsidRDefault="004128C7">
      <w:pPr>
        <w:rPr>
          <w:rFonts w:cs="Times New Roman"/>
        </w:rPr>
      </w:pPr>
    </w:p>
    <w:p w14:paraId="7F14A7B1" w14:textId="77777777" w:rsidR="004128C7" w:rsidRDefault="004128C7">
      <w:pPr>
        <w:rPr>
          <w:rFonts w:cs="Times New Roman"/>
        </w:rPr>
      </w:pPr>
    </w:p>
    <w:p w14:paraId="5672370C" w14:textId="77777777" w:rsidR="004128C7" w:rsidRDefault="004128C7">
      <w:pPr>
        <w:rPr>
          <w:rFonts w:cs="Times New Roman"/>
        </w:rPr>
      </w:pPr>
    </w:p>
    <w:p w14:paraId="76B6AA09" w14:textId="77777777" w:rsidR="004128C7" w:rsidRDefault="004128C7">
      <w:pPr>
        <w:rPr>
          <w:rFonts w:cs="Times New Roman"/>
        </w:rPr>
      </w:pPr>
    </w:p>
    <w:p w14:paraId="58A623F0" w14:textId="77777777" w:rsidR="004128C7" w:rsidRDefault="004128C7">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Fett">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635C" w14:textId="77777777" w:rsidR="00A43017" w:rsidRDefault="00A43017">
    <w:pPr>
      <w:pBdr>
        <w:top w:val="single" w:sz="6" w:space="1" w:color="auto"/>
      </w:pBdr>
      <w:shd w:val="pct10" w:color="auto" w:fill="auto"/>
      <w:jc w:val="center"/>
      <w:rPr>
        <w:rFonts w:cs="Times New Roman"/>
      </w:rPr>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056702">
      <w:rPr>
        <w:rStyle w:val="slostrnky"/>
        <w:rFonts w:cs="Arial"/>
        <w:noProof/>
      </w:rPr>
      <w:t>20</w:t>
    </w:r>
    <w:r>
      <w:rPr>
        <w:rStyle w:val="slostrnky"/>
        <w:rFonts w:cs="Arial"/>
      </w:rPr>
      <w:fldChar w:fldCharType="end"/>
    </w:r>
    <w:r>
      <w:rPr>
        <w:rStyle w:val="slostrnky"/>
        <w:rFonts w:cs="Arial"/>
      </w:rPr>
      <w:t xml:space="preserve"> / </w:t>
    </w:r>
    <w:r>
      <w:rPr>
        <w:rStyle w:val="slostrnky"/>
        <w:rFonts w:cs="Arial"/>
      </w:rPr>
      <w:fldChar w:fldCharType="begin"/>
    </w:r>
    <w:r>
      <w:rPr>
        <w:rStyle w:val="slostrnky"/>
        <w:rFonts w:cs="Arial"/>
      </w:rPr>
      <w:instrText xml:space="preserve"> NUMPAGES </w:instrText>
    </w:r>
    <w:r>
      <w:rPr>
        <w:rStyle w:val="slostrnky"/>
        <w:rFonts w:cs="Arial"/>
      </w:rPr>
      <w:fldChar w:fldCharType="separate"/>
    </w:r>
    <w:r w:rsidR="00056702">
      <w:rPr>
        <w:rStyle w:val="slostrnky"/>
        <w:rFonts w:cs="Arial"/>
        <w:noProof/>
      </w:rPr>
      <w:t>41</w:t>
    </w:r>
    <w:r>
      <w:rPr>
        <w:rStyle w:val="slostrnky"/>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7610" w14:textId="77777777" w:rsidR="004128C7" w:rsidRDefault="004128C7">
      <w:pPr>
        <w:rPr>
          <w:rFonts w:cs="Times New Roman"/>
        </w:rPr>
      </w:pPr>
      <w:r>
        <w:rPr>
          <w:rFonts w:cs="Times New Roman"/>
        </w:rPr>
        <w:separator/>
      </w:r>
    </w:p>
    <w:p w14:paraId="3134139D" w14:textId="77777777" w:rsidR="004128C7" w:rsidRDefault="004128C7">
      <w:pPr>
        <w:rPr>
          <w:rFonts w:cs="Times New Roman"/>
        </w:rPr>
      </w:pPr>
    </w:p>
    <w:p w14:paraId="35E132AC" w14:textId="77777777" w:rsidR="004128C7" w:rsidRDefault="004128C7">
      <w:pPr>
        <w:rPr>
          <w:rFonts w:cs="Times New Roman"/>
        </w:rPr>
      </w:pPr>
    </w:p>
    <w:p w14:paraId="1B61B2A6" w14:textId="77777777" w:rsidR="004128C7" w:rsidRDefault="004128C7">
      <w:pPr>
        <w:rPr>
          <w:rFonts w:cs="Times New Roman"/>
        </w:rPr>
      </w:pPr>
    </w:p>
    <w:p w14:paraId="0E0F4CB2" w14:textId="77777777" w:rsidR="004128C7" w:rsidRDefault="004128C7">
      <w:pPr>
        <w:rPr>
          <w:rFonts w:cs="Times New Roman"/>
        </w:rPr>
      </w:pPr>
    </w:p>
    <w:p w14:paraId="7BFDF997" w14:textId="77777777" w:rsidR="004128C7" w:rsidRDefault="004128C7">
      <w:pPr>
        <w:rPr>
          <w:rFonts w:cs="Times New Roman"/>
        </w:rPr>
      </w:pPr>
    </w:p>
    <w:p w14:paraId="595D0725" w14:textId="77777777" w:rsidR="004128C7" w:rsidRDefault="004128C7">
      <w:pPr>
        <w:rPr>
          <w:rFonts w:cs="Times New Roman"/>
        </w:rPr>
      </w:pPr>
    </w:p>
    <w:p w14:paraId="60E808DB" w14:textId="77777777" w:rsidR="004128C7" w:rsidRDefault="004128C7">
      <w:pPr>
        <w:rPr>
          <w:rFonts w:cs="Times New Roman"/>
        </w:rPr>
      </w:pPr>
    </w:p>
  </w:footnote>
  <w:footnote w:type="continuationSeparator" w:id="0">
    <w:p w14:paraId="2045098B" w14:textId="77777777" w:rsidR="004128C7" w:rsidRDefault="004128C7">
      <w:pPr>
        <w:rPr>
          <w:rFonts w:cs="Times New Roman"/>
        </w:rPr>
      </w:pPr>
      <w:r>
        <w:rPr>
          <w:rFonts w:cs="Times New Roman"/>
        </w:rPr>
        <w:continuationSeparator/>
      </w:r>
    </w:p>
    <w:p w14:paraId="138BEF84" w14:textId="77777777" w:rsidR="004128C7" w:rsidRDefault="004128C7">
      <w:pPr>
        <w:rPr>
          <w:rFonts w:cs="Times New Roman"/>
        </w:rPr>
      </w:pPr>
    </w:p>
    <w:p w14:paraId="7A706282" w14:textId="77777777" w:rsidR="004128C7" w:rsidRDefault="004128C7">
      <w:pPr>
        <w:rPr>
          <w:rFonts w:cs="Times New Roman"/>
        </w:rPr>
      </w:pPr>
    </w:p>
    <w:p w14:paraId="448000F9" w14:textId="77777777" w:rsidR="004128C7" w:rsidRDefault="004128C7">
      <w:pPr>
        <w:rPr>
          <w:rFonts w:cs="Times New Roman"/>
        </w:rPr>
      </w:pPr>
    </w:p>
    <w:p w14:paraId="7DB23216" w14:textId="77777777" w:rsidR="004128C7" w:rsidRDefault="004128C7">
      <w:pPr>
        <w:rPr>
          <w:rFonts w:cs="Times New Roman"/>
        </w:rPr>
      </w:pPr>
    </w:p>
    <w:p w14:paraId="383869D5" w14:textId="77777777" w:rsidR="004128C7" w:rsidRDefault="004128C7">
      <w:pPr>
        <w:rPr>
          <w:rFonts w:cs="Times New Roman"/>
        </w:rPr>
      </w:pPr>
    </w:p>
    <w:p w14:paraId="6740E353" w14:textId="77777777" w:rsidR="004128C7" w:rsidRDefault="004128C7">
      <w:pPr>
        <w:rPr>
          <w:rFonts w:cs="Times New Roman"/>
        </w:rPr>
      </w:pPr>
    </w:p>
    <w:p w14:paraId="3F5DC3EA" w14:textId="77777777" w:rsidR="004128C7" w:rsidRDefault="004128C7">
      <w:pPr>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9" w:type="dxa"/>
      <w:tblLayout w:type="fixed"/>
      <w:tblCellMar>
        <w:left w:w="70" w:type="dxa"/>
        <w:right w:w="70" w:type="dxa"/>
      </w:tblCellMar>
      <w:tblLook w:val="0000" w:firstRow="0" w:lastRow="0" w:firstColumn="0" w:lastColumn="0" w:noHBand="0" w:noVBand="0"/>
    </w:tblPr>
    <w:tblGrid>
      <w:gridCol w:w="6304"/>
      <w:gridCol w:w="709"/>
      <w:gridCol w:w="2126"/>
    </w:tblGrid>
    <w:tr w:rsidR="00A43017" w14:paraId="3BF0D67C" w14:textId="77777777">
      <w:tc>
        <w:tcPr>
          <w:tcW w:w="6304" w:type="dxa"/>
          <w:tcMar>
            <w:right w:w="0" w:type="dxa"/>
          </w:tcMar>
        </w:tcPr>
        <w:p w14:paraId="1FC42015" w14:textId="77777777" w:rsidR="00A43017" w:rsidRDefault="00A43017">
          <w:pPr>
            <w:tabs>
              <w:tab w:val="left" w:pos="708"/>
            </w:tabs>
            <w:rPr>
              <w:rFonts w:cs="Times New Roman"/>
              <w:b/>
              <w:bCs/>
              <w:sz w:val="26"/>
              <w:szCs w:val="26"/>
              <w:lang w:val="en-GB"/>
            </w:rPr>
          </w:pPr>
          <w:r>
            <w:rPr>
              <w:b/>
              <w:bCs/>
              <w:sz w:val="26"/>
              <w:szCs w:val="26"/>
              <w:lang w:val="cs-CZ" w:eastAsia="cs-CZ"/>
            </w:rPr>
            <w:t>BEZPEČNOSTNÍ LIST</w:t>
          </w:r>
        </w:p>
        <w:p w14:paraId="420F9427" w14:textId="77777777" w:rsidR="00A43017" w:rsidRDefault="00A43017">
          <w:pPr>
            <w:pStyle w:val="Zhlav"/>
            <w:tabs>
              <w:tab w:val="left" w:pos="708"/>
            </w:tabs>
            <w:rPr>
              <w:sz w:val="24"/>
              <w:szCs w:val="24"/>
              <w:lang w:val="en-GB"/>
            </w:rPr>
          </w:pPr>
          <w:r>
            <w:rPr>
              <w:lang w:val="cs-CZ" w:eastAsia="cs-CZ"/>
            </w:rPr>
            <w:t>podle nařízení (ES) č. 1907/2006</w:t>
          </w:r>
        </w:p>
        <w:p w14:paraId="6AB383CB" w14:textId="77777777" w:rsidR="00A43017" w:rsidRDefault="00A43017">
          <w:pPr>
            <w:pStyle w:val="Zhlav"/>
            <w:tabs>
              <w:tab w:val="left" w:pos="708"/>
            </w:tabs>
            <w:rPr>
              <w:sz w:val="24"/>
              <w:szCs w:val="24"/>
              <w:lang w:val="en-GB"/>
            </w:rPr>
          </w:pPr>
        </w:p>
        <w:p w14:paraId="03D3E49B" w14:textId="77777777" w:rsidR="00A43017" w:rsidRDefault="00056702">
          <w:pPr>
            <w:pStyle w:val="Zhlav"/>
            <w:tabs>
              <w:tab w:val="left" w:pos="708"/>
            </w:tabs>
            <w:rPr>
              <w:sz w:val="24"/>
              <w:szCs w:val="24"/>
              <w:lang w:val="en-GB"/>
            </w:rPr>
          </w:pPr>
          <w:r>
            <w:rPr>
              <w:b/>
              <w:bCs/>
              <w:sz w:val="28"/>
              <w:szCs w:val="28"/>
              <w:lang w:val="cs-CZ" w:eastAsia="cs-CZ"/>
            </w:rPr>
            <w:t>S31 SIGIL plast</w:t>
          </w:r>
        </w:p>
        <w:p w14:paraId="72F5CA53" w14:textId="77777777" w:rsidR="00A43017" w:rsidRDefault="00A43017">
          <w:pPr>
            <w:tabs>
              <w:tab w:val="left" w:pos="708"/>
            </w:tabs>
            <w:rPr>
              <w:rFonts w:cs="Times New Roman"/>
              <w:b/>
              <w:bCs/>
              <w:vanish/>
              <w:color w:val="808080"/>
              <w:sz w:val="26"/>
              <w:szCs w:val="26"/>
              <w:lang w:val="en-GB"/>
            </w:rPr>
          </w:pPr>
        </w:p>
      </w:tc>
      <w:tc>
        <w:tcPr>
          <w:tcW w:w="709" w:type="dxa"/>
        </w:tcPr>
        <w:p w14:paraId="5A5FBEF2" w14:textId="77777777" w:rsidR="00A43017" w:rsidRDefault="00A43017">
          <w:pPr>
            <w:jc w:val="right"/>
            <w:rPr>
              <w:vanish/>
              <w:color w:val="008000"/>
              <w:lang w:val="en-US"/>
            </w:rPr>
          </w:pPr>
        </w:p>
      </w:tc>
      <w:tc>
        <w:tcPr>
          <w:tcW w:w="2126" w:type="dxa"/>
          <w:tcMar>
            <w:left w:w="0" w:type="dxa"/>
            <w:bottom w:w="227" w:type="dxa"/>
            <w:right w:w="0" w:type="dxa"/>
          </w:tcMar>
        </w:tcPr>
        <w:p w14:paraId="262D403A" w14:textId="77777777" w:rsidR="00A43017" w:rsidRDefault="00A43017">
          <w:pPr>
            <w:jc w:val="right"/>
            <w:rPr>
              <w:vanish/>
              <w:color w:val="FFC000"/>
              <w:lang w:val="pt-BR"/>
            </w:rPr>
          </w:pPr>
          <w:r>
            <w:rPr>
              <w:vanish/>
              <w:color w:val="FFC000"/>
              <w:lang w:val="pt-BR"/>
            </w:rPr>
            <w:t>DELTA-0097 begin</w:t>
          </w:r>
        </w:p>
        <w:p w14:paraId="3105C3A4" w14:textId="77777777" w:rsidR="00A43017" w:rsidRDefault="00A43017">
          <w:pPr>
            <w:ind w:left="-706" w:firstLine="709"/>
            <w:jc w:val="right"/>
            <w:rPr>
              <w:sz w:val="16"/>
              <w:szCs w:val="16"/>
              <w:lang w:val="pt-BR" w:eastAsia="ja-JP" w:bidi="th-TH"/>
            </w:rPr>
          </w:pPr>
        </w:p>
        <w:p w14:paraId="452F4ADC" w14:textId="77777777" w:rsidR="00A43017" w:rsidRDefault="00A43017">
          <w:pPr>
            <w:jc w:val="right"/>
            <w:rPr>
              <w:vanish/>
              <w:color w:val="FFC000"/>
              <w:lang w:val="pt-BR"/>
            </w:rPr>
          </w:pPr>
          <w:r>
            <w:rPr>
              <w:vanish/>
              <w:color w:val="FFC000"/>
              <w:lang w:val="pt-BR"/>
            </w:rPr>
            <w:t>DELTA-0097 end</w:t>
          </w:r>
        </w:p>
        <w:p w14:paraId="4257C36C" w14:textId="77777777" w:rsidR="00A43017" w:rsidRDefault="00A43017">
          <w:pPr>
            <w:jc w:val="right"/>
            <w:rPr>
              <w:vanish/>
              <w:color w:val="0000FF"/>
              <w:lang w:val="pt-BR" w:eastAsia="ja-JP"/>
            </w:rPr>
          </w:pPr>
        </w:p>
      </w:tc>
    </w:tr>
  </w:tbl>
  <w:p w14:paraId="21611B21" w14:textId="77777777" w:rsidR="00A43017" w:rsidRDefault="00A43017">
    <w:pPr>
      <w:pStyle w:val="Zhlav"/>
      <w:tabs>
        <w:tab w:val="left" w:pos="708"/>
      </w:tabs>
      <w:rPr>
        <w:vanish/>
        <w:color w:val="BFBFBF"/>
        <w:sz w:val="12"/>
        <w:szCs w:val="12"/>
        <w:lang w:val="pt-BR"/>
      </w:rPr>
    </w:pPr>
  </w:p>
  <w:tbl>
    <w:tblPr>
      <w:tblW w:w="9139" w:type="dxa"/>
      <w:tblBorders>
        <w:bottom w:val="single" w:sz="4" w:space="0" w:color="auto"/>
      </w:tblBorders>
      <w:tblLayout w:type="fixed"/>
      <w:tblCellMar>
        <w:left w:w="70" w:type="dxa"/>
        <w:bottom w:w="68" w:type="dxa"/>
        <w:right w:w="70" w:type="dxa"/>
      </w:tblCellMar>
      <w:tblLook w:val="0000" w:firstRow="0" w:lastRow="0" w:firstColumn="0" w:lastColumn="0" w:noHBand="0" w:noVBand="0"/>
    </w:tblPr>
    <w:tblGrid>
      <w:gridCol w:w="1913"/>
      <w:gridCol w:w="3544"/>
      <w:gridCol w:w="3682"/>
    </w:tblGrid>
    <w:tr w:rsidR="00A43017" w14:paraId="2AFE6995" w14:textId="77777777">
      <w:tc>
        <w:tcPr>
          <w:tcW w:w="1913" w:type="dxa"/>
          <w:tcBorders>
            <w:bottom w:val="single" w:sz="4" w:space="0" w:color="auto"/>
          </w:tcBorders>
        </w:tcPr>
        <w:p w14:paraId="255A90CA" w14:textId="77777777" w:rsidR="00A43017" w:rsidRDefault="00A43017">
          <w:pPr>
            <w:pStyle w:val="Zhlav"/>
            <w:tabs>
              <w:tab w:val="left" w:pos="3686"/>
              <w:tab w:val="left" w:pos="7088"/>
            </w:tabs>
          </w:pPr>
          <w:r>
            <w:rPr>
              <w:lang w:val="cs-CZ" w:eastAsia="cs-CZ"/>
            </w:rPr>
            <w:t>Verze</w:t>
          </w:r>
          <w:r>
            <w:t xml:space="preserve"> </w:t>
          </w:r>
        </w:p>
        <w:p w14:paraId="1E715A05" w14:textId="77777777" w:rsidR="00A43017" w:rsidRDefault="00A43017">
          <w:pPr>
            <w:pStyle w:val="Zhlav"/>
            <w:tabs>
              <w:tab w:val="left" w:pos="3686"/>
              <w:tab w:val="left" w:pos="7088"/>
            </w:tabs>
            <w:rPr>
              <w:rFonts w:cs="Times New Roman"/>
              <w:vanish/>
              <w:color w:val="808080"/>
            </w:rPr>
          </w:pPr>
          <w:r>
            <w:rPr>
              <w:lang w:val="cs-CZ" w:eastAsia="cs-CZ"/>
            </w:rPr>
            <w:t>2</w:t>
          </w:r>
          <w:r>
            <w:t>.</w:t>
          </w:r>
          <w:r>
            <w:rPr>
              <w:lang w:val="cs-CZ" w:eastAsia="cs-CZ"/>
            </w:rPr>
            <w:t>1</w:t>
          </w:r>
        </w:p>
      </w:tc>
      <w:tc>
        <w:tcPr>
          <w:tcW w:w="3544" w:type="dxa"/>
          <w:tcBorders>
            <w:bottom w:val="single" w:sz="4" w:space="0" w:color="auto"/>
          </w:tcBorders>
        </w:tcPr>
        <w:p w14:paraId="7D9733FA" w14:textId="77777777" w:rsidR="00A43017" w:rsidRDefault="00A43017">
          <w:pPr>
            <w:pStyle w:val="Zhlav"/>
            <w:tabs>
              <w:tab w:val="left" w:pos="3686"/>
              <w:tab w:val="left" w:pos="7088"/>
            </w:tabs>
            <w:rPr>
              <w:lang w:val="en-GB"/>
            </w:rPr>
          </w:pPr>
          <w:r>
            <w:rPr>
              <w:lang w:val="cs-CZ" w:eastAsia="cs-CZ"/>
            </w:rPr>
            <w:t>Datum revize</w:t>
          </w:r>
          <w:r>
            <w:rPr>
              <w:lang w:val="en-GB"/>
            </w:rPr>
            <w:t xml:space="preserve">: </w:t>
          </w:r>
        </w:p>
        <w:p w14:paraId="2CB1E692" w14:textId="77777777" w:rsidR="00A43017" w:rsidRDefault="00A43017">
          <w:pPr>
            <w:pStyle w:val="Zhlav"/>
            <w:tabs>
              <w:tab w:val="left" w:pos="3686"/>
              <w:tab w:val="left" w:pos="7088"/>
            </w:tabs>
            <w:rPr>
              <w:rFonts w:cs="Times New Roman"/>
              <w:lang w:val="en-US"/>
            </w:rPr>
          </w:pPr>
          <w:r>
            <w:rPr>
              <w:lang w:val="cs-CZ" w:eastAsia="cs-CZ"/>
            </w:rPr>
            <w:t>31.10.2018</w:t>
          </w:r>
        </w:p>
      </w:tc>
      <w:tc>
        <w:tcPr>
          <w:tcW w:w="3682" w:type="dxa"/>
          <w:tcBorders>
            <w:bottom w:val="single" w:sz="4" w:space="0" w:color="auto"/>
          </w:tcBorders>
        </w:tcPr>
        <w:p w14:paraId="3FE7467B" w14:textId="77777777" w:rsidR="00A43017" w:rsidRDefault="00A43017">
          <w:pPr>
            <w:pStyle w:val="Zhlav"/>
            <w:tabs>
              <w:tab w:val="left" w:pos="3686"/>
              <w:tab w:val="left" w:pos="7088"/>
            </w:tabs>
            <w:rPr>
              <w:lang w:val="en-GB"/>
            </w:rPr>
          </w:pPr>
          <w:r>
            <w:rPr>
              <w:lang w:val="cs-CZ" w:eastAsia="cs-CZ"/>
            </w:rPr>
            <w:t>Číslo BL (bezpečnostního listu)</w:t>
          </w:r>
          <w:r>
            <w:rPr>
              <w:lang w:val="en-GB"/>
            </w:rPr>
            <w:t xml:space="preserve">: </w:t>
          </w:r>
        </w:p>
        <w:p w14:paraId="2687B58D" w14:textId="77777777" w:rsidR="00A43017" w:rsidRDefault="00A43017">
          <w:pPr>
            <w:rPr>
              <w:vanish/>
              <w:color w:val="FFC000"/>
              <w:lang w:val="en-US"/>
            </w:rPr>
          </w:pPr>
          <w:r>
            <w:rPr>
              <w:vanish/>
              <w:color w:val="FFC000"/>
              <w:lang w:val="en-US"/>
            </w:rPr>
            <w:t>DELTA-0097 begin</w:t>
          </w:r>
        </w:p>
        <w:p w14:paraId="3F4CA608" w14:textId="77777777" w:rsidR="00A43017" w:rsidRDefault="00A43017">
          <w:pPr>
            <w:rPr>
              <w:vanish/>
              <w:color w:val="FFC000"/>
              <w:lang w:val="en-US"/>
            </w:rPr>
          </w:pPr>
          <w:r>
            <w:rPr>
              <w:lang w:val="cs-CZ" w:eastAsia="cs-CZ"/>
            </w:rPr>
            <w:t>H52031</w:t>
          </w:r>
          <w:r>
            <w:rPr>
              <w:vanish/>
              <w:color w:val="FFC000"/>
              <w:lang w:val="en-US"/>
            </w:rPr>
            <w:t>DELTA-0097 end</w:t>
          </w:r>
        </w:p>
        <w:p w14:paraId="7A8A6981" w14:textId="77777777" w:rsidR="00A43017" w:rsidRDefault="00A43017">
          <w:pPr>
            <w:rPr>
              <w:vanish/>
              <w:color w:val="FFC000"/>
              <w:lang w:val="en-US"/>
            </w:rPr>
          </w:pPr>
        </w:p>
      </w:tc>
    </w:tr>
  </w:tbl>
  <w:p w14:paraId="7D254C5F" w14:textId="77777777" w:rsidR="00A43017" w:rsidRDefault="00A430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B4"/>
    <w:multiLevelType w:val="multilevel"/>
    <w:tmpl w:val="0407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A73CE3"/>
    <w:multiLevelType w:val="multilevel"/>
    <w:tmpl w:val="0407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0460E54"/>
    <w:multiLevelType w:val="multilevel"/>
    <w:tmpl w:val="0C0A0023"/>
    <w:styleLink w:val="lnekoddl"/>
    <w:lvl w:ilvl="0">
      <w:start w:val="1"/>
      <w:numFmt w:val="upperRoman"/>
      <w:lvlText w:val="Artículo %1."/>
      <w:lvlJc w:val="left"/>
      <w:rPr>
        <w:rFonts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 w15:restartNumberingAfterBreak="0">
    <w:nsid w:val="15963D43"/>
    <w:multiLevelType w:val="multilevel"/>
    <w:tmpl w:val="27A41B94"/>
    <w:styleLink w:val="ArticleSection"/>
    <w:lvl w:ilvl="0">
      <w:start w:val="1"/>
      <w:numFmt w:val="upperRoman"/>
      <w:lvlText w:val="Artikel %1."/>
      <w:lvlJc w:val="left"/>
      <w:pPr>
        <w:tabs>
          <w:tab w:val="num" w:pos="1080"/>
        </w:tabs>
      </w:pPr>
      <w:rPr>
        <w:rFonts w:ascii="Arial" w:hAnsi="Arial" w:cs="Arial"/>
      </w:rPr>
    </w:lvl>
    <w:lvl w:ilvl="1">
      <w:start w:val="1"/>
      <w:numFmt w:val="decimalZero"/>
      <w:isLgl/>
      <w:lvlText w:val="Abschnitt %1.%2"/>
      <w:lvlJc w:val="left"/>
      <w:pPr>
        <w:tabs>
          <w:tab w:val="num" w:pos="1080"/>
        </w:tabs>
      </w:pPr>
      <w:rPr>
        <w:rFonts w:ascii="Arial" w:hAnsi="Arial" w:cs="Arial"/>
      </w:rPr>
    </w:lvl>
    <w:lvl w:ilvl="2">
      <w:start w:val="1"/>
      <w:numFmt w:val="lowerLetter"/>
      <w:lvlText w:val="(%3)"/>
      <w:lvlJc w:val="left"/>
      <w:pPr>
        <w:tabs>
          <w:tab w:val="num" w:pos="720"/>
        </w:tabs>
        <w:ind w:left="720" w:hanging="432"/>
      </w:pPr>
      <w:rPr>
        <w:rFonts w:ascii="Arial" w:hAnsi="Arial" w:cs="Arial"/>
      </w:rPr>
    </w:lvl>
    <w:lvl w:ilvl="3">
      <w:start w:val="1"/>
      <w:numFmt w:val="lowerRoman"/>
      <w:lvlText w:val="(%4)"/>
      <w:lvlJc w:val="right"/>
      <w:pPr>
        <w:tabs>
          <w:tab w:val="num" w:pos="864"/>
        </w:tabs>
        <w:ind w:left="864" w:hanging="144"/>
      </w:pPr>
      <w:rPr>
        <w:rFonts w:ascii="Arial" w:hAnsi="Arial" w:cs="Arial"/>
      </w:rPr>
    </w:lvl>
    <w:lvl w:ilvl="4">
      <w:start w:val="1"/>
      <w:numFmt w:val="decimal"/>
      <w:lvlText w:val="%5)"/>
      <w:lvlJc w:val="left"/>
      <w:pPr>
        <w:tabs>
          <w:tab w:val="num" w:pos="1008"/>
        </w:tabs>
        <w:ind w:left="1008" w:hanging="432"/>
      </w:pPr>
      <w:rPr>
        <w:rFonts w:ascii="Arial" w:hAnsi="Arial" w:cs="Arial"/>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ascii="Arial" w:hAnsi="Arial" w:cs="Arial"/>
      </w:rPr>
    </w:lvl>
  </w:abstractNum>
  <w:abstractNum w:abstractNumId="4" w15:restartNumberingAfterBreak="0">
    <w:nsid w:val="4B0F3D25"/>
    <w:multiLevelType w:val="multilevel"/>
    <w:tmpl w:val="0C0A0023"/>
    <w:lvl w:ilvl="0">
      <w:start w:val="1"/>
      <w:numFmt w:val="upperRoman"/>
      <w:pStyle w:val="Nadpis1"/>
      <w:lvlText w:val="Artículo %1."/>
      <w:lvlJc w:val="left"/>
      <w:pPr>
        <w:ind w:left="0" w:firstLine="0"/>
      </w:pPr>
    </w:lvl>
    <w:lvl w:ilvl="1">
      <w:start w:val="1"/>
      <w:numFmt w:val="decimalZero"/>
      <w:pStyle w:val="Nadpis2"/>
      <w:isLgl/>
      <w:lvlText w:val="Secció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HSRelease" w:val="2005"/>
    <w:docVar w:name="METACOLOUR" w:val="1"/>
    <w:docVar w:name="RGROUP" w:val="355"/>
    <w:docVar w:name="TYPE1" w:val="WWI"/>
  </w:docVars>
  <w:rsids>
    <w:rsidRoot w:val="000A62BF"/>
    <w:rsid w:val="00056702"/>
    <w:rsid w:val="000A62BF"/>
    <w:rsid w:val="001E1FD2"/>
    <w:rsid w:val="00251D29"/>
    <w:rsid w:val="00395A2C"/>
    <w:rsid w:val="004128C7"/>
    <w:rsid w:val="009F270B"/>
    <w:rsid w:val="00A4301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1765"/>
  <w14:defaultImageDpi w14:val="0"/>
  <w15:docId w15:val="{0E048A7F-3E95-4136-98BB-202AA4B2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1"/>
    <w:lsdException w:name="List 4" w:semiHidden="1"/>
    <w:lsdException w:name="List 5" w:semiHidden="1"/>
    <w:lsdException w:name="Title" w:uiPriority="10" w:qFormat="1"/>
    <w:lsdException w:name="Default Paragraph Font" w:uiPriority="1"/>
    <w:lsdException w:name="Body Text Indent" w:semiHidden="1" w:unhideWhenUsed="1"/>
    <w:lsdException w:name="Subtitle" w:uiPriority="11" w:qFormat="1"/>
    <w:lsdException w:name="Salutation" w:semiHidden="1"/>
    <w:lsdException w:name="Date" w:semiHidden="1"/>
    <w:lsdException w:name="Body Text First Indent" w:semiHidden="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cs="Arial"/>
      <w:lang w:val="de-DE"/>
    </w:rPr>
  </w:style>
  <w:style w:type="paragraph" w:styleId="Nadpis1">
    <w:name w:val="heading 1"/>
    <w:basedOn w:val="Normln"/>
    <w:next w:val="Normln"/>
    <w:link w:val="Nadpis1Char"/>
    <w:uiPriority w:val="9"/>
    <w:qFormat/>
    <w:pPr>
      <w:keepNext/>
      <w:numPr>
        <w:numId w:val="5"/>
      </w:numPr>
      <w:spacing w:before="240" w:after="60"/>
      <w:outlineLvl w:val="0"/>
    </w:pPr>
    <w:rPr>
      <w:rFonts w:asciiTheme="majorHAnsi" w:eastAsiaTheme="majorEastAsia" w:hAnsiTheme="majorHAnsi" w:cs="Times New Roman"/>
      <w:b/>
      <w:bCs/>
      <w:kern w:val="32"/>
      <w:sz w:val="32"/>
      <w:szCs w:val="32"/>
    </w:rPr>
  </w:style>
  <w:style w:type="paragraph" w:styleId="Nadpis2">
    <w:name w:val="heading 2"/>
    <w:basedOn w:val="Normln"/>
    <w:next w:val="Normln"/>
    <w:link w:val="Nadpis2Char"/>
    <w:uiPriority w:val="9"/>
    <w:semiHidden/>
    <w:unhideWhenUsed/>
    <w:qFormat/>
    <w:pPr>
      <w:keepNext/>
      <w:numPr>
        <w:ilvl w:val="1"/>
        <w:numId w:val="5"/>
      </w:numPr>
      <w:spacing w:before="240" w:after="60"/>
      <w:outlineLvl w:val="1"/>
    </w:pPr>
    <w:rPr>
      <w:rFonts w:asciiTheme="majorHAnsi" w:eastAsiaTheme="majorEastAsia" w:hAnsiTheme="majorHAnsi" w:cs="Times New Roman"/>
      <w:b/>
      <w:bCs/>
      <w:i/>
      <w:iCs/>
      <w:sz w:val="28"/>
      <w:szCs w:val="28"/>
    </w:rPr>
  </w:style>
  <w:style w:type="paragraph" w:styleId="Nadpis3">
    <w:name w:val="heading 3"/>
    <w:basedOn w:val="Normln"/>
    <w:next w:val="Normln"/>
    <w:link w:val="Nadpis3Char"/>
    <w:uiPriority w:val="9"/>
    <w:semiHidden/>
    <w:unhideWhenUsed/>
    <w:qFormat/>
    <w:pPr>
      <w:keepNext/>
      <w:numPr>
        <w:ilvl w:val="2"/>
        <w:numId w:val="5"/>
      </w:numPr>
      <w:spacing w:before="240" w:after="60"/>
      <w:outlineLvl w:val="2"/>
    </w:pPr>
    <w:rPr>
      <w:rFonts w:asciiTheme="majorHAnsi" w:eastAsiaTheme="majorEastAsia" w:hAnsiTheme="majorHAnsi" w:cs="Times New Roman"/>
      <w:b/>
      <w:bCs/>
      <w:sz w:val="26"/>
      <w:szCs w:val="26"/>
    </w:rPr>
  </w:style>
  <w:style w:type="paragraph" w:styleId="Nadpis4">
    <w:name w:val="heading 4"/>
    <w:basedOn w:val="Normln"/>
    <w:next w:val="Normln"/>
    <w:link w:val="Nadpis4Char"/>
    <w:uiPriority w:val="9"/>
    <w:semiHidden/>
    <w:unhideWhenUsed/>
    <w:qFormat/>
    <w:pPr>
      <w:keepNext/>
      <w:numPr>
        <w:ilvl w:val="3"/>
        <w:numId w:val="5"/>
      </w:numPr>
      <w:spacing w:before="240" w:after="60"/>
      <w:outlineLvl w:val="3"/>
    </w:pPr>
    <w:rPr>
      <w:rFonts w:asciiTheme="minorHAnsi" w:eastAsiaTheme="minorEastAsia" w:hAnsiTheme="minorHAnsi"/>
      <w:b/>
      <w:bCs/>
      <w:sz w:val="28"/>
      <w:szCs w:val="28"/>
    </w:rPr>
  </w:style>
  <w:style w:type="paragraph" w:styleId="Nadpis5">
    <w:name w:val="heading 5"/>
    <w:basedOn w:val="Normln"/>
    <w:next w:val="Normln"/>
    <w:link w:val="Nadpis5Char"/>
    <w:uiPriority w:val="9"/>
    <w:semiHidden/>
    <w:unhideWhenUsed/>
    <w:qFormat/>
    <w:pPr>
      <w:numPr>
        <w:ilvl w:val="4"/>
        <w:numId w:val="5"/>
      </w:numPr>
      <w:spacing w:before="240" w:after="60"/>
      <w:outlineLvl w:val="4"/>
    </w:pPr>
    <w:rPr>
      <w:rFonts w:asciiTheme="minorHAnsi" w:eastAsiaTheme="minorEastAsia" w:hAnsiTheme="minorHAnsi"/>
      <w:b/>
      <w:bCs/>
      <w:i/>
      <w:iCs/>
      <w:sz w:val="26"/>
      <w:szCs w:val="26"/>
    </w:rPr>
  </w:style>
  <w:style w:type="paragraph" w:styleId="Nadpis6">
    <w:name w:val="heading 6"/>
    <w:basedOn w:val="Normln"/>
    <w:next w:val="Normln"/>
    <w:link w:val="Nadpis6Char"/>
    <w:uiPriority w:val="9"/>
    <w:semiHidden/>
    <w:unhideWhenUsed/>
    <w:qFormat/>
    <w:pPr>
      <w:numPr>
        <w:ilvl w:val="5"/>
        <w:numId w:val="5"/>
      </w:numPr>
      <w:spacing w:before="240" w:after="60"/>
      <w:outlineLvl w:val="5"/>
    </w:pPr>
    <w:rPr>
      <w:rFonts w:asciiTheme="minorHAnsi" w:eastAsiaTheme="minorEastAsia" w:hAnsiTheme="minorHAnsi"/>
      <w:b/>
      <w:bCs/>
      <w:sz w:val="22"/>
      <w:szCs w:val="22"/>
    </w:rPr>
  </w:style>
  <w:style w:type="paragraph" w:styleId="Nadpis7">
    <w:name w:val="heading 7"/>
    <w:basedOn w:val="Normln"/>
    <w:next w:val="Normln"/>
    <w:link w:val="Nadpis7Char"/>
    <w:uiPriority w:val="9"/>
    <w:semiHidden/>
    <w:unhideWhenUsed/>
    <w:qFormat/>
    <w:pPr>
      <w:numPr>
        <w:ilvl w:val="6"/>
        <w:numId w:val="5"/>
      </w:numPr>
      <w:spacing w:before="240" w:after="60"/>
      <w:outlineLvl w:val="6"/>
    </w:pPr>
    <w:rPr>
      <w:rFonts w:asciiTheme="minorHAnsi" w:eastAsiaTheme="minorEastAsia" w:hAnsiTheme="minorHAnsi"/>
      <w:sz w:val="24"/>
      <w:szCs w:val="24"/>
    </w:rPr>
  </w:style>
  <w:style w:type="paragraph" w:styleId="Nadpis8">
    <w:name w:val="heading 8"/>
    <w:basedOn w:val="Normln"/>
    <w:next w:val="Normln"/>
    <w:link w:val="Nadpis8Char"/>
    <w:uiPriority w:val="9"/>
    <w:semiHidden/>
    <w:unhideWhenUsed/>
    <w:qFormat/>
    <w:pPr>
      <w:numPr>
        <w:ilvl w:val="7"/>
        <w:numId w:val="5"/>
      </w:numPr>
      <w:spacing w:before="240" w:after="60"/>
      <w:outlineLvl w:val="7"/>
    </w:pPr>
    <w:rPr>
      <w:rFonts w:asciiTheme="minorHAnsi" w:eastAsiaTheme="minorEastAsia" w:hAnsiTheme="minorHAnsi"/>
      <w:i/>
      <w:iCs/>
      <w:sz w:val="24"/>
      <w:szCs w:val="24"/>
    </w:rPr>
  </w:style>
  <w:style w:type="paragraph" w:styleId="Nadpis9">
    <w:name w:val="heading 9"/>
    <w:basedOn w:val="Normln"/>
    <w:next w:val="Normln"/>
    <w:link w:val="Nadpis9Char"/>
    <w:uiPriority w:val="9"/>
    <w:semiHidden/>
    <w:unhideWhenUsed/>
    <w:qFormat/>
    <w:pPr>
      <w:numPr>
        <w:ilvl w:val="8"/>
        <w:numId w:val="5"/>
      </w:numPr>
      <w:spacing w:before="240" w:after="60"/>
      <w:outlineLvl w:val="8"/>
    </w:pPr>
    <w:rPr>
      <w:rFonts w:asciiTheme="majorHAnsi" w:eastAsiaTheme="majorEastAsia" w:hAnsiTheme="majorHAnsi"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b/>
      <w:bCs/>
      <w:kern w:val="32"/>
      <w:sz w:val="32"/>
      <w:szCs w:val="32"/>
      <w:lang w:val="de-DE"/>
    </w:rPr>
  </w:style>
  <w:style w:type="character" w:customStyle="1" w:styleId="Nadpis2Char">
    <w:name w:val="Nadpis 2 Char"/>
    <w:basedOn w:val="Standardnpsmoodstavce"/>
    <w:link w:val="Nadpis2"/>
    <w:uiPriority w:val="9"/>
    <w:semiHidden/>
    <w:locked/>
    <w:rPr>
      <w:rFonts w:asciiTheme="majorHAnsi" w:eastAsiaTheme="majorEastAsia" w:hAnsiTheme="majorHAnsi"/>
      <w:b/>
      <w:bCs/>
      <w:i/>
      <w:iCs/>
      <w:sz w:val="28"/>
      <w:szCs w:val="28"/>
      <w:lang w:val="de-DE"/>
    </w:rPr>
  </w:style>
  <w:style w:type="character" w:customStyle="1" w:styleId="Nadpis3Char">
    <w:name w:val="Nadpis 3 Char"/>
    <w:basedOn w:val="Standardnpsmoodstavce"/>
    <w:link w:val="Nadpis3"/>
    <w:uiPriority w:val="9"/>
    <w:semiHidden/>
    <w:locked/>
    <w:rPr>
      <w:rFonts w:asciiTheme="majorHAnsi" w:eastAsiaTheme="majorEastAsia" w:hAnsiTheme="majorHAnsi"/>
      <w:b/>
      <w:bCs/>
      <w:sz w:val="26"/>
      <w:szCs w:val="26"/>
      <w:lang w:val="de-DE"/>
    </w:rPr>
  </w:style>
  <w:style w:type="character" w:customStyle="1" w:styleId="Nadpis4Char">
    <w:name w:val="Nadpis 4 Char"/>
    <w:basedOn w:val="Standardnpsmoodstavce"/>
    <w:link w:val="Nadpis4"/>
    <w:uiPriority w:val="9"/>
    <w:semiHidden/>
    <w:locked/>
    <w:rPr>
      <w:rFonts w:asciiTheme="minorHAnsi" w:eastAsiaTheme="minorEastAsia" w:hAnsiTheme="minorHAnsi" w:cs="Arial"/>
      <w:b/>
      <w:bCs/>
      <w:sz w:val="28"/>
      <w:szCs w:val="28"/>
      <w:lang w:val="de-DE"/>
    </w:rPr>
  </w:style>
  <w:style w:type="character" w:customStyle="1" w:styleId="Nadpis5Char">
    <w:name w:val="Nadpis 5 Char"/>
    <w:basedOn w:val="Standardnpsmoodstavce"/>
    <w:link w:val="Nadpis5"/>
    <w:uiPriority w:val="9"/>
    <w:semiHidden/>
    <w:locked/>
    <w:rPr>
      <w:rFonts w:asciiTheme="minorHAnsi" w:eastAsiaTheme="minorEastAsia" w:hAnsiTheme="minorHAnsi" w:cs="Arial"/>
      <w:b/>
      <w:bCs/>
      <w:i/>
      <w:iCs/>
      <w:sz w:val="26"/>
      <w:szCs w:val="26"/>
      <w:lang w:val="de-DE"/>
    </w:rPr>
  </w:style>
  <w:style w:type="character" w:customStyle="1" w:styleId="Nadpis6Char">
    <w:name w:val="Nadpis 6 Char"/>
    <w:basedOn w:val="Standardnpsmoodstavce"/>
    <w:link w:val="Nadpis6"/>
    <w:uiPriority w:val="9"/>
    <w:semiHidden/>
    <w:locked/>
    <w:rPr>
      <w:rFonts w:asciiTheme="minorHAnsi" w:eastAsiaTheme="minorEastAsia" w:hAnsiTheme="minorHAnsi" w:cs="Arial"/>
      <w:b/>
      <w:bCs/>
      <w:sz w:val="22"/>
      <w:szCs w:val="22"/>
      <w:lang w:val="de-DE"/>
    </w:rPr>
  </w:style>
  <w:style w:type="character" w:customStyle="1" w:styleId="Nadpis7Char">
    <w:name w:val="Nadpis 7 Char"/>
    <w:basedOn w:val="Standardnpsmoodstavce"/>
    <w:link w:val="Nadpis7"/>
    <w:uiPriority w:val="9"/>
    <w:semiHidden/>
    <w:locked/>
    <w:rPr>
      <w:rFonts w:asciiTheme="minorHAnsi" w:eastAsiaTheme="minorEastAsia" w:hAnsiTheme="minorHAnsi" w:cs="Arial"/>
      <w:sz w:val="24"/>
      <w:szCs w:val="24"/>
      <w:lang w:val="de-DE"/>
    </w:rPr>
  </w:style>
  <w:style w:type="character" w:customStyle="1" w:styleId="Nadpis8Char">
    <w:name w:val="Nadpis 8 Char"/>
    <w:basedOn w:val="Standardnpsmoodstavce"/>
    <w:link w:val="Nadpis8"/>
    <w:uiPriority w:val="9"/>
    <w:semiHidden/>
    <w:locked/>
    <w:rPr>
      <w:rFonts w:asciiTheme="minorHAnsi" w:eastAsiaTheme="minorEastAsia" w:hAnsiTheme="minorHAnsi" w:cs="Arial"/>
      <w:i/>
      <w:iCs/>
      <w:sz w:val="24"/>
      <w:szCs w:val="24"/>
      <w:lang w:val="de-DE"/>
    </w:rPr>
  </w:style>
  <w:style w:type="character" w:customStyle="1" w:styleId="Nadpis9Char">
    <w:name w:val="Nadpis 9 Char"/>
    <w:basedOn w:val="Standardnpsmoodstavce"/>
    <w:link w:val="Nadpis9"/>
    <w:uiPriority w:val="9"/>
    <w:semiHidden/>
    <w:locked/>
    <w:rPr>
      <w:rFonts w:asciiTheme="majorHAnsi" w:eastAsiaTheme="majorEastAsia" w:hAnsiTheme="majorHAnsi"/>
      <w:sz w:val="22"/>
      <w:szCs w:val="22"/>
      <w:lang w:val="de-DE"/>
    </w:rPr>
  </w:style>
  <w:style w:type="character" w:styleId="slostrnky">
    <w:name w:val="page number"/>
    <w:basedOn w:val="Standardnpsmoodstavce"/>
    <w:uiPriority w:val="99"/>
    <w:unhideWhenUsed/>
    <w:rPr>
      <w:rFonts w:cs="Times New Roman"/>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Arial"/>
      <w:lang w:val="de-DE" w:eastAsia="x-none"/>
    </w:rPr>
  </w:style>
  <w:style w:type="paragraph" w:customStyle="1" w:styleId="12SDSSectionHeaderforEU">
    <w:name w:val="12_SDS Section Header for EU"/>
    <w:basedOn w:val="Normln"/>
    <w:next w:val="Normln"/>
    <w:qFormat/>
    <w:pPr>
      <w:keepNext/>
      <w:pBdr>
        <w:top w:val="single" w:sz="4" w:space="3" w:color="auto"/>
      </w:pBdr>
      <w:spacing w:before="120" w:after="240"/>
    </w:pPr>
    <w:rPr>
      <w:b/>
      <w:bCs/>
      <w:sz w:val="22"/>
      <w:szCs w:val="22"/>
    </w:rPr>
  </w:style>
  <w:style w:type="paragraph" w:customStyle="1" w:styleId="13SDSSectionHeaderSection1forEU-notopborderline">
    <w:name w:val="13_SDS Section Header Section 1 for EU - no top border line"/>
    <w:basedOn w:val="12SDSSectionHeaderforEU"/>
    <w:next w:val="Normln"/>
    <w:qFormat/>
    <w:pPr>
      <w:pBdr>
        <w:top w:val="none" w:sz="0" w:space="0" w:color="auto"/>
      </w:pBdr>
    </w:pPr>
  </w:style>
  <w:style w:type="paragraph" w:customStyle="1" w:styleId="30SDSSubHeaderBold-075cmindented">
    <w:name w:val="30_SDS Sub Header Bold - 0.75 cm indented"/>
    <w:basedOn w:val="Normln"/>
    <w:next w:val="Normln"/>
    <w:qFormat/>
    <w:pPr>
      <w:keepNext/>
      <w:spacing w:before="120" w:after="60"/>
      <w:ind w:left="425"/>
    </w:pPr>
    <w:rPr>
      <w:b/>
      <w:bCs/>
    </w:rPr>
  </w:style>
  <w:style w:type="paragraph" w:customStyle="1" w:styleId="60SDSNormal-075cmindented">
    <w:name w:val="60_SDS Normal - 0.75 cm indented"/>
    <w:basedOn w:val="Normln"/>
    <w:next w:val="Normln"/>
    <w:qFormat/>
    <w:pPr>
      <w:ind w:left="425"/>
    </w:pPr>
  </w:style>
  <w:style w:type="paragraph" w:customStyle="1" w:styleId="61SDSNormal-075cmindented-6ptbefore3ptafter">
    <w:name w:val="61_SDS Normal - 0.75 cm indented - 6 pt before 3 pt after"/>
    <w:basedOn w:val="60SDSNormal-075cmindented"/>
    <w:next w:val="Normln"/>
    <w:qFormat/>
    <w:pPr>
      <w:spacing w:before="120" w:after="60"/>
    </w:pPr>
  </w:style>
  <w:style w:type="paragraph" w:customStyle="1" w:styleId="20SDSSubsectionHeaderforEU">
    <w:name w:val="20_SDS Subsection Header for EU"/>
    <w:basedOn w:val="Normln"/>
    <w:next w:val="Normln"/>
    <w:qFormat/>
    <w:pPr>
      <w:keepNext/>
      <w:spacing w:before="120" w:after="60"/>
    </w:pPr>
    <w:rPr>
      <w:b/>
      <w:lang w:val="en-GB"/>
    </w:rPr>
  </w:style>
  <w:style w:type="paragraph" w:customStyle="1" w:styleId="40SDSSubHeaderBoldUnderlined-075cmindented">
    <w:name w:val="40_SDS Sub Header Bold_Underlined - 0.75 cm indented"/>
    <w:basedOn w:val="Normln"/>
    <w:next w:val="Normln"/>
    <w:qFormat/>
    <w:pPr>
      <w:keepNext/>
      <w:spacing w:before="120" w:after="60"/>
      <w:ind w:left="425"/>
    </w:pPr>
    <w:rPr>
      <w:b/>
      <w:bCs/>
      <w:u w:val="single"/>
    </w:rPr>
  </w:style>
  <w:style w:type="paragraph" w:customStyle="1" w:styleId="SDSStandardText">
    <w:name w:val="SDS Standard Text"/>
    <w:basedOn w:val="Normln"/>
    <w:uiPriority w:val="99"/>
    <w:qFormat/>
    <w:rPr>
      <w:rFonts w:cs="Times New Roman"/>
      <w:lang w:eastAsia="en-US"/>
    </w:rPr>
  </w:style>
  <w:style w:type="paragraph" w:customStyle="1" w:styleId="90SDSNormal-plus5mmindented">
    <w:name w:val="90_SDS Normal - plus 5 mm indented"/>
    <w:basedOn w:val="Normln"/>
    <w:next w:val="Normln"/>
    <w:qFormat/>
    <w:pPr>
      <w:ind w:left="284"/>
    </w:pPr>
    <w:rPr>
      <w:lang w:val="da-DK"/>
    </w:rPr>
  </w:style>
  <w:style w:type="paragraph" w:customStyle="1" w:styleId="MSDS-TUZeile">
    <w:name w:val="MSDS-TUZeile"/>
    <w:basedOn w:val="Normln"/>
    <w:pPr>
      <w:widowControl w:val="0"/>
      <w:autoSpaceDE w:val="0"/>
      <w:autoSpaceDN w:val="0"/>
    </w:pPr>
    <w:rPr>
      <w:rFonts w:eastAsia="MS Mincho" w:cs="Times New Roman"/>
      <w:lang w:eastAsia="ja-JP"/>
    </w:rPr>
  </w:style>
  <w:style w:type="paragraph" w:customStyle="1" w:styleId="30SDSSubHeaderBold">
    <w:name w:val="30_SDS Sub Header Bold"/>
    <w:basedOn w:val="Normln"/>
    <w:next w:val="Normln"/>
    <w:qFormat/>
    <w:pPr>
      <w:keepNext/>
      <w:spacing w:before="120" w:after="60"/>
    </w:pPr>
    <w:rPr>
      <w:b/>
      <w:bCs/>
    </w:rPr>
  </w:style>
  <w:style w:type="paragraph" w:customStyle="1" w:styleId="MSDS-TZeile">
    <w:name w:val="MSDS-TZeile"/>
    <w:basedOn w:val="Normln"/>
    <w:uiPriority w:val="99"/>
    <w:pPr>
      <w:widowControl w:val="0"/>
      <w:autoSpaceDE w:val="0"/>
      <w:autoSpaceDN w:val="0"/>
    </w:pPr>
    <w:rPr>
      <w:rFonts w:eastAsia="MS Mincho"/>
      <w:lang w:eastAsia="ja-JP"/>
    </w:rPr>
  </w:style>
  <w:style w:type="paragraph" w:styleId="Zpat">
    <w:name w:val="footer"/>
    <w:basedOn w:val="Normln"/>
    <w:link w:val="ZpatChar"/>
    <w:uiPriority w:val="99"/>
    <w:rsid w:val="000A62BF"/>
    <w:pPr>
      <w:tabs>
        <w:tab w:val="center" w:pos="4252"/>
        <w:tab w:val="right" w:pos="8504"/>
      </w:tabs>
    </w:pPr>
  </w:style>
  <w:style w:type="character" w:customStyle="1" w:styleId="ZpatChar">
    <w:name w:val="Zápatí Char"/>
    <w:basedOn w:val="Standardnpsmoodstavce"/>
    <w:link w:val="Zpat"/>
    <w:uiPriority w:val="99"/>
    <w:locked/>
    <w:rsid w:val="000A62BF"/>
    <w:rPr>
      <w:rFonts w:ascii="Arial" w:hAnsi="Arial" w:cs="Arial"/>
      <w:lang w:val="de-DE" w:eastAsia="x-none"/>
    </w:rPr>
  </w:style>
  <w:style w:type="numbering" w:styleId="1ai">
    <w:name w:val="Outline List 1"/>
    <w:basedOn w:val="Bezseznamu"/>
    <w:uiPriority w:val="99"/>
    <w:semiHidden/>
    <w:unhideWhenUsed/>
    <w:pPr>
      <w:numPr>
        <w:numId w:val="2"/>
      </w:numPr>
    </w:pPr>
  </w:style>
  <w:style w:type="numbering" w:styleId="111111">
    <w:name w:val="Outline List 2"/>
    <w:basedOn w:val="Bezseznamu"/>
    <w:uiPriority w:val="99"/>
    <w:semiHidden/>
    <w:unhideWhenUsed/>
    <w:pPr>
      <w:numPr>
        <w:numId w:val="1"/>
      </w:numPr>
    </w:pPr>
  </w:style>
  <w:style w:type="numbering" w:styleId="lnekoddl">
    <w:name w:val="Outline List 3"/>
    <w:basedOn w:val="Bezseznamu"/>
    <w:uiPriority w:val="99"/>
    <w:semiHidden/>
    <w:unhideWhenUsed/>
    <w:pPr>
      <w:numPr>
        <w:numId w:val="4"/>
      </w:numPr>
    </w:pPr>
  </w:style>
  <w:style w:type="numbering" w:customStyle="1" w:styleId="ArticleSection">
    <w:name w:val="Article / Section"/>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0501">
      <w:marLeft w:val="0"/>
      <w:marRight w:val="0"/>
      <w:marTop w:val="0"/>
      <w:marBottom w:val="0"/>
      <w:divBdr>
        <w:top w:val="none" w:sz="0" w:space="0" w:color="auto"/>
        <w:left w:val="none" w:sz="0" w:space="0" w:color="auto"/>
        <w:bottom w:val="none" w:sz="0" w:space="0" w:color="auto"/>
        <w:right w:val="none" w:sz="0" w:space="0" w:color="auto"/>
      </w:divBdr>
    </w:div>
    <w:div w:id="413360502">
      <w:marLeft w:val="0"/>
      <w:marRight w:val="0"/>
      <w:marTop w:val="0"/>
      <w:marBottom w:val="0"/>
      <w:divBdr>
        <w:top w:val="none" w:sz="0" w:space="0" w:color="auto"/>
        <w:left w:val="none" w:sz="0" w:space="0" w:color="auto"/>
        <w:bottom w:val="none" w:sz="0" w:space="0" w:color="auto"/>
        <w:right w:val="none" w:sz="0" w:space="0" w:color="auto"/>
      </w:divBdr>
    </w:div>
    <w:div w:id="413360503">
      <w:marLeft w:val="0"/>
      <w:marRight w:val="0"/>
      <w:marTop w:val="0"/>
      <w:marBottom w:val="0"/>
      <w:divBdr>
        <w:top w:val="none" w:sz="0" w:space="0" w:color="auto"/>
        <w:left w:val="none" w:sz="0" w:space="0" w:color="auto"/>
        <w:bottom w:val="none" w:sz="0" w:space="0" w:color="auto"/>
        <w:right w:val="none" w:sz="0" w:space="0" w:color="auto"/>
      </w:divBdr>
    </w:div>
    <w:div w:id="413360504">
      <w:marLeft w:val="0"/>
      <w:marRight w:val="0"/>
      <w:marTop w:val="0"/>
      <w:marBottom w:val="0"/>
      <w:divBdr>
        <w:top w:val="none" w:sz="0" w:space="0" w:color="auto"/>
        <w:left w:val="none" w:sz="0" w:space="0" w:color="auto"/>
        <w:bottom w:val="none" w:sz="0" w:space="0" w:color="auto"/>
        <w:right w:val="none" w:sz="0" w:space="0" w:color="auto"/>
      </w:divBdr>
    </w:div>
    <w:div w:id="413360505">
      <w:marLeft w:val="0"/>
      <w:marRight w:val="0"/>
      <w:marTop w:val="0"/>
      <w:marBottom w:val="0"/>
      <w:divBdr>
        <w:top w:val="none" w:sz="0" w:space="0" w:color="auto"/>
        <w:left w:val="none" w:sz="0" w:space="0" w:color="auto"/>
        <w:bottom w:val="none" w:sz="0" w:space="0" w:color="auto"/>
        <w:right w:val="none" w:sz="0" w:space="0" w:color="auto"/>
      </w:divBdr>
    </w:div>
    <w:div w:id="413360506">
      <w:marLeft w:val="0"/>
      <w:marRight w:val="0"/>
      <w:marTop w:val="0"/>
      <w:marBottom w:val="0"/>
      <w:divBdr>
        <w:top w:val="none" w:sz="0" w:space="0" w:color="auto"/>
        <w:left w:val="none" w:sz="0" w:space="0" w:color="auto"/>
        <w:bottom w:val="none" w:sz="0" w:space="0" w:color="auto"/>
        <w:right w:val="none" w:sz="0" w:space="0" w:color="auto"/>
      </w:divBdr>
    </w:div>
    <w:div w:id="413360507">
      <w:marLeft w:val="0"/>
      <w:marRight w:val="0"/>
      <w:marTop w:val="0"/>
      <w:marBottom w:val="0"/>
      <w:divBdr>
        <w:top w:val="none" w:sz="0" w:space="0" w:color="auto"/>
        <w:left w:val="none" w:sz="0" w:space="0" w:color="auto"/>
        <w:bottom w:val="none" w:sz="0" w:space="0" w:color="auto"/>
        <w:right w:val="none" w:sz="0" w:space="0" w:color="auto"/>
      </w:divBdr>
    </w:div>
    <w:div w:id="413360508">
      <w:marLeft w:val="0"/>
      <w:marRight w:val="0"/>
      <w:marTop w:val="0"/>
      <w:marBottom w:val="0"/>
      <w:divBdr>
        <w:top w:val="none" w:sz="0" w:space="0" w:color="auto"/>
        <w:left w:val="none" w:sz="0" w:space="0" w:color="auto"/>
        <w:bottom w:val="none" w:sz="0" w:space="0" w:color="auto"/>
        <w:right w:val="none" w:sz="0" w:space="0" w:color="auto"/>
      </w:divBdr>
    </w:div>
    <w:div w:id="413360509">
      <w:marLeft w:val="0"/>
      <w:marRight w:val="0"/>
      <w:marTop w:val="0"/>
      <w:marBottom w:val="0"/>
      <w:divBdr>
        <w:top w:val="none" w:sz="0" w:space="0" w:color="auto"/>
        <w:left w:val="none" w:sz="0" w:space="0" w:color="auto"/>
        <w:bottom w:val="none" w:sz="0" w:space="0" w:color="auto"/>
        <w:right w:val="none" w:sz="0" w:space="0" w:color="auto"/>
      </w:divBdr>
    </w:div>
    <w:div w:id="413360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isp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20FE6-7DAF-4C00-9DB3-55590DB3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wwidispl</Template>
  <TotalTime>3</TotalTime>
  <Pages>41</Pages>
  <Words>5459</Words>
  <Characters>32209</Characters>
  <Application>Microsoft Office Word</Application>
  <DocSecurity>0</DocSecurity>
  <Lines>268</Lines>
  <Paragraphs>75</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EHS_L_TEXT(CED-U00</vt:lpstr>
      <vt:lpstr>EHS_L_TEXT(CED-U00</vt:lpstr>
    </vt:vector>
  </TitlesOfParts>
  <Company>TechniData AG</Company>
  <LinksUpToDate>false</LinksUpToDate>
  <CharactersWithSpaces>37593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EHS_L_TEXT(CED-U00</dc:title>
  <dc:subject/>
  <dc:creator>Sabine Gebhardt</dc:creator>
  <cp:keywords/>
  <dc:description/>
  <cp:lastModifiedBy>Petr Patočka</cp:lastModifiedBy>
  <cp:revision>4</cp:revision>
  <dcterms:created xsi:type="dcterms:W3CDTF">2021-02-17T10:50:00Z</dcterms:created>
  <dcterms:modified xsi:type="dcterms:W3CDTF">2021-11-11T13:09:00Z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2005,110,172,418</vt:lpwstr>
  </property>
  <property fmtid="{D5CDD505-2E9C-101B-9397-08002B2CF9AE}" pid="3" name="Word Version (Layout)">
    <vt:lpwstr>15.0.4953.1000</vt:lpwstr>
  </property>
  <property fmtid="{D5CDD505-2E9C-101B-9397-08002B2CF9AE}" pid="4" name="Word Version (Generation)">
    <vt:lpwstr>15.0.5067.1000</vt:lpwstr>
  </property>
</Properties>
</file>